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0B" w:rsidRPr="00930DD8" w:rsidRDefault="008E2F0B" w:rsidP="003B30D6">
      <w:pPr>
        <w:pStyle w:val="Caption"/>
        <w:tabs>
          <w:tab w:val="left" w:pos="2160"/>
        </w:tabs>
        <w:rPr>
          <w:rFonts w:ascii="Arial" w:hAnsi="Arial" w:cs="Arial"/>
          <w:sz w:val="24"/>
        </w:rPr>
      </w:pPr>
      <w:r w:rsidRPr="00930DD8">
        <w:rPr>
          <w:rFonts w:ascii="Arial" w:hAnsi="Arial" w:cs="Arial"/>
          <w:sz w:val="24"/>
        </w:rPr>
        <w:t>Городская Дума</w:t>
      </w:r>
    </w:p>
    <w:p w:rsidR="008E2F0B" w:rsidRPr="00930DD8" w:rsidRDefault="008E2F0B" w:rsidP="00F21679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jc w:val="center"/>
        <w:rPr>
          <w:rFonts w:ascii="Arial" w:hAnsi="Arial" w:cs="Arial"/>
          <w:b/>
        </w:rPr>
      </w:pPr>
      <w:r w:rsidRPr="00930DD8">
        <w:rPr>
          <w:rFonts w:ascii="Arial" w:hAnsi="Arial" w:cs="Arial"/>
          <w:b/>
        </w:rPr>
        <w:t>г. Дзержинска</w:t>
      </w:r>
    </w:p>
    <w:p w:rsidR="008E2F0B" w:rsidRPr="00930DD8" w:rsidRDefault="008E2F0B" w:rsidP="00F21679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jc w:val="center"/>
        <w:rPr>
          <w:rFonts w:ascii="Arial" w:hAnsi="Arial" w:cs="Arial"/>
          <w:b/>
        </w:rPr>
      </w:pPr>
      <w:r w:rsidRPr="00930DD8">
        <w:rPr>
          <w:rFonts w:ascii="Arial" w:hAnsi="Arial" w:cs="Arial"/>
          <w:b/>
        </w:rPr>
        <w:t>Р Е Ш Е Н И Е</w:t>
      </w:r>
    </w:p>
    <w:p w:rsidR="008E2F0B" w:rsidRPr="00930DD8" w:rsidRDefault="008E2F0B" w:rsidP="00F21679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  <w:b/>
        </w:rPr>
      </w:pPr>
    </w:p>
    <w:p w:rsidR="008E2F0B" w:rsidRPr="00930DD8" w:rsidRDefault="008E2F0B" w:rsidP="00F21679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</w:rPr>
      </w:pPr>
      <w:r w:rsidRPr="00930DD8">
        <w:rPr>
          <w:rFonts w:ascii="Arial" w:hAnsi="Arial" w:cs="Arial"/>
        </w:rPr>
        <w:t xml:space="preserve">от 7 сентября </w:t>
      </w:r>
      <w:smartTag w:uri="urn:schemas-microsoft-com:office:smarttags" w:element="metricconverter">
        <w:smartTagPr>
          <w:attr w:name="ProductID" w:val="2017 г"/>
        </w:smartTagPr>
        <w:r w:rsidRPr="00930DD8">
          <w:rPr>
            <w:rFonts w:ascii="Arial" w:hAnsi="Arial" w:cs="Arial"/>
          </w:rPr>
          <w:t>2017 г</w:t>
        </w:r>
      </w:smartTag>
      <w:r w:rsidRPr="00930D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394</w:t>
      </w:r>
    </w:p>
    <w:p w:rsidR="008E2F0B" w:rsidRPr="00930DD8" w:rsidRDefault="008E2F0B" w:rsidP="00F21679">
      <w:pPr>
        <w:jc w:val="both"/>
        <w:rPr>
          <w:rFonts w:ascii="Arial" w:hAnsi="Arial" w:cs="Arial"/>
          <w:b/>
          <w:bCs/>
        </w:rPr>
      </w:pPr>
    </w:p>
    <w:p w:rsidR="008E2F0B" w:rsidRPr="00930DD8" w:rsidRDefault="008E2F0B" w:rsidP="00F21679">
      <w:pPr>
        <w:pStyle w:val="Header"/>
        <w:tabs>
          <w:tab w:val="clear" w:pos="4153"/>
          <w:tab w:val="clear" w:pos="8306"/>
        </w:tabs>
        <w:ind w:right="4392"/>
        <w:rPr>
          <w:rFonts w:ascii="Arial" w:hAnsi="Arial" w:cs="Arial"/>
          <w:b/>
          <w:sz w:val="24"/>
          <w:szCs w:val="24"/>
        </w:rPr>
      </w:pPr>
    </w:p>
    <w:p w:rsidR="008E2F0B" w:rsidRPr="00930DD8" w:rsidRDefault="008E2F0B" w:rsidP="00B4610F">
      <w:pPr>
        <w:pStyle w:val="Header"/>
        <w:tabs>
          <w:tab w:val="clear" w:pos="4153"/>
          <w:tab w:val="clear" w:pos="8306"/>
        </w:tabs>
        <w:ind w:right="4134"/>
        <w:rPr>
          <w:rFonts w:ascii="Arial" w:hAnsi="Arial" w:cs="Arial"/>
          <w:b/>
          <w:sz w:val="24"/>
          <w:szCs w:val="24"/>
        </w:rPr>
      </w:pPr>
      <w:r w:rsidRPr="00930DD8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8E2F0B" w:rsidRPr="00930DD8" w:rsidRDefault="008E2F0B" w:rsidP="00F21679">
      <w:pPr>
        <w:pStyle w:val="Header"/>
        <w:tabs>
          <w:tab w:val="clear" w:pos="4153"/>
          <w:tab w:val="clear" w:pos="8306"/>
        </w:tabs>
        <w:ind w:right="4392"/>
        <w:rPr>
          <w:rFonts w:ascii="Arial" w:hAnsi="Arial" w:cs="Arial"/>
          <w:b/>
          <w:sz w:val="24"/>
          <w:szCs w:val="24"/>
        </w:rPr>
      </w:pPr>
      <w:r w:rsidRPr="00930DD8">
        <w:rPr>
          <w:rFonts w:ascii="Arial" w:hAnsi="Arial" w:cs="Arial"/>
          <w:b/>
          <w:sz w:val="24"/>
          <w:szCs w:val="24"/>
        </w:rPr>
        <w:t>городской Думы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0DD8">
        <w:rPr>
          <w:rFonts w:ascii="Arial" w:hAnsi="Arial" w:cs="Arial"/>
          <w:b/>
          <w:sz w:val="24"/>
          <w:szCs w:val="24"/>
        </w:rPr>
        <w:t>от 31.01.2013 № 483</w:t>
      </w:r>
    </w:p>
    <w:p w:rsidR="008E2F0B" w:rsidRPr="00930DD8" w:rsidRDefault="008E2F0B" w:rsidP="00F21679">
      <w:pPr>
        <w:jc w:val="both"/>
        <w:rPr>
          <w:rFonts w:ascii="Arial" w:hAnsi="Arial" w:cs="Arial"/>
        </w:rPr>
      </w:pPr>
    </w:p>
    <w:p w:rsidR="008E2F0B" w:rsidRPr="00930DD8" w:rsidRDefault="008E2F0B" w:rsidP="00F21679">
      <w:pPr>
        <w:jc w:val="both"/>
        <w:rPr>
          <w:rFonts w:ascii="Arial" w:hAnsi="Arial" w:cs="Arial"/>
        </w:rPr>
      </w:pPr>
    </w:p>
    <w:p w:rsidR="008E2F0B" w:rsidRPr="00930DD8" w:rsidRDefault="008E2F0B" w:rsidP="00F216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 xml:space="preserve">В соответствии с </w:t>
      </w:r>
      <w:r w:rsidRPr="00930DD8">
        <w:rPr>
          <w:rFonts w:ascii="Arial" w:hAnsi="Arial" w:cs="Arial"/>
          <w:bCs/>
        </w:rPr>
        <w:t>Федеральными законами от 06.10.2003 №131-ФЗ</w:t>
      </w:r>
      <w:r>
        <w:rPr>
          <w:rFonts w:ascii="Arial" w:hAnsi="Arial" w:cs="Arial"/>
          <w:bCs/>
        </w:rPr>
        <w:t xml:space="preserve"> </w:t>
      </w:r>
      <w:r w:rsidRPr="00930DD8">
        <w:rPr>
          <w:rFonts w:ascii="Arial" w:hAnsi="Arial" w:cs="Arial"/>
          <w:bCs/>
        </w:rPr>
        <w:t>«Об общих принципах организации местного самоуправления в Российской Федерации» и от 02.03.2007 № 25-ФЗ «О муниципальной службе в Российской Федерации», законом Нижегородской области от 03.08.2007</w:t>
      </w:r>
      <w:r>
        <w:rPr>
          <w:rFonts w:ascii="Arial" w:hAnsi="Arial" w:cs="Arial"/>
          <w:bCs/>
        </w:rPr>
        <w:t xml:space="preserve"> </w:t>
      </w:r>
      <w:r w:rsidRPr="00930DD8">
        <w:rPr>
          <w:rFonts w:ascii="Arial" w:hAnsi="Arial" w:cs="Arial"/>
          <w:bCs/>
        </w:rPr>
        <w:t>№ 99-З «О муниципальной службе в Нижегородской области», Уставом городского округа город Дзержинск и в целях совершенствования работы администрации города</w:t>
      </w:r>
      <w:r w:rsidRPr="00930DD8">
        <w:rPr>
          <w:rFonts w:ascii="Arial" w:hAnsi="Arial" w:cs="Arial"/>
        </w:rPr>
        <w:t xml:space="preserve">, городская Дума </w:t>
      </w:r>
      <w:r w:rsidRPr="00930DD8">
        <w:rPr>
          <w:rFonts w:ascii="Arial" w:hAnsi="Arial" w:cs="Arial"/>
          <w:b/>
        </w:rPr>
        <w:t>решила</w:t>
      </w:r>
      <w:r w:rsidRPr="00930DD8">
        <w:rPr>
          <w:rFonts w:ascii="Arial" w:hAnsi="Arial" w:cs="Arial"/>
        </w:rPr>
        <w:t>:</w:t>
      </w: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>1.</w:t>
      </w:r>
      <w:r w:rsidRPr="00930DD8">
        <w:rPr>
          <w:rFonts w:ascii="Arial" w:hAnsi="Arial" w:cs="Arial"/>
        </w:rPr>
        <w:tab/>
        <w:t>Внести в Структуру администрации города, утвержденную решением городской Думы от 31.01.2013 № 483 (с изменениями от 01.10.2013 № 629, от 26.02.2014 № 699, от 24.04.2014 № 740, от 04.02.2016 № 88), следующие изменения:</w:t>
      </w: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ab/>
        <w:t>1) переименовать «департамент экономики, промышленности, строительства и экологии» в «департамент экономики, промышленности и строительства»;</w:t>
      </w: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ab/>
        <w:t>2) исключить из Структуры администрации города отдел по делам гражданской обороны, предупреждению и ликвидации чрезвычайных ситуаций»;</w:t>
      </w: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ab/>
        <w:t>3) включить в Структуру администрации города управление по обеспечению безопасности населения, подчинив его первому заместителю главы администрации города (городского округа).</w:t>
      </w:r>
    </w:p>
    <w:p w:rsidR="008E2F0B" w:rsidRPr="00930DD8" w:rsidRDefault="008E2F0B" w:rsidP="00B4149C">
      <w:pPr>
        <w:ind w:left="426" w:hanging="426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930DD8">
        <w:rPr>
          <w:rFonts w:ascii="Arial" w:hAnsi="Arial" w:cs="Arial"/>
        </w:rPr>
        <w:t>Подпункт 2 пункта 1 настоящего решения вступает в силу с 15 ноября</w:t>
      </w:r>
      <w:r>
        <w:rPr>
          <w:rFonts w:ascii="Arial" w:hAnsi="Arial" w:cs="Arial"/>
        </w:rPr>
        <w:t xml:space="preserve"> </w:t>
      </w:r>
      <w:r w:rsidRPr="00930DD8">
        <w:rPr>
          <w:rFonts w:ascii="Arial" w:hAnsi="Arial" w:cs="Arial"/>
        </w:rPr>
        <w:t>2017 года.</w:t>
      </w: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>3.</w:t>
      </w:r>
      <w:r w:rsidRPr="00930DD8">
        <w:rPr>
          <w:rFonts w:ascii="Arial" w:hAnsi="Arial" w:cs="Arial"/>
        </w:rPr>
        <w:tab/>
        <w:t>Утвердить прилагаемую Структуру администрации города Дзержинска.</w:t>
      </w: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8E2F0B" w:rsidRPr="00930DD8" w:rsidRDefault="008E2F0B" w:rsidP="00F2167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>4.</w:t>
      </w:r>
      <w:r w:rsidRPr="00930DD8">
        <w:rPr>
          <w:rFonts w:ascii="Arial" w:hAnsi="Arial" w:cs="Arial"/>
        </w:rPr>
        <w:tab/>
        <w:t>Настоящее решение вступает в силу после его официального опубликования.</w:t>
      </w:r>
    </w:p>
    <w:p w:rsidR="008E2F0B" w:rsidRPr="00930DD8" w:rsidRDefault="008E2F0B" w:rsidP="00FE26D4">
      <w:pPr>
        <w:ind w:left="360" w:hanging="360"/>
        <w:jc w:val="both"/>
        <w:rPr>
          <w:rFonts w:ascii="Arial" w:hAnsi="Arial" w:cs="Arial"/>
        </w:rPr>
      </w:pPr>
      <w:r w:rsidRPr="00930DD8">
        <w:rPr>
          <w:rFonts w:ascii="Arial" w:hAnsi="Arial" w:cs="Arial"/>
        </w:rPr>
        <w:t>5.</w:t>
      </w:r>
      <w:r w:rsidRPr="00930DD8">
        <w:rPr>
          <w:rFonts w:ascii="Arial" w:hAnsi="Arial" w:cs="Arial"/>
        </w:rPr>
        <w:tab/>
        <w:t>Контроль за исполнением настоящего решения возложить на комитет городской Думы по правам человека, местному самоуправлению, правопорядку, связям с общественными организациями и депутатской этике.</w:t>
      </w:r>
    </w:p>
    <w:p w:rsidR="008E2F0B" w:rsidRPr="00930DD8" w:rsidRDefault="008E2F0B" w:rsidP="00FE26D4">
      <w:pPr>
        <w:ind w:left="360" w:hanging="360"/>
        <w:jc w:val="both"/>
        <w:rPr>
          <w:rFonts w:ascii="Arial" w:hAnsi="Arial" w:cs="Arial"/>
        </w:rPr>
      </w:pPr>
    </w:p>
    <w:p w:rsidR="008E2F0B" w:rsidRPr="00930DD8" w:rsidRDefault="008E2F0B" w:rsidP="00FE26D4">
      <w:pPr>
        <w:ind w:left="360" w:hanging="360"/>
        <w:jc w:val="both"/>
        <w:rPr>
          <w:rFonts w:ascii="Arial" w:hAnsi="Arial" w:cs="Arial"/>
        </w:rPr>
      </w:pPr>
    </w:p>
    <w:p w:rsidR="008E2F0B" w:rsidRPr="00930DD8" w:rsidRDefault="008E2F0B" w:rsidP="00F21679">
      <w:pPr>
        <w:pStyle w:val="Heading2"/>
        <w:rPr>
          <w:rFonts w:ascii="Arial" w:hAnsi="Arial" w:cs="Arial"/>
          <w:sz w:val="24"/>
        </w:rPr>
      </w:pPr>
      <w:r w:rsidRPr="00930DD8">
        <w:rPr>
          <w:rFonts w:ascii="Arial" w:hAnsi="Arial" w:cs="Arial"/>
          <w:sz w:val="24"/>
        </w:rPr>
        <w:t>Глава города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Pr="00930DD8">
        <w:rPr>
          <w:rFonts w:ascii="Arial" w:hAnsi="Arial" w:cs="Arial"/>
          <w:sz w:val="24"/>
        </w:rPr>
        <w:t>С.В.Попов</w:t>
      </w:r>
    </w:p>
    <w:p w:rsidR="008E2F0B" w:rsidRPr="00930DD8" w:rsidRDefault="008E2F0B" w:rsidP="00F21679">
      <w:pPr>
        <w:jc w:val="both"/>
        <w:rPr>
          <w:rFonts w:ascii="Arial" w:hAnsi="Arial" w:cs="Arial"/>
        </w:rPr>
      </w:pPr>
    </w:p>
    <w:p w:rsidR="008E2F0B" w:rsidRPr="00930DD8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Default="008E2F0B" w:rsidP="00F21679">
      <w:pPr>
        <w:jc w:val="both"/>
        <w:rPr>
          <w:rFonts w:ascii="Arial" w:hAnsi="Arial" w:cs="Arial"/>
        </w:rPr>
        <w:sectPr w:rsidR="008E2F0B" w:rsidSect="003B30D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E2F0B" w:rsidRDefault="008E2F0B" w:rsidP="00930DD8">
      <w:pPr>
        <w:pStyle w:val="Title"/>
        <w:ind w:left="10620"/>
        <w:jc w:val="left"/>
      </w:pPr>
    </w:p>
    <w:p w:rsidR="008E2F0B" w:rsidRPr="00977B7B" w:rsidRDefault="008E2F0B" w:rsidP="001943D3">
      <w:pPr>
        <w:pStyle w:val="Title"/>
        <w:ind w:left="10620" w:firstLine="708"/>
        <w:jc w:val="left"/>
        <w:rPr>
          <w:rFonts w:ascii="Arial" w:hAnsi="Arial" w:cs="Arial"/>
          <w:color w:val="00FF00"/>
        </w:rPr>
      </w:pPr>
      <w:r>
        <w:rPr>
          <w:sz w:val="28"/>
          <w:szCs w:val="28"/>
        </w:rPr>
        <w:t xml:space="preserve"> </w:t>
      </w:r>
      <w:r w:rsidRPr="00977B7B">
        <w:rPr>
          <w:rFonts w:ascii="Arial" w:hAnsi="Arial" w:cs="Arial"/>
        </w:rPr>
        <w:t>УТВЕРЖДЕНА</w:t>
      </w:r>
    </w:p>
    <w:p w:rsidR="008E2F0B" w:rsidRPr="00977B7B" w:rsidRDefault="008E2F0B" w:rsidP="00930DD8">
      <w:pPr>
        <w:pStyle w:val="Title"/>
        <w:ind w:left="10620"/>
        <w:jc w:val="left"/>
        <w:rPr>
          <w:rFonts w:ascii="Arial" w:hAnsi="Arial" w:cs="Arial"/>
          <w:b w:val="0"/>
          <w:bCs w:val="0"/>
        </w:rPr>
      </w:pPr>
      <w:r w:rsidRPr="00977B7B">
        <w:rPr>
          <w:rFonts w:ascii="Arial" w:hAnsi="Arial" w:cs="Arial"/>
          <w:b w:val="0"/>
          <w:bCs w:val="0"/>
        </w:rPr>
        <w:t>решением</w:t>
      </w:r>
      <w:r>
        <w:rPr>
          <w:rFonts w:ascii="Arial" w:hAnsi="Arial" w:cs="Arial"/>
          <w:b w:val="0"/>
          <w:bCs w:val="0"/>
        </w:rPr>
        <w:t xml:space="preserve"> </w:t>
      </w:r>
      <w:r w:rsidRPr="00977B7B">
        <w:rPr>
          <w:rFonts w:ascii="Arial" w:hAnsi="Arial" w:cs="Arial"/>
          <w:b w:val="0"/>
          <w:bCs w:val="0"/>
        </w:rPr>
        <w:t>городской</w:t>
      </w:r>
      <w:r>
        <w:rPr>
          <w:rFonts w:ascii="Arial" w:hAnsi="Arial" w:cs="Arial"/>
          <w:b w:val="0"/>
          <w:bCs w:val="0"/>
        </w:rPr>
        <w:t xml:space="preserve"> </w:t>
      </w:r>
      <w:r w:rsidRPr="00977B7B">
        <w:rPr>
          <w:rFonts w:ascii="Arial" w:hAnsi="Arial" w:cs="Arial"/>
          <w:b w:val="0"/>
          <w:bCs w:val="0"/>
        </w:rPr>
        <w:t>Думы</w:t>
      </w:r>
    </w:p>
    <w:p w:rsidR="008E2F0B" w:rsidRPr="00977B7B" w:rsidRDefault="008E2F0B" w:rsidP="00BA465D">
      <w:pPr>
        <w:pStyle w:val="Title"/>
        <w:ind w:left="8496" w:firstLine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  <w:r w:rsidRPr="00977B7B">
        <w:rPr>
          <w:rFonts w:ascii="Arial" w:hAnsi="Arial" w:cs="Arial"/>
          <w:b w:val="0"/>
          <w:bCs w:val="0"/>
        </w:rPr>
        <w:t>от</w:t>
      </w:r>
      <w:r>
        <w:rPr>
          <w:rFonts w:ascii="Arial" w:hAnsi="Arial" w:cs="Arial"/>
          <w:b w:val="0"/>
          <w:bCs w:val="0"/>
        </w:rPr>
        <w:t xml:space="preserve"> 7 сентября 2017г. № 394</w:t>
      </w:r>
    </w:p>
    <w:p w:rsidR="008E2F0B" w:rsidRDefault="008E2F0B" w:rsidP="00930DD8">
      <w:pPr>
        <w:jc w:val="center"/>
        <w:rPr>
          <w:b/>
          <w:caps/>
        </w:rPr>
      </w:pPr>
    </w:p>
    <w:p w:rsidR="008E2F0B" w:rsidRPr="00977B7B" w:rsidRDefault="008E2F0B" w:rsidP="00930DD8">
      <w:pPr>
        <w:jc w:val="center"/>
        <w:rPr>
          <w:rFonts w:ascii="Arial" w:hAnsi="Arial" w:cs="Arial"/>
          <w:b/>
        </w:rPr>
      </w:pPr>
      <w:r w:rsidRPr="00977B7B">
        <w:rPr>
          <w:rFonts w:ascii="Arial" w:hAnsi="Arial" w:cs="Arial"/>
          <w:b/>
          <w:caps/>
        </w:rPr>
        <w:t xml:space="preserve">Структура Администрации города </w:t>
      </w:r>
    </w:p>
    <w:p w:rsidR="008E2F0B" w:rsidRPr="00741B15" w:rsidRDefault="008E2F0B" w:rsidP="00930DD8">
      <w:pPr>
        <w:jc w:val="center"/>
        <w:rPr>
          <w:b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330.3pt;width:126pt;height:48.1pt;z-index:251677184;visibility:visible">
            <v:textbox style="mso-next-textbox:#_x0000_s1026">
              <w:txbxContent>
                <w:p w:rsidR="008E2F0B" w:rsidRDefault="008E2F0B" w:rsidP="00977B7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Управление по обеспечению безопасности населения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27" type="#_x0000_t202" style="position:absolute;left:0;text-align:left;margin-left:9in;margin-top:218.55pt;width:117pt;height:57pt;z-index:251676160;visibility:visible">
            <v:textbox style="mso-next-textbox:#Text Box 42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 xml:space="preserve">Управление информации и взаимодействия со СМИ </w:t>
                  </w:r>
                </w:p>
              </w:txbxContent>
            </v:textbox>
          </v:shape>
        </w:pict>
      </w:r>
      <w:r>
        <w:rPr>
          <w:noProof/>
        </w:rPr>
        <w:pict>
          <v:line id="Line 41" o:spid="_x0000_s1028" style="position:absolute;left:0;text-align:left;z-index:251675136;visibility:visible" from="486.1pt,396.6pt" to="495.1pt,396.7pt" o:connectortype="straight"/>
        </w:pict>
      </w:r>
      <w:r>
        <w:rPr>
          <w:noProof/>
        </w:rPr>
        <w:pict>
          <v:shape id="Text Box 40" o:spid="_x0000_s1029" type="#_x0000_t202" style="position:absolute;left:0;text-align:left;margin-left:5in;margin-top:359.05pt;width:126pt;height:56.95pt;z-index:251674112;visibility:visible">
            <v:textbox style="mso-next-textbox:#Text Box 40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>Отдел муниципальной службы, кадровой мобилизационной и специальной работы</w:t>
                  </w:r>
                </w:p>
                <w:p w:rsidR="008E2F0B" w:rsidRPr="00CF608E" w:rsidRDefault="008E2F0B" w:rsidP="00977B7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39" o:spid="_x0000_s1030" style="position:absolute;left:0;text-align:left;z-index:251673088;visibility:visible" from="486.1pt,333.05pt" to="495.1pt,333.15pt" o:connectortype="straight"/>
        </w:pict>
      </w:r>
      <w:r>
        <w:rPr>
          <w:noProof/>
        </w:rPr>
        <w:pict>
          <v:line id="Line 38" o:spid="_x0000_s1031" style="position:absolute;left:0;text-align:left;flip:x;z-index:251672064;visibility:visible" from="495pt,1in" to="495.1pt,396.7pt" o:connectortype="straight"/>
        </w:pict>
      </w:r>
      <w:r>
        <w:rPr>
          <w:noProof/>
        </w:rPr>
        <w:pict>
          <v:line id="Line 37" o:spid="_x0000_s1032" style="position:absolute;left:0;text-align:left;z-index:251671040;visibility:visible" from="486pt,296.05pt" to="495pt,296.15pt" o:connectortype="straight"/>
        </w:pict>
      </w:r>
      <w:r>
        <w:rPr>
          <w:noProof/>
        </w:rPr>
        <w:pict>
          <v:line id="Line 36" o:spid="_x0000_s1033" style="position:absolute;left:0;text-align:left;flip:x;z-index:251670016;visibility:visible" from="710.9pt,168.05pt" to="711pt,186.05pt" o:connectortype="straight"/>
        </w:pict>
      </w:r>
      <w:r>
        <w:rPr>
          <w:noProof/>
        </w:rPr>
        <w:pict>
          <v:line id="Line 35" o:spid="_x0000_s1034" style="position:absolute;left:0;text-align:left;flip:x;z-index:251668992;visibility:visible" from="566.9pt,172.05pt" to="567pt,190.05pt" o:connectortype="straight"/>
        </w:pict>
      </w:r>
      <w:r>
        <w:rPr>
          <w:noProof/>
        </w:rPr>
        <w:pict>
          <v:line id="Line 34" o:spid="_x0000_s1035" style="position:absolute;left:0;text-align:left;flip:x;z-index:251667968;visibility:visible" from="414.8pt,176.55pt" to="414.9pt,190.05pt" o:connectortype="straight"/>
        </w:pict>
      </w:r>
      <w:r>
        <w:rPr>
          <w:noProof/>
        </w:rPr>
        <w:pict>
          <v:line id="Line 33" o:spid="_x0000_s1036" style="position:absolute;left:0;text-align:left;z-index:251666944;visibility:visible" from="270pt,176.55pt" to="270.4pt,186.05pt" o:connectortype="straight"/>
        </w:pict>
      </w:r>
      <w:r>
        <w:rPr>
          <w:noProof/>
        </w:rPr>
        <w:pict>
          <v:line id="Line 32" o:spid="_x0000_s1037" style="position:absolute;left:0;text-align:left;flip:x;z-index:251665920;visibility:visible" from="116.9pt,176.55pt" to="117pt,186.05pt" o:connectortype="straight"/>
        </w:pict>
      </w:r>
      <w:r>
        <w:rPr>
          <w:noProof/>
        </w:rPr>
        <w:pict>
          <v:line id="Line 31" o:spid="_x0000_s1038" style="position:absolute;left:0;text-align:left;z-index:251664896;visibility:visible" from="117pt,1in" to="117.1pt,90pt" o:connectortype="straight"/>
        </w:pict>
      </w:r>
      <w:r>
        <w:rPr>
          <w:noProof/>
        </w:rPr>
        <w:pict>
          <v:shape id="Text Box 29" o:spid="_x0000_s1039" type="#_x0000_t202" style="position:absolute;left:0;text-align:left;margin-left:9in;margin-top:186.05pt;width:117pt;height:45pt;z-index:251663872;visibility:visible">
            <v:textbox style="mso-next-textbox:#Text Box 29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 xml:space="preserve">Департамент управления делами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40" type="#_x0000_t202" style="position:absolute;left:0;text-align:left;margin-left:513pt;margin-top:275.55pt;width:108pt;height:45pt;z-index:251662848;visibility:visible">
            <v:textbox style="mso-next-textbox:#Text Box 28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>Отдел опеки, попечительства и усыновления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41" type="#_x0000_t202" style="position:absolute;left:0;text-align:left;margin-left:513pt;margin-top:228.55pt;width:108pt;height:46.9pt;z-index:251661824;visibility:visible">
            <v:textbox style="mso-next-textbox:#Text Box 27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 социальной политики и спорта</w:t>
                  </w:r>
                </w:p>
                <w:p w:rsidR="008E2F0B" w:rsidRPr="00BF0B4B" w:rsidRDefault="008E2F0B" w:rsidP="00977B7B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6" o:spid="_x0000_s1042" type="#_x0000_t202" style="position:absolute;left:0;text-align:left;margin-left:513pt;margin-top:190.05pt;width:108pt;height:38.5pt;z-index:251660800;visibility:visible">
            <v:textbox style="mso-next-textbox:#Text Box 26">
              <w:txbxContent>
                <w:p w:rsidR="008E2F0B" w:rsidRPr="00920BB1" w:rsidRDefault="008E2F0B" w:rsidP="00977B7B">
                  <w:pPr>
                    <w:jc w:val="center"/>
                    <w:rPr>
                      <w:szCs w:val="10"/>
                    </w:rPr>
                  </w:pPr>
                  <w:r w:rsidRPr="00CF608E">
                    <w:rPr>
                      <w:sz w:val="20"/>
                      <w:szCs w:val="20"/>
                    </w:rPr>
                    <w:t>Департамент образования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43" type="#_x0000_t202" style="position:absolute;left:0;text-align:left;margin-left:360.1pt;margin-top:320.55pt;width:126pt;height:27pt;z-index:251659776;visibility:visible">
            <v:textbox style="mso-next-textbox:#Text Box 25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>Правовое управление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44" type="#_x0000_t202" style="position:absolute;left:0;text-align:left;margin-left:5in;margin-top:284.55pt;width:126pt;height:27pt;z-index:251658752;visibility:visible" strokeweight="1pt">
            <v:textbox style="mso-next-textbox:#Text Box 24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>Ревизионный 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5" type="#_x0000_t202" style="position:absolute;left:0;text-align:left;margin-left:351pt;margin-top:190.05pt;width:126pt;height:48pt;z-index:251657728;visibility:visible">
            <v:textbox style="mso-next-textbox:#Text Box 23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 xml:space="preserve">епартамент финансов </w:t>
                  </w:r>
                </w:p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2" o:spid="_x0000_s1046" type="#_x0000_t202" style="position:absolute;left:0;text-align:left;margin-left:198pt;margin-top:234.95pt;width:135pt;height:34.6pt;z-index:251656704;visibility:visible">
            <v:textbox style="mso-next-textbox:#Text Box 22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 xml:space="preserve">Департамент </w:t>
                  </w:r>
                  <w:r>
                    <w:rPr>
                      <w:sz w:val="20"/>
                      <w:szCs w:val="20"/>
                    </w:rPr>
                    <w:t>городского хозяйства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7" type="#_x0000_t202" style="position:absolute;left:0;text-align:left;margin-left:198pt;margin-top:186.05pt;width:135pt;height:83.5pt;z-index:251655680;visibility:visible">
            <v:textbox style="mso-next-textbox:#Text Box 21">
              <w:txbxContent>
                <w:p w:rsidR="008E2F0B" w:rsidRPr="00C356E1" w:rsidRDefault="008E2F0B" w:rsidP="00977B7B">
                  <w:pPr>
                    <w:jc w:val="center"/>
                    <w:rPr>
                      <w:sz w:val="18"/>
                      <w:szCs w:val="10"/>
                    </w:rPr>
                  </w:pPr>
                  <w:r w:rsidRPr="00CF608E">
                    <w:rPr>
                      <w:sz w:val="20"/>
                      <w:szCs w:val="20"/>
                    </w:rPr>
                    <w:t xml:space="preserve">Департамент </w:t>
                  </w:r>
                  <w:r>
                    <w:rPr>
                      <w:sz w:val="20"/>
                      <w:szCs w:val="20"/>
                    </w:rPr>
                    <w:t>экономики, промышленности и строительства</w:t>
                  </w:r>
                  <w:r w:rsidRPr="00CF608E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" o:spid="_x0000_s1048" type="#_x0000_t202" style="position:absolute;left:0;text-align:left;margin-left:54pt;margin-top:263.55pt;width:126pt;height:66.4pt;z-index:251654656;visibility:visible">
            <v:textbox style="mso-next-textbox:#Text Box 20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>Управление развития предпринимательства, потребительского рынка и защиты прав потребителей</w:t>
                  </w:r>
                </w:p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049" type="#_x0000_t202" style="position:absolute;left:0;text-align:left;margin-left:54pt;margin-top:186.05pt;width:126pt;height:42.5pt;z-index:251653632;visibility:visible">
            <v:textbox style="mso-next-textbox:#Text Box 19">
              <w:txbxContent>
                <w:p w:rsidR="008E2F0B" w:rsidRPr="00C356E1" w:rsidRDefault="008E2F0B" w:rsidP="00977B7B">
                  <w:pPr>
                    <w:jc w:val="center"/>
                    <w:rPr>
                      <w:sz w:val="18"/>
                      <w:szCs w:val="10"/>
                    </w:rPr>
                  </w:pPr>
                  <w:r w:rsidRPr="00CF608E">
                    <w:rPr>
                      <w:sz w:val="20"/>
                      <w:szCs w:val="20"/>
                    </w:rPr>
                    <w:t xml:space="preserve">Комитет по управлению муниципальным имуществом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050" type="#_x0000_t202" style="position:absolute;left:0;text-align:left;margin-left:54pt;margin-top:228.55pt;width:126pt;height:35pt;z-index:251652608;visibility:visible">
            <v:textbox style="mso-next-textbox:#Text Box 18">
              <w:txbxContent>
                <w:p w:rsidR="008E2F0B" w:rsidRPr="00CF608E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CF608E">
                    <w:rPr>
                      <w:sz w:val="20"/>
                      <w:szCs w:val="20"/>
                    </w:rPr>
                    <w:t>Управление архитектуры 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F608E">
                    <w:rPr>
                      <w:sz w:val="20"/>
                      <w:szCs w:val="20"/>
                    </w:rPr>
                    <w:t>градостроительства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51" type="#_x0000_t202" style="position:absolute;left:0;text-align:left;margin-left:9in;margin-top:90pt;width:117pt;height:78.05pt;z-index:251651584;visibility:visible">
            <v:textbox style="mso-next-textbox:#Text Box 17">
              <w:txbxContent>
                <w:p w:rsidR="008E2F0B" w:rsidRPr="00741B15" w:rsidRDefault="008E2F0B" w:rsidP="00977B7B">
                  <w:pPr>
                    <w:jc w:val="center"/>
                    <w:rPr>
                      <w:sz w:val="20"/>
                      <w:szCs w:val="20"/>
                    </w:rPr>
                  </w:pPr>
                  <w:r w:rsidRPr="00741B15">
                    <w:rPr>
                      <w:b/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b/>
                      <w:sz w:val="20"/>
                      <w:szCs w:val="20"/>
                    </w:rPr>
                    <w:t>г</w:t>
                  </w:r>
                  <w:r w:rsidRPr="00741B15">
                    <w:rPr>
                      <w:b/>
                      <w:sz w:val="20"/>
                      <w:szCs w:val="20"/>
                    </w:rPr>
                    <w:t xml:space="preserve">лавы 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 w:rsidRPr="00741B15">
                    <w:rPr>
                      <w:b/>
                      <w:sz w:val="20"/>
                      <w:szCs w:val="20"/>
                    </w:rPr>
                    <w:t>дминистрации города (городского округа) по внутренней политике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52" type="#_x0000_t202" style="position:absolute;left:0;text-align:left;margin-left:198pt;margin-top:90pt;width:135pt;height:86.55pt;z-index:251650560;visibility:visible">
            <v:textbox style="mso-next-textbox:#Text Box 16">
              <w:txbxContent>
                <w:p w:rsidR="008E2F0B" w:rsidRPr="00C7167F" w:rsidRDefault="008E2F0B" w:rsidP="00977B7B">
                  <w:pPr>
                    <w:jc w:val="center"/>
                  </w:pPr>
                  <w:r w:rsidRPr="00741B15">
                    <w:rPr>
                      <w:b/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b/>
                      <w:sz w:val="20"/>
                      <w:szCs w:val="20"/>
                    </w:rPr>
                    <w:t>г</w:t>
                  </w:r>
                  <w:r w:rsidRPr="00741B15">
                    <w:rPr>
                      <w:b/>
                      <w:sz w:val="20"/>
                      <w:szCs w:val="20"/>
                    </w:rPr>
                    <w:t xml:space="preserve">лавы 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 w:rsidRPr="00741B15">
                    <w:rPr>
                      <w:b/>
                      <w:sz w:val="20"/>
                      <w:szCs w:val="20"/>
                    </w:rPr>
                    <w:t xml:space="preserve">дминистрации города (городского округа) по </w:t>
                  </w:r>
                  <w:r>
                    <w:rPr>
                      <w:b/>
                      <w:sz w:val="20"/>
                      <w:szCs w:val="20"/>
                    </w:rPr>
                    <w:t>городскому хозяйству, строительству и экономике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053" style="position:absolute;left:0;text-align:left;z-index:251649536;visibility:visible" from="450pt,63pt" to="450.1pt,1in" o:connectortype="straight"/>
        </w:pict>
      </w:r>
      <w:r>
        <w:rPr>
          <w:noProof/>
        </w:rPr>
        <w:pict>
          <v:line id="Line 14" o:spid="_x0000_s1054" style="position:absolute;left:0;text-align:left;z-index:251648512;visibility:visible" from="567pt,1in" to="567.1pt,90pt" o:connectortype="straight"/>
        </w:pict>
      </w:r>
      <w:r>
        <w:rPr>
          <w:noProof/>
        </w:rPr>
        <w:pict>
          <v:line id="Line 13" o:spid="_x0000_s1055" style="position:absolute;left:0;text-align:left;z-index:251647488;visibility:visible" from="414pt,1in" to="414.1pt,90pt" o:connectortype="straight"/>
        </w:pict>
      </w:r>
      <w:r>
        <w:rPr>
          <w:noProof/>
        </w:rPr>
        <w:pict>
          <v:shape id="Text Box 12" o:spid="_x0000_s1056" type="#_x0000_t202" style="position:absolute;left:0;text-align:left;margin-left:351pt;margin-top:90pt;width:126pt;height:86.55pt;z-index:251646464;visibility:visible">
            <v:textbox style="mso-next-textbox:#Text Box 12">
              <w:txbxContent>
                <w:p w:rsidR="008E2F0B" w:rsidRPr="00741B15" w:rsidRDefault="008E2F0B" w:rsidP="00977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1B15">
                    <w:rPr>
                      <w:b/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b/>
                      <w:sz w:val="20"/>
                      <w:szCs w:val="20"/>
                    </w:rPr>
                    <w:t>г</w:t>
                  </w:r>
                  <w:r w:rsidRPr="00741B15">
                    <w:rPr>
                      <w:b/>
                      <w:sz w:val="20"/>
                      <w:szCs w:val="20"/>
                    </w:rPr>
                    <w:t xml:space="preserve">лавы 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 w:rsidRPr="00741B15">
                    <w:rPr>
                      <w:b/>
                      <w:sz w:val="20"/>
                      <w:szCs w:val="20"/>
                    </w:rPr>
                    <w:t xml:space="preserve">дминистрации города </w:t>
                  </w:r>
                  <w:r>
                    <w:rPr>
                      <w:b/>
                      <w:sz w:val="20"/>
                      <w:szCs w:val="20"/>
                    </w:rPr>
                    <w:t>(городского округа) по финансам, директор департамента финансов</w:t>
                  </w:r>
                </w:p>
                <w:p w:rsidR="008E2F0B" w:rsidRPr="00D07F13" w:rsidRDefault="008E2F0B" w:rsidP="00977B7B"/>
              </w:txbxContent>
            </v:textbox>
          </v:shape>
        </w:pict>
      </w:r>
      <w:r>
        <w:rPr>
          <w:noProof/>
        </w:rPr>
        <w:pict>
          <v:shape id="Text Box 11" o:spid="_x0000_s1057" type="#_x0000_t202" style="position:absolute;left:0;text-align:left;margin-left:513pt;margin-top:90pt;width:108pt;height:82.05pt;z-index:251645440;visibility:visible">
            <v:textbox style="mso-next-textbox:#Text Box 11">
              <w:txbxContent>
                <w:p w:rsidR="008E2F0B" w:rsidRPr="00741B15" w:rsidRDefault="008E2F0B" w:rsidP="00977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1B15">
                    <w:rPr>
                      <w:b/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b/>
                      <w:sz w:val="20"/>
                      <w:szCs w:val="20"/>
                    </w:rPr>
                    <w:t>г</w:t>
                  </w:r>
                  <w:r w:rsidRPr="00741B15">
                    <w:rPr>
                      <w:b/>
                      <w:sz w:val="20"/>
                      <w:szCs w:val="20"/>
                    </w:rPr>
                    <w:t xml:space="preserve">лавы 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 w:rsidRPr="00741B15">
                    <w:rPr>
                      <w:b/>
                      <w:sz w:val="20"/>
                      <w:szCs w:val="20"/>
                    </w:rPr>
                    <w:t>дминистрации города (городского округа) по социальной политике</w:t>
                  </w:r>
                </w:p>
                <w:p w:rsidR="008E2F0B" w:rsidRPr="002F1F9B" w:rsidRDefault="008E2F0B" w:rsidP="00977B7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0" o:spid="_x0000_s1058" style="position:absolute;left:0;text-align:left;flip:x;z-index:251644416;visibility:visible" from="270pt,1in" to="270.4pt,89.6pt" o:connectortype="straight"/>
        </w:pict>
      </w:r>
      <w:r>
        <w:rPr>
          <w:noProof/>
        </w:rPr>
        <w:pict>
          <v:line id="Line 9" o:spid="_x0000_s1059" style="position:absolute;left:0;text-align:left;z-index:251643392;visibility:visible" from="117pt,1in" to="711pt,72.1pt" o:connectortype="straight"/>
        </w:pict>
      </w:r>
      <w:r>
        <w:rPr>
          <w:noProof/>
        </w:rPr>
        <w:pict>
          <v:line id="Line 8" o:spid="_x0000_s1060" style="position:absolute;left:0;text-align:left;z-index:251642368;visibility:visible" from="414.8pt,234.85pt" to="414.9pt,234.95pt" o:connectortype="straight"/>
        </w:pict>
      </w:r>
      <w:r>
        <w:rPr>
          <w:noProof/>
        </w:rPr>
        <w:pict>
          <v:line id="Line 7" o:spid="_x0000_s1061" style="position:absolute;left:0;text-align:left;z-index:251641344;visibility:visible" from="711pt,1in" to="711.1pt,90pt" o:connectortype="straight"/>
        </w:pict>
      </w:r>
      <w:r>
        <w:rPr>
          <w:noProof/>
        </w:rPr>
        <w:pict>
          <v:line id="Line 6" o:spid="_x0000_s1062" style="position:absolute;left:0;text-align:left;z-index:251640320;visibility:visible" from="414.8pt,81.8pt" to="414.9pt,81.9pt" o:connectortype="straight"/>
        </w:pict>
      </w:r>
      <w:r>
        <w:rPr>
          <w:noProof/>
        </w:rPr>
        <w:pict>
          <v:shape id="Text Box 5" o:spid="_x0000_s1063" type="#_x0000_t202" style="position:absolute;left:0;text-align:left;margin-left:54pt;margin-top:90pt;width:126pt;height:86.55pt;z-index:251639296;visibility:visible">
            <v:textbox style="mso-next-textbox:#Text Box 5">
              <w:txbxContent>
                <w:p w:rsidR="008E2F0B" w:rsidRPr="00741B15" w:rsidRDefault="008E2F0B" w:rsidP="00977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1B15">
                    <w:rPr>
                      <w:b/>
                      <w:sz w:val="20"/>
                      <w:szCs w:val="20"/>
                    </w:rPr>
                    <w:t xml:space="preserve">Первый заместитель </w:t>
                  </w:r>
                  <w:r>
                    <w:rPr>
                      <w:b/>
                      <w:sz w:val="20"/>
                      <w:szCs w:val="20"/>
                    </w:rPr>
                    <w:t>г</w:t>
                  </w:r>
                  <w:r w:rsidRPr="00741B15">
                    <w:rPr>
                      <w:b/>
                      <w:sz w:val="20"/>
                      <w:szCs w:val="20"/>
                    </w:rPr>
                    <w:t xml:space="preserve">лавы 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 w:rsidRPr="00741B15">
                    <w:rPr>
                      <w:b/>
                      <w:sz w:val="20"/>
                      <w:szCs w:val="20"/>
                    </w:rPr>
                    <w:t>дминистрации города (городского округа)</w:t>
                  </w:r>
                </w:p>
                <w:p w:rsidR="008E2F0B" w:rsidRPr="00741B15" w:rsidRDefault="008E2F0B" w:rsidP="00977B7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64" type="#_x0000_t202" style="position:absolute;left:0;text-align:left;margin-left:207pt;margin-top:27.4pt;width:441pt;height:35.6pt;z-index:251638272;visibility:visible">
            <v:textbox style="mso-next-textbox:#Text Box 4">
              <w:txbxContent>
                <w:p w:rsidR="008E2F0B" w:rsidRPr="00027E4E" w:rsidRDefault="008E2F0B" w:rsidP="00977B7B">
                  <w:pPr>
                    <w:jc w:val="center"/>
                    <w:rPr>
                      <w:b/>
                      <w:caps/>
                      <w:sz w:val="10"/>
                      <w:szCs w:val="10"/>
                    </w:rPr>
                  </w:pPr>
                </w:p>
                <w:p w:rsidR="008E2F0B" w:rsidRPr="00977B7B" w:rsidRDefault="008E2F0B" w:rsidP="00977B7B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977B7B">
                    <w:rPr>
                      <w:rFonts w:ascii="Arial" w:hAnsi="Arial" w:cs="Arial"/>
                      <w:b/>
                      <w:caps/>
                    </w:rPr>
                    <w:t xml:space="preserve">Глава администрации города </w:t>
                  </w:r>
                </w:p>
                <w:p w:rsidR="008E2F0B" w:rsidRDefault="008E2F0B" w:rsidP="00977B7B">
                  <w:pPr>
                    <w:jc w:val="center"/>
                  </w:pPr>
                </w:p>
              </w:txbxContent>
            </v:textbox>
          </v:shape>
        </w:pict>
      </w:r>
    </w:p>
    <w:p w:rsidR="008E2F0B" w:rsidRPr="00D07F13" w:rsidRDefault="008E2F0B" w:rsidP="00930DD8">
      <w:pPr>
        <w:jc w:val="center"/>
        <w:rPr>
          <w:sz w:val="18"/>
          <w:szCs w:val="28"/>
        </w:rPr>
      </w:pPr>
    </w:p>
    <w:p w:rsidR="008E2F0B" w:rsidRPr="00677978" w:rsidRDefault="008E2F0B" w:rsidP="00930DD8">
      <w:r w:rsidRPr="00677978">
        <w:tab/>
      </w:r>
      <w:r w:rsidRPr="00677978">
        <w:tab/>
      </w:r>
      <w:r w:rsidRPr="00677978">
        <w:tab/>
      </w:r>
      <w:r w:rsidRPr="00677978">
        <w:tab/>
      </w:r>
      <w:r w:rsidRPr="00677978">
        <w:tab/>
      </w:r>
      <w:r w:rsidRPr="00677978">
        <w:tab/>
      </w:r>
      <w:r w:rsidRPr="00677978">
        <w:tab/>
      </w:r>
      <w:r w:rsidRPr="00677978">
        <w:tab/>
        <w:t>В.С.Нестеров</w:t>
      </w:r>
    </w:p>
    <w:p w:rsidR="008E2F0B" w:rsidRDefault="008E2F0B" w:rsidP="00930DD8"/>
    <w:p w:rsidR="008E2F0B" w:rsidRDefault="008E2F0B" w:rsidP="00F21679">
      <w:pPr>
        <w:jc w:val="both"/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rPr>
          <w:rFonts w:ascii="Arial" w:hAnsi="Arial" w:cs="Arial"/>
        </w:rPr>
      </w:pPr>
    </w:p>
    <w:p w:rsidR="008E2F0B" w:rsidRPr="00977B7B" w:rsidRDefault="008E2F0B" w:rsidP="00977B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города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В.С. Нестеров</w:t>
      </w:r>
    </w:p>
    <w:sectPr w:rsidR="008E2F0B" w:rsidRPr="00977B7B" w:rsidSect="008312C2">
      <w:pgSz w:w="16838" w:h="11906" w:orient="landscape"/>
      <w:pgMar w:top="360" w:right="367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79"/>
    <w:rsid w:val="00027E4E"/>
    <w:rsid w:val="000C2F02"/>
    <w:rsid w:val="00182649"/>
    <w:rsid w:val="001943D3"/>
    <w:rsid w:val="001E73AF"/>
    <w:rsid w:val="00222419"/>
    <w:rsid w:val="00270924"/>
    <w:rsid w:val="002B2129"/>
    <w:rsid w:val="002D6B69"/>
    <w:rsid w:val="002F1F9B"/>
    <w:rsid w:val="00333FF6"/>
    <w:rsid w:val="003603DD"/>
    <w:rsid w:val="00376966"/>
    <w:rsid w:val="003B30D6"/>
    <w:rsid w:val="00515F68"/>
    <w:rsid w:val="00677978"/>
    <w:rsid w:val="00683B22"/>
    <w:rsid w:val="006C5B46"/>
    <w:rsid w:val="00741B15"/>
    <w:rsid w:val="00745BF3"/>
    <w:rsid w:val="00751916"/>
    <w:rsid w:val="007B502B"/>
    <w:rsid w:val="008312C2"/>
    <w:rsid w:val="0087621F"/>
    <w:rsid w:val="0089488B"/>
    <w:rsid w:val="008A3804"/>
    <w:rsid w:val="008E2F0B"/>
    <w:rsid w:val="00920BB1"/>
    <w:rsid w:val="00930DD8"/>
    <w:rsid w:val="00977B7B"/>
    <w:rsid w:val="00981063"/>
    <w:rsid w:val="009B2CE3"/>
    <w:rsid w:val="00A23F91"/>
    <w:rsid w:val="00AB4257"/>
    <w:rsid w:val="00AD3074"/>
    <w:rsid w:val="00AF1F66"/>
    <w:rsid w:val="00B4149C"/>
    <w:rsid w:val="00B4610F"/>
    <w:rsid w:val="00BA465D"/>
    <w:rsid w:val="00BF0B4B"/>
    <w:rsid w:val="00C356E1"/>
    <w:rsid w:val="00C45DE6"/>
    <w:rsid w:val="00C7167F"/>
    <w:rsid w:val="00CF608E"/>
    <w:rsid w:val="00D07F13"/>
    <w:rsid w:val="00D575A2"/>
    <w:rsid w:val="00DD4754"/>
    <w:rsid w:val="00E52234"/>
    <w:rsid w:val="00E67D26"/>
    <w:rsid w:val="00F0036F"/>
    <w:rsid w:val="00F21679"/>
    <w:rsid w:val="00F2577C"/>
    <w:rsid w:val="00F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7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1679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167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F21679"/>
    <w:pPr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</w:rPr>
  </w:style>
  <w:style w:type="paragraph" w:styleId="Header">
    <w:name w:val="header"/>
    <w:basedOn w:val="Normal"/>
    <w:link w:val="HeaderChar"/>
    <w:uiPriority w:val="99"/>
    <w:rsid w:val="00F21679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1679"/>
    <w:rPr>
      <w:rFonts w:ascii="MS Sans Serif" w:hAnsi="MS Sans Serif" w:cs="Times New Roman"/>
      <w:sz w:val="20"/>
      <w:szCs w:val="20"/>
    </w:rPr>
  </w:style>
  <w:style w:type="paragraph" w:customStyle="1" w:styleId="1">
    <w:name w:val="Обычный1"/>
    <w:uiPriority w:val="99"/>
    <w:rsid w:val="00F21679"/>
    <w:pPr>
      <w:widowControl w:val="0"/>
      <w:spacing w:line="360" w:lineRule="auto"/>
      <w:ind w:firstLine="720"/>
    </w:pPr>
    <w:rPr>
      <w:rFonts w:ascii="Courier New" w:eastAsia="Times New Roman" w:hAnsi="Courier New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1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67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9488B"/>
    <w:pPr>
      <w:ind w:left="720"/>
      <w:contextualSpacing/>
    </w:pPr>
  </w:style>
  <w:style w:type="paragraph" w:styleId="Title">
    <w:name w:val="Title"/>
    <w:basedOn w:val="Normal"/>
    <w:link w:val="TitleChar1"/>
    <w:uiPriority w:val="99"/>
    <w:qFormat/>
    <w:locked/>
    <w:rsid w:val="00930DD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930DD8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930D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293</Words>
  <Characters>1675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Старцева</dc:creator>
  <cp:keywords/>
  <dc:description/>
  <cp:lastModifiedBy>jeleznova</cp:lastModifiedBy>
  <cp:revision>9</cp:revision>
  <cp:lastPrinted>2017-08-31T08:01:00Z</cp:lastPrinted>
  <dcterms:created xsi:type="dcterms:W3CDTF">2017-09-08T07:52:00Z</dcterms:created>
  <dcterms:modified xsi:type="dcterms:W3CDTF">2017-09-11T12:52:00Z</dcterms:modified>
</cp:coreProperties>
</file>