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8" w:rsidRPr="005D5B64" w:rsidRDefault="00994868" w:rsidP="0022657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85pt;margin-top:-38.75pt;width:18pt;height:34.65pt;z-index:251654656" stroked="f">
            <v:textbox>
              <w:txbxContent>
                <w:p w:rsidR="00994868" w:rsidRDefault="00994868" w:rsidP="000624BD"/>
              </w:txbxContent>
            </v:textbox>
          </v:shape>
        </w:pict>
      </w:r>
      <w:r w:rsidRPr="005D5B64">
        <w:rPr>
          <w:rFonts w:ascii="Arial" w:hAnsi="Arial" w:cs="Arial"/>
          <w:sz w:val="24"/>
          <w:szCs w:val="24"/>
        </w:rPr>
        <w:t>Городская Дума</w:t>
      </w:r>
    </w:p>
    <w:p w:rsidR="00994868" w:rsidRPr="005D5B64" w:rsidRDefault="00994868" w:rsidP="000624BD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г. Дзержинска</w:t>
      </w: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РЕШЕНИЕ</w:t>
      </w: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от 27 мая </w:t>
      </w:r>
      <w:smartTag w:uri="urn:schemas-microsoft-com:office:smarttags" w:element="metricconverter">
        <w:smartTagPr>
          <w:attr w:name="ProductID" w:val="2014 г"/>
        </w:smartTagPr>
        <w:r w:rsidRPr="005D5B64">
          <w:rPr>
            <w:rFonts w:ascii="Arial" w:hAnsi="Arial" w:cs="Arial"/>
            <w:sz w:val="24"/>
            <w:szCs w:val="24"/>
          </w:rPr>
          <w:t>2014 г</w:t>
        </w:r>
      </w:smartTag>
      <w:r w:rsidRPr="005D5B64">
        <w:rPr>
          <w:rFonts w:ascii="Arial" w:hAnsi="Arial" w:cs="Arial"/>
          <w:sz w:val="24"/>
          <w:szCs w:val="24"/>
        </w:rPr>
        <w:t xml:space="preserve">.              </w:t>
      </w:r>
      <w:r w:rsidRPr="005D5B64">
        <w:rPr>
          <w:rFonts w:ascii="Arial" w:hAnsi="Arial" w:cs="Arial"/>
          <w:sz w:val="24"/>
          <w:szCs w:val="24"/>
        </w:rPr>
        <w:tab/>
      </w:r>
      <w:r w:rsidRPr="005D5B64">
        <w:rPr>
          <w:rFonts w:ascii="Arial" w:hAnsi="Arial" w:cs="Arial"/>
          <w:sz w:val="24"/>
          <w:szCs w:val="24"/>
        </w:rPr>
        <w:tab/>
        <w:t>№ 758</w:t>
      </w: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5341C0">
      <w:pPr>
        <w:ind w:right="42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5D5B64">
        <w:rPr>
          <w:rFonts w:ascii="Arial" w:hAnsi="Arial" w:cs="Arial"/>
          <w:b/>
          <w:bCs/>
          <w:sz w:val="24"/>
          <w:szCs w:val="24"/>
        </w:rPr>
        <w:t>О внесении изменений в</w:t>
      </w:r>
    </w:p>
    <w:p w:rsidR="00994868" w:rsidRPr="005D5B64" w:rsidRDefault="00994868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D5B64">
        <w:rPr>
          <w:rFonts w:ascii="Arial" w:hAnsi="Arial" w:cs="Arial"/>
          <w:b/>
          <w:bCs/>
          <w:sz w:val="24"/>
          <w:szCs w:val="24"/>
        </w:rPr>
        <w:t>решение Городской Думы</w:t>
      </w:r>
    </w:p>
    <w:p w:rsidR="00994868" w:rsidRPr="005D5B64" w:rsidRDefault="00994868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D5B64">
        <w:rPr>
          <w:rFonts w:ascii="Arial" w:hAnsi="Arial" w:cs="Arial"/>
          <w:b/>
          <w:bCs/>
          <w:sz w:val="24"/>
          <w:szCs w:val="24"/>
        </w:rPr>
        <w:t>от 10.12.2013 № 664</w:t>
      </w:r>
    </w:p>
    <w:p w:rsidR="00994868" w:rsidRPr="005D5B64" w:rsidRDefault="00994868" w:rsidP="005341C0">
      <w:pPr>
        <w:pStyle w:val="ConsNormal"/>
        <w:ind w:firstLine="284"/>
        <w:jc w:val="both"/>
        <w:rPr>
          <w:sz w:val="24"/>
          <w:szCs w:val="24"/>
        </w:rPr>
      </w:pPr>
    </w:p>
    <w:p w:rsidR="00994868" w:rsidRPr="005D5B64" w:rsidRDefault="00994868" w:rsidP="005341C0">
      <w:pPr>
        <w:pStyle w:val="ConsNormal"/>
        <w:ind w:firstLine="284"/>
        <w:jc w:val="both"/>
        <w:rPr>
          <w:sz w:val="24"/>
          <w:szCs w:val="24"/>
        </w:rPr>
      </w:pPr>
    </w:p>
    <w:p w:rsidR="00994868" w:rsidRPr="005D5B64" w:rsidRDefault="00994868" w:rsidP="005341C0">
      <w:pPr>
        <w:pStyle w:val="ConsNormal"/>
        <w:ind w:firstLine="284"/>
        <w:jc w:val="both"/>
        <w:rPr>
          <w:sz w:val="24"/>
          <w:szCs w:val="24"/>
        </w:rPr>
      </w:pPr>
      <w:r w:rsidRPr="005D5B64">
        <w:rPr>
          <w:sz w:val="24"/>
          <w:szCs w:val="24"/>
        </w:rPr>
        <w:t xml:space="preserve"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(с изменениями от 02.04.2009 № 445; от 08.09.2009 № 505, 14.07.2010 № 594;  от 31.03.2011 № 71, от 01.11.2012 № 425, от 28.02.2013 № 500, от 31.10.2013  № 634), Городская Дума </w:t>
      </w:r>
      <w:r w:rsidRPr="005D5B64">
        <w:rPr>
          <w:b/>
          <w:bCs/>
          <w:sz w:val="24"/>
          <w:szCs w:val="24"/>
        </w:rPr>
        <w:t>решила:</w:t>
      </w:r>
    </w:p>
    <w:p w:rsidR="00994868" w:rsidRPr="005D5B64" w:rsidRDefault="00994868" w:rsidP="009763CF">
      <w:pPr>
        <w:pStyle w:val="ConsNormal"/>
        <w:ind w:firstLine="737"/>
        <w:jc w:val="both"/>
        <w:rPr>
          <w:sz w:val="24"/>
          <w:szCs w:val="24"/>
        </w:rPr>
      </w:pPr>
    </w:p>
    <w:p w:rsidR="00994868" w:rsidRPr="005D5B64" w:rsidRDefault="00994868" w:rsidP="009763CF">
      <w:pPr>
        <w:pStyle w:val="ConsNormal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Внести в решение Городской Думы от 10.12.2013 № 664 «О городском бюджете на 2014 год и плановый период 2015 и 2016 годов» (с изменениями от 30.01.2014 № 677, от 26.02.2014 № 692, от 26.03.2014 № 712) следующие изменения: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1) пункт 1 изложить в следующей редакции:</w:t>
      </w:r>
    </w:p>
    <w:p w:rsidR="00994868" w:rsidRPr="005D5B64" w:rsidRDefault="00994868" w:rsidP="005341C0">
      <w:pPr>
        <w:pStyle w:val="ConsNormal"/>
        <w:ind w:left="284" w:firstLine="283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«1. Утвердить основные характеристики городского бюджета на 2014 год:</w:t>
      </w:r>
    </w:p>
    <w:p w:rsidR="00994868" w:rsidRPr="005D5B64" w:rsidRDefault="00994868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1)  общий объем доходов в сумме  4 453 405,3 тыс. рублей;</w:t>
      </w:r>
    </w:p>
    <w:p w:rsidR="00994868" w:rsidRPr="005D5B64" w:rsidRDefault="00994868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2)  общий объем расходов в сумме  4 790 616,8 тыс.рублей;</w:t>
      </w:r>
    </w:p>
    <w:p w:rsidR="00994868" w:rsidRPr="005D5B64" w:rsidRDefault="00994868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3)  дефицит городского бюджета в сумме 337 211,5тыс.рублей»;</w:t>
      </w:r>
    </w:p>
    <w:p w:rsidR="00994868" w:rsidRPr="005D5B64" w:rsidRDefault="00994868" w:rsidP="0058566F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2) пункт 2 изложить в следующей редакции:</w:t>
      </w:r>
    </w:p>
    <w:p w:rsidR="00994868" w:rsidRPr="005D5B64" w:rsidRDefault="00994868" w:rsidP="005341C0">
      <w:pPr>
        <w:pStyle w:val="ConsNormal"/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«2. Утвердить основные характеристики городского бюджета на плановый  период 2015 и 2016 годов:</w:t>
      </w:r>
    </w:p>
    <w:p w:rsidR="00994868" w:rsidRPr="005D5B64" w:rsidRDefault="00994868" w:rsidP="005341C0">
      <w:pPr>
        <w:pStyle w:val="ConsNormal"/>
        <w:tabs>
          <w:tab w:val="num" w:pos="851"/>
          <w:tab w:val="num" w:pos="1135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 xml:space="preserve">1) общий объем доходов на 2015 год в сумме  4 206 369,8 тыс. рублей; </w:t>
      </w:r>
    </w:p>
    <w:p w:rsidR="00994868" w:rsidRPr="005D5B64" w:rsidRDefault="00994868" w:rsidP="005341C0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2) общий объем расходов на 2015 год в сумме 4 396 640,1 тыс. рублей, в том числе условно утвержденные расходы в сумме 74 306,3 тыс.рублей;</w:t>
      </w:r>
    </w:p>
    <w:p w:rsidR="00994868" w:rsidRPr="005D5B64" w:rsidRDefault="00994868" w:rsidP="005341C0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3) дефицит городского бюджета на 2015 год в сумме 190 270,3 тыс.рублей;</w:t>
      </w:r>
    </w:p>
    <w:p w:rsidR="00994868" w:rsidRPr="005D5B64" w:rsidRDefault="00994868" w:rsidP="005341C0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4) общий объем доходов на  2016 год  в сумме  4 172 732,4 тыс. рублей;</w:t>
      </w:r>
    </w:p>
    <w:p w:rsidR="00994868" w:rsidRPr="005D5B64" w:rsidRDefault="00994868" w:rsidP="005341C0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5) общий объем расходов на 2016 год в сумме 4 383 048,9 тыс.рублей, в том числе условно утвержденные расходы в сумме 143 544,8 тыс.рублей;</w:t>
      </w:r>
    </w:p>
    <w:p w:rsidR="00994868" w:rsidRPr="005D5B64" w:rsidRDefault="00994868" w:rsidP="005341C0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6) дефицит городского бюджета на 2016 год в сумме 210 316,5 тыс.рублей»;</w:t>
      </w:r>
    </w:p>
    <w:p w:rsidR="00994868" w:rsidRPr="005D5B64" w:rsidRDefault="00994868" w:rsidP="001A0267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3) в пункте 20:</w:t>
      </w:r>
    </w:p>
    <w:p w:rsidR="00994868" w:rsidRPr="005D5B64" w:rsidRDefault="00994868" w:rsidP="005341C0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а) подпункт 3 признать утратившим силу;</w:t>
      </w:r>
    </w:p>
    <w:p w:rsidR="00994868" w:rsidRPr="005D5B64" w:rsidRDefault="00994868" w:rsidP="005341C0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б) дополнить подпунктами 7, 8 , 9 следующего содержания:</w:t>
      </w:r>
    </w:p>
    <w:p w:rsidR="00994868" w:rsidRPr="005D5B64" w:rsidRDefault="00994868" w:rsidP="00414219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«7) проведения ремонта теплоэнергетического оборудования;</w:t>
      </w:r>
    </w:p>
    <w:p w:rsidR="00994868" w:rsidRPr="005D5B64" w:rsidRDefault="00994868" w:rsidP="00414219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8) возмещения затрат в связи с содержанием дежурных по общежитиям и проведением необходимых мероприятий по обеспечению безопасного проживания в общежитиях;</w:t>
      </w:r>
    </w:p>
    <w:p w:rsidR="00994868" w:rsidRPr="005D5B64" w:rsidRDefault="00994868" w:rsidP="00414219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9) возмещения затрат организатору питания по обеспечению бесплатными завтраками  в общеобразовательных организациях детей из социально незащищенных категорий семей.»;</w:t>
      </w:r>
    </w:p>
    <w:p w:rsidR="00994868" w:rsidRPr="005D5B64" w:rsidRDefault="00994868" w:rsidP="001A0267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4) пункт 24 изложить в следующей редакции:</w:t>
      </w:r>
    </w:p>
    <w:p w:rsidR="00994868" w:rsidRPr="005D5B64" w:rsidRDefault="00994868" w:rsidP="00414219">
      <w:pPr>
        <w:pStyle w:val="ConsNormal"/>
        <w:tabs>
          <w:tab w:val="num" w:pos="567"/>
        </w:tabs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«24. Установить верхний предел муниципального долга городского округа город Дзержинск:</w:t>
      </w:r>
    </w:p>
    <w:p w:rsidR="00994868" w:rsidRPr="005D5B64" w:rsidRDefault="00994868" w:rsidP="00414219">
      <w:pPr>
        <w:pStyle w:val="ConsNormal"/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1) на 1 января 2015 года в размере 925 740,8 тыс. рублей, в том числе установить верхний предел долга по муниципальным гарантиям на                     1 января 2015 года в размере 0,0 тыс. рублей;</w:t>
      </w:r>
    </w:p>
    <w:p w:rsidR="00994868" w:rsidRPr="005D5B64" w:rsidRDefault="00994868" w:rsidP="00414219">
      <w:pPr>
        <w:pStyle w:val="ConsNormal"/>
        <w:ind w:left="567" w:right="5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2) на 1 января 2016 года в размере 1 116 011,1 тыс. рублей, в том числе установить верхний предел долга по муниципальным гарантиям на                    1 января 2016 года в размере 0,0 тыс. рублей;</w:t>
      </w:r>
    </w:p>
    <w:p w:rsidR="00994868" w:rsidRPr="005D5B64" w:rsidRDefault="00994868" w:rsidP="00414219">
      <w:pPr>
        <w:pStyle w:val="ConsNormal"/>
        <w:ind w:left="567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3) на 1 января 2017 года в размере 1 326 327,6 тыс. рублей, в том числе установить верхний предел долга по муниципальным гарантиям на                     1 января 2017 года в размере 0,0 тыс. рублей»;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5) в пункте 25 слова «в размере 87 536,2 тыс. рублей» заменить словами «в размере 81 036,2 тыс. рублей»;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6) 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7) Приложение  2  «Перечень  главных  администраторов  источников финансирования дефицита городского бюджета» изложить в новой редакции согласно Приложению 2;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8) Приложение 3 «Поступления доходов в городской бюджет по основным источникам на 2014 год» изложить в новой редакции согласно Приложению 3;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9) Приложение 4 «Поступления доходов в городской бюджет по основным источникам на плановый период 2015 и 2016 годов» изложить в новой редакции согласно Приложению 4;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10) Приложение 5 «Расходы городского бюджета на 2014 год» изложить в новой редакции согласно Приложению 5;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11) Приложение 6 «Расходы городского бюджета на плановый период 2015 и 2016 годов» изложить в новой редакции согласно Приложению 6;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12) Приложение 7 «Источники финансирования дефицита городского бюджета на 2014 год» изложить в новой редакции согласно            Приложению 7;</w:t>
      </w:r>
    </w:p>
    <w:p w:rsidR="00994868" w:rsidRPr="005D5B64" w:rsidRDefault="00994868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13) Приложение 8 «Источники финансирования дефицита городского бюджета на плановый период 2015 и 2016 годов» изложить в новой редакции согласно Приложению 8;</w:t>
      </w:r>
    </w:p>
    <w:p w:rsidR="00994868" w:rsidRPr="005D5B64" w:rsidRDefault="00994868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14) Приложение 9 «Распределение бюджетных ассигнований по разделам, подразделам, целевым статьям, группам видов расходов классификации расходов бюджета на 2014 год» изложить  в  новой  редакции согласноПриложению 9;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15) Приложение 10 «Распределение бюджетных ассигнований по разделам, подразделам, целевым статьям, группам видов расходов классификации расходов бюджета на плановый период 2015 и 2016 годов» изложить  в  новой  редакции согласно  Приложению 10;</w:t>
      </w:r>
    </w:p>
    <w:p w:rsidR="00994868" w:rsidRPr="005D5B64" w:rsidRDefault="00994868" w:rsidP="005341C0">
      <w:pPr>
        <w:pStyle w:val="ConsNormal"/>
        <w:tabs>
          <w:tab w:val="left" w:pos="426"/>
          <w:tab w:val="left" w:pos="567"/>
          <w:tab w:val="left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16) Приложение 11 «Ведомственная структура расходов городского бюджета на 2014 год» изложить в новой редакции согласно  Приложению 11;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17) Приложение 12 «Ведомственная структура расходов городского бюджета на плановый период 2015 и 2016 годов» изложить в новой редакции согласно  Приложению 12;</w:t>
      </w:r>
    </w:p>
    <w:p w:rsidR="00994868" w:rsidRPr="005D5B64" w:rsidRDefault="00994868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18) Приложение 13 «Перечень муниципальных п</w:t>
      </w:r>
      <w:bookmarkStart w:id="0" w:name="_GoBack"/>
      <w:bookmarkEnd w:id="0"/>
      <w:r w:rsidRPr="005D5B64">
        <w:rPr>
          <w:sz w:val="24"/>
          <w:szCs w:val="24"/>
        </w:rPr>
        <w:t>рограмм, предусмотренных к финансированию за счет средств городского бюджета, на 2014 год» изложить в новой редакции согласно Приложению 13;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19) Приложение 15 «Программа муниципальных внутренних заимствований города Дзержинска на 2014 год» изложить в новой редакции согласно Приложению 14;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20) Приложение 16 «Программа муниципальных внутренних заимствований города Дзержинска на плановый период 2015 и 2016 годов» изложить в новой редакции согласно Приложению 15;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21) Приложение 19 «Структура муниципального долга города Дзержинска на 2014 год»  изложить в новой редакции согласно Приложению 16;</w:t>
      </w:r>
    </w:p>
    <w:p w:rsidR="00994868" w:rsidRPr="005D5B64" w:rsidRDefault="00994868" w:rsidP="005341C0">
      <w:pPr>
        <w:pStyle w:val="ConsNormal"/>
        <w:tabs>
          <w:tab w:val="left" w:pos="426"/>
          <w:tab w:val="num" w:pos="851"/>
        </w:tabs>
        <w:ind w:left="284" w:firstLine="0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22) Приложение 20 «Структура муниципального долга города Дзержинска на плановый период 2015 и 2016 годов» изложить в новой редакции согласно Приложению 17.</w:t>
      </w:r>
    </w:p>
    <w:p w:rsidR="00994868" w:rsidRPr="005D5B64" w:rsidRDefault="00994868" w:rsidP="000C73E8">
      <w:pPr>
        <w:pStyle w:val="ConsNormal"/>
        <w:ind w:left="426" w:hanging="426"/>
        <w:jc w:val="both"/>
        <w:rPr>
          <w:sz w:val="24"/>
          <w:szCs w:val="24"/>
        </w:rPr>
      </w:pPr>
      <w:r w:rsidRPr="005D5B64">
        <w:rPr>
          <w:sz w:val="24"/>
          <w:szCs w:val="24"/>
        </w:rPr>
        <w:t xml:space="preserve">2. Настоящее    решение    опубликовать    в    средствах    массовой информации. </w:t>
      </w:r>
    </w:p>
    <w:p w:rsidR="00994868" w:rsidRPr="005D5B64" w:rsidRDefault="00994868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3. Настоящее    решение    вступает   в   силу   после   его   официального опубликования.</w:t>
      </w:r>
    </w:p>
    <w:p w:rsidR="00994868" w:rsidRPr="005D5B64" w:rsidRDefault="00994868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4. Контроль   за   исполнением   настоящего  решения  возложить  на  комитет Городской Думы по социальному развитию города, бюджетной, финансовой и налоговой политике.</w:t>
      </w: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994868" w:rsidRPr="005D5B64" w:rsidRDefault="00994868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D5B64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                            В.А.Чумазин</w:t>
      </w: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232.75pt;margin-top:-27.1pt;width:18pt;height:34.65pt;z-index:251653632" stroked="f">
            <v:textbox>
              <w:txbxContent>
                <w:p w:rsidR="00994868" w:rsidRDefault="00994868" w:rsidP="000624BD"/>
              </w:txbxContent>
            </v:textbox>
          </v:shape>
        </w:pict>
      </w:r>
    </w:p>
    <w:p w:rsidR="00994868" w:rsidRPr="005D5B64" w:rsidRDefault="00994868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495713">
      <w:pPr>
        <w:pStyle w:val="BodyText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  <w:t>Приложение 1</w:t>
      </w:r>
    </w:p>
    <w:p w:rsidR="00994868" w:rsidRPr="005D5B64" w:rsidRDefault="00994868" w:rsidP="00495713">
      <w:pPr>
        <w:pStyle w:val="BodyText"/>
        <w:rPr>
          <w:rFonts w:ascii="Arial" w:hAnsi="Arial" w:cs="Arial"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Cs/>
          <w:color w:val="000000"/>
          <w:sz w:val="24"/>
          <w:szCs w:val="24"/>
        </w:rPr>
        <w:tab/>
        <w:t>к решению Городской Думы</w:t>
      </w:r>
    </w:p>
    <w:p w:rsidR="00994868" w:rsidRPr="005D5B64" w:rsidRDefault="00994868" w:rsidP="00495713">
      <w:pPr>
        <w:pStyle w:val="BodyText"/>
        <w:rPr>
          <w:rFonts w:ascii="Arial" w:hAnsi="Arial" w:cs="Arial"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от 27 мая 2014г. № 758</w:t>
      </w:r>
    </w:p>
    <w:p w:rsidR="00994868" w:rsidRPr="005D5B64" w:rsidRDefault="00994868" w:rsidP="00495713">
      <w:pPr>
        <w:pStyle w:val="BodyText"/>
        <w:rPr>
          <w:rFonts w:ascii="Arial" w:hAnsi="Arial" w:cs="Arial"/>
          <w:bCs/>
          <w:color w:val="000000"/>
          <w:sz w:val="24"/>
          <w:szCs w:val="24"/>
        </w:rPr>
      </w:pPr>
    </w:p>
    <w:p w:rsidR="00994868" w:rsidRPr="005D5B64" w:rsidRDefault="00994868" w:rsidP="00701DCB">
      <w:pPr>
        <w:pStyle w:val="BodyText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       Приложение 1</w:t>
      </w:r>
    </w:p>
    <w:p w:rsidR="00994868" w:rsidRPr="005D5B64" w:rsidRDefault="00994868" w:rsidP="00701DCB">
      <w:pPr>
        <w:pStyle w:val="BodyText"/>
        <w:rPr>
          <w:rFonts w:ascii="Arial" w:hAnsi="Arial" w:cs="Arial"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         к решению Городской Думы</w:t>
      </w:r>
    </w:p>
    <w:p w:rsidR="00994868" w:rsidRPr="005D5B64" w:rsidRDefault="00994868" w:rsidP="00701DCB">
      <w:pPr>
        <w:pStyle w:val="BodyText"/>
        <w:rPr>
          <w:rFonts w:ascii="Arial" w:hAnsi="Arial" w:cs="Arial"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         от  10  декабря </w:t>
      </w:r>
      <w:smartTag w:uri="urn:schemas-microsoft-com:office:smarttags" w:element="metricconverter">
        <w:smartTagPr>
          <w:attr w:name="ProductID" w:val="2013 г"/>
        </w:smartTagPr>
        <w:r w:rsidRPr="005D5B64">
          <w:rPr>
            <w:rFonts w:ascii="Arial" w:hAnsi="Arial" w:cs="Arial"/>
            <w:bCs/>
            <w:color w:val="000000"/>
            <w:sz w:val="24"/>
            <w:szCs w:val="24"/>
          </w:rPr>
          <w:t>2013 г</w:t>
        </w:r>
      </w:smartTag>
      <w:r w:rsidRPr="005D5B64">
        <w:rPr>
          <w:rFonts w:ascii="Arial" w:hAnsi="Arial" w:cs="Arial"/>
          <w:bCs/>
          <w:color w:val="000000"/>
          <w:sz w:val="24"/>
          <w:szCs w:val="24"/>
        </w:rPr>
        <w:t>. №  664</w:t>
      </w:r>
    </w:p>
    <w:p w:rsidR="00994868" w:rsidRPr="005D5B64" w:rsidRDefault="00994868" w:rsidP="003267EF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4868" w:rsidRPr="005D5B64" w:rsidRDefault="00994868" w:rsidP="003267EF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994868" w:rsidRPr="005D5B64" w:rsidRDefault="00994868" w:rsidP="003267EF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>главных администраторов доходов городского бюджета</w:t>
      </w:r>
    </w:p>
    <w:p w:rsidR="00994868" w:rsidRPr="005D5B64" w:rsidRDefault="00994868" w:rsidP="003267EF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78" w:type="dxa"/>
        <w:tblInd w:w="250" w:type="dxa"/>
        <w:tblLayout w:type="fixed"/>
        <w:tblLook w:val="0000"/>
      </w:tblPr>
      <w:tblGrid>
        <w:gridCol w:w="1478"/>
        <w:gridCol w:w="2160"/>
        <w:gridCol w:w="5940"/>
      </w:tblGrid>
      <w:tr w:rsidR="00994868" w:rsidRPr="005D5B64" w:rsidTr="005A0E47">
        <w:trPr>
          <w:trHeight w:val="338"/>
          <w:tblHeader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главного админи-стратора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994868" w:rsidRPr="005D5B64" w:rsidTr="005A0E47">
        <w:trPr>
          <w:trHeight w:val="33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города Дзержинска</w:t>
            </w:r>
          </w:p>
        </w:tc>
      </w:tr>
      <w:tr w:rsidR="00994868" w:rsidRPr="005D5B64" w:rsidTr="005A0E47">
        <w:trPr>
          <w:trHeight w:val="33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94868" w:rsidRPr="005D5B64" w:rsidTr="005A0E47">
        <w:trPr>
          <w:trHeight w:val="33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 самоуправления городского округа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1 11 03040 04 0000 120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1 11 05034 04 0140 120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(Комитет по управлению муниципальным имуществом  г.Дзержинска)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1 11 05034 04 0170 120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1 11 05034 04 0180 120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1 11 05034 04 0190 120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1 11 05034 04 0230 120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«Специалист»)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 после уплаты 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1 11 09044 04 0140 120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(разрешительные взносы)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1 11 09044 04 0150 120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(департамент дорожного хозяйства, благоустройства и территориального управления)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1 11 09044 04 0160 120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временных торговых точек)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1 11 09044 04 0170 120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1 11 09044 04 0180 120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1 11 09044 04 0190 120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1 11 09044 04 0200 120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(наем жилья)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1 11 09044 04 0210 120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(управление архитектуры и градостроительства)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1 12 04042 04 0000 120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1 13 01994 04 0120 130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(департамент финансов, экономики и муниципального заказа)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1 13 01994 04 0140 130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(Комитет по управлению муниципальным имуществом г.Дзержинска)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1 13 01994 04 0170 130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1 13 01994 04 0180 130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1 13 01994 04 0190 130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(МКУ «Централизованная бухгалтерия учреждений молодежи, культуры, физкультуры и спорта»)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1 13 01994 04 0210 130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городских округов (плата за сведения из информационной системы обеспечения градостроительной деятельности)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1 13 02994 04 0120 130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(департамент финансов, экономики и муниципального заказа) 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1 13 02994 04 0140 130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(Комитет по управлению муниципальным имуществом г.Дзержинска)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1 13 02994 04 0170 130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1 13 02994 04 0180 130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1 13 02994 04 0190 130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1 14 02043 04 0001 410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1 14 02043 04 0002 410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(продажа муниципальной доли)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1 14 02043 04 0003 410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(отчуждение муниципального имущества по преимущественному праву)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1 14 02043 04 0004 410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 движимого имущества)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1 14 02043 04 0001 440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1 14 02043 04 0002 440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(продажа муниципальной доли)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1 14 02043 04 0003 440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(отчуждение муниципального имущества по преимущественному праву)</w:t>
            </w:r>
          </w:p>
        </w:tc>
      </w:tr>
      <w:tr w:rsidR="00994868" w:rsidRPr="005D5B64" w:rsidTr="005A0E4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1 14 02043 04 0004 440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 движимого имущества)</w:t>
            </w:r>
          </w:p>
        </w:tc>
      </w:tr>
      <w:tr w:rsidR="00994868" w:rsidRPr="005D5B64" w:rsidTr="005A0E47">
        <w:trPr>
          <w:trHeight w:val="27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1 14 03040 04 0000 410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994868" w:rsidRPr="005D5B64" w:rsidTr="005A0E47">
        <w:trPr>
          <w:trHeight w:val="3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1 14 03040 04 0000 440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994868" w:rsidRPr="005D5B64" w:rsidTr="005A0E47">
        <w:trPr>
          <w:trHeight w:val="3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1 14 06012 04 0001 430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(кроме реализуемых посредством торгов (конкурсов, аукционов)</w:t>
            </w:r>
          </w:p>
        </w:tc>
      </w:tr>
      <w:tr w:rsidR="00994868" w:rsidRPr="005D5B64" w:rsidTr="005A0E47">
        <w:trPr>
          <w:trHeight w:val="3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1 14 06012 04 0002 430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 (реализуемых посредством торгов (конкурсов, аукционов)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1 14 06024 04 0001 430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(кроме реализуемых посредством торгов (конкурсов, аукционов)</w:t>
            </w:r>
          </w:p>
        </w:tc>
      </w:tr>
      <w:tr w:rsidR="00994868" w:rsidRPr="005D5B64" w:rsidTr="005A0E47">
        <w:trPr>
          <w:trHeight w:val="78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1 14 06024 04 0002 430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(реализуемых посредством торгов (конкурсов, аукционов)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 бюджетов городских округов)</w:t>
            </w:r>
          </w:p>
        </w:tc>
      </w:tr>
      <w:tr w:rsidR="00994868" w:rsidRPr="005D5B64" w:rsidTr="005A0E47">
        <w:trPr>
          <w:trHeight w:val="3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1 16 21040 04 0120 140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округов) (департамент финансов, экономики и муниципального заказа) 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1 16 21040 04 0140 140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1 16 23041 04 0000 140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1 16 23042 04 0000 140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 когда выгодоприобретателями выступают получатели средств бюджетов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1 16 25073 04 0000 140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1 16 25084 04 0000 140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1 16 35020 04 0000 140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1 16 37030 04 0000 140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1 16 46000 04 0000 140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1 16 51020 02 0000 140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994868" w:rsidRPr="005D5B64" w:rsidTr="005A0E47">
        <w:trPr>
          <w:trHeight w:val="25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1 16 90040 04 0120 140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(департамент финансов, экономики и муниципального заказа) 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стратегического развития города, промышленности, инвестиционной политики и экологии - компенсационная стоимость зеленых насаждений)</w:t>
            </w:r>
          </w:p>
        </w:tc>
      </w:tr>
      <w:tr w:rsidR="00994868" w:rsidRPr="005D5B64" w:rsidTr="005A0E47">
        <w:trPr>
          <w:trHeight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1 16 90040 04 0140 140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994868" w:rsidRPr="005D5B64" w:rsidTr="005A0E47">
        <w:trPr>
          <w:trHeight w:val="24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дорожного хозяйства, благоустройства и территориального управления - компенсационная стоимость зеленых насаждений)</w:t>
            </w:r>
          </w:p>
        </w:tc>
      </w:tr>
      <w:tr w:rsidR="00994868" w:rsidRPr="005D5B64" w:rsidTr="005A0E47">
        <w:trPr>
          <w:trHeight w:val="2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2 01 04010 04 0120 180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2 01 04010 04 0170 180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2 01 04010 04 0180 180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2 01 04010 04 0190 180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2 01 04020 04 0120 180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2 01 04020 04 0170 180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2 01 04020 04 0180 180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2 01 04020 04 0190 180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2 01 04099 04 0120 180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2 01 04099 04 0170 180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2 01 04099 04 0180 180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2 01 04099 04 0190 180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2 02 01999 04 0110 151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бюджетам городских округов 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2 02 01999 04 0220 151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(субсидии на оказание частичной финансовой поддержки районных (городских) средств массовой информации)   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2 02 02999 04 0220 151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 (субсидии 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компенсацию части  платежа по полученным гражданами-участниками социальной (льготной) ипотеки ипотечным  жилищным кредитам (займам) в рамках подпрограммы «Ипотечное жилищное кредитование населения Нижегородской области» на 2014-2020 годы)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проведение мероприятий по обеспечению пожарной безопасности в населенных пунктах Нижегородской области)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2 02 02088 04 0002 151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2 02 02089 04 0002 151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2 02 03007 04 110 151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осуществление полномочий по воспитанию и обучению детей-инвалидов в муниципальных дошкольных образовательных организациях)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Con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D5B64"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 субъектов Российской Федерации (субвенции </w:t>
            </w:r>
            <w:r w:rsidRPr="005D5B64">
              <w:rPr>
                <w:sz w:val="24"/>
                <w:szCs w:val="24"/>
              </w:rPr>
              <w:t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5D5B64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 xml:space="preserve"> (субвенции 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  <w:r w:rsidRPr="005D5B64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      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      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2 02 03119 04 0110 151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2 02 04012 04 0220 151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2 03 04010 04 0120 180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2 03 04010 04 0170 180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2 03 04010 04 0180 180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2 03 04010 04 0190 180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2 03 04020 04 0120 180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2 03 04020 04 0170 180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2 03 04020 04 0180 180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2 03 04020 04 0190 180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2 03 04099 04 0120 180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2 03 04099 04 0170 180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2 03 04099 04 0180 180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2 03 04099 04 0190 180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2 04 04010 04 0120 180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2 04 04010 04 0170 180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9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2 04 04010 04 0180 180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2 04 04010 04 0190 180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2 04 04020 04 0120 180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2 04 04020 04 0170 180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2 04 04020 04 0180 180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2 04 04020 04 0190 180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2 04 04099 04 0120 180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2 04 04099 04 0170 180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100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2 04 04099 04 0180 180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2 04 04099 04 0190 180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2 07 04010 04 0000 180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2 07 04020 04 0120 180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2 07 04020 04 0170 180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2 07 04020 04 0180 180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дошкольных образовательных учреждений»)</w:t>
            </w:r>
          </w:p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2 07 04020 04 0190 180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2 07 04050 04 0120 180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Прочие безвозмездные поступления в бюджеты городских округов (департамент финансов, экономики и муниципального заказа)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2 07 04050 04 0170 180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 учреждений  образования»)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2 07 04050 04 0180 180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pStyle w:val="a0"/>
              <w:jc w:val="center"/>
              <w:rPr>
                <w:color w:val="000000"/>
              </w:rPr>
            </w:pPr>
            <w:r w:rsidRPr="005D5B64">
              <w:rPr>
                <w:color w:val="000000"/>
              </w:rPr>
              <w:t>2 07 04050 04 0190 180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pStyle w:val="a1"/>
              <w:rPr>
                <w:color w:val="000000"/>
              </w:rPr>
            </w:pPr>
            <w:r w:rsidRPr="005D5B64">
              <w:rPr>
                <w:color w:val="000000"/>
              </w:rPr>
              <w:t>Прочие безвозмездные поступления в бюджеты городских округов  (МКУ «Централизованная бухгалтерия учреждений молодежи, культуры, физкультуры и спорта»)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2 18 04010 04 0000 151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2 19 04000 04 0110 151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5A0E47">
        <w:trPr>
          <w:trHeight w:val="3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2 19 04000 04 0220 151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8" w:rsidRPr="005D5B64" w:rsidRDefault="00994868" w:rsidP="005E56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94868" w:rsidRPr="005D5B64" w:rsidRDefault="00994868" w:rsidP="003267EF">
      <w:pPr>
        <w:ind w:right="42" w:firstLine="14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>Заместитель Главы Администрации города</w:t>
      </w:r>
    </w:p>
    <w:p w:rsidR="00994868" w:rsidRPr="005D5B64" w:rsidRDefault="00994868" w:rsidP="003267EF">
      <w:pPr>
        <w:ind w:right="42" w:firstLine="14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 xml:space="preserve">по финансам и экономике,  директор </w:t>
      </w:r>
    </w:p>
    <w:p w:rsidR="00994868" w:rsidRPr="005D5B64" w:rsidRDefault="00994868" w:rsidP="003267EF">
      <w:pPr>
        <w:ind w:right="42" w:firstLine="14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 xml:space="preserve">департамента финансов, экономики </w:t>
      </w:r>
    </w:p>
    <w:p w:rsidR="00994868" w:rsidRPr="005D5B64" w:rsidRDefault="00994868" w:rsidP="003267EF">
      <w:pPr>
        <w:ind w:right="42" w:firstLine="14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D5B64">
        <w:rPr>
          <w:rFonts w:ascii="Arial" w:hAnsi="Arial" w:cs="Arial"/>
          <w:b/>
          <w:color w:val="000000"/>
          <w:sz w:val="24"/>
          <w:szCs w:val="24"/>
        </w:rPr>
        <w:t>и муниципального заказа                                                                     О.В. Сахончик</w:t>
      </w: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596077">
      <w:pPr>
        <w:jc w:val="both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5960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Text Box 2" o:spid="_x0000_s1028" type="#_x0000_t202" style="position:absolute;left:0;text-align:left;margin-left:219.1pt;margin-top:-24.5pt;width:29.6pt;height:24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994868" w:rsidRDefault="00994868" w:rsidP="00596077"/>
              </w:txbxContent>
            </v:textbox>
          </v:shape>
        </w:pict>
      </w:r>
      <w:r w:rsidRPr="005D5B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994868" w:rsidRPr="005D5B64" w:rsidRDefault="00994868" w:rsidP="00596077">
      <w:pPr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 решению Городской Думы</w:t>
      </w:r>
    </w:p>
    <w:p w:rsidR="00994868" w:rsidRPr="005D5B64" w:rsidRDefault="00994868" w:rsidP="00596077">
      <w:pPr>
        <w:ind w:left="5664"/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от 27 мая 2014 г. № 758                                                                                                                                 </w:t>
      </w:r>
    </w:p>
    <w:p w:rsidR="00994868" w:rsidRPr="005D5B64" w:rsidRDefault="00994868" w:rsidP="00596077">
      <w:pPr>
        <w:ind w:left="9072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596077">
      <w:pPr>
        <w:ind w:left="6372"/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2</w:t>
      </w:r>
    </w:p>
    <w:p w:rsidR="00994868" w:rsidRPr="005D5B64" w:rsidRDefault="00994868" w:rsidP="00596077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596077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 664</w:t>
      </w:r>
    </w:p>
    <w:p w:rsidR="00994868" w:rsidRPr="005D5B64" w:rsidRDefault="00994868" w:rsidP="00596077">
      <w:pPr>
        <w:ind w:left="9072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596077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994868" w:rsidRPr="005D5B64" w:rsidRDefault="00994868" w:rsidP="00596077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 дефицита городского бюджета</w:t>
      </w:r>
    </w:p>
    <w:p w:rsidR="00994868" w:rsidRPr="005D5B64" w:rsidRDefault="00994868" w:rsidP="005960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6120"/>
      </w:tblGrid>
      <w:tr w:rsidR="00994868" w:rsidRPr="005D5B64" w:rsidTr="00596077">
        <w:tc>
          <w:tcPr>
            <w:tcW w:w="1188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Ведом-ство</w:t>
            </w:r>
          </w:p>
        </w:tc>
        <w:tc>
          <w:tcPr>
            <w:tcW w:w="2520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Администратор источников</w:t>
            </w:r>
          </w:p>
        </w:tc>
      </w:tr>
      <w:tr w:rsidR="00994868" w:rsidRPr="005D5B64" w:rsidTr="00596077"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Администрация города Дзержинска</w:t>
            </w:r>
          </w:p>
        </w:tc>
      </w:tr>
      <w:tr w:rsidR="00994868" w:rsidRPr="005D5B64" w:rsidTr="00596077"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61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</w:tr>
      <w:tr w:rsidR="00994868" w:rsidRPr="005D5B64" w:rsidTr="00596077">
        <w:trPr>
          <w:trHeight w:val="565"/>
        </w:trPr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61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</w:tr>
      <w:tr w:rsidR="00994868" w:rsidRPr="005D5B64" w:rsidTr="00596077"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Иные источники финансирования дефицита городского бюджета, администрирование которых может осуществляться главными администраторами источников финансирования дефицита городского бюджета в пределах их компетенции</w:t>
            </w:r>
          </w:p>
        </w:tc>
      </w:tr>
      <w:tr w:rsidR="00994868" w:rsidRPr="005D5B64" w:rsidTr="00596077"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61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</w:tr>
      <w:tr w:rsidR="00994868" w:rsidRPr="005D5B64" w:rsidTr="00596077">
        <w:tc>
          <w:tcPr>
            <w:tcW w:w="1188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6120" w:type="dxa"/>
          </w:tcPr>
          <w:p w:rsidR="00994868" w:rsidRPr="005D5B64" w:rsidRDefault="00994868" w:rsidP="00931E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</w:tr>
    </w:tbl>
    <w:p w:rsidR="00994868" w:rsidRPr="005D5B64" w:rsidRDefault="00994868" w:rsidP="00596077">
      <w:pPr>
        <w:jc w:val="both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596077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Заместитель Главы Администрации города </w:t>
      </w:r>
    </w:p>
    <w:p w:rsidR="00994868" w:rsidRPr="005D5B64" w:rsidRDefault="00994868" w:rsidP="00596077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по финансам и экономике, директор департамента </w:t>
      </w:r>
    </w:p>
    <w:p w:rsidR="00994868" w:rsidRPr="005D5B64" w:rsidRDefault="00994868" w:rsidP="00596077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4938"/>
        <w:gridCol w:w="4890"/>
      </w:tblGrid>
      <w:tr w:rsidR="00994868" w:rsidRPr="005D5B64" w:rsidTr="00871F12">
        <w:trPr>
          <w:trHeight w:val="1438"/>
        </w:trPr>
        <w:tc>
          <w:tcPr>
            <w:tcW w:w="4938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</w:tcPr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3</w:t>
            </w:r>
          </w:p>
          <w:p w:rsidR="00994868" w:rsidRPr="005D5B64" w:rsidRDefault="00994868" w:rsidP="005E5634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994868" w:rsidRPr="005D5B64" w:rsidRDefault="00994868" w:rsidP="005E5634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 27 мая  2014 г.  № 758</w:t>
            </w: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871F12">
        <w:trPr>
          <w:trHeight w:val="1267"/>
        </w:trPr>
        <w:tc>
          <w:tcPr>
            <w:tcW w:w="4938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</w:tcPr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3</w:t>
            </w:r>
          </w:p>
          <w:p w:rsidR="00994868" w:rsidRPr="005D5B64" w:rsidRDefault="00994868" w:rsidP="005E5634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994868" w:rsidRPr="005D5B64" w:rsidRDefault="00994868" w:rsidP="005E5634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 10 декабря  2013 г.  № 664</w:t>
            </w: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94868" w:rsidRPr="005D5B64" w:rsidRDefault="00994868" w:rsidP="00371BB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4868" w:rsidRPr="005D5B64" w:rsidRDefault="00994868" w:rsidP="00371BB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4868" w:rsidRPr="005D5B64" w:rsidRDefault="00994868" w:rsidP="00371BB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 xml:space="preserve">ПОСТУПЛЕНИЯ ДОХОДОВ </w:t>
      </w:r>
    </w:p>
    <w:p w:rsidR="00994868" w:rsidRPr="005D5B64" w:rsidRDefault="00994868" w:rsidP="00371BB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>в городской бюджет по основным источникам</w:t>
      </w:r>
    </w:p>
    <w:p w:rsidR="00994868" w:rsidRPr="005D5B64" w:rsidRDefault="00994868" w:rsidP="00371BB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 xml:space="preserve"> на 2014 год</w:t>
      </w:r>
    </w:p>
    <w:p w:rsidR="00994868" w:rsidRPr="005D5B64" w:rsidRDefault="00994868" w:rsidP="00371BBD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994868" w:rsidRPr="005D5B64" w:rsidRDefault="00994868" w:rsidP="00371BBD">
      <w:pPr>
        <w:tabs>
          <w:tab w:val="left" w:pos="9356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9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5402"/>
        <w:gridCol w:w="1559"/>
      </w:tblGrid>
      <w:tr w:rsidR="00994868" w:rsidRPr="005D5B64" w:rsidTr="00871F12">
        <w:trPr>
          <w:trHeight w:val="305"/>
          <w:tblHeader/>
        </w:trPr>
        <w:tc>
          <w:tcPr>
            <w:tcW w:w="2982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02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4 453 405,3</w:t>
            </w:r>
          </w:p>
        </w:tc>
      </w:tr>
      <w:tr w:rsidR="00994868" w:rsidRPr="005D5B64" w:rsidTr="00871F12">
        <w:trPr>
          <w:trHeight w:val="234"/>
        </w:trPr>
        <w:tc>
          <w:tcPr>
            <w:tcW w:w="2982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2 376 635,9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1 058 612,6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1 058 612,6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9 036,7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9 036,7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161 946,7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159 840,5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2 079,0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325 975,0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402" w:type="dxa"/>
            <w:vAlign w:val="center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16 382,4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402" w:type="dxa"/>
            <w:vAlign w:val="center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309 592,6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23 264,7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МУНИЦИ-ПАЛЬНОЙ СОБСТВЕННОСТИ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320 841,3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310 841,3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994868" w:rsidRPr="005D5B64" w:rsidTr="00871F12">
        <w:trPr>
          <w:trHeight w:val="256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91 647,9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91 435,9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212,0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 И КОМПЕНСАЦИИ ЗАТРАТ ГОСУДАРСТВА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16 406,0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18.1. Доходы от оказания платных услуг (работ)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4 664 ,1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4 664,1</w:t>
            </w:r>
          </w:p>
        </w:tc>
      </w:tr>
      <w:tr w:rsidR="00994868" w:rsidRPr="005D5B64" w:rsidTr="00871F12">
        <w:trPr>
          <w:trHeight w:val="567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1.8.2. Доходы от компенсации затрат государства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994868" w:rsidRPr="005D5B64" w:rsidTr="00871F12">
        <w:trPr>
          <w:trHeight w:val="521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1.8.2.1. 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344 200,0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государствен-ной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129 200,0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 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24 705,0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2 076 769,4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2 098 307,0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76 283,1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62 822,4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62 822,4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735 409,0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2 02 02088 00 0000 151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бюджетам муници-пальных образований  на обеспечение мероприятий по капитальному ремонту многоквартирных домов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переселению граждан из аварийного жилищного фонда и модернизации систем коммунальной инфраструктуры </w:t>
            </w:r>
            <w:r w:rsidRPr="005D5B64">
              <w:rPr>
                <w:rFonts w:ascii="Arial" w:hAnsi="Arial" w:cs="Arial"/>
                <w:sz w:val="24"/>
                <w:szCs w:val="24"/>
              </w:rPr>
              <w:t xml:space="preserve">за счет средств, поступивших от государственной корпорации </w:t>
            </w:r>
            <w:r w:rsidRPr="005D5B6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26 589,1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2 02 02088 04 0002 151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2.1.2.1.1.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26 589,1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2 02 02089 00 0000 151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2.1.2.2.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 на обеспечение мероприятий по капитальному  ремонту многоквартирных домов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переселению граждан из аварийного жилищного фонда и модернизации систем коммунальной инфраструктуры </w:t>
            </w:r>
            <w:r w:rsidRPr="005D5B64">
              <w:rPr>
                <w:rFonts w:ascii="Arial" w:hAnsi="Arial" w:cs="Arial"/>
                <w:sz w:val="24"/>
                <w:szCs w:val="24"/>
              </w:rPr>
              <w:t>за счет   средств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15 830,6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2 02 02089 04 0002 151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2.1.2.2.1. </w:t>
            </w:r>
            <w:r w:rsidRPr="005D5B64">
              <w:rPr>
                <w:rFonts w:ascii="Arial" w:hAnsi="Arial" w:cs="Arial"/>
                <w:sz w:val="24"/>
                <w:szCs w:val="24"/>
              </w:rPr>
              <w:t xml:space="preserve"> Субсидии бюджетам городских округов на обеспечение мероприятий по переселению граждан из аварийного  жилищного фонда за счет средств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15 830,6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2.1.2.3. Прочие субсидии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692 989,3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2.1.2.3.1. Прочие субсидии бюджетам городских округов, 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692 989,3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1 474,9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396 073,8 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на компенсацию части  платежа по полученным гражданами-участниками социальной (льготной) ипотеки ипотечным  жилищным кредитам (займам) в рамках подпрограммы «Ипотечное жилищное кредитование населения Нижегородской области» на 2014-2020 годы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294 335,0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на проведение мероприятий по обеспечению пожарной безопасности в населенных пунктах Нижегородской области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1 286 614,9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1 233 243,1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2.1.3.1.1. Субвенции бюджетам городских округов на выполнение передаваемых полномочий субъектов Российской Федерации, </w:t>
            </w: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1 233 243,1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3 294,7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воспитанию и обучению детей-инвалидов в  муниципальных дошкольных образовательных организациях  </w:t>
            </w: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 на исполнение  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1 499,9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 Субвенции бюджетам муниципальных образований на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2.1.3.2.1. Субвенции  бюджетам городских округов на  компенсацию части родительской платы за содержа-ние ребенка в  муниципальных обра-зовательных учреждениях, реализую-щих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2.1.3.3. Субвенции бюджетам муниципальных образований на оздоровление детей</w:t>
            </w:r>
          </w:p>
        </w:tc>
        <w:tc>
          <w:tcPr>
            <w:tcW w:w="1559" w:type="dxa"/>
            <w:shd w:val="clear" w:color="auto" w:fill="FFFFFF"/>
            <w:noWrap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оздоровление детей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2 02 03069 00 0000 151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4 033,8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  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4 033,8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 на обеспечение жильем отдельных категорий граждан, установленных Федеральными законами от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 24 ноября 1995 года  № 181-ФЗ «О социальной защите инвалидов в Российской Федерации»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 городских округов на обеспечение жильем отдельных категорий граждан, установленных Федеральными законами от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     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 и от 24 ноября 1995 года   № 181-ФЗ «О социальной защите инвалидов в Российской Федерации»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8 512,1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8 512,1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2 18 00000 00 0000 000</w:t>
            </w:r>
          </w:p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39 522,9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2 18 04000 04 0000 180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2.2.1.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39 522,9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- 61 060,5</w:t>
            </w:r>
          </w:p>
        </w:tc>
      </w:tr>
      <w:tr w:rsidR="00994868" w:rsidRPr="005D5B64" w:rsidTr="00871F12">
        <w:trPr>
          <w:trHeight w:val="305"/>
        </w:trPr>
        <w:tc>
          <w:tcPr>
            <w:tcW w:w="2982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5402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2.3.1.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- 61 060,5</w:t>
            </w:r>
          </w:p>
        </w:tc>
      </w:tr>
    </w:tbl>
    <w:p w:rsidR="00994868" w:rsidRPr="005D5B64" w:rsidRDefault="00994868" w:rsidP="00371BBD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  Заместитель Главы Администрации города </w:t>
      </w:r>
    </w:p>
    <w:p w:rsidR="00994868" w:rsidRPr="005D5B64" w:rsidRDefault="00994868" w:rsidP="00371BB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994868" w:rsidRPr="005D5B64" w:rsidRDefault="00994868" w:rsidP="00371BB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994868" w:rsidRPr="005D5B64" w:rsidRDefault="00994868" w:rsidP="00371BB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>и муниципального заказа                                                                О.В.Сахончик</w:t>
      </w:r>
    </w:p>
    <w:p w:rsidR="00994868" w:rsidRPr="005D5B64" w:rsidRDefault="00994868" w:rsidP="00371BB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tbl>
      <w:tblPr>
        <w:tblpPr w:leftFromText="180" w:rightFromText="180" w:horzAnchor="margin" w:tblpY="4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536"/>
      </w:tblGrid>
      <w:tr w:rsidR="00994868" w:rsidRPr="005D5B64" w:rsidTr="005E563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994868" w:rsidRPr="005D5B64" w:rsidRDefault="00994868" w:rsidP="005E5634">
            <w:pPr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от 27 мая 2014 г. № 758</w:t>
            </w:r>
          </w:p>
        </w:tc>
      </w:tr>
      <w:tr w:rsidR="00994868" w:rsidRPr="005D5B64" w:rsidTr="005E563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994868" w:rsidRPr="005D5B64" w:rsidRDefault="00994868" w:rsidP="005E5634">
            <w:pPr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994868" w:rsidRPr="005D5B64" w:rsidRDefault="00994868" w:rsidP="005E5634">
            <w:pPr>
              <w:ind w:firstLine="3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10  декабря 2013 г. № 664</w:t>
            </w:r>
          </w:p>
          <w:p w:rsidR="00994868" w:rsidRPr="005D5B64" w:rsidRDefault="00994868" w:rsidP="005E5634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94868" w:rsidRPr="005D5B64" w:rsidRDefault="00994868" w:rsidP="00BD5CE8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</w:p>
    <w:p w:rsidR="00994868" w:rsidRPr="005D5B64" w:rsidRDefault="00994868" w:rsidP="00BD5CE8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 xml:space="preserve">ПОСТУПЛЕНИЯ ДОХОДОВ </w:t>
      </w:r>
    </w:p>
    <w:p w:rsidR="00994868" w:rsidRPr="005D5B64" w:rsidRDefault="00994868" w:rsidP="00BD5CE8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 xml:space="preserve">в городской бюджет по основным источникам </w:t>
      </w:r>
    </w:p>
    <w:p w:rsidR="00994868" w:rsidRPr="005D5B64" w:rsidRDefault="00994868" w:rsidP="00BD5CE8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D5B64">
        <w:rPr>
          <w:color w:val="000000"/>
          <w:sz w:val="24"/>
          <w:szCs w:val="24"/>
        </w:rPr>
        <w:t xml:space="preserve"> на плановый период 2015 и 2016 годов</w:t>
      </w:r>
    </w:p>
    <w:p w:rsidR="00994868" w:rsidRPr="005D5B64" w:rsidRDefault="00994868" w:rsidP="00BD5CE8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780"/>
        <w:gridCol w:w="1748"/>
        <w:gridCol w:w="1559"/>
      </w:tblGrid>
      <w:tr w:rsidR="00994868" w:rsidRPr="005D5B64" w:rsidTr="00445D04">
        <w:trPr>
          <w:trHeight w:val="379"/>
          <w:tblHeader/>
        </w:trPr>
        <w:tc>
          <w:tcPr>
            <w:tcW w:w="2520" w:type="dxa"/>
            <w:vMerge w:val="restart"/>
            <w:vAlign w:val="center"/>
          </w:tcPr>
          <w:p w:rsidR="00994868" w:rsidRPr="005D5B64" w:rsidRDefault="00994868" w:rsidP="005E5634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307" w:type="dxa"/>
            <w:gridSpan w:val="2"/>
            <w:shd w:val="clear" w:color="auto" w:fill="FFFFFF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94868" w:rsidRPr="005D5B64" w:rsidTr="00445D04">
        <w:trPr>
          <w:trHeight w:val="413"/>
          <w:tblHeader/>
        </w:trPr>
        <w:tc>
          <w:tcPr>
            <w:tcW w:w="2520" w:type="dxa"/>
            <w:vMerge/>
            <w:vAlign w:val="center"/>
          </w:tcPr>
          <w:p w:rsidR="00994868" w:rsidRPr="005D5B64" w:rsidRDefault="00994868" w:rsidP="005E5634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год</w:t>
            </w:r>
          </w:p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</w:t>
            </w:r>
          </w:p>
          <w:p w:rsidR="00994868" w:rsidRPr="005D5B64" w:rsidRDefault="00994868" w:rsidP="005E5634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  <w:vAlign w:val="center"/>
          </w:tcPr>
          <w:p w:rsidR="00994868" w:rsidRPr="005D5B64" w:rsidRDefault="00994868" w:rsidP="005E5634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ind w:left="-112" w:right="-1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4 206 369,8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ind w:left="-108" w:right="-1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4 172 732,4</w:t>
            </w:r>
          </w:p>
        </w:tc>
      </w:tr>
      <w:tr w:rsidR="00994868" w:rsidRPr="005D5B64" w:rsidTr="00445D04">
        <w:trPr>
          <w:trHeight w:val="216"/>
        </w:trPr>
        <w:tc>
          <w:tcPr>
            <w:tcW w:w="2520" w:type="dxa"/>
            <w:vAlign w:val="center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ind w:hanging="6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2 307 527,3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2 569 522,3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1 216 202,9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1 400 910,4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1 216 202,9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1 400 910,4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10 528,6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11 640,3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10 528,6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11 640,3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172 453,4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183 114,2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169 826,9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180 227,1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tabs>
                <w:tab w:val="left" w:pos="45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tabs>
                <w:tab w:val="left" w:pos="45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2 598,8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2 858,6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336 081,9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351 119,6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3780" w:type="dxa"/>
            <w:vAlign w:val="center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17 201,5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17 889,6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80" w:type="dxa"/>
            <w:vAlign w:val="center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318 880,4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333 230,0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24 707,1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26 214,3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330 773,2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340 898,9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возмезд-ное пользование государ-ственого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320 477,2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330 264,6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1.6.1.1. Доходы, получаемые в виде арендной платы за земельные участки, государ-ственная собственность на которые не разграничена, а также средства от продажи права на заключение догово-ров аренды указанных земельных участков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181 520,9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187 060,8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государ-ственная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догово-ров аренды указанных земельных участков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181 520,9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187 060,8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государ-ственной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6 864,3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7 070,2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6 864,3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7 070,2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находя-щегося в оперативном управлении органов государ-ственной власти, органов местного самоуправления, государственных внебюджет-ных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находяще-гося в оперативном управле-нии органов управления городских округов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131 658,0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135 673,6</w:t>
            </w:r>
          </w:p>
        </w:tc>
      </w:tr>
      <w:tr w:rsidR="00994868" w:rsidRPr="005D5B64" w:rsidTr="00445D04">
        <w:trPr>
          <w:trHeight w:val="1931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131 658,0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135 673,6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 Платежи от государственных и муниципальных унитарных предприятий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государ-ственной и муниципальной собственности (за исключе-нием имущества бюджетных и автономных учреждений, а также имущества государ-ственных и муниципальных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государствен-ной и муниципальной собст-венности (за исключением имущества бюджетных и автономных учреждений, а также имущества государ-ственных и муниципальных унитарных предприятий, в том числе казенных)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собствен-ности городских округов (за исключением имущества муниципальных бюджетных и автономных учреждений, а также имущества муници-пальных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97 330,0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141 902,7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97 104,9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141 663,9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225,1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238,8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16 713,5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17 034,8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1.8.1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4 953,3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5 255,5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4 953,3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5 255,5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1.8.2. Доходы от компенсации затрат государства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11 760,2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11 779,3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1.8.2.1. Прочие доходы от компенсации затрат бюджетов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11 760,2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11 779,3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68 850,0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муници-пальной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</w:t>
            </w: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части реализации основных средств по указанному имуществу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находя-щихся в государственной и муниципальной собствен-ности (за исключением земельных участков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32 400,0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 Доходы от продажи земельных участков, государ-ственная собственность на которые не разграничена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24 300,0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государ-ственная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24 300,0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8 100,0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8 100,0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26 236,7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27 837,1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1 898 842,5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1 603 210,1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1 898 842,5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1 603 210,1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96 742,7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90 546,1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33 546,3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47 987,4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33 546,3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47 987,4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63 196,4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42 558,7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63 196,4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42 558,7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520 591,6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2.1.2.1. Прочие субсидии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520 591,6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2.1.2.1.1. Прочие субсидии бюджетам городских округов, </w:t>
            </w: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520 591,6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1 566,3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1 661,8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333 913,7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231 585,0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185 111,6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994868" w:rsidRPr="005D5B64" w:rsidRDefault="00994868" w:rsidP="005E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1 281 508,2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1 279 417,2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2 02 03007 00 0000 151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2 02 03007 04 0110 151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2.1.3.1.1. 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2.1.3.2. 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1 230 321,9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1 230 248,4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2.1.3.2.1. Субвенции бюджетам городских округов на выполнение передаваемых полномочий субъектов Российской Федерации,</w:t>
            </w: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1 230 321,9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1 230 248,4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воспитанию и обучению детей-инвалидов в  муниципальных дошкольных образовательных организациях 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 на исполнение  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1 499,9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1 499,9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 Субвенции бюджетам муниципальных образований на компенсацию части родительской платы за содержание ребенка в государственных и муници-пальных образовательных учреждениях, реализующих основную общеобразова-тельную программу дошкольного образования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2.1.3.3.1. 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общеобразователь-ную программу дошкольного образования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муниципальных образований на оздоровление детей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994868" w:rsidRPr="005D5B64" w:rsidTr="00445D04">
        <w:trPr>
          <w:trHeight w:val="990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оздоровление детей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pStyle w:val="a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на обеспечение жильем отдельных категорий граждан, установленных Федеральными законами от 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pStyle w:val="a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городских округов на обеспечение жильем отдельных категорий граждан, установленных Федеральными законами от  </w:t>
            </w: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</w:t>
            </w:r>
          </w:p>
          <w:p w:rsidR="00994868" w:rsidRPr="005D5B64" w:rsidRDefault="00994868" w:rsidP="005E563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B64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</w:t>
            </w:r>
            <w:r w:rsidRPr="005D5B64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10 360,4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8 275,4</w:t>
            </w:r>
          </w:p>
        </w:tc>
      </w:tr>
      <w:tr w:rsidR="00994868" w:rsidRPr="005D5B64" w:rsidTr="00445D04">
        <w:trPr>
          <w:trHeight w:val="305"/>
        </w:trPr>
        <w:tc>
          <w:tcPr>
            <w:tcW w:w="2520" w:type="dxa"/>
          </w:tcPr>
          <w:p w:rsidR="00994868" w:rsidRPr="005D5B64" w:rsidRDefault="00994868" w:rsidP="005E56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3780" w:type="dxa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10 360,4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994868" w:rsidRPr="005D5B64" w:rsidRDefault="00994868" w:rsidP="005E56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8 275,4</w:t>
            </w:r>
          </w:p>
        </w:tc>
      </w:tr>
    </w:tbl>
    <w:p w:rsidR="00994868" w:rsidRPr="005D5B64" w:rsidRDefault="00994868" w:rsidP="00BD5CE8">
      <w:pPr>
        <w:rPr>
          <w:rFonts w:ascii="Arial" w:hAnsi="Arial" w:cs="Arial"/>
          <w:color w:val="000000"/>
          <w:sz w:val="24"/>
          <w:szCs w:val="24"/>
        </w:rPr>
      </w:pPr>
    </w:p>
    <w:p w:rsidR="00994868" w:rsidRPr="005D5B64" w:rsidRDefault="00994868" w:rsidP="00BD5CE8">
      <w:pPr>
        <w:rPr>
          <w:rFonts w:ascii="Arial" w:hAnsi="Arial" w:cs="Arial"/>
          <w:color w:val="000000"/>
          <w:sz w:val="24"/>
          <w:szCs w:val="24"/>
        </w:rPr>
      </w:pPr>
    </w:p>
    <w:p w:rsidR="00994868" w:rsidRPr="005D5B64" w:rsidRDefault="00994868" w:rsidP="00BD5CE8">
      <w:pPr>
        <w:rPr>
          <w:rFonts w:ascii="Arial" w:hAnsi="Arial" w:cs="Arial"/>
          <w:color w:val="000000"/>
          <w:sz w:val="24"/>
          <w:szCs w:val="24"/>
        </w:rPr>
      </w:pPr>
    </w:p>
    <w:p w:rsidR="00994868" w:rsidRPr="005D5B64" w:rsidRDefault="00994868" w:rsidP="00BD5CE8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города </w:t>
      </w:r>
    </w:p>
    <w:p w:rsidR="00994868" w:rsidRPr="005D5B64" w:rsidRDefault="00994868" w:rsidP="00BD5CE8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994868" w:rsidRPr="005D5B64" w:rsidRDefault="00994868" w:rsidP="00BD5CE8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994868" w:rsidRPr="005D5B64" w:rsidRDefault="00994868" w:rsidP="00BD5CE8">
      <w:pPr>
        <w:ind w:left="-567"/>
        <w:jc w:val="both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bCs/>
          <w:color w:val="000000"/>
          <w:sz w:val="24"/>
          <w:szCs w:val="24"/>
        </w:rPr>
        <w:t xml:space="preserve"> и муниципального заказа                                                                       О.В.Сахончик                                                         </w:t>
      </w:r>
    </w:p>
    <w:p w:rsidR="00994868" w:rsidRPr="005D5B64" w:rsidRDefault="00994868" w:rsidP="00371BB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4868" w:rsidRPr="005D5B64" w:rsidRDefault="00994868" w:rsidP="00371BBD">
      <w:pPr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371BB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Look w:val="0000"/>
      </w:tblPr>
      <w:tblGrid>
        <w:gridCol w:w="2476"/>
        <w:gridCol w:w="4544"/>
        <w:gridCol w:w="2700"/>
      </w:tblGrid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Приложение 5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к решению Городской Думы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от 27 мая 2014 г. № 758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Приложение  5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к решению Городской Думы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от  10 декабря 2013 г. №  664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994868" w:rsidRPr="005D5B64" w:rsidTr="00ED57F9">
        <w:trPr>
          <w:trHeight w:val="37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</w:p>
        </w:tc>
      </w:tr>
      <w:tr w:rsidR="00994868" w:rsidRPr="005D5B64" w:rsidTr="00ED57F9">
        <w:trPr>
          <w:trHeight w:val="37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городского бюджета на 2014 год</w:t>
            </w:r>
          </w:p>
        </w:tc>
      </w:tr>
      <w:tr w:rsidR="00994868" w:rsidRPr="005D5B64" w:rsidTr="00ED57F9">
        <w:trPr>
          <w:trHeight w:val="25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D5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D57F9">
        <w:trPr>
          <w:trHeight w:val="600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(тыс.руб)</w:t>
            </w:r>
          </w:p>
        </w:tc>
      </w:tr>
      <w:tr w:rsidR="00994868" w:rsidRPr="005D5B64" w:rsidTr="00ED57F9">
        <w:trPr>
          <w:trHeight w:val="315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ED57F9">
        <w:trPr>
          <w:trHeight w:val="420"/>
        </w:trPr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4 790 616,8</w:t>
            </w:r>
          </w:p>
        </w:tc>
      </w:tr>
      <w:tr w:rsidR="00994868" w:rsidRPr="005D5B64" w:rsidTr="00ED57F9">
        <w:trPr>
          <w:trHeight w:val="34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363 211,0</w:t>
            </w:r>
          </w:p>
        </w:tc>
      </w:tr>
      <w:tr w:rsidR="00994868" w:rsidRPr="005D5B64" w:rsidTr="00ED57F9">
        <w:trPr>
          <w:trHeight w:val="94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ED57F9">
        <w:trPr>
          <w:trHeight w:val="108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994868" w:rsidRPr="005D5B64" w:rsidTr="00ED57F9">
        <w:trPr>
          <w:trHeight w:val="15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994868" w:rsidRPr="005D5B64" w:rsidTr="00ED57F9">
        <w:trPr>
          <w:trHeight w:val="148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994868" w:rsidRPr="005D5B64" w:rsidTr="00ED57F9">
        <w:trPr>
          <w:trHeight w:val="301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994868" w:rsidRPr="005D5B64" w:rsidTr="00ED57F9">
        <w:trPr>
          <w:trHeight w:val="115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994868" w:rsidRPr="005D5B64" w:rsidTr="00ED57F9">
        <w:trPr>
          <w:trHeight w:val="43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D57F9">
        <w:trPr>
          <w:trHeight w:val="42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125 165,6</w:t>
            </w:r>
          </w:p>
        </w:tc>
      </w:tr>
      <w:tr w:rsidR="00994868" w:rsidRPr="005D5B64" w:rsidTr="00ED57F9">
        <w:trPr>
          <w:trHeight w:val="75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43 543,1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14 835,0</w:t>
            </w:r>
          </w:p>
        </w:tc>
      </w:tr>
      <w:tr w:rsidR="00994868" w:rsidRPr="005D5B64" w:rsidTr="00ED57F9">
        <w:trPr>
          <w:trHeight w:val="115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27 630,1</w:t>
            </w:r>
          </w:p>
        </w:tc>
      </w:tr>
      <w:tr w:rsidR="00994868" w:rsidRPr="005D5B64" w:rsidTr="00ED57F9">
        <w:trPr>
          <w:trHeight w:val="40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994868" w:rsidRPr="005D5B64" w:rsidTr="00ED57F9">
        <w:trPr>
          <w:trHeight w:val="3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474 466,5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10 694,7</w:t>
            </w:r>
          </w:p>
        </w:tc>
      </w:tr>
      <w:tr w:rsidR="00994868" w:rsidRPr="005D5B64" w:rsidTr="00ED57F9">
        <w:trPr>
          <w:trHeight w:val="225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ED57F9">
        <w:trPr>
          <w:trHeight w:val="48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D57F9">
        <w:trPr>
          <w:trHeight w:val="4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70 853,8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277 666,4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D57F9">
        <w:trPr>
          <w:trHeight w:val="34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61 082,9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540 624,2</w:t>
            </w:r>
          </w:p>
        </w:tc>
      </w:tr>
      <w:tr w:rsidR="00994868" w:rsidRPr="005D5B64" w:rsidTr="00ED57F9">
        <w:trPr>
          <w:trHeight w:val="40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244 014,3</w:t>
            </w:r>
          </w:p>
        </w:tc>
      </w:tr>
      <w:tr w:rsidR="00994868" w:rsidRPr="005D5B64" w:rsidTr="00ED57F9">
        <w:trPr>
          <w:trHeight w:val="3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89 136,4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191 762,2</w:t>
            </w:r>
          </w:p>
        </w:tc>
      </w:tr>
      <w:tr w:rsidR="00994868" w:rsidRPr="005D5B64" w:rsidTr="00ED57F9">
        <w:trPr>
          <w:trHeight w:val="72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ED57F9">
        <w:trPr>
          <w:trHeight w:val="42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313 673,7</w:t>
            </w:r>
          </w:p>
        </w:tc>
      </w:tr>
      <w:tr w:rsidR="00994868" w:rsidRPr="005D5B64" w:rsidTr="00ED57F9">
        <w:trPr>
          <w:trHeight w:val="3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297 308,1</w:t>
            </w:r>
          </w:p>
        </w:tc>
      </w:tr>
      <w:tr w:rsidR="00994868" w:rsidRPr="005D5B64" w:rsidTr="00ED57F9">
        <w:trPr>
          <w:trHeight w:val="7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16 365,6</w:t>
            </w:r>
          </w:p>
        </w:tc>
      </w:tr>
      <w:tr w:rsidR="00994868" w:rsidRPr="005D5B64" w:rsidTr="00ED57F9">
        <w:trPr>
          <w:trHeight w:val="3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2 608 843,6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962 677,0</w:t>
            </w:r>
          </w:p>
        </w:tc>
      </w:tr>
      <w:tr w:rsidR="00994868" w:rsidRPr="005D5B64" w:rsidTr="00ED57F9">
        <w:trPr>
          <w:trHeight w:val="115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994868" w:rsidRPr="005D5B64" w:rsidTr="00ED57F9">
        <w:trPr>
          <w:trHeight w:val="111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994868" w:rsidRPr="005D5B64" w:rsidTr="00ED57F9">
        <w:trPr>
          <w:trHeight w:val="40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1 384 852,4</w:t>
            </w:r>
          </w:p>
        </w:tc>
      </w:tr>
      <w:tr w:rsidR="00994868" w:rsidRPr="005D5B64" w:rsidTr="00ED57F9">
        <w:trPr>
          <w:trHeight w:val="48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ED57F9">
        <w:trPr>
          <w:trHeight w:val="115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</w:tr>
      <w:tr w:rsidR="00994868" w:rsidRPr="005D5B64" w:rsidTr="00ED57F9">
        <w:trPr>
          <w:trHeight w:val="117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ED57F9">
        <w:trPr>
          <w:trHeight w:val="45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84 069,1</w:t>
            </w:r>
          </w:p>
        </w:tc>
      </w:tr>
      <w:tr w:rsidR="00994868" w:rsidRPr="005D5B64" w:rsidTr="00ED57F9">
        <w:trPr>
          <w:trHeight w:val="55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177 245,1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145 605,6</w:t>
            </w:r>
          </w:p>
        </w:tc>
      </w:tr>
      <w:tr w:rsidR="00994868" w:rsidRPr="005D5B64" w:rsidTr="00ED57F9">
        <w:trPr>
          <w:trHeight w:val="4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114 296,8</w:t>
            </w:r>
          </w:p>
        </w:tc>
      </w:tr>
      <w:tr w:rsidR="00994868" w:rsidRPr="005D5B64" w:rsidTr="00ED57F9">
        <w:trPr>
          <w:trHeight w:val="4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31 308,8</w:t>
            </w:r>
          </w:p>
        </w:tc>
      </w:tr>
      <w:tr w:rsidR="00994868" w:rsidRPr="005D5B64" w:rsidTr="00ED57F9">
        <w:trPr>
          <w:trHeight w:val="40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109 564,0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45 304,9</w:t>
            </w:r>
          </w:p>
        </w:tc>
      </w:tr>
      <w:tr w:rsidR="00994868" w:rsidRPr="005D5B64" w:rsidTr="00ED57F9">
        <w:trPr>
          <w:trHeight w:val="195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ED57F9">
        <w:trPr>
          <w:trHeight w:val="271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43 842,6</w:t>
            </w:r>
          </w:p>
        </w:tc>
      </w:tr>
      <w:tr w:rsidR="00994868" w:rsidRPr="005D5B64" w:rsidTr="00ED57F9">
        <w:trPr>
          <w:trHeight w:val="343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ED57F9">
        <w:trPr>
          <w:trHeight w:val="18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ED57F9">
        <w:trPr>
          <w:trHeight w:val="22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994868" w:rsidRPr="005D5B64" w:rsidTr="00ED57F9">
        <w:trPr>
          <w:trHeight w:val="390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13 863,0</w:t>
            </w:r>
          </w:p>
        </w:tc>
      </w:tr>
      <w:tr w:rsidR="00994868" w:rsidRPr="005D5B64" w:rsidTr="00ED57F9">
        <w:trPr>
          <w:trHeight w:val="40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994868" w:rsidRPr="005D5B64" w:rsidTr="00ED57F9">
        <w:trPr>
          <w:trHeight w:val="37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48 702,5</w:t>
            </w:r>
          </w:p>
        </w:tc>
      </w:tr>
      <w:tr w:rsidR="00994868" w:rsidRPr="005D5B64" w:rsidTr="00ED57F9">
        <w:trPr>
          <w:trHeight w:val="4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49 930,1</w:t>
            </w:r>
          </w:p>
        </w:tc>
      </w:tr>
      <w:tr w:rsidR="00994868" w:rsidRPr="005D5B64" w:rsidTr="00ED57F9">
        <w:trPr>
          <w:trHeight w:val="43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ED57F9">
        <w:trPr>
          <w:trHeight w:val="43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ED57F9">
        <w:trPr>
          <w:trHeight w:val="76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994868" w:rsidRPr="005D5B64" w:rsidTr="00ED57F9">
        <w:trPr>
          <w:trHeight w:val="795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D57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D5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994868" w:rsidRPr="005D5B64" w:rsidTr="00ED57F9">
        <w:trPr>
          <w:trHeight w:val="156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Группа 3" o:spid="_x0000_s1029" style="position:absolute;margin-left:0;margin-top:19.5pt;width:550.5pt;height:87pt;z-index:251656704;mso-position-horizontal-relative:text;mso-position-vertical-relative:text" coordorigin="12700,37553900" coordsize="5499100,2381250">
                  <v:rect id="2957" o:spid="_x0000_s1030" style="position:absolute;left:12700;top:37553900;width:2719555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Default="00994868" w:rsidP="00ED57F9"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Заместитель Главы Администрации города по финансам и экономике, директор департамента финансов, экономики и муниципального заказа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2959" o:spid="_x0000_s1031" style="position:absolute;left:3568700;top:37553900;width:1943100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Default="00994868" w:rsidP="00ED57F9">
                          <w:pPr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  <w:t xml:space="preserve">  О.В.Сахончик  </w:t>
                          </w:r>
                        </w:p>
                      </w:txbxContent>
                    </v:textbox>
                  </v:rect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994868" w:rsidRPr="005D5B64">
              <w:trPr>
                <w:trHeight w:val="1560"/>
                <w:tblCellSpacing w:w="0" w:type="dxa"/>
              </w:trPr>
              <w:tc>
                <w:tcPr>
                  <w:tcW w:w="2260" w:type="dxa"/>
                  <w:noWrap/>
                  <w:vAlign w:val="bottom"/>
                </w:tcPr>
                <w:p w:rsidR="00994868" w:rsidRPr="005D5B64" w:rsidRDefault="00994868" w:rsidP="00ED57F9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D57F9">
        <w:trPr>
          <w:trHeight w:val="25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D57F9">
        <w:trPr>
          <w:trHeight w:val="25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D57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10693" w:type="dxa"/>
        <w:tblInd w:w="108" w:type="dxa"/>
        <w:tblLook w:val="0000"/>
      </w:tblPr>
      <w:tblGrid>
        <w:gridCol w:w="2696"/>
        <w:gridCol w:w="3964"/>
        <w:gridCol w:w="1484"/>
        <w:gridCol w:w="1598"/>
        <w:gridCol w:w="956"/>
      </w:tblGrid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Приложение 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к решению Городской Думы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от 27 мая 2014 г. № 758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Приложение  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к решению Городской Думы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от  10 декабря 2013 г. №  664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9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97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городского бюджета на плановый период 2015 и 2016 годов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51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D1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645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2015 год (тыс.руб)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   2015 год (тыс.руб)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1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90"/>
        </w:trPr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4 396 640,1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4 383 048,9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1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56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53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5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01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51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54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составление 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198 427,4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274 372,3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3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5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75 487,1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2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220 298,5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186 981,4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81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35 397,9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2 587 026,6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2 757 200,5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1 003 581,3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8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2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1 553 899,0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502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2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14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5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94 591,7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5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105 128,5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169 052,5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17 161,2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223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43 905,9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40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18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228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9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148 453,7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8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72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D16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D16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548A8">
        <w:trPr>
          <w:trHeight w:val="225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_x0000_s1032" style="position:absolute;margin-left:0;margin-top:18.75pt;width:603.75pt;height:83.25pt;z-index:251657728;mso-position-horizontal-relative:text;mso-position-vertical-relative:text" coordorigin="12700,27787600" coordsize="5499100,2381250">
                  <v:rect id="2188" o:spid="_x0000_s1033" style="position:absolute;left:12700;top:27787600;width:3093442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Default="00994868" w:rsidP="005D16E5"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Заместитель Главы Администрации города по финансам и экономике, директор департамента финансов, экономики и муниципального заказа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2190" o:spid="_x0000_s1034" style="position:absolute;left:3568700;top:27787600;width:1943100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Default="00994868" w:rsidP="003601EE">
                          <w:pPr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О.В.Сахончик  </w:t>
                          </w:r>
                        </w:p>
                      </w:txbxContent>
                    </v:textbox>
                  </v:rect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80"/>
            </w:tblGrid>
            <w:tr w:rsidR="00994868" w:rsidRPr="005D5B64">
              <w:trPr>
                <w:trHeight w:val="2250"/>
                <w:tblCellSpacing w:w="0" w:type="dxa"/>
              </w:trPr>
              <w:tc>
                <w:tcPr>
                  <w:tcW w:w="2480" w:type="dxa"/>
                  <w:noWrap/>
                  <w:vAlign w:val="bottom"/>
                </w:tcPr>
                <w:p w:rsidR="00994868" w:rsidRPr="005D5B64" w:rsidRDefault="00994868" w:rsidP="005D16E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D16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219.1pt;margin-top:-24.5pt;width:29.6pt;height:24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994868" w:rsidRDefault="00994868" w:rsidP="00216B7B"/>
              </w:txbxContent>
            </v:textbox>
          </v:shape>
        </w:pict>
      </w:r>
      <w:r w:rsidRPr="005D5B64">
        <w:rPr>
          <w:rFonts w:ascii="Arial" w:hAnsi="Arial" w:cs="Arial"/>
          <w:b/>
          <w:sz w:val="24"/>
          <w:szCs w:val="24"/>
        </w:rPr>
        <w:t>Приложение 7</w:t>
      </w:r>
    </w:p>
    <w:p w:rsidR="00994868" w:rsidRPr="005D5B64" w:rsidRDefault="00994868" w:rsidP="00216B7B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216B7B">
      <w:pPr>
        <w:ind w:left="504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27 мая 2014 г. № 758</w:t>
      </w:r>
    </w:p>
    <w:p w:rsidR="00994868" w:rsidRPr="005D5B64" w:rsidRDefault="00994868" w:rsidP="00216B7B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7</w:t>
      </w:r>
    </w:p>
    <w:p w:rsidR="00994868" w:rsidRPr="005D5B64" w:rsidRDefault="00994868" w:rsidP="00216B7B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216B7B">
      <w:pPr>
        <w:ind w:left="504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 664</w:t>
      </w:r>
    </w:p>
    <w:p w:rsidR="00994868" w:rsidRPr="005D5B64" w:rsidRDefault="00994868" w:rsidP="00216B7B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ИСТОЧНИКИ</w:t>
      </w:r>
    </w:p>
    <w:p w:rsidR="00994868" w:rsidRPr="005D5B64" w:rsidRDefault="00994868" w:rsidP="00216B7B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994868" w:rsidRPr="005D5B64" w:rsidRDefault="00994868" w:rsidP="00216B7B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на 2014 год</w:t>
      </w:r>
    </w:p>
    <w:p w:rsidR="00994868" w:rsidRPr="005D5B64" w:rsidRDefault="00994868" w:rsidP="00216B7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536"/>
        <w:gridCol w:w="1843"/>
      </w:tblGrid>
      <w:tr w:rsidR="00994868" w:rsidRPr="005D5B64" w:rsidTr="00675D56">
        <w:trPr>
          <w:trHeight w:val="1378"/>
          <w:tblHeader/>
        </w:trPr>
        <w:tc>
          <w:tcPr>
            <w:tcW w:w="3085" w:type="dxa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675D56">
            <w:pPr>
              <w:pStyle w:val="Heading2"/>
              <w:ind w:left="-250" w:firstLine="250"/>
              <w:jc w:val="center"/>
              <w:rPr>
                <w:i w:val="0"/>
                <w:sz w:val="24"/>
                <w:szCs w:val="24"/>
              </w:rPr>
            </w:pPr>
            <w:r w:rsidRPr="005D5B64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843" w:type="dxa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337 211,5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организацийв валюте Российской Федерации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195 740,8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994868" w:rsidRPr="005D5B64" w:rsidTr="00675D56">
        <w:trPr>
          <w:trHeight w:val="983"/>
        </w:trPr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994868" w:rsidRPr="005D5B64" w:rsidTr="00675D56">
        <w:trPr>
          <w:trHeight w:val="874"/>
        </w:trPr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1 104 259,2</w:t>
            </w:r>
          </w:p>
        </w:tc>
      </w:tr>
      <w:tr w:rsidR="00994868" w:rsidRPr="005D5B64" w:rsidTr="00675D56">
        <w:trPr>
          <w:trHeight w:val="731"/>
        </w:trPr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1 104 259,2</w:t>
            </w:r>
          </w:p>
        </w:tc>
      </w:tr>
      <w:tr w:rsidR="00994868" w:rsidRPr="005D5B64" w:rsidTr="00675D56">
        <w:tc>
          <w:tcPr>
            <w:tcW w:w="3085" w:type="dxa"/>
            <w:tcBorders>
              <w:bottom w:val="nil"/>
            </w:tcBorders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36" w:type="dxa"/>
            <w:tcBorders>
              <w:bottom w:val="nil"/>
            </w:tcBorders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141 470,7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5 753 405,3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5 753 405,3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5 753 405,3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5 753 405,3</w:t>
            </w:r>
          </w:p>
        </w:tc>
      </w:tr>
      <w:tr w:rsidR="00994868" w:rsidRPr="005D5B64" w:rsidTr="00675D56">
        <w:trPr>
          <w:trHeight w:val="445"/>
        </w:trPr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5 894 876,0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5 894 876,0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5 894 876,0</w:t>
            </w:r>
          </w:p>
        </w:tc>
      </w:tr>
      <w:tr w:rsidR="00994868" w:rsidRPr="005D5B64" w:rsidTr="00675D56">
        <w:tc>
          <w:tcPr>
            <w:tcW w:w="3085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4536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5 894 876,0</w:t>
            </w:r>
          </w:p>
        </w:tc>
      </w:tr>
    </w:tbl>
    <w:p w:rsidR="00994868" w:rsidRPr="005D5B64" w:rsidRDefault="00994868" w:rsidP="00216B7B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216B7B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Заместитель Главы Администрации </w:t>
      </w:r>
    </w:p>
    <w:p w:rsidR="00994868" w:rsidRPr="005D5B64" w:rsidRDefault="00994868" w:rsidP="00216B7B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города по финансам и экономике, директор </w:t>
      </w:r>
    </w:p>
    <w:p w:rsidR="00994868" w:rsidRPr="005D5B64" w:rsidRDefault="00994868" w:rsidP="00216B7B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департамента финансов, экономики и </w:t>
      </w:r>
    </w:p>
    <w:p w:rsidR="00994868" w:rsidRPr="005D5B64" w:rsidRDefault="00994868" w:rsidP="00216B7B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муниципального заказа                                                                О.В.Сахончик</w:t>
      </w: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Приложение 8 </w:t>
      </w:r>
      <w:r w:rsidRPr="005D5B64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   к решению Городской Думы          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     от 27 мая 2014 г. № 758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Приложение 8 </w:t>
      </w:r>
      <w:r w:rsidRPr="005D5B64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    к решению Городской Думы          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 от  10 декабря 2013 г. № 664</w:t>
      </w:r>
    </w:p>
    <w:p w:rsidR="00994868" w:rsidRPr="005D5B64" w:rsidRDefault="00994868" w:rsidP="00675D56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ИСТОЧНИКИ</w:t>
      </w:r>
    </w:p>
    <w:p w:rsidR="00994868" w:rsidRPr="005D5B64" w:rsidRDefault="00994868" w:rsidP="00675D5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994868" w:rsidRPr="005D5B64" w:rsidRDefault="00994868" w:rsidP="00675D56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на плановый период 2015 и 2016 годов  </w:t>
      </w:r>
    </w:p>
    <w:p w:rsidR="00994868" w:rsidRPr="005D5B64" w:rsidRDefault="00994868" w:rsidP="00675D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827"/>
        <w:gridCol w:w="1560"/>
        <w:gridCol w:w="1558"/>
      </w:tblGrid>
      <w:tr w:rsidR="00994868" w:rsidRPr="005D5B64" w:rsidTr="00C74079">
        <w:trPr>
          <w:trHeight w:val="320"/>
          <w:tblHeader/>
        </w:trPr>
        <w:tc>
          <w:tcPr>
            <w:tcW w:w="2700" w:type="dxa"/>
            <w:vMerge w:val="restart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vAlign w:val="center"/>
          </w:tcPr>
          <w:p w:rsidR="00994868" w:rsidRPr="005D5B64" w:rsidRDefault="00994868" w:rsidP="00675D56">
            <w:pPr>
              <w:pStyle w:val="Heading2"/>
              <w:ind w:firstLine="78"/>
              <w:jc w:val="center"/>
              <w:rPr>
                <w:i w:val="0"/>
                <w:sz w:val="24"/>
                <w:szCs w:val="24"/>
              </w:rPr>
            </w:pPr>
            <w:r w:rsidRPr="005D5B64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118" w:type="dxa"/>
            <w:gridSpan w:val="2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</w:tr>
      <w:tr w:rsidR="00994868" w:rsidRPr="005D5B64" w:rsidTr="00C74079">
        <w:trPr>
          <w:trHeight w:val="645"/>
          <w:tblHeader/>
        </w:trPr>
        <w:tc>
          <w:tcPr>
            <w:tcW w:w="2700" w:type="dxa"/>
            <w:vMerge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94868" w:rsidRPr="005D5B64" w:rsidRDefault="00994868" w:rsidP="00675D56">
            <w:pPr>
              <w:pStyle w:val="Heading2"/>
              <w:ind w:left="-250" w:firstLine="25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2015 год</w:t>
            </w:r>
          </w:p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1558" w:type="dxa"/>
            <w:vAlign w:val="center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2016 год</w:t>
            </w:r>
          </w:p>
          <w:p w:rsidR="00994868" w:rsidRPr="005D5B64" w:rsidRDefault="00994868" w:rsidP="00675D56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190 270,3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210 316,5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</w:t>
            </w:r>
            <w:r w:rsidRPr="005D5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5B64">
              <w:rPr>
                <w:rFonts w:ascii="Arial" w:hAnsi="Arial" w:cs="Arial"/>
                <w:b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190 270,3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210 316,5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994868" w:rsidRPr="005D5B64" w:rsidTr="00C74079">
        <w:trPr>
          <w:trHeight w:val="983"/>
        </w:trPr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994868" w:rsidRPr="005D5B64" w:rsidTr="00C74079">
        <w:trPr>
          <w:trHeight w:val="874"/>
        </w:trPr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</w:tr>
      <w:tr w:rsidR="00994868" w:rsidRPr="005D5B64" w:rsidTr="00C74079">
        <w:trPr>
          <w:trHeight w:val="731"/>
        </w:trPr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</w:tr>
      <w:tr w:rsidR="00994868" w:rsidRPr="005D5B64" w:rsidTr="00C74079">
        <w:tc>
          <w:tcPr>
            <w:tcW w:w="2700" w:type="dxa"/>
            <w:tcBorders>
              <w:bottom w:val="nil"/>
            </w:tcBorders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bottom w:val="nil"/>
            </w:tcBorders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rPr>
          <w:trHeight w:val="445"/>
        </w:trPr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994868" w:rsidRPr="005D5B64" w:rsidTr="00C74079">
        <w:tc>
          <w:tcPr>
            <w:tcW w:w="2700" w:type="dxa"/>
          </w:tcPr>
          <w:p w:rsidR="00994868" w:rsidRPr="005D5B64" w:rsidRDefault="00994868" w:rsidP="0067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3827" w:type="dxa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5 506 369,8</w:t>
            </w:r>
          </w:p>
        </w:tc>
        <w:tc>
          <w:tcPr>
            <w:tcW w:w="1558" w:type="dxa"/>
            <w:vAlign w:val="bottom"/>
          </w:tcPr>
          <w:p w:rsidR="00994868" w:rsidRPr="005D5B64" w:rsidRDefault="00994868" w:rsidP="00675D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</w:tbl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675D56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Заместитель Главы Администрации </w:t>
      </w:r>
    </w:p>
    <w:p w:rsidR="00994868" w:rsidRPr="005D5B64" w:rsidRDefault="00994868" w:rsidP="00675D56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города по финансам и экономике, </w:t>
      </w:r>
    </w:p>
    <w:p w:rsidR="00994868" w:rsidRPr="005D5B64" w:rsidRDefault="00994868" w:rsidP="00675D56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директор департамента финансов, </w:t>
      </w:r>
    </w:p>
    <w:p w:rsidR="00994868" w:rsidRPr="005D5B64" w:rsidRDefault="00994868" w:rsidP="00675D56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экономики и муниципального заказа                                      О.В.Сахончик</w:t>
      </w:r>
    </w:p>
    <w:p w:rsidR="00994868" w:rsidRPr="005D5B64" w:rsidRDefault="00994868" w:rsidP="00675D56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675" w:type="dxa"/>
        <w:tblInd w:w="93" w:type="dxa"/>
        <w:tblLayout w:type="fixed"/>
        <w:tblLook w:val="0000"/>
      </w:tblPr>
      <w:tblGrid>
        <w:gridCol w:w="4335"/>
        <w:gridCol w:w="780"/>
        <w:gridCol w:w="820"/>
        <w:gridCol w:w="1280"/>
        <w:gridCol w:w="940"/>
        <w:gridCol w:w="1520"/>
      </w:tblGrid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27 мая 2014 г. № 758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A77B3">
        <w:trPr>
          <w:trHeight w:val="1590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статьям, группам видов расходов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классификации расходов бюджета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2014 год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EA77B3">
        <w:trPr>
          <w:trHeight w:val="810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4 790 616,8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363 211,0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994868" w:rsidRPr="005D5B64" w:rsidTr="00EA77B3">
        <w:trPr>
          <w:trHeight w:val="18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994868" w:rsidRPr="005D5B64" w:rsidTr="00EA77B3">
        <w:trPr>
          <w:trHeight w:val="30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994868" w:rsidRPr="005D5B64" w:rsidTr="00EA77B3">
        <w:trPr>
          <w:trHeight w:val="18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994868" w:rsidRPr="005D5B64" w:rsidTr="00EA77B3">
        <w:trPr>
          <w:trHeight w:val="19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994868" w:rsidRPr="005D5B64" w:rsidTr="00EA77B3">
        <w:trPr>
          <w:trHeight w:val="19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994868" w:rsidRPr="005D5B64" w:rsidTr="00EA77B3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994868" w:rsidRPr="005D5B64" w:rsidTr="00EA77B3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A77B3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A77B3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A77B3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125 165,6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93 499,5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72 868,3</w:t>
            </w:r>
          </w:p>
        </w:tc>
      </w:tr>
      <w:tr w:rsidR="00994868" w:rsidRPr="005D5B64" w:rsidTr="00EA77B3">
        <w:trPr>
          <w:trHeight w:val="19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37 103,2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27 711,3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994868" w:rsidRPr="005D5B64" w:rsidTr="00EA77B3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513,6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20 631,2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16 832,7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31 462,1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EA77B3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13 462,1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8 754,1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4 678,0</w:t>
            </w:r>
          </w:p>
        </w:tc>
      </w:tr>
      <w:tr w:rsidR="00994868" w:rsidRPr="005D5B64" w:rsidTr="00EA77B3">
        <w:trPr>
          <w:trHeight w:val="10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EA77B3">
        <w:trPr>
          <w:trHeight w:val="16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43 543,1</w:t>
            </w:r>
          </w:p>
        </w:tc>
      </w:tr>
      <w:tr w:rsidR="00994868" w:rsidRPr="005D5B64" w:rsidTr="00EA77B3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EA77B3">
        <w:trPr>
          <w:trHeight w:val="22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EA77B3">
        <w:trPr>
          <w:trHeight w:val="18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994868" w:rsidRPr="005D5B64" w:rsidTr="00EA77B3">
        <w:trPr>
          <w:trHeight w:val="27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EA77B3">
        <w:trPr>
          <w:trHeight w:val="26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EA77B3">
        <w:trPr>
          <w:trHeight w:val="15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27 630,1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9 021,5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EA77B3">
        <w:trPr>
          <w:trHeight w:val="22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480 966,5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EA77B3">
        <w:trPr>
          <w:trHeight w:val="20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70 853,8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EA77B3">
        <w:trPr>
          <w:trHeight w:val="11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277 666,4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198 666,0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148 666,0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148 666,0</w:t>
            </w:r>
          </w:p>
        </w:tc>
      </w:tr>
      <w:tr w:rsidR="00994868" w:rsidRPr="005D5B64" w:rsidTr="00EA77B3">
        <w:trPr>
          <w:trHeight w:val="11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EA77B3">
        <w:trPr>
          <w:trHeight w:val="30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EA77B3">
        <w:trPr>
          <w:trHeight w:val="7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61 082,9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EA77B3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9 630,2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994868" w:rsidRPr="005D5B64" w:rsidTr="00EA77B3">
        <w:trPr>
          <w:trHeight w:val="26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540 624,2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244 014,3</w:t>
            </w:r>
          </w:p>
        </w:tc>
      </w:tr>
      <w:tr w:rsidR="00994868" w:rsidRPr="005D5B64" w:rsidTr="00EA77B3">
        <w:trPr>
          <w:trHeight w:val="15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129 426,4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89 655,2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10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EA77B3">
        <w:trPr>
          <w:trHeight w:val="15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89 136,4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34 405,3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34 405,3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7 440,2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54 731,0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191 762,2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120 225,2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2 954,6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2 954,6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48 615,0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43 615,0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EA77B3">
        <w:trPr>
          <w:trHeight w:val="15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EA77B3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EA77B3">
        <w:trPr>
          <w:trHeight w:val="18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1 772,6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313 673,7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297 308,1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297 308,1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294 335,0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294 335,0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16 365,6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EA77B3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2 608 843,6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962 677,0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EA77B3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758 010,9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365 925,9</w:t>
            </w:r>
          </w:p>
        </w:tc>
      </w:tr>
      <w:tr w:rsidR="00994868" w:rsidRPr="005D5B64" w:rsidTr="00EA77B3">
        <w:trPr>
          <w:trHeight w:val="19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45 067,5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59 780,6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257 776,9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3 300,9</w:t>
            </w:r>
          </w:p>
        </w:tc>
      </w:tr>
      <w:tr w:rsidR="00994868" w:rsidRPr="005D5B64" w:rsidTr="00EA77B3">
        <w:trPr>
          <w:trHeight w:val="11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994868" w:rsidRPr="005D5B64" w:rsidTr="00EA77B3">
        <w:trPr>
          <w:trHeight w:val="19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45 208,0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118 106,0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EA77B3">
        <w:trPr>
          <w:trHeight w:val="15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1 384 852,4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964 774,4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163 237,5</w:t>
            </w:r>
          </w:p>
        </w:tc>
      </w:tr>
      <w:tr w:rsidR="00994868" w:rsidRPr="005D5B64" w:rsidTr="00EA77B3">
        <w:trPr>
          <w:trHeight w:val="19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994868" w:rsidRPr="005D5B64" w:rsidTr="00EA77B3">
        <w:trPr>
          <w:trHeight w:val="8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30 252,0</w:t>
            </w:r>
          </w:p>
        </w:tc>
      </w:tr>
      <w:tr w:rsidR="00994868" w:rsidRPr="005D5B64" w:rsidTr="00EA77B3">
        <w:trPr>
          <w:trHeight w:val="8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106 718,4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26 255,7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994868" w:rsidRPr="005D5B64" w:rsidTr="00EA77B3">
        <w:trPr>
          <w:trHeight w:val="19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994868" w:rsidRPr="005D5B64" w:rsidTr="00EA77B3">
        <w:trPr>
          <w:trHeight w:val="4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EA77B3">
        <w:trPr>
          <w:trHeight w:val="8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43 300,4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15 462,7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5 985,5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359,0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994868" w:rsidRPr="005D5B64" w:rsidTr="00EA77B3">
        <w:trPr>
          <w:trHeight w:val="19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84 069,1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994868" w:rsidRPr="005D5B64" w:rsidTr="00EA77B3">
        <w:trPr>
          <w:trHeight w:val="8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177 245,1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994868" w:rsidRPr="005D5B64" w:rsidTr="00EA77B3">
        <w:trPr>
          <w:trHeight w:val="19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994868" w:rsidRPr="005D5B64" w:rsidTr="00EA77B3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994868" w:rsidRPr="005D5B64" w:rsidTr="00EA77B3">
        <w:trPr>
          <w:trHeight w:val="22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13 916,0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1 088,3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994868" w:rsidRPr="005D5B64" w:rsidTr="00EA77B3">
        <w:trPr>
          <w:trHeight w:val="8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994868" w:rsidRPr="005D5B64" w:rsidTr="00EA77B3">
        <w:trPr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994868" w:rsidRPr="005D5B64" w:rsidTr="00EA77B3">
        <w:trPr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EA77B3">
        <w:trPr>
          <w:trHeight w:val="26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EA77B3">
        <w:trPr>
          <w:trHeight w:val="9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8 331,3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EA77B3">
        <w:trPr>
          <w:trHeight w:val="8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994868" w:rsidRPr="005D5B64" w:rsidTr="00EA77B3">
        <w:trPr>
          <w:trHeight w:val="10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994868" w:rsidRPr="005D5B64" w:rsidTr="00EA77B3">
        <w:trPr>
          <w:trHeight w:val="8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994868" w:rsidRPr="005D5B64" w:rsidTr="00EA77B3">
        <w:trPr>
          <w:trHeight w:val="8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EA77B3">
        <w:trPr>
          <w:trHeight w:val="14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10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37 286,2</w:t>
            </w:r>
          </w:p>
        </w:tc>
      </w:tr>
      <w:tr w:rsidR="00994868" w:rsidRPr="005D5B64" w:rsidTr="00EA77B3">
        <w:trPr>
          <w:trHeight w:val="22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EA77B3">
        <w:trPr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EA77B3">
        <w:trPr>
          <w:trHeight w:val="26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145 605,6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994868" w:rsidRPr="005D5B64" w:rsidTr="00EA77B3">
        <w:trPr>
          <w:trHeight w:val="8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EA77B3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31 308,8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EA77B3">
        <w:trPr>
          <w:trHeight w:val="19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EA77B3">
        <w:trPr>
          <w:trHeight w:val="8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EA77B3">
        <w:trPr>
          <w:trHeight w:val="22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EA77B3">
        <w:trPr>
          <w:trHeight w:val="10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EA77B3">
        <w:trPr>
          <w:trHeight w:val="22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9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EA77B3">
        <w:trPr>
          <w:trHeight w:val="26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 Создание системы взаимодействия органов местного самоуправления с органами ТОС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EA77B3">
        <w:trPr>
          <w:trHeight w:val="20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EA77B3">
        <w:trPr>
          <w:trHeight w:val="22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109 564,0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45 304,9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16 588,6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994868" w:rsidRPr="005D5B64" w:rsidTr="00EA77B3">
        <w:trPr>
          <w:trHeight w:val="29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994868" w:rsidRPr="005D5B64" w:rsidTr="00EA77B3">
        <w:trPr>
          <w:trHeight w:val="22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EA77B3">
        <w:trPr>
          <w:trHeight w:val="26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994868" w:rsidRPr="005D5B64" w:rsidTr="00EA77B3">
        <w:trPr>
          <w:trHeight w:val="19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15 640,7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EA77B3">
        <w:trPr>
          <w:trHeight w:val="19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658,0</w:t>
            </w:r>
          </w:p>
        </w:tc>
      </w:tr>
      <w:tr w:rsidR="00994868" w:rsidRPr="005D5B64" w:rsidTr="00EA77B3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658,0</w:t>
            </w:r>
          </w:p>
        </w:tc>
      </w:tr>
      <w:tr w:rsidR="00994868" w:rsidRPr="005D5B64" w:rsidTr="00EA77B3">
        <w:trPr>
          <w:trHeight w:val="14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836,9</w:t>
            </w:r>
          </w:p>
        </w:tc>
      </w:tr>
      <w:tr w:rsidR="00994868" w:rsidRPr="005D5B64" w:rsidTr="00EA77B3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836,9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EA77B3">
        <w:trPr>
          <w:trHeight w:val="15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994868" w:rsidRPr="005D5B64" w:rsidTr="00EA77B3">
        <w:trPr>
          <w:trHeight w:val="15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EA77B3">
        <w:trPr>
          <w:trHeight w:val="19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EA77B3">
        <w:trPr>
          <w:trHeight w:val="22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EA77B3">
        <w:trPr>
          <w:trHeight w:val="26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43 842,6</w:t>
            </w:r>
          </w:p>
        </w:tc>
      </w:tr>
      <w:tr w:rsidR="00994868" w:rsidRPr="005D5B64" w:rsidTr="00EA77B3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35 330,5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994868" w:rsidRPr="005D5B64" w:rsidTr="00EA77B3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994868" w:rsidRPr="005D5B64" w:rsidTr="00EA77B3">
        <w:trPr>
          <w:trHeight w:val="3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EA77B3">
        <w:trPr>
          <w:trHeight w:val="12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EA77B3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13 863,0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EA77B3">
        <w:trPr>
          <w:trHeight w:val="7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EA77B3">
        <w:trPr>
          <w:trHeight w:val="11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EA77B3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EA77B3">
        <w:trPr>
          <w:trHeight w:val="18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994868" w:rsidRPr="005D5B64" w:rsidTr="00EA77B3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EA77B3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EA77B3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49 930,1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EA77B3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EA77B3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EA77B3">
        <w:trPr>
          <w:trHeight w:val="11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EA77B3">
        <w:trPr>
          <w:trHeight w:val="15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EA77B3">
        <w:trPr>
          <w:trHeight w:val="8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994868" w:rsidRPr="005D5B64" w:rsidTr="00EA77B3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EA77B3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EA77B3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 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EA77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EA7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EA77B3">
        <w:trPr>
          <w:trHeight w:val="22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4868" w:rsidRPr="005D5B64" w:rsidTr="00EA77B3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EA77B3">
        <w:trPr>
          <w:trHeight w:val="1200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868" w:rsidRPr="005D5B64" w:rsidRDefault="00994868" w:rsidP="00EA77B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Заместитель Главы Администрации города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по финансам и экономике, директор департамента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финансов, экономики и муниципального заказа                                                          О.В.Сахончик</w:t>
            </w: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3075"/>
        <w:gridCol w:w="720"/>
        <w:gridCol w:w="720"/>
        <w:gridCol w:w="1080"/>
        <w:gridCol w:w="843"/>
        <w:gridCol w:w="1580"/>
        <w:gridCol w:w="1717"/>
      </w:tblGrid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994868" w:rsidRPr="005D5B64" w:rsidTr="0055435F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27 мая 2014 г. № 758</w:t>
            </w:r>
          </w:p>
        </w:tc>
      </w:tr>
      <w:tr w:rsidR="00994868" w:rsidRPr="005D5B64" w:rsidTr="0055435F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994868" w:rsidRPr="005D5B64" w:rsidTr="0055435F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994868" w:rsidRPr="005D5B64" w:rsidTr="0055435F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154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статьям, группам видов расходов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классификации расходов бюджета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плановый период 2015 и 2016 годов</w:t>
            </w:r>
          </w:p>
        </w:tc>
      </w:tr>
      <w:tr w:rsidR="00994868" w:rsidRPr="005D5B64" w:rsidTr="00F665A6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Целее</w:t>
            </w:r>
          </w:p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статья расхо</w:t>
            </w:r>
          </w:p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4 396 640,1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4 383 048,9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</w:tr>
      <w:tr w:rsidR="00994868" w:rsidRPr="005D5B64" w:rsidTr="00F665A6">
        <w:trPr>
          <w:trHeight w:val="10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</w:tr>
      <w:tr w:rsidR="00994868" w:rsidRPr="005D5B64" w:rsidTr="00F665A6">
        <w:trPr>
          <w:trHeight w:val="22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</w:tr>
      <w:tr w:rsidR="00994868" w:rsidRPr="005D5B64" w:rsidTr="00F665A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</w:tr>
      <w:tr w:rsidR="00994868" w:rsidRPr="005D5B64" w:rsidTr="00F665A6">
        <w:trPr>
          <w:trHeight w:val="21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F665A6">
        <w:trPr>
          <w:trHeight w:val="19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</w:tr>
      <w:tr w:rsidR="00994868" w:rsidRPr="005D5B64" w:rsidTr="00F665A6">
        <w:trPr>
          <w:trHeight w:val="22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994868" w:rsidRPr="005D5B64" w:rsidTr="00F665A6">
        <w:trPr>
          <w:trHeight w:val="3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994868" w:rsidRPr="005D5B64" w:rsidTr="00F665A6">
        <w:trPr>
          <w:trHeight w:val="22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994868" w:rsidRPr="005D5B64" w:rsidTr="00F665A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994868" w:rsidRPr="005D5B64" w:rsidTr="00F665A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F665A6">
        <w:trPr>
          <w:trHeight w:val="26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F665A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F665A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198 427,4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274 372,3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</w:tr>
      <w:tr w:rsidR="00994868" w:rsidRPr="005D5B64" w:rsidTr="00F665A6">
        <w:trPr>
          <w:trHeight w:val="22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</w:tr>
      <w:tr w:rsidR="00994868" w:rsidRPr="005D5B64" w:rsidTr="00F665A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</w:tr>
      <w:tr w:rsidR="00994868" w:rsidRPr="005D5B64" w:rsidTr="00F665A6">
        <w:trPr>
          <w:trHeight w:val="7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</w:tr>
      <w:tr w:rsidR="00994868" w:rsidRPr="005D5B64" w:rsidTr="00F665A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</w:tr>
      <w:tr w:rsidR="00994868" w:rsidRPr="005D5B64" w:rsidTr="00F665A6">
        <w:trPr>
          <w:trHeight w:val="15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106 442,7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176 158,7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F665A6">
        <w:trPr>
          <w:trHeight w:val="4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88 442,7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158 158,7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2 018,6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1 829,3</w:t>
            </w:r>
          </w:p>
        </w:tc>
      </w:tr>
      <w:tr w:rsidR="00994868" w:rsidRPr="005D5B64" w:rsidTr="00F665A6">
        <w:trPr>
          <w:trHeight w:val="4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86 424,1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156 329,4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F665A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F665A6">
        <w:trPr>
          <w:trHeight w:val="10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F665A6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F665A6">
        <w:trPr>
          <w:trHeight w:val="3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</w:tr>
      <w:tr w:rsidR="00994868" w:rsidRPr="005D5B64" w:rsidTr="00F665A6">
        <w:trPr>
          <w:trHeight w:val="14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F665A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F665A6">
        <w:trPr>
          <w:trHeight w:val="11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F665A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</w:tr>
      <w:tr w:rsidR="00994868" w:rsidRPr="005D5B64" w:rsidTr="00F665A6">
        <w:trPr>
          <w:trHeight w:val="18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994868" w:rsidRPr="005D5B64" w:rsidTr="00F665A6">
        <w:trPr>
          <w:trHeight w:val="18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994868" w:rsidRPr="005D5B64" w:rsidTr="00F665A6">
        <w:trPr>
          <w:trHeight w:val="4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994868" w:rsidRPr="005D5B64" w:rsidTr="00F665A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994868" w:rsidRPr="005D5B64" w:rsidTr="00F665A6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994868" w:rsidRPr="005D5B64" w:rsidTr="00F665A6">
        <w:trPr>
          <w:trHeight w:val="4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994868" w:rsidRPr="005D5B64" w:rsidTr="00F665A6">
        <w:trPr>
          <w:trHeight w:val="4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994868" w:rsidRPr="005D5B64" w:rsidTr="00F665A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9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F665A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22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994868" w:rsidRPr="005D5B64" w:rsidTr="00F665A6">
        <w:trPr>
          <w:trHeight w:val="3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</w:tr>
      <w:tr w:rsidR="00994868" w:rsidRPr="005D5B64" w:rsidTr="00F665A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</w:tr>
      <w:tr w:rsidR="00994868" w:rsidRPr="005D5B64" w:rsidTr="00F665A6">
        <w:trPr>
          <w:trHeight w:val="4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220 298,5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186 981,4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186 981,4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8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185 111,6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185 111,6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F665A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2 587 026,6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2 757 200,5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1 003 581,3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</w:tr>
      <w:tr w:rsidR="00994868" w:rsidRPr="005D5B64" w:rsidTr="00F665A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</w:tr>
      <w:tr w:rsidR="00994868" w:rsidRPr="005D5B64" w:rsidTr="00F665A6">
        <w:trPr>
          <w:trHeight w:val="4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</w:tr>
      <w:tr w:rsidR="00994868" w:rsidRPr="005D5B64" w:rsidTr="00F665A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994868" w:rsidRPr="005D5B64" w:rsidTr="00F665A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994868" w:rsidRPr="005D5B64" w:rsidTr="00F665A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994868" w:rsidRPr="005D5B64" w:rsidTr="00F665A6">
        <w:trPr>
          <w:trHeight w:val="23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994868" w:rsidRPr="005D5B64" w:rsidTr="00F665A6">
        <w:trPr>
          <w:trHeight w:val="16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994868" w:rsidRPr="005D5B64" w:rsidTr="00F665A6">
        <w:trPr>
          <w:trHeight w:val="22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</w:tr>
      <w:tr w:rsidR="00994868" w:rsidRPr="005D5B64" w:rsidTr="00F665A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1 553 899,0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F665A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958 515,3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968 101,9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156 978,4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166 565,0</w:t>
            </w:r>
          </w:p>
        </w:tc>
      </w:tr>
      <w:tr w:rsidR="00994868" w:rsidRPr="005D5B64" w:rsidTr="00F665A6">
        <w:trPr>
          <w:trHeight w:val="22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994868" w:rsidRPr="005D5B64" w:rsidTr="00F665A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</w:tr>
      <w:tr w:rsidR="00994868" w:rsidRPr="005D5B64" w:rsidTr="00F665A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</w:tr>
      <w:tr w:rsidR="00994868" w:rsidRPr="005D5B64" w:rsidTr="00F665A6">
        <w:trPr>
          <w:trHeight w:val="5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29 660,5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31 470,0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994868" w:rsidRPr="005D5B64" w:rsidTr="00F665A6">
        <w:trPr>
          <w:trHeight w:val="22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994868" w:rsidRPr="005D5B64" w:rsidTr="00F665A6">
        <w:trPr>
          <w:trHeight w:val="12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994868" w:rsidRPr="005D5B64" w:rsidTr="00F665A6">
        <w:trPr>
          <w:trHeight w:val="59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F665A6">
        <w:trPr>
          <w:trHeight w:val="13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F665A6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F665A6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</w:tr>
      <w:tr w:rsidR="00994868" w:rsidRPr="005D5B64" w:rsidTr="00F665A6">
        <w:trPr>
          <w:trHeight w:val="23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</w:tr>
      <w:tr w:rsidR="00994868" w:rsidRPr="005D5B64" w:rsidTr="00F665A6">
        <w:trPr>
          <w:trHeight w:val="5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</w:tr>
      <w:tr w:rsidR="00994868" w:rsidRPr="005D5B64" w:rsidTr="00F665A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994868" w:rsidRPr="005D5B64" w:rsidTr="00F665A6">
        <w:trPr>
          <w:trHeight w:val="23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994868" w:rsidRPr="005D5B64" w:rsidTr="00F665A6">
        <w:trPr>
          <w:trHeight w:val="8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F665A6">
        <w:trPr>
          <w:trHeight w:val="14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F665A6">
        <w:trPr>
          <w:trHeight w:val="13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F665A6">
        <w:trPr>
          <w:trHeight w:val="24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F665A6">
        <w:trPr>
          <w:trHeight w:val="12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F665A6">
        <w:trPr>
          <w:trHeight w:val="8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F665A6">
        <w:trPr>
          <w:trHeight w:val="12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994868" w:rsidRPr="005D5B64" w:rsidTr="00F665A6">
        <w:trPr>
          <w:trHeight w:val="24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</w:tr>
      <w:tr w:rsidR="00994868" w:rsidRPr="005D5B64" w:rsidTr="00F665A6">
        <w:trPr>
          <w:trHeight w:val="12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</w:tr>
      <w:tr w:rsidR="00994868" w:rsidRPr="005D5B64" w:rsidTr="00F665A6">
        <w:trPr>
          <w:trHeight w:val="4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F665A6">
        <w:trPr>
          <w:trHeight w:val="15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F665A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F665A6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F665A6">
        <w:trPr>
          <w:trHeight w:val="4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F665A6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</w:tr>
      <w:tr w:rsidR="00994868" w:rsidRPr="005D5B64" w:rsidTr="00F665A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994868" w:rsidRPr="005D5B64" w:rsidTr="00F665A6">
        <w:trPr>
          <w:trHeight w:val="24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</w:tr>
      <w:tr w:rsidR="00994868" w:rsidRPr="005D5B64" w:rsidTr="00F665A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</w:tr>
      <w:tr w:rsidR="00994868" w:rsidRPr="005D5B64" w:rsidTr="00F665A6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</w:tr>
      <w:tr w:rsidR="00994868" w:rsidRPr="005D5B64" w:rsidTr="00F665A6">
        <w:trPr>
          <w:trHeight w:val="5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F665A6">
        <w:trPr>
          <w:trHeight w:val="15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F665A6">
        <w:trPr>
          <w:trHeight w:val="24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24 909,7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994868" w:rsidRPr="005D5B64" w:rsidTr="00F665A6">
        <w:trPr>
          <w:trHeight w:val="11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F665A6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F665A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F665A6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F665A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F665A6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F665A6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17 161,2</w:t>
            </w:r>
          </w:p>
        </w:tc>
      </w:tr>
      <w:tr w:rsidR="00994868" w:rsidRPr="005D5B64" w:rsidTr="00F665A6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10 535,1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11 037,2</w:t>
            </w:r>
          </w:p>
        </w:tc>
      </w:tr>
      <w:tr w:rsidR="00994868" w:rsidRPr="005D5B64" w:rsidTr="00F665A6">
        <w:trPr>
          <w:trHeight w:val="19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994868" w:rsidRPr="005D5B64" w:rsidTr="00F665A6">
        <w:trPr>
          <w:trHeight w:val="5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994868" w:rsidRPr="005D5B64" w:rsidTr="00F665A6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F665A6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F665A6">
        <w:trPr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994868" w:rsidRPr="005D5B64" w:rsidTr="00F665A6">
        <w:trPr>
          <w:trHeight w:val="8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994868" w:rsidRPr="005D5B64" w:rsidTr="00F665A6">
        <w:trPr>
          <w:trHeight w:val="15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994868" w:rsidRPr="005D5B64" w:rsidTr="00F665A6">
        <w:trPr>
          <w:trHeight w:val="6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994868" w:rsidRPr="005D5B64" w:rsidTr="00F665A6">
        <w:trPr>
          <w:trHeight w:val="4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F665A6">
        <w:trPr>
          <w:trHeight w:val="12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F665A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F665A6">
        <w:trPr>
          <w:trHeight w:val="12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F665A6">
        <w:trPr>
          <w:trHeight w:val="13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994868" w:rsidRPr="005D5B64" w:rsidTr="00F665A6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994868" w:rsidRPr="005D5B64" w:rsidTr="00F665A6">
        <w:trPr>
          <w:trHeight w:val="28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F665A6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F665A6">
        <w:trPr>
          <w:trHeight w:val="16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26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F665A6">
        <w:trPr>
          <w:trHeight w:val="12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F665A6">
        <w:trPr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F665A6">
        <w:trPr>
          <w:trHeight w:val="15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F665A6">
        <w:trPr>
          <w:trHeight w:val="20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</w:tr>
      <w:tr w:rsidR="00994868" w:rsidRPr="005D5B64" w:rsidTr="00F665A6">
        <w:trPr>
          <w:trHeight w:val="23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994868" w:rsidRPr="005D5B64" w:rsidTr="00F665A6">
        <w:trPr>
          <w:trHeight w:val="39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994868" w:rsidRPr="005D5B64" w:rsidTr="00F665A6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994868" w:rsidRPr="005D5B64" w:rsidTr="00F665A6">
        <w:trPr>
          <w:trHeight w:val="15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F665A6">
        <w:trPr>
          <w:trHeight w:val="22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F665A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F665A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F665A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F665A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F665A6">
        <w:trPr>
          <w:trHeight w:val="114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F665A6">
        <w:trPr>
          <w:trHeight w:val="114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F665A6">
        <w:trPr>
          <w:trHeight w:val="20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F665A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F665A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F665A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994868" w:rsidRPr="005D5B64" w:rsidTr="00F665A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994868" w:rsidRPr="005D5B64" w:rsidTr="00F665A6">
        <w:trPr>
          <w:trHeight w:val="12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F665A6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F665A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F665A6">
        <w:trPr>
          <w:trHeight w:val="84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314F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314F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F665A6">
        <w:trPr>
          <w:trHeight w:val="22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4868" w:rsidRPr="005D5B64" w:rsidTr="00F665A6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4868" w:rsidRPr="005D5B64" w:rsidTr="00F665A6">
        <w:trPr>
          <w:trHeight w:val="142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868" w:rsidRPr="005D5B64" w:rsidRDefault="00994868" w:rsidP="00314F5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Заместитель Главы Администрации города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по финансам и экономике, директор департамента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финансов, экономики и муниципального заказа                                О.В.Сахончик</w:t>
            </w: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667" w:type="dxa"/>
        <w:tblInd w:w="108" w:type="dxa"/>
        <w:tblLayout w:type="fixed"/>
        <w:tblLook w:val="0000"/>
      </w:tblPr>
      <w:tblGrid>
        <w:gridCol w:w="4140"/>
        <w:gridCol w:w="720"/>
        <w:gridCol w:w="720"/>
        <w:gridCol w:w="688"/>
        <w:gridCol w:w="879"/>
        <w:gridCol w:w="780"/>
        <w:gridCol w:w="1740"/>
      </w:tblGrid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994868" w:rsidRPr="005D5B64" w:rsidTr="007C2FA7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27 мая 2014 г. № 758</w:t>
            </w:r>
          </w:p>
        </w:tc>
      </w:tr>
      <w:tr w:rsidR="00994868" w:rsidRPr="005D5B64" w:rsidTr="007C2FA7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11</w:t>
            </w:r>
          </w:p>
        </w:tc>
      </w:tr>
      <w:tr w:rsidR="00994868" w:rsidRPr="005D5B64" w:rsidTr="00C71D6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994868" w:rsidRPr="005D5B64" w:rsidTr="00C71D6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994868" w:rsidRPr="005D5B64" w:rsidTr="00B870AA">
        <w:trPr>
          <w:trHeight w:val="375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 </w:t>
            </w:r>
          </w:p>
        </w:tc>
      </w:tr>
      <w:tr w:rsidR="00994868" w:rsidRPr="005D5B64" w:rsidTr="00B870AA">
        <w:trPr>
          <w:trHeight w:val="394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расходов городского бюджета на 2014 год</w:t>
            </w: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 (тыс. руб.)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</w:t>
            </w:r>
          </w:p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4 790 616,8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4 754 390,3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327 004,5</w:t>
            </w:r>
          </w:p>
        </w:tc>
      </w:tr>
      <w:tr w:rsidR="00994868" w:rsidRPr="005D5B64" w:rsidTr="00B870AA">
        <w:trPr>
          <w:trHeight w:val="21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994868" w:rsidRPr="005D5B64" w:rsidTr="00B870AA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994868" w:rsidRPr="005D5B64" w:rsidTr="00B870AA">
        <w:trPr>
          <w:trHeight w:val="4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994868" w:rsidRPr="005D5B64" w:rsidTr="00B870AA">
        <w:trPr>
          <w:trHeight w:val="21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994868" w:rsidRPr="005D5B64" w:rsidTr="00B870AA">
        <w:trPr>
          <w:trHeight w:val="17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994868" w:rsidRPr="005D5B64" w:rsidTr="00B870AA">
        <w:trPr>
          <w:trHeight w:val="2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994868" w:rsidRPr="005D5B64" w:rsidTr="00B870AA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994868" w:rsidRPr="005D5B64" w:rsidTr="00B870AA">
        <w:trPr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994868" w:rsidRPr="005D5B64" w:rsidTr="00B870AA">
        <w:trPr>
          <w:trHeight w:val="21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B870AA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121 235,6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93 499,5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72 868,3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37 103,2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27 711,3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994868" w:rsidRPr="005D5B64" w:rsidTr="00B870AA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513,6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20 631,2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16 832,7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994868" w:rsidRPr="005D5B64" w:rsidTr="00B870AA">
        <w:trPr>
          <w:trHeight w:val="14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27 532,1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B870AA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9 532,1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5 824,1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3 678,0</w:t>
            </w:r>
          </w:p>
        </w:tc>
      </w:tr>
      <w:tr w:rsidR="00994868" w:rsidRPr="005D5B64" w:rsidTr="00B870AA">
        <w:trPr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B870AA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B870AA">
        <w:trPr>
          <w:trHeight w:val="8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43 543,1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B870AA">
        <w:trPr>
          <w:trHeight w:val="31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B870AA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B870AA">
        <w:trPr>
          <w:trHeight w:val="31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B870AA">
        <w:trPr>
          <w:trHeight w:val="23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994868" w:rsidRPr="005D5B64" w:rsidTr="00B870AA">
        <w:trPr>
          <w:trHeight w:val="3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B870AA">
        <w:trPr>
          <w:trHeight w:val="3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B870AA">
        <w:trPr>
          <w:trHeight w:val="18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27 630,1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B870AA">
        <w:trPr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9 021,5</w:t>
            </w:r>
          </w:p>
        </w:tc>
      </w:tr>
      <w:tr w:rsidR="00994868" w:rsidRPr="005D5B64" w:rsidTr="00B870AA">
        <w:trPr>
          <w:trHeight w:val="28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B870AA">
        <w:trPr>
          <w:trHeight w:val="3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B870AA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480 966,5</w:t>
            </w:r>
          </w:p>
        </w:tc>
      </w:tr>
      <w:tr w:rsidR="00994868" w:rsidRPr="005D5B64" w:rsidTr="00B870AA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B870AA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B870AA">
        <w:trPr>
          <w:trHeight w:val="29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B870AA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70 853,8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B870AA">
        <w:trPr>
          <w:trHeight w:val="14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B870AA">
        <w:trPr>
          <w:trHeight w:val="15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277 666,4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198 666,0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148 666,0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148 666,0</w:t>
            </w:r>
          </w:p>
        </w:tc>
      </w:tr>
      <w:tr w:rsidR="00994868" w:rsidRPr="005D5B64" w:rsidTr="00B870AA">
        <w:trPr>
          <w:trHeight w:val="18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B870AA">
        <w:trPr>
          <w:trHeight w:val="30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B870AA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B870AA">
        <w:trPr>
          <w:trHeight w:val="14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B870AA">
        <w:trPr>
          <w:trHeight w:val="21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B870AA">
        <w:trPr>
          <w:trHeight w:val="4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B870AA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61 082,9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9 630,2</w:t>
            </w:r>
          </w:p>
        </w:tc>
      </w:tr>
      <w:tr w:rsidR="00994868" w:rsidRPr="005D5B64" w:rsidTr="00B870AA">
        <w:trPr>
          <w:trHeight w:val="14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B870AA">
        <w:trPr>
          <w:trHeight w:val="2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994868" w:rsidRPr="005D5B64" w:rsidTr="00B870AA">
        <w:trPr>
          <w:trHeight w:val="3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B870AA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B870AA">
        <w:trPr>
          <w:trHeight w:val="2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B870AA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B870AA">
        <w:trPr>
          <w:trHeight w:val="30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B870AA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540 624,2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244 014,3</w:t>
            </w:r>
          </w:p>
        </w:tc>
      </w:tr>
      <w:tr w:rsidR="00994868" w:rsidRPr="005D5B64" w:rsidTr="00B870AA">
        <w:trPr>
          <w:trHeight w:val="2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129 426,4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994868" w:rsidRPr="005D5B64" w:rsidTr="00B870AA">
        <w:trPr>
          <w:trHeight w:val="14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89 655,2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18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994868" w:rsidRPr="005D5B64" w:rsidTr="00B870AA">
        <w:trPr>
          <w:trHeight w:val="18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89 136,4</w:t>
            </w:r>
          </w:p>
        </w:tc>
      </w:tr>
      <w:tr w:rsidR="00994868" w:rsidRPr="005D5B64" w:rsidTr="00B870AA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34 405,3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34 405,3</w:t>
            </w:r>
          </w:p>
        </w:tc>
      </w:tr>
      <w:tr w:rsidR="00994868" w:rsidRPr="005D5B64" w:rsidTr="00B870AA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7 440,2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54 731,0</w:t>
            </w:r>
          </w:p>
        </w:tc>
      </w:tr>
      <w:tr w:rsidR="00994868" w:rsidRPr="005D5B64" w:rsidTr="00B870AA">
        <w:trPr>
          <w:trHeight w:val="29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191 762,2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120 225,2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2 954,6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2 954,6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48 615,0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43 615,0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B870AA">
        <w:trPr>
          <w:trHeight w:val="18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B870AA">
        <w:trPr>
          <w:trHeight w:val="14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1 772,6</w:t>
            </w:r>
          </w:p>
        </w:tc>
      </w:tr>
      <w:tr w:rsidR="00994868" w:rsidRPr="005D5B64" w:rsidTr="00B870AA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313 673,7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297 308,1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297 308,1</w:t>
            </w:r>
          </w:p>
        </w:tc>
      </w:tr>
      <w:tr w:rsidR="00994868" w:rsidRPr="005D5B64" w:rsidTr="00B870AA">
        <w:trPr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294 335,0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294 335,0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16 365,6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4 800,0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2 608 843,6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962 677,0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B870AA">
        <w:trPr>
          <w:trHeight w:val="18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758 010,9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365 925,9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45 067,5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59 780,6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257 776,9</w:t>
            </w:r>
          </w:p>
        </w:tc>
      </w:tr>
      <w:tr w:rsidR="00994868" w:rsidRPr="005D5B64" w:rsidTr="00B870AA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3 300,9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994868" w:rsidRPr="005D5B64" w:rsidTr="00B870AA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994868" w:rsidRPr="005D5B64" w:rsidTr="00B870AA">
        <w:trPr>
          <w:trHeight w:val="22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45 208,0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118 106,0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B870AA">
        <w:trPr>
          <w:trHeight w:val="18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23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1 384 852,4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964 774,4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163 237,5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30 252,0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106 718,4</w:t>
            </w:r>
          </w:p>
        </w:tc>
      </w:tr>
      <w:tr w:rsidR="00994868" w:rsidRPr="005D5B64" w:rsidTr="00B870AA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26 255,7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994868" w:rsidRPr="005D5B64" w:rsidTr="00B870AA">
        <w:trPr>
          <w:trHeight w:val="6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43 300,4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15 462,7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5 985,5</w:t>
            </w:r>
          </w:p>
        </w:tc>
      </w:tr>
      <w:tr w:rsidR="00994868" w:rsidRPr="005D5B64" w:rsidTr="00B870AA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359,0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994868" w:rsidRPr="005D5B64" w:rsidTr="00B870AA">
        <w:trPr>
          <w:trHeight w:val="22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B870AA">
        <w:trPr>
          <w:trHeight w:val="25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84 069,1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B870AA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994868" w:rsidRPr="005D5B64" w:rsidTr="00B870AA">
        <w:trPr>
          <w:trHeight w:val="22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994868" w:rsidRPr="005D5B64" w:rsidTr="00B870AA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B870AA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177 245,1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994868" w:rsidRPr="005D5B64" w:rsidTr="00B870A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B870AA">
        <w:trPr>
          <w:trHeight w:val="22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994868" w:rsidRPr="005D5B64" w:rsidTr="00B870AA">
        <w:trPr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994868" w:rsidRPr="005D5B64" w:rsidTr="00B870AA">
        <w:trPr>
          <w:trHeight w:val="26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B870AA">
        <w:trPr>
          <w:trHeight w:val="18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B870AA">
        <w:trPr>
          <w:trHeight w:val="29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994868" w:rsidRPr="005D5B64" w:rsidTr="00B870AA">
        <w:trPr>
          <w:trHeight w:val="30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B870AA">
        <w:trPr>
          <w:trHeight w:val="10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B870AA">
        <w:trPr>
          <w:trHeight w:val="31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B870AA">
        <w:trPr>
          <w:trHeight w:val="18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13 916,0</w:t>
            </w:r>
          </w:p>
        </w:tc>
      </w:tr>
      <w:tr w:rsidR="00994868" w:rsidRPr="005D5B64" w:rsidTr="00B870AA">
        <w:trPr>
          <w:trHeight w:val="21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994868" w:rsidRPr="005D5B64" w:rsidTr="00B870AA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1 088,3</w:t>
            </w:r>
          </w:p>
        </w:tc>
      </w:tr>
      <w:tr w:rsidR="00994868" w:rsidRPr="005D5B64" w:rsidTr="00B870AA">
        <w:trPr>
          <w:trHeight w:val="26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994868" w:rsidRPr="005D5B64" w:rsidTr="00B870AA">
        <w:trPr>
          <w:trHeight w:val="11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994868" w:rsidRPr="005D5B64" w:rsidTr="00B870AA">
        <w:trPr>
          <w:trHeight w:val="25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994868" w:rsidRPr="005D5B64" w:rsidTr="00B870AA">
        <w:trPr>
          <w:trHeight w:val="23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B870AA">
        <w:trPr>
          <w:trHeight w:val="3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8 331,3</w:t>
            </w:r>
          </w:p>
        </w:tc>
      </w:tr>
      <w:tr w:rsidR="00994868" w:rsidRPr="005D5B64" w:rsidTr="00B870AA">
        <w:trPr>
          <w:trHeight w:val="21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994868" w:rsidRPr="005D5B64" w:rsidTr="00B870AA">
        <w:trPr>
          <w:trHeight w:val="18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B870AA">
        <w:trPr>
          <w:trHeight w:val="11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994868" w:rsidRPr="005D5B64" w:rsidTr="00B870AA">
        <w:trPr>
          <w:trHeight w:val="17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994868" w:rsidRPr="005D5B64" w:rsidTr="00B870AA">
        <w:trPr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994868" w:rsidRPr="005D5B64" w:rsidTr="00B870AA">
        <w:trPr>
          <w:trHeight w:val="14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994868" w:rsidRPr="005D5B64" w:rsidTr="00B870AA">
        <w:trPr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B870AA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994868" w:rsidRPr="005D5B64" w:rsidTr="00B870AA">
        <w:trPr>
          <w:trHeight w:val="21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B870AA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B870AA">
        <w:trPr>
          <w:trHeight w:val="25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B870AA">
        <w:trPr>
          <w:trHeight w:val="2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37 286,2</w:t>
            </w:r>
          </w:p>
        </w:tc>
      </w:tr>
      <w:tr w:rsidR="00994868" w:rsidRPr="005D5B64" w:rsidTr="00B870AA">
        <w:trPr>
          <w:trHeight w:val="3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B870AA">
        <w:trPr>
          <w:trHeight w:val="3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145 605,6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B870AA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31 308,8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19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B870AA">
        <w:trPr>
          <w:trHeight w:val="24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B870AA">
        <w:trPr>
          <w:trHeight w:val="18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B870AA">
        <w:trPr>
          <w:trHeight w:val="28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B870AA">
        <w:trPr>
          <w:trHeight w:val="18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994868" w:rsidRPr="005D5B64" w:rsidTr="00B870AA">
        <w:trPr>
          <w:trHeight w:val="26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B870AA">
        <w:trPr>
          <w:trHeight w:val="26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B870AA">
        <w:trPr>
          <w:trHeight w:val="11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B870AA">
        <w:trPr>
          <w:trHeight w:val="21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B870AA">
        <w:trPr>
          <w:trHeight w:val="11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B870AA">
        <w:trPr>
          <w:trHeight w:val="11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B870AA">
        <w:trPr>
          <w:trHeight w:val="13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B870AA">
        <w:trPr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B870AA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B870AA">
        <w:trPr>
          <w:trHeight w:val="18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B870AA">
        <w:trPr>
          <w:trHeight w:val="3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B870AA">
        <w:trPr>
          <w:trHeight w:val="13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B870AA">
        <w:trPr>
          <w:trHeight w:val="3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B870AA">
        <w:trPr>
          <w:trHeight w:val="3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 Создание системы взаимодействия органов местного самоуправления с органами ТОС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B870AA">
        <w:trPr>
          <w:trHeight w:val="30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B870AA">
        <w:trPr>
          <w:trHeight w:val="26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B870AA">
        <w:trPr>
          <w:trHeight w:val="3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B870AA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109 544,0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994868" w:rsidRPr="005D5B64" w:rsidTr="00B870AA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45 284,9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16 568,6</w:t>
            </w:r>
          </w:p>
        </w:tc>
      </w:tr>
      <w:tr w:rsidR="00994868" w:rsidRPr="005D5B64" w:rsidTr="00B870AA">
        <w:trPr>
          <w:trHeight w:val="2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994868" w:rsidRPr="005D5B64" w:rsidTr="00B870AA">
        <w:trPr>
          <w:trHeight w:val="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B870AA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994868" w:rsidRPr="005D5B64" w:rsidTr="00B870AA">
        <w:trPr>
          <w:trHeight w:val="4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B870AA">
        <w:trPr>
          <w:trHeight w:val="15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994868" w:rsidRPr="005D5B64" w:rsidTr="00B870AA">
        <w:trPr>
          <w:trHeight w:val="3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B870AA">
        <w:trPr>
          <w:trHeight w:val="3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994868" w:rsidRPr="005D5B64" w:rsidTr="00B870AA">
        <w:trPr>
          <w:trHeight w:val="2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15 640,7</w:t>
            </w:r>
          </w:p>
        </w:tc>
      </w:tr>
      <w:tr w:rsidR="00994868" w:rsidRPr="005D5B64" w:rsidTr="00B870AA">
        <w:trPr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B870AA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B870AA">
        <w:trPr>
          <w:trHeight w:val="28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B870AA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B870AA">
        <w:trPr>
          <w:trHeight w:val="22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658,0</w:t>
            </w:r>
          </w:p>
        </w:tc>
      </w:tr>
      <w:tr w:rsidR="00994868" w:rsidRPr="005D5B64" w:rsidTr="00B870AA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658,0</w:t>
            </w:r>
          </w:p>
        </w:tc>
      </w:tr>
      <w:tr w:rsidR="00994868" w:rsidRPr="005D5B64" w:rsidTr="00B870AA">
        <w:trPr>
          <w:trHeight w:val="2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836,9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836,9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B870AA">
        <w:trPr>
          <w:trHeight w:val="18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B870AA">
        <w:trPr>
          <w:trHeight w:val="18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994868" w:rsidRPr="005D5B64" w:rsidTr="00B870AA">
        <w:trPr>
          <w:trHeight w:val="2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B870AA">
        <w:trPr>
          <w:trHeight w:val="2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B870AA">
        <w:trPr>
          <w:trHeight w:val="3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B870AA">
        <w:trPr>
          <w:trHeight w:val="39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43 842,6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35 330,5</w:t>
            </w:r>
          </w:p>
        </w:tc>
      </w:tr>
      <w:tr w:rsidR="00994868" w:rsidRPr="005D5B64" w:rsidTr="00B870AA">
        <w:trPr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994868" w:rsidRPr="005D5B64" w:rsidTr="00B870A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994868" w:rsidRPr="005D5B64" w:rsidTr="00B870AA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994868" w:rsidRPr="005D5B64" w:rsidTr="00B870AA">
        <w:trPr>
          <w:trHeight w:val="46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994868" w:rsidRPr="005D5B64" w:rsidTr="00B870AA">
        <w:trPr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B870AA">
        <w:trPr>
          <w:trHeight w:val="26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13 863,0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B870AA">
        <w:trPr>
          <w:trHeight w:val="23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B870AA">
        <w:trPr>
          <w:trHeight w:val="14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B870AA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B870AA">
        <w:trPr>
          <w:trHeight w:val="27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B870AA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B870AA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994868" w:rsidRPr="005D5B64" w:rsidTr="00B870A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B870AA">
        <w:trPr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B870AA">
        <w:trPr>
          <w:trHeight w:val="14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49 930,1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B870AA">
        <w:trPr>
          <w:trHeight w:val="22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B870AA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B870AA">
        <w:trPr>
          <w:trHeight w:val="22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B870AA">
        <w:trPr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B870AA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994868" w:rsidRPr="005D5B64" w:rsidTr="00B870AA">
        <w:trPr>
          <w:trHeight w:val="11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994868" w:rsidRPr="005D5B64" w:rsidTr="00B870A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81 036,2</w:t>
            </w:r>
          </w:p>
        </w:tc>
      </w:tr>
      <w:tr w:rsidR="00994868" w:rsidRPr="005D5B64" w:rsidTr="00B870A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36 226,5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36 206,5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B870AA">
        <w:trPr>
          <w:trHeight w:val="23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994868" w:rsidRPr="005D5B64" w:rsidTr="00B870AA">
        <w:trPr>
          <w:trHeight w:val="19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994868" w:rsidRPr="005D5B64" w:rsidTr="00B870AA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994868" w:rsidRPr="005D5B64" w:rsidTr="00B870AA">
        <w:trPr>
          <w:trHeight w:val="21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994868" w:rsidRPr="005D5B64" w:rsidTr="00B870AA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994868" w:rsidRPr="005D5B64" w:rsidTr="00B870AA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994868" w:rsidRPr="005D5B64" w:rsidTr="00B870AA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994868" w:rsidRPr="005D5B64" w:rsidTr="00B870AA">
        <w:trPr>
          <w:trHeight w:val="2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994868" w:rsidRPr="005D5B64" w:rsidTr="00B870AA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3 930,0</w:t>
            </w:r>
          </w:p>
        </w:tc>
      </w:tr>
      <w:tr w:rsidR="00994868" w:rsidRPr="005D5B64" w:rsidTr="00B870AA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3 930,0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3 930,0</w:t>
            </w:r>
          </w:p>
        </w:tc>
      </w:tr>
      <w:tr w:rsidR="00994868" w:rsidRPr="005D5B64" w:rsidTr="00B870AA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2 930,0</w:t>
            </w:r>
          </w:p>
        </w:tc>
      </w:tr>
      <w:tr w:rsidR="00994868" w:rsidRPr="005D5B64" w:rsidTr="00B870AA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B870AA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14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5543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5543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_x0000_s1036" style="position:absolute;margin-left:.75pt;margin-top:0;width:562.5pt;height:79.5pt;z-index:251659776;mso-position-horizontal-relative:text;mso-position-vertical-relative:text" coordorigin="12700,133451600" coordsize="5499100,2381250">
                  <v:rect id="10508" o:spid="_x0000_s1037" style="position:absolute;left:12700;top:133451600;width:3340483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Pr="0055435F" w:rsidRDefault="00994868" w:rsidP="0055435F">
                          <w:pPr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5435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Заместитель Главы Администрации города по финансам и экономике, директор департамента финансов, экономики и муниципального заказа</w:t>
                          </w:r>
                          <w:r w:rsidRPr="0055435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10510" o:spid="_x0000_s1038" style="position:absolute;left:3568700;top:133451600;width:1943100;height:2381250;visibility:visible;v-text-anchor:bottom" filled="f" stroked="f" strokeweight="2pt">
                    <v:textbox style="mso-direction-alt:auto;mso-rotate-with-shape:t" inset=",0,,0">
                      <w:txbxContent>
                        <w:p w:rsidR="00994868" w:rsidRPr="0055435F" w:rsidRDefault="00994868" w:rsidP="0055435F">
                          <w:pPr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  <w:t xml:space="preserve">  </w:t>
                          </w:r>
                          <w:r w:rsidRPr="0055435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О.В.Сахончик  </w:t>
                          </w:r>
                        </w:p>
                      </w:txbxContent>
                    </v:textbox>
                  </v:rect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80"/>
            </w:tblGrid>
            <w:tr w:rsidR="00994868" w:rsidRPr="005D5B64" w:rsidTr="0055435F">
              <w:trPr>
                <w:trHeight w:val="255"/>
                <w:tblCellSpacing w:w="0" w:type="dxa"/>
              </w:trPr>
              <w:tc>
                <w:tcPr>
                  <w:tcW w:w="4780" w:type="dxa"/>
                  <w:noWrap/>
                  <w:vAlign w:val="bottom"/>
                </w:tcPr>
                <w:p w:rsidR="00994868" w:rsidRPr="005D5B64" w:rsidRDefault="00994868" w:rsidP="0055435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B870AA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5543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20"/>
        <w:gridCol w:w="756"/>
        <w:gridCol w:w="776"/>
        <w:gridCol w:w="808"/>
        <w:gridCol w:w="728"/>
        <w:gridCol w:w="1493"/>
        <w:gridCol w:w="1536"/>
      </w:tblGrid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27 мая 2014г. № 758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994868" w:rsidRPr="005D5B64" w:rsidTr="00263BA6">
        <w:trPr>
          <w:trHeight w:val="375"/>
        </w:trPr>
        <w:tc>
          <w:tcPr>
            <w:tcW w:w="9805" w:type="dxa"/>
            <w:gridSpan w:val="8"/>
            <w:tcBorders>
              <w:top w:val="nil"/>
            </w:tcBorders>
            <w:noWrap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994868" w:rsidRPr="005D5B64" w:rsidTr="00263BA6">
        <w:trPr>
          <w:trHeight w:val="394"/>
        </w:trPr>
        <w:tc>
          <w:tcPr>
            <w:tcW w:w="9805" w:type="dxa"/>
            <w:gridSpan w:val="8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расходов городского бюджета на плановый период 2015 и 2016 годов</w:t>
            </w:r>
          </w:p>
        </w:tc>
      </w:tr>
      <w:tr w:rsidR="00994868" w:rsidRPr="005D5B64" w:rsidTr="00263BA6">
        <w:trPr>
          <w:trHeight w:val="255"/>
        </w:trPr>
        <w:tc>
          <w:tcPr>
            <w:tcW w:w="298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  <w:vMerge w:val="restart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88" w:type="dxa"/>
            <w:gridSpan w:val="5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93" w:type="dxa"/>
            <w:vMerge w:val="restart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     2015 год (тыс. руб.)</w:t>
            </w:r>
          </w:p>
        </w:tc>
        <w:tc>
          <w:tcPr>
            <w:tcW w:w="1536" w:type="dxa"/>
            <w:vMerge w:val="restart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2016 год (тыс. руб.)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  <w:vMerge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 дом ст</w:t>
            </w:r>
          </w:p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 дел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 раз- дел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</w:t>
            </w:r>
          </w:p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93" w:type="dxa"/>
            <w:vMerge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4 396 640,1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4 383 048.9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4 360 867,4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4 344 812.5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414 457,5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502 305,2</w:t>
            </w:r>
          </w:p>
        </w:tc>
      </w:tr>
      <w:tr w:rsidR="00994868" w:rsidRPr="005D5B64" w:rsidTr="00263BA6">
        <w:trPr>
          <w:trHeight w:val="22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</w:tr>
      <w:tr w:rsidR="00994868" w:rsidRPr="005D5B64" w:rsidTr="00263BA6">
        <w:trPr>
          <w:trHeight w:val="21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994868" w:rsidRPr="005D5B64" w:rsidTr="00263BA6">
        <w:trPr>
          <w:trHeight w:val="22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994868" w:rsidRPr="005D5B64" w:rsidTr="00263BA6">
        <w:trPr>
          <w:trHeight w:val="39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994868" w:rsidRPr="005D5B64" w:rsidTr="00263BA6">
        <w:trPr>
          <w:trHeight w:val="21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994868" w:rsidRPr="005D5B64" w:rsidTr="00263BA6">
        <w:trPr>
          <w:trHeight w:val="16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994868" w:rsidRPr="005D5B64" w:rsidTr="00263BA6">
        <w:trPr>
          <w:trHeight w:val="21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994868" w:rsidRPr="005D5B64" w:rsidTr="00263BA6">
        <w:trPr>
          <w:trHeight w:val="14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994868" w:rsidRPr="005D5B64" w:rsidTr="00263BA6">
        <w:trPr>
          <w:trHeight w:val="22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263BA6">
        <w:trPr>
          <w:trHeight w:val="27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263BA6">
        <w:trPr>
          <w:trHeight w:val="3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994868" w:rsidRPr="005D5B64" w:rsidTr="00263BA6">
        <w:trPr>
          <w:trHeight w:val="3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196 182,9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272 317,1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</w:tr>
      <w:tr w:rsidR="00994868" w:rsidRPr="005D5B64" w:rsidTr="00263BA6">
        <w:trPr>
          <w:trHeight w:val="18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</w:tr>
      <w:tr w:rsidR="00994868" w:rsidRPr="005D5B64" w:rsidTr="00263BA6">
        <w:trPr>
          <w:trHeight w:val="4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</w:tr>
      <w:tr w:rsidR="00994868" w:rsidRPr="005D5B64" w:rsidTr="00263BA6">
        <w:trPr>
          <w:trHeight w:val="15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104 198,2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174 103,5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86 198,2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156 103,5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</w:tr>
      <w:tr w:rsidR="00994868" w:rsidRPr="005D5B64" w:rsidTr="00263BA6">
        <w:trPr>
          <w:trHeight w:val="3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85 424,1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155 329,4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263BA6">
        <w:trPr>
          <w:trHeight w:val="15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994868" w:rsidRPr="005D5B64" w:rsidTr="00263BA6">
        <w:trPr>
          <w:trHeight w:val="4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263BA6">
        <w:trPr>
          <w:trHeight w:val="10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</w:tr>
      <w:tr w:rsidR="00994868" w:rsidRPr="005D5B64" w:rsidTr="00263BA6">
        <w:trPr>
          <w:trHeight w:val="15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263BA6">
        <w:trPr>
          <w:trHeight w:val="12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</w:tr>
      <w:tr w:rsidR="00994868" w:rsidRPr="005D5B64" w:rsidTr="00263BA6">
        <w:trPr>
          <w:trHeight w:val="18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2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994868" w:rsidRPr="005D5B64" w:rsidTr="00263BA6">
        <w:trPr>
          <w:trHeight w:val="22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994868" w:rsidRPr="005D5B64" w:rsidTr="00263BA6">
        <w:trPr>
          <w:trHeight w:val="3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994868" w:rsidRPr="005D5B64" w:rsidTr="00263BA6">
        <w:trPr>
          <w:trHeight w:val="3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994868" w:rsidRPr="005D5B64" w:rsidTr="00263BA6">
        <w:trPr>
          <w:trHeight w:val="9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994868" w:rsidRPr="005D5B64" w:rsidTr="00263BA6">
        <w:trPr>
          <w:trHeight w:val="4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994868" w:rsidRPr="005D5B64" w:rsidTr="00263BA6">
        <w:trPr>
          <w:trHeight w:val="18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21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2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263BA6">
        <w:trPr>
          <w:trHeight w:val="3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994868" w:rsidRPr="005D5B64" w:rsidTr="00263BA6">
        <w:trPr>
          <w:trHeight w:val="10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22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2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</w:tr>
      <w:tr w:rsidR="00994868" w:rsidRPr="005D5B64" w:rsidTr="00263BA6">
        <w:trPr>
          <w:trHeight w:val="10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5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18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994868" w:rsidRPr="005D5B64" w:rsidTr="00263BA6">
        <w:trPr>
          <w:trHeight w:val="22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</w:tr>
      <w:tr w:rsidR="00994868" w:rsidRPr="005D5B64" w:rsidTr="00263BA6">
        <w:trPr>
          <w:trHeight w:val="3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220 298,5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186 981,4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4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186 981,4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8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14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185 111,6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185 111,6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2 587 026,6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2 757 200,5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1 003 581.3</w:t>
            </w:r>
          </w:p>
        </w:tc>
      </w:tr>
      <w:tr w:rsidR="00994868" w:rsidRPr="005D5B64" w:rsidTr="00263BA6">
        <w:trPr>
          <w:trHeight w:val="4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</w:tr>
      <w:tr w:rsidR="00994868" w:rsidRPr="005D5B64" w:rsidTr="00263BA6">
        <w:trPr>
          <w:trHeight w:val="22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</w:tr>
      <w:tr w:rsidR="00994868" w:rsidRPr="005D5B64" w:rsidTr="00263BA6">
        <w:trPr>
          <w:trHeight w:val="10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</w:tr>
      <w:tr w:rsidR="00994868" w:rsidRPr="005D5B64" w:rsidTr="00263BA6">
        <w:trPr>
          <w:trHeight w:val="4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</w:tr>
      <w:tr w:rsidR="00994868" w:rsidRPr="005D5B64" w:rsidTr="00263BA6">
        <w:trPr>
          <w:trHeight w:val="14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994868" w:rsidRPr="005D5B64" w:rsidTr="00263BA6">
        <w:trPr>
          <w:trHeight w:val="6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994868" w:rsidRPr="005D5B64" w:rsidTr="00263BA6">
        <w:trPr>
          <w:trHeight w:val="10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994868" w:rsidRPr="005D5B64" w:rsidTr="00263BA6">
        <w:trPr>
          <w:trHeight w:val="14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994868" w:rsidRPr="005D5B64" w:rsidTr="00263BA6">
        <w:trPr>
          <w:trHeight w:val="21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994868" w:rsidRPr="005D5B64" w:rsidTr="00263BA6">
        <w:trPr>
          <w:trHeight w:val="6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994868" w:rsidRPr="005D5B64" w:rsidTr="00263BA6">
        <w:trPr>
          <w:trHeight w:val="22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</w:tr>
      <w:tr w:rsidR="00994868" w:rsidRPr="005D5B64" w:rsidTr="00263BA6">
        <w:trPr>
          <w:trHeight w:val="10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1 553 899.0</w:t>
            </w:r>
          </w:p>
        </w:tc>
      </w:tr>
      <w:tr w:rsidR="00994868" w:rsidRPr="005D5B64" w:rsidTr="00263BA6">
        <w:trPr>
          <w:trHeight w:val="58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263BA6">
        <w:trPr>
          <w:trHeight w:val="14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994868" w:rsidRPr="005D5B64" w:rsidTr="00263BA6">
        <w:trPr>
          <w:trHeight w:val="7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958 515,3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968 101,9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156 978,4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166 565,0</w:t>
            </w:r>
          </w:p>
        </w:tc>
      </w:tr>
      <w:tr w:rsidR="00994868" w:rsidRPr="005D5B64" w:rsidTr="00263BA6">
        <w:trPr>
          <w:trHeight w:val="21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994868" w:rsidRPr="005D5B64" w:rsidTr="00263BA6">
        <w:trPr>
          <w:trHeight w:val="6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29 660,5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31 470,0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994868" w:rsidRPr="005D5B64" w:rsidTr="00263BA6">
        <w:trPr>
          <w:trHeight w:val="21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994868" w:rsidRPr="005D5B64" w:rsidTr="00263BA6">
        <w:trPr>
          <w:trHeight w:val="65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263BA6">
        <w:trPr>
          <w:trHeight w:val="6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994868" w:rsidRPr="005D5B64" w:rsidTr="00263BA6">
        <w:trPr>
          <w:trHeight w:val="4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</w:tr>
      <w:tr w:rsidR="00994868" w:rsidRPr="005D5B64" w:rsidTr="00263BA6">
        <w:trPr>
          <w:trHeight w:val="22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</w:tr>
      <w:tr w:rsidR="00994868" w:rsidRPr="005D5B64" w:rsidTr="00263BA6">
        <w:trPr>
          <w:trHeight w:val="14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994868" w:rsidRPr="005D5B64" w:rsidTr="00263BA6">
        <w:trPr>
          <w:trHeight w:val="22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263BA6">
        <w:trPr>
          <w:trHeight w:val="14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263BA6">
        <w:trPr>
          <w:trHeight w:val="10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263BA6">
        <w:trPr>
          <w:trHeight w:val="22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263BA6">
        <w:trPr>
          <w:trHeight w:val="10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263BA6">
        <w:trPr>
          <w:trHeight w:val="7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263BA6">
        <w:trPr>
          <w:trHeight w:val="10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994868" w:rsidRPr="005D5B64" w:rsidTr="00263BA6">
        <w:trPr>
          <w:trHeight w:val="3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994868" w:rsidRPr="005D5B64" w:rsidTr="00263BA6">
        <w:trPr>
          <w:trHeight w:val="22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</w:tr>
      <w:tr w:rsidR="00994868" w:rsidRPr="005D5B64" w:rsidTr="00263BA6">
        <w:trPr>
          <w:trHeight w:val="3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263BA6">
        <w:trPr>
          <w:trHeight w:val="3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994868" w:rsidRPr="005D5B64" w:rsidTr="00263BA6">
        <w:trPr>
          <w:trHeight w:val="4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994868" w:rsidRPr="005D5B64" w:rsidTr="00263BA6">
        <w:trPr>
          <w:trHeight w:val="22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</w:tr>
      <w:tr w:rsidR="00994868" w:rsidRPr="005D5B64" w:rsidTr="00263BA6">
        <w:trPr>
          <w:trHeight w:val="10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263BA6">
        <w:trPr>
          <w:trHeight w:val="14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263BA6">
        <w:trPr>
          <w:trHeight w:val="21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24 909,7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994868" w:rsidRPr="005D5B64" w:rsidTr="00263BA6">
        <w:trPr>
          <w:trHeight w:val="118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263BA6">
        <w:trPr>
          <w:trHeight w:val="10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263BA6">
        <w:trPr>
          <w:trHeight w:val="6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263BA6">
        <w:trPr>
          <w:trHeight w:val="14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263BA6">
        <w:trPr>
          <w:trHeight w:val="11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994868" w:rsidRPr="005D5B64" w:rsidTr="00263BA6">
        <w:trPr>
          <w:trHeight w:val="3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17 161,2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10 535,1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11 037,2</w:t>
            </w:r>
          </w:p>
        </w:tc>
      </w:tr>
      <w:tr w:rsidR="00994868" w:rsidRPr="005D5B64" w:rsidTr="00263BA6">
        <w:trPr>
          <w:trHeight w:val="22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994868" w:rsidRPr="005D5B64" w:rsidTr="00263BA6">
        <w:trPr>
          <w:trHeight w:val="3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263BA6">
        <w:trPr>
          <w:trHeight w:val="6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263BA6">
        <w:trPr>
          <w:trHeight w:val="14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994868" w:rsidRPr="005D5B64" w:rsidTr="00263BA6">
        <w:trPr>
          <w:trHeight w:val="14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994868" w:rsidRPr="005D5B64" w:rsidTr="00263BA6">
        <w:trPr>
          <w:trHeight w:val="42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263BA6">
        <w:trPr>
          <w:trHeight w:val="7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994868" w:rsidRPr="005D5B64" w:rsidTr="00263BA6">
        <w:trPr>
          <w:trHeight w:val="11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263BA6">
        <w:trPr>
          <w:trHeight w:val="6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994868" w:rsidRPr="005D5B64" w:rsidTr="00263BA6">
        <w:trPr>
          <w:trHeight w:val="15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263BA6">
        <w:trPr>
          <w:trHeight w:val="7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10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994868" w:rsidRPr="005D5B64" w:rsidTr="00263BA6">
        <w:trPr>
          <w:trHeight w:val="6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994868" w:rsidRPr="005D5B64" w:rsidTr="00263BA6">
        <w:trPr>
          <w:trHeight w:val="27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263BA6">
        <w:trPr>
          <w:trHeight w:val="178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24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263BA6">
        <w:trPr>
          <w:trHeight w:val="18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263BA6">
        <w:trPr>
          <w:trHeight w:val="17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263BA6">
        <w:trPr>
          <w:trHeight w:val="22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263BA6">
        <w:trPr>
          <w:trHeight w:val="63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</w:tr>
      <w:tr w:rsidR="00994868" w:rsidRPr="005D5B64" w:rsidTr="00263BA6">
        <w:trPr>
          <w:trHeight w:val="25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994868" w:rsidRPr="005D5B64" w:rsidTr="00263BA6">
        <w:trPr>
          <w:trHeight w:val="7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994868" w:rsidRPr="005D5B64" w:rsidTr="00263BA6">
        <w:trPr>
          <w:trHeight w:val="42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994868" w:rsidRPr="005D5B64" w:rsidTr="00263BA6">
        <w:trPr>
          <w:trHeight w:val="18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263BA6">
        <w:trPr>
          <w:trHeight w:val="22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263BA6">
        <w:trPr>
          <w:trHeight w:val="14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263BA6">
        <w:trPr>
          <w:trHeight w:val="10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263BA6">
        <w:trPr>
          <w:trHeight w:val="216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263BA6">
        <w:trPr>
          <w:trHeight w:val="114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263BA6">
        <w:trPr>
          <w:trHeight w:val="34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994868" w:rsidRPr="005D5B64" w:rsidTr="00263BA6">
        <w:trPr>
          <w:trHeight w:val="7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994868" w:rsidRPr="005D5B64" w:rsidTr="00263BA6">
        <w:trPr>
          <w:trHeight w:val="115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994868" w:rsidRPr="005D5B64" w:rsidTr="00263BA6">
        <w:trPr>
          <w:trHeight w:val="10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994868" w:rsidRPr="005D5B64" w:rsidTr="00263BA6">
        <w:trPr>
          <w:trHeight w:val="109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994868" w:rsidRPr="005D5B64" w:rsidTr="00263BA6">
        <w:trPr>
          <w:trHeight w:val="6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263BA6">
        <w:trPr>
          <w:trHeight w:val="7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263BA6">
        <w:trPr>
          <w:trHeight w:val="76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              ( муниципального) долга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994868" w:rsidRPr="005D5B64" w:rsidTr="00263BA6">
        <w:trPr>
          <w:trHeight w:val="81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994868" w:rsidRPr="005D5B64" w:rsidTr="00263BA6">
        <w:trPr>
          <w:trHeight w:val="3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994868" w:rsidRPr="005D5B64" w:rsidTr="00263BA6">
        <w:trPr>
          <w:trHeight w:val="150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39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22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994868" w:rsidRPr="005D5B64" w:rsidTr="00263BA6">
        <w:trPr>
          <w:trHeight w:val="181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</w:tr>
      <w:tr w:rsidR="00994868" w:rsidRPr="005D5B64" w:rsidTr="00263BA6">
        <w:trPr>
          <w:trHeight w:val="112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</w:tr>
      <w:tr w:rsidR="00994868" w:rsidRPr="005D5B64" w:rsidTr="00263BA6">
        <w:trPr>
          <w:trHeight w:val="228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</w:tr>
      <w:tr w:rsidR="00994868" w:rsidRPr="005D5B64" w:rsidTr="00263BA6">
        <w:trPr>
          <w:trHeight w:val="72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</w:tr>
      <w:tr w:rsidR="00994868" w:rsidRPr="005D5B64" w:rsidTr="00263BA6">
        <w:trPr>
          <w:trHeight w:val="4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</w:tr>
      <w:tr w:rsidR="00994868" w:rsidRPr="005D5B64" w:rsidTr="00263BA6">
        <w:trPr>
          <w:trHeight w:val="223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</w:tr>
      <w:tr w:rsidR="00994868" w:rsidRPr="005D5B64" w:rsidTr="00263BA6">
        <w:trPr>
          <w:trHeight w:val="6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263BA6">
        <w:trPr>
          <w:trHeight w:val="4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2 055,2</w:t>
            </w:r>
          </w:p>
        </w:tc>
      </w:tr>
      <w:tr w:rsidR="00994868" w:rsidRPr="005D5B64" w:rsidTr="00263BA6">
        <w:trPr>
          <w:trHeight w:val="147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994868" w:rsidRPr="005D5B64" w:rsidTr="00263BA6">
        <w:trPr>
          <w:trHeight w:val="750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994868" w:rsidRPr="005D5B64" w:rsidTr="00263BA6">
        <w:trPr>
          <w:trHeight w:val="67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1 055,2</w:t>
            </w:r>
          </w:p>
        </w:tc>
      </w:tr>
      <w:tr w:rsidR="00994868" w:rsidRPr="005D5B64" w:rsidTr="00263BA6">
        <w:trPr>
          <w:trHeight w:val="405"/>
        </w:trPr>
        <w:tc>
          <w:tcPr>
            <w:tcW w:w="2988" w:type="dxa"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8" w:type="dxa"/>
          </w:tcPr>
          <w:p w:rsidR="00994868" w:rsidRPr="005D5B64" w:rsidRDefault="00994868" w:rsidP="00263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3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36" w:type="dxa"/>
            <w:noWrap/>
          </w:tcPr>
          <w:p w:rsidR="00994868" w:rsidRPr="005D5B64" w:rsidRDefault="00994868" w:rsidP="000C11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994868" w:rsidRPr="005D5B64" w:rsidTr="00263BA6">
        <w:trPr>
          <w:trHeight w:val="225"/>
        </w:trPr>
        <w:tc>
          <w:tcPr>
            <w:tcW w:w="298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4868" w:rsidRPr="005D5B64" w:rsidTr="00263BA6">
        <w:trPr>
          <w:trHeight w:val="4350"/>
        </w:trPr>
        <w:tc>
          <w:tcPr>
            <w:tcW w:w="298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_x0000_s1039" style="position:absolute;margin-left:1.5pt;margin-top:19.5pt;width:652.5pt;height:88.5pt;z-index:251660800;mso-position-horizontal-relative:text;mso-position-vertical-relative:text" coordorigin="12701,78447894" coordsize="5499099,2036147">
                  <v:rect id="6177" o:spid="_x0000_s1040" style="position:absolute;left:12701;top:78447900;width:3090611;height:2036141;visibility:visible;v-text-anchor:bottom" filled="f" stroked="f" strokeweight="2pt">
                    <v:textbox style="mso-next-textbox:#6177;mso-direction-alt:auto;mso-rotate-with-shape:t" inset=",0,,0">
                      <w:txbxContent>
                        <w:p w:rsidR="00994868" w:rsidRDefault="00994868" w:rsidP="00733195">
                          <w:pPr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Заместитель Главы Администрации города по финансам и экономике, директор департамента финансов, экономики и муниципального заказа</w:t>
                          </w:r>
                          <w:r>
                            <w:t xml:space="preserve"> </w:t>
                          </w:r>
                        </w:p>
                        <w:p w:rsidR="00994868" w:rsidRDefault="00994868"/>
                      </w:txbxContent>
                    </v:textbox>
                  </v:rect>
                  <v:rect id="6179" o:spid="_x0000_s1041" style="position:absolute;left:3568700;top:78447894;width:1943100;height:2013134;visibility:visible;v-text-anchor:bottom" filled="f" stroked="f" strokeweight="2pt">
                    <v:textbox style="mso-next-textbox:#6179;mso-direction-alt:auto;mso-rotate-with-shape:t" inset=",0,,0">
                      <w:txbxContent>
                        <w:p w:rsidR="00994868" w:rsidRDefault="00994868" w:rsidP="003A5D58">
                          <w:pPr>
                            <w:jc w:val="both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994868" w:rsidRDefault="00994868" w:rsidP="003A5D58">
                          <w:pPr>
                            <w:jc w:val="both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994868" w:rsidRDefault="00994868" w:rsidP="003A5D58">
                          <w:pPr>
                            <w:jc w:val="both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О.В.Сахончик  </w:t>
                          </w:r>
                        </w:p>
                      </w:txbxContent>
                    </v:textbox>
                  </v:rect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20"/>
            </w:tblGrid>
            <w:tr w:rsidR="00994868" w:rsidRPr="005D5B64" w:rsidTr="00CD46F4">
              <w:trPr>
                <w:trHeight w:val="4350"/>
                <w:tblCellSpacing w:w="0" w:type="dxa"/>
              </w:trPr>
              <w:tc>
                <w:tcPr>
                  <w:tcW w:w="5120" w:type="dxa"/>
                  <w:noWrap/>
                  <w:vAlign w:val="center"/>
                </w:tcPr>
                <w:p w:rsidR="00994868" w:rsidRPr="005D5B64" w:rsidRDefault="00994868" w:rsidP="000C115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994868" w:rsidRPr="005D5B64" w:rsidRDefault="00994868" w:rsidP="00263B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652" w:type="dxa"/>
        <w:tblInd w:w="93" w:type="dxa"/>
        <w:tblLayout w:type="fixed"/>
        <w:tblLook w:val="0000"/>
      </w:tblPr>
      <w:tblGrid>
        <w:gridCol w:w="660"/>
        <w:gridCol w:w="3675"/>
        <w:gridCol w:w="1260"/>
        <w:gridCol w:w="920"/>
        <w:gridCol w:w="920"/>
        <w:gridCol w:w="860"/>
        <w:gridCol w:w="1357"/>
      </w:tblGrid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13  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27 мая  2014 г. №  758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994868" w:rsidRPr="005D5B64" w:rsidTr="00406EF4">
        <w:trPr>
          <w:trHeight w:val="1200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муниципальных программ, предусмотренных к финансированию за счет средств городского бюджета, на 2014 год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868" w:rsidRPr="005D5B64" w:rsidRDefault="00994868" w:rsidP="00406E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406EF4">
        <w:trPr>
          <w:trHeight w:val="4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</w:t>
            </w:r>
          </w:p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</w:t>
            </w:r>
          </w:p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>586 535,6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14 145,8</w:t>
            </w:r>
          </w:p>
        </w:tc>
      </w:tr>
      <w:tr w:rsidR="00994868" w:rsidRPr="005D5B64" w:rsidTr="00406EF4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406EF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406EF4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994868" w:rsidRPr="005D5B64" w:rsidTr="00406EF4">
        <w:trPr>
          <w:trHeight w:val="2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406EF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406EF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406EF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994868" w:rsidRPr="005D5B64" w:rsidTr="00406EF4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406EF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406EF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406EF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406EF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994868" w:rsidRPr="005D5B64" w:rsidTr="00406EF4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406EF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406EF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406EF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406EF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994868" w:rsidRPr="005D5B64" w:rsidTr="00406EF4">
        <w:trPr>
          <w:trHeight w:val="3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406EF4">
        <w:trPr>
          <w:trHeight w:val="3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"Переселение граждан из аварийного жилищного фонда на территории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78 270,1</w:t>
            </w:r>
          </w:p>
        </w:tc>
      </w:tr>
      <w:tr w:rsidR="00994868" w:rsidRPr="005D5B64" w:rsidTr="00406EF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3 823,0</w:t>
            </w:r>
          </w:p>
        </w:tc>
      </w:tr>
      <w:tr w:rsidR="00994868" w:rsidRPr="005D5B64" w:rsidTr="00406EF4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1 865,0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994868" w:rsidRPr="005D5B64" w:rsidTr="00406EF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94868" w:rsidRPr="005D5B64" w:rsidTr="00406EF4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994868" w:rsidRPr="005D5B64" w:rsidTr="00406EF4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994868" w:rsidRPr="005D5B64" w:rsidTr="00406EF4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27 700,0</w:t>
            </w:r>
          </w:p>
        </w:tc>
      </w:tr>
      <w:tr w:rsidR="00994868" w:rsidRPr="005D5B64" w:rsidTr="00406EF4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2 045,9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406EF4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994868" w:rsidRPr="005D5B64" w:rsidTr="00406EF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1 088,3</w:t>
            </w:r>
          </w:p>
        </w:tc>
      </w:tr>
      <w:tr w:rsidR="00994868" w:rsidRPr="005D5B64" w:rsidTr="00406EF4">
        <w:trPr>
          <w:trHeight w:val="22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6 994,1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994868" w:rsidRPr="005D5B64" w:rsidTr="00406EF4">
        <w:trPr>
          <w:trHeight w:val="22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18 560,0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994868" w:rsidRPr="005D5B64" w:rsidTr="00406EF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406EF4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183 562,5</w:t>
            </w:r>
          </w:p>
        </w:tc>
      </w:tr>
      <w:tr w:rsidR="00994868" w:rsidRPr="005D5B64" w:rsidTr="00406EF4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406EF4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994868" w:rsidRPr="005D5B64" w:rsidTr="00406EF4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406EF4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994868" w:rsidRPr="005D5B64" w:rsidTr="00406EF4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406EF4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994868" w:rsidRPr="005D5B64" w:rsidTr="00406EF4">
        <w:trPr>
          <w:trHeight w:val="26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406EF4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994868" w:rsidRPr="005D5B64" w:rsidTr="00406EF4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994868" w:rsidRPr="005D5B64" w:rsidTr="00406EF4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406EF4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994868" w:rsidRPr="005D5B64" w:rsidTr="00406EF4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406EF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406EF4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994868" w:rsidRPr="005D5B64" w:rsidTr="00406EF4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406EF4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44 409,2</w:t>
            </w:r>
          </w:p>
        </w:tc>
      </w:tr>
      <w:tr w:rsidR="00994868" w:rsidRPr="005D5B64" w:rsidTr="00406EF4">
        <w:trPr>
          <w:trHeight w:val="1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994868" w:rsidRPr="005D5B64" w:rsidTr="00406EF4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406EF4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406EF4">
        <w:trPr>
          <w:trHeight w:val="3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406EF4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994868" w:rsidRPr="005D5B64" w:rsidTr="00406EF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9 021,5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406EF4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994868" w:rsidRPr="005D5B64" w:rsidTr="00406EF4">
        <w:trPr>
          <w:trHeight w:val="29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994868" w:rsidRPr="005D5B64" w:rsidTr="00406EF4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994868" w:rsidRPr="005D5B64" w:rsidTr="00406EF4">
        <w:trPr>
          <w:trHeight w:val="3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994868" w:rsidRPr="005D5B64" w:rsidTr="00406EF4">
        <w:trPr>
          <w:trHeight w:val="26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994868" w:rsidRPr="005D5B64" w:rsidTr="00406EF4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4 335,0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406EF4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994868" w:rsidRPr="005D5B64" w:rsidTr="00406EF4">
        <w:trPr>
          <w:trHeight w:val="3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406EF4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94868" w:rsidRPr="005D5B64" w:rsidTr="00406EF4">
        <w:trPr>
          <w:trHeight w:val="29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406EF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406EF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10 535,0</w:t>
            </w:r>
          </w:p>
        </w:tc>
      </w:tr>
      <w:tr w:rsidR="00994868" w:rsidRPr="005D5B64" w:rsidTr="00406EF4">
        <w:trPr>
          <w:trHeight w:val="3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406EF4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406EF4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406EF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994868" w:rsidRPr="005D5B64" w:rsidTr="00406EF4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57 731,3</w:t>
            </w:r>
          </w:p>
        </w:tc>
      </w:tr>
      <w:tr w:rsidR="00994868" w:rsidRPr="005D5B64" w:rsidTr="00406EF4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406EF4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994868" w:rsidRPr="005D5B64" w:rsidTr="00406EF4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406EF4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994868" w:rsidRPr="005D5B64" w:rsidTr="00406EF4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994868" w:rsidRPr="005D5B64" w:rsidTr="00406EF4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5 198,7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994868" w:rsidRPr="005D5B64" w:rsidTr="00406EF4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994868" w:rsidRPr="005D5B64" w:rsidTr="00406EF4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994868" w:rsidRPr="005D5B64" w:rsidTr="00406EF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406EF4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994868" w:rsidRPr="005D5B64" w:rsidTr="00406EF4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10 689,1</w:t>
            </w:r>
          </w:p>
        </w:tc>
      </w:tr>
      <w:tr w:rsidR="00994868" w:rsidRPr="005D5B64" w:rsidTr="00406EF4">
        <w:trPr>
          <w:trHeight w:val="1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994868" w:rsidRPr="005D5B64" w:rsidTr="00406EF4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9 989,1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994868" w:rsidRPr="005D5B64" w:rsidTr="00406EF4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994868" w:rsidRPr="005D5B64" w:rsidTr="00406EF4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15 890,0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406EF4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406EF4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94868" w:rsidRPr="005D5B64" w:rsidTr="00406EF4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1 190,0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406EF4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406EF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94868" w:rsidRPr="005D5B64" w:rsidTr="00406EF4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406EF4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94868" w:rsidRPr="005D5B64" w:rsidTr="00406EF4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406EF4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406EF4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994868" w:rsidRPr="005D5B64" w:rsidTr="00406EF4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994868" w:rsidRPr="005D5B64" w:rsidTr="00406EF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49 025,0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994868" w:rsidRPr="005D5B64" w:rsidTr="00406EF4">
        <w:trPr>
          <w:trHeight w:val="26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40 025,0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406EF4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406EF4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994868" w:rsidRPr="005D5B64" w:rsidTr="00406EF4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994868" w:rsidRPr="005D5B64" w:rsidTr="00406EF4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94868" w:rsidRPr="005D5B64" w:rsidTr="00406EF4">
        <w:trPr>
          <w:trHeight w:val="3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 Создание системы взаимодействия органов местного самоуправления с органами ТОС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994868" w:rsidRPr="005D5B64" w:rsidTr="00406EF4">
        <w:trPr>
          <w:trHeight w:val="26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994868" w:rsidRPr="005D5B64" w:rsidTr="00406EF4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406EF4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994868" w:rsidRPr="005D5B64" w:rsidTr="00406EF4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406EF4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406EF4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868" w:rsidRPr="005D5B64" w:rsidRDefault="00994868" w:rsidP="00406E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868" w:rsidRPr="005D5B64" w:rsidRDefault="00994868" w:rsidP="00406E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B6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406EF4">
        <w:trPr>
          <w:trHeight w:val="1395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 департамента  </w:t>
            </w:r>
            <w:r w:rsidRPr="005D5B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О.В.Сахончик</w:t>
            </w:r>
          </w:p>
        </w:tc>
      </w:tr>
      <w:tr w:rsidR="00994868" w:rsidRPr="005D5B64" w:rsidTr="00406EF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868" w:rsidRPr="005D5B64" w:rsidRDefault="00994868" w:rsidP="00406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14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27 мая 2014 г. № 758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15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№664</w:t>
      </w: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ПРОГРАММА</w:t>
      </w:r>
    </w:p>
    <w:p w:rsidR="00994868" w:rsidRPr="005D5B64" w:rsidRDefault="00994868" w:rsidP="00D0113D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994868" w:rsidRPr="005D5B64" w:rsidRDefault="00994868" w:rsidP="00D0113D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города Дзержинска на 2014 год</w:t>
      </w:r>
    </w:p>
    <w:p w:rsidR="00994868" w:rsidRPr="005D5B64" w:rsidRDefault="00994868" w:rsidP="00D0113D">
      <w:pPr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994868" w:rsidRPr="005D5B64" w:rsidTr="00FC2341">
        <w:tc>
          <w:tcPr>
            <w:tcW w:w="2978" w:type="dxa"/>
            <w:vAlign w:val="center"/>
          </w:tcPr>
          <w:p w:rsidR="00994868" w:rsidRPr="005D5B64" w:rsidRDefault="00994868" w:rsidP="00FC234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января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2014 года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привле-чения в 2014 году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994868" w:rsidRPr="005D5B64" w:rsidRDefault="00994868" w:rsidP="00FC2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843" w:type="dxa"/>
            <w:vAlign w:val="center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мыйобъем заимство-ванийна</w:t>
            </w:r>
          </w:p>
          <w:p w:rsidR="00994868" w:rsidRPr="005D5B64" w:rsidRDefault="00994868" w:rsidP="00FC2341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994868" w:rsidRPr="005D5B64" w:rsidRDefault="00994868" w:rsidP="00FC2341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</w:tr>
    </w:tbl>
    <w:p w:rsidR="00994868" w:rsidRPr="005D5B64" w:rsidRDefault="00994868" w:rsidP="00D0113D">
      <w:pPr>
        <w:pStyle w:val="Heading2"/>
        <w:rPr>
          <w:sz w:val="24"/>
          <w:szCs w:val="24"/>
        </w:rPr>
      </w:pPr>
      <w:r w:rsidRPr="005D5B64">
        <w:rPr>
          <w:sz w:val="24"/>
          <w:szCs w:val="24"/>
        </w:rPr>
        <w:t>Обязательства, действующие на 1 января 2014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FC2341">
        <w:tc>
          <w:tcPr>
            <w:tcW w:w="2978" w:type="dxa"/>
          </w:tcPr>
          <w:p w:rsidR="00994868" w:rsidRPr="005D5B64" w:rsidRDefault="00994868" w:rsidP="00FC2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430 000,0</w:t>
            </w:r>
          </w:p>
        </w:tc>
      </w:tr>
      <w:tr w:rsidR="00994868" w:rsidRPr="005D5B64" w:rsidTr="00FC2341">
        <w:tc>
          <w:tcPr>
            <w:tcW w:w="2978" w:type="dxa"/>
          </w:tcPr>
          <w:p w:rsidR="00994868" w:rsidRPr="005D5B64" w:rsidRDefault="00994868" w:rsidP="00FC2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868" w:rsidRPr="005D5B64" w:rsidTr="00FC2341">
        <w:trPr>
          <w:trHeight w:val="373"/>
        </w:trPr>
        <w:tc>
          <w:tcPr>
            <w:tcW w:w="2978" w:type="dxa"/>
          </w:tcPr>
          <w:p w:rsidR="00994868" w:rsidRPr="005D5B64" w:rsidRDefault="00994868" w:rsidP="00FC2341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430 000,0</w:t>
            </w:r>
          </w:p>
        </w:tc>
      </w:tr>
    </w:tbl>
    <w:p w:rsidR="00994868" w:rsidRPr="005D5B64" w:rsidRDefault="00994868" w:rsidP="00D0113D">
      <w:pPr>
        <w:pStyle w:val="Caption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Обязательства, планируемые в 2014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FC2341">
        <w:tc>
          <w:tcPr>
            <w:tcW w:w="2978" w:type="dxa"/>
          </w:tcPr>
          <w:p w:rsidR="00994868" w:rsidRPr="005D5B64" w:rsidRDefault="00994868" w:rsidP="00FC2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804 259,2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495 740,8</w:t>
            </w:r>
          </w:p>
        </w:tc>
      </w:tr>
      <w:tr w:rsidR="00994868" w:rsidRPr="005D5B64" w:rsidTr="00FC2341">
        <w:tc>
          <w:tcPr>
            <w:tcW w:w="2978" w:type="dxa"/>
          </w:tcPr>
          <w:p w:rsidR="00994868" w:rsidRPr="005D5B64" w:rsidRDefault="00994868" w:rsidP="00FC2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FC2341">
        <w:trPr>
          <w:trHeight w:val="505"/>
        </w:trPr>
        <w:tc>
          <w:tcPr>
            <w:tcW w:w="2978" w:type="dxa"/>
          </w:tcPr>
          <w:p w:rsidR="00994868" w:rsidRPr="005D5B64" w:rsidRDefault="00994868" w:rsidP="00FC2341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804 259,2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495 740,8</w:t>
            </w:r>
          </w:p>
        </w:tc>
      </w:tr>
      <w:tr w:rsidR="00994868" w:rsidRPr="005D5B64" w:rsidTr="00FC2341">
        <w:tc>
          <w:tcPr>
            <w:tcW w:w="2978" w:type="dxa"/>
          </w:tcPr>
          <w:p w:rsidR="00994868" w:rsidRPr="005D5B64" w:rsidRDefault="00994868" w:rsidP="00FC2341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1 104 259,2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FC23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925 740,8</w:t>
            </w:r>
          </w:p>
        </w:tc>
      </w:tr>
    </w:tbl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994868" w:rsidRPr="005D5B64" w:rsidRDefault="00994868" w:rsidP="00D0113D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994868" w:rsidRPr="005D5B64" w:rsidRDefault="00994868" w:rsidP="00D0113D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D0113D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24BD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34.55pt;margin-top:-27.25pt;width:23.65pt;height:18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vHgwIAAA4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" stroked="f">
            <v:textbox style="mso-fit-shape-to-text:t">
              <w:txbxContent>
                <w:p w:rsidR="00994868" w:rsidRDefault="00994868" w:rsidP="000164D0"/>
              </w:txbxContent>
            </v:textbox>
          </v:shape>
        </w:pict>
      </w:r>
      <w:r w:rsidRPr="005D5B64">
        <w:rPr>
          <w:rFonts w:ascii="Arial" w:hAnsi="Arial" w:cs="Arial"/>
          <w:b/>
          <w:sz w:val="24"/>
          <w:szCs w:val="24"/>
        </w:rPr>
        <w:t>Приложение 15</w:t>
      </w: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27 мая 2014 г. № 758</w:t>
      </w: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16</w:t>
      </w: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994868" w:rsidRPr="005D5B64" w:rsidRDefault="00994868" w:rsidP="000164D0">
      <w:pPr>
        <w:ind w:left="522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 664</w:t>
      </w:r>
    </w:p>
    <w:p w:rsidR="00994868" w:rsidRPr="005D5B64" w:rsidRDefault="00994868" w:rsidP="000164D0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ПРОГРАММА</w:t>
      </w:r>
    </w:p>
    <w:p w:rsidR="00994868" w:rsidRPr="005D5B64" w:rsidRDefault="00994868" w:rsidP="000164D0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994868" w:rsidRPr="005D5B64" w:rsidRDefault="00994868" w:rsidP="000164D0">
      <w:pPr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города Дзержинска на плановый период 2015 и 2016 годов</w:t>
      </w:r>
    </w:p>
    <w:p w:rsidR="00994868" w:rsidRPr="005D5B64" w:rsidRDefault="00994868" w:rsidP="000164D0">
      <w:pPr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both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2015 год                                                                                           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994868" w:rsidRPr="005D5B64" w:rsidTr="001F7E1A">
        <w:tc>
          <w:tcPr>
            <w:tcW w:w="2978" w:type="dxa"/>
            <w:vAlign w:val="center"/>
          </w:tcPr>
          <w:p w:rsidR="00994868" w:rsidRPr="005D5B64" w:rsidRDefault="00994868" w:rsidP="001F7E1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2015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привле-чения в 2015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843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994868" w:rsidRPr="005D5B64" w:rsidRDefault="00994868" w:rsidP="001F7E1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  <w:p w:rsidR="00994868" w:rsidRPr="005D5B64" w:rsidRDefault="00994868" w:rsidP="001F7E1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994868" w:rsidRPr="005D5B64" w:rsidRDefault="00994868" w:rsidP="000164D0">
      <w:pPr>
        <w:pStyle w:val="Heading2"/>
        <w:rPr>
          <w:sz w:val="24"/>
          <w:szCs w:val="24"/>
        </w:rPr>
      </w:pPr>
      <w:r w:rsidRPr="005D5B64">
        <w:rPr>
          <w:sz w:val="24"/>
          <w:szCs w:val="24"/>
        </w:rPr>
        <w:t>Обязательства, действующие на 1 января 2015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925 740,8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425 740,8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868" w:rsidRPr="005D5B64" w:rsidTr="001F7E1A">
        <w:trPr>
          <w:trHeight w:val="373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925 740,8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425 740,8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</w:tr>
    </w:tbl>
    <w:p w:rsidR="00994868" w:rsidRPr="005D5B64" w:rsidRDefault="00994868" w:rsidP="000164D0">
      <w:pPr>
        <w:pStyle w:val="Caption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683 988,9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616 011,1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1F7E1A">
        <w:trPr>
          <w:trHeight w:val="571"/>
        </w:trPr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683 988,9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616 011,1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925 740,8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1 116 011,1</w:t>
            </w:r>
          </w:p>
        </w:tc>
      </w:tr>
    </w:tbl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1F7E1A">
        <w:tc>
          <w:tcPr>
            <w:tcW w:w="2978" w:type="dxa"/>
            <w:vAlign w:val="center"/>
          </w:tcPr>
          <w:p w:rsidR="00994868" w:rsidRPr="005D5B64" w:rsidRDefault="00994868" w:rsidP="001F7E1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2016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привле-чения в 2016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994868" w:rsidRPr="005D5B64" w:rsidRDefault="00994868" w:rsidP="001F7E1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января 2017года</w:t>
            </w:r>
          </w:p>
          <w:p w:rsidR="00994868" w:rsidRPr="005D5B64" w:rsidRDefault="00994868" w:rsidP="001F7E1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994868" w:rsidRPr="005D5B64" w:rsidRDefault="00994868" w:rsidP="000164D0">
      <w:pPr>
        <w:pStyle w:val="Heading2"/>
        <w:rPr>
          <w:sz w:val="24"/>
          <w:szCs w:val="24"/>
        </w:rPr>
      </w:pPr>
      <w:r w:rsidRPr="005D5B64">
        <w:rPr>
          <w:sz w:val="24"/>
          <w:szCs w:val="24"/>
        </w:rPr>
        <w:t>Обязательства, действующие на 1 января 2016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1F7E1A">
        <w:trPr>
          <w:trHeight w:val="727"/>
        </w:trPr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1 116 011,1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616 011,1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868" w:rsidRPr="005D5B64" w:rsidTr="001F7E1A">
        <w:trPr>
          <w:trHeight w:val="373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1 116 011,1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60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616 011,1</w:t>
            </w:r>
          </w:p>
        </w:tc>
      </w:tr>
    </w:tbl>
    <w:p w:rsidR="00994868" w:rsidRPr="005D5B64" w:rsidRDefault="00994868" w:rsidP="000164D0">
      <w:pPr>
        <w:pStyle w:val="Caption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pStyle w:val="Caption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710 316,5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868" w:rsidRPr="005D5B64" w:rsidTr="001F7E1A">
        <w:trPr>
          <w:trHeight w:val="505"/>
        </w:trPr>
        <w:tc>
          <w:tcPr>
            <w:tcW w:w="2978" w:type="dxa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710 316,5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1 116 011,1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701" w:type="dxa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1 326 327,6</w:t>
            </w:r>
          </w:p>
        </w:tc>
      </w:tr>
    </w:tbl>
    <w:p w:rsidR="00994868" w:rsidRPr="005D5B64" w:rsidRDefault="00994868" w:rsidP="000164D0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ind w:right="42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ind w:right="42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ind w:right="42"/>
        <w:jc w:val="left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994868" w:rsidRPr="005D5B64" w:rsidRDefault="00994868" w:rsidP="000164D0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16</w:t>
      </w: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27 мая 2014 г.</w:t>
      </w:r>
      <w:r>
        <w:rPr>
          <w:rFonts w:ascii="Arial" w:hAnsi="Arial" w:cs="Arial"/>
          <w:sz w:val="24"/>
          <w:szCs w:val="24"/>
        </w:rPr>
        <w:t xml:space="preserve"> </w:t>
      </w:r>
      <w:r w:rsidRPr="005D5B64">
        <w:rPr>
          <w:rFonts w:ascii="Arial" w:hAnsi="Arial" w:cs="Arial"/>
          <w:sz w:val="24"/>
          <w:szCs w:val="24"/>
        </w:rPr>
        <w:t>№ 758</w:t>
      </w: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Приложение 19                                     </w:t>
      </w: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 664</w:t>
      </w: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jc w:val="center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067624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СТРУКТУРА</w:t>
      </w:r>
    </w:p>
    <w:p w:rsidR="00994868" w:rsidRPr="005D5B64" w:rsidRDefault="00994868" w:rsidP="00067624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муниципального долга города Дзержинска на 2014 год</w:t>
      </w:r>
    </w:p>
    <w:p w:rsidR="00994868" w:rsidRPr="005D5B64" w:rsidRDefault="00994868" w:rsidP="0006762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994868" w:rsidRPr="005D5B64" w:rsidTr="001F7E1A">
        <w:tc>
          <w:tcPr>
            <w:tcW w:w="2978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января 2014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привлечения 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2015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994868" w:rsidRPr="005D5B64" w:rsidTr="001F7E1A">
        <w:trPr>
          <w:trHeight w:val="607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1 104 259,2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925 740,8</w:t>
            </w:r>
          </w:p>
        </w:tc>
      </w:tr>
      <w:tr w:rsidR="00994868" w:rsidRPr="005D5B64" w:rsidTr="001F7E1A"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1 300 000,0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1 104 259,2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925 740,8</w:t>
            </w:r>
          </w:p>
        </w:tc>
      </w:tr>
    </w:tbl>
    <w:p w:rsidR="00994868" w:rsidRPr="005D5B64" w:rsidRDefault="00994868" w:rsidP="0006762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6762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994868" w:rsidRPr="005D5B64" w:rsidRDefault="00994868" w:rsidP="0006762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994868" w:rsidRPr="005D5B64" w:rsidRDefault="00994868" w:rsidP="0006762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О.В.Сахончик</w:t>
      </w:r>
    </w:p>
    <w:p w:rsidR="00994868" w:rsidRPr="005D5B64" w:rsidRDefault="00994868" w:rsidP="00067624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Приложение 17</w:t>
      </w: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27 мая </w:t>
      </w:r>
      <w:r w:rsidRPr="005D5B64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г. № 758</w:t>
      </w: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Приложение 20                                    </w:t>
      </w:r>
      <w:r w:rsidRPr="005D5B64">
        <w:rPr>
          <w:rFonts w:ascii="Arial" w:hAnsi="Arial" w:cs="Arial"/>
          <w:sz w:val="24"/>
          <w:szCs w:val="24"/>
        </w:rPr>
        <w:t>к решению Городской Думы</w:t>
      </w: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D5B64">
        <w:rPr>
          <w:rFonts w:ascii="Arial" w:hAnsi="Arial" w:cs="Arial"/>
          <w:sz w:val="24"/>
          <w:szCs w:val="24"/>
        </w:rPr>
        <w:t>от 10 декабря 2013 г. № 664</w:t>
      </w:r>
    </w:p>
    <w:p w:rsidR="00994868" w:rsidRPr="005D5B64" w:rsidRDefault="00994868" w:rsidP="005D5B6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СТРУКТУРА</w:t>
      </w:r>
    </w:p>
    <w:p w:rsidR="00994868" w:rsidRPr="005D5B64" w:rsidRDefault="00994868" w:rsidP="005D5B64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муниципального долга города Дзержинска на плановый период </w:t>
      </w:r>
    </w:p>
    <w:p w:rsidR="00994868" w:rsidRPr="005D5B64" w:rsidRDefault="00994868" w:rsidP="005D5B64">
      <w:pPr>
        <w:jc w:val="center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2015 и 2016 годов</w:t>
      </w:r>
    </w:p>
    <w:p w:rsidR="00994868" w:rsidRPr="005D5B64" w:rsidRDefault="00994868" w:rsidP="005D5B64">
      <w:pPr>
        <w:jc w:val="center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5D5B64">
      <w:pPr>
        <w:jc w:val="both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2015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994868" w:rsidRPr="005D5B64" w:rsidTr="001F7E1A">
        <w:tc>
          <w:tcPr>
            <w:tcW w:w="2978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2016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994868" w:rsidRPr="005D5B64" w:rsidTr="001F7E1A">
        <w:trPr>
          <w:trHeight w:val="607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925 740,8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1 116 011,1</w:t>
            </w:r>
          </w:p>
        </w:tc>
      </w:tr>
      <w:tr w:rsidR="00994868" w:rsidRPr="005D5B64" w:rsidTr="001F7E1A">
        <w:trPr>
          <w:trHeight w:val="356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925 740,8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1 116 011,1</w:t>
            </w:r>
          </w:p>
        </w:tc>
      </w:tr>
    </w:tbl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994868" w:rsidRPr="005D5B64" w:rsidTr="001F7E1A">
        <w:tc>
          <w:tcPr>
            <w:tcW w:w="2978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01 января 2016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привлечения 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2017 года</w:t>
            </w:r>
          </w:p>
          <w:p w:rsidR="00994868" w:rsidRPr="005D5B64" w:rsidRDefault="00994868" w:rsidP="001F7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994868" w:rsidRPr="005D5B64" w:rsidTr="001F7E1A">
        <w:trPr>
          <w:trHeight w:val="607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1 116 011,1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sz w:val="24"/>
                <w:szCs w:val="24"/>
              </w:rPr>
            </w:pPr>
            <w:r w:rsidRPr="005D5B64">
              <w:rPr>
                <w:rFonts w:ascii="Arial" w:hAnsi="Arial" w:cs="Arial"/>
                <w:sz w:val="24"/>
                <w:szCs w:val="24"/>
              </w:rPr>
              <w:t>1 326 327,6</w:t>
            </w:r>
          </w:p>
        </w:tc>
      </w:tr>
      <w:tr w:rsidR="00994868" w:rsidRPr="005D5B64" w:rsidTr="001F7E1A">
        <w:trPr>
          <w:trHeight w:val="328"/>
        </w:trPr>
        <w:tc>
          <w:tcPr>
            <w:tcW w:w="2978" w:type="dxa"/>
          </w:tcPr>
          <w:p w:rsidR="00994868" w:rsidRPr="005D5B64" w:rsidRDefault="00994868" w:rsidP="001F7E1A">
            <w:pPr>
              <w:pStyle w:val="Heading3"/>
              <w:rPr>
                <w:b w:val="0"/>
                <w:sz w:val="24"/>
                <w:szCs w:val="24"/>
              </w:rPr>
            </w:pPr>
            <w:r w:rsidRPr="005D5B64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1 116 011,1</w:t>
            </w:r>
          </w:p>
        </w:tc>
        <w:tc>
          <w:tcPr>
            <w:tcW w:w="15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994868" w:rsidRPr="005D5B64" w:rsidRDefault="00994868" w:rsidP="001F7E1A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994868" w:rsidRPr="005D5B64" w:rsidRDefault="00994868" w:rsidP="001F7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64">
              <w:rPr>
                <w:rFonts w:ascii="Arial" w:hAnsi="Arial" w:cs="Arial"/>
                <w:b/>
                <w:sz w:val="24"/>
                <w:szCs w:val="24"/>
              </w:rPr>
              <w:t>1 326 327,6</w:t>
            </w:r>
          </w:p>
        </w:tc>
      </w:tr>
    </w:tbl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Default="00994868" w:rsidP="005D5B64">
      <w:pPr>
        <w:jc w:val="left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5D5B64">
      <w:pPr>
        <w:jc w:val="left"/>
        <w:rPr>
          <w:rFonts w:ascii="Arial" w:hAnsi="Arial" w:cs="Arial"/>
          <w:b/>
          <w:sz w:val="24"/>
          <w:szCs w:val="24"/>
        </w:rPr>
      </w:pPr>
    </w:p>
    <w:p w:rsidR="00994868" w:rsidRPr="005D5B64" w:rsidRDefault="00994868" w:rsidP="005D5B6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994868" w:rsidRPr="005D5B64" w:rsidRDefault="00994868" w:rsidP="005D5B6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994868" w:rsidRPr="005D5B64" w:rsidRDefault="00994868" w:rsidP="005D5B64">
      <w:pPr>
        <w:jc w:val="left"/>
        <w:rPr>
          <w:rFonts w:ascii="Arial" w:hAnsi="Arial" w:cs="Arial"/>
          <w:b/>
          <w:sz w:val="24"/>
          <w:szCs w:val="24"/>
        </w:rPr>
      </w:pPr>
      <w:r w:rsidRPr="005D5B64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5D5B64">
      <w:pPr>
        <w:rPr>
          <w:rFonts w:ascii="Arial" w:hAnsi="Arial" w:cs="Arial"/>
          <w:sz w:val="24"/>
          <w:szCs w:val="24"/>
        </w:rPr>
      </w:pPr>
    </w:p>
    <w:p w:rsidR="00994868" w:rsidRPr="005D5B64" w:rsidRDefault="00994868" w:rsidP="000164D0">
      <w:pPr>
        <w:jc w:val="left"/>
        <w:rPr>
          <w:rFonts w:ascii="Arial" w:hAnsi="Arial" w:cs="Arial"/>
          <w:sz w:val="24"/>
          <w:szCs w:val="24"/>
        </w:rPr>
      </w:pPr>
    </w:p>
    <w:sectPr w:rsidR="00994868" w:rsidRPr="005D5B64" w:rsidSect="0055435F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68" w:rsidRDefault="00994868" w:rsidP="000624BD">
      <w:r>
        <w:separator/>
      </w:r>
    </w:p>
  </w:endnote>
  <w:endnote w:type="continuationSeparator" w:id="0">
    <w:p w:rsidR="00994868" w:rsidRDefault="00994868" w:rsidP="000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68" w:rsidRDefault="00994868" w:rsidP="000624BD">
      <w:r>
        <w:separator/>
      </w:r>
    </w:p>
  </w:footnote>
  <w:footnote w:type="continuationSeparator" w:id="0">
    <w:p w:rsidR="00994868" w:rsidRDefault="00994868" w:rsidP="0006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68" w:rsidRDefault="00994868">
    <w:pPr>
      <w:pStyle w:val="Header"/>
      <w:jc w:val="center"/>
    </w:pPr>
    <w:fldSimple w:instr=" PAGE   \* MERGEFORMAT ">
      <w:r>
        <w:rPr>
          <w:noProof/>
        </w:rPr>
        <w:t>262</w:t>
      </w:r>
    </w:fldSimple>
  </w:p>
  <w:p w:rsidR="00994868" w:rsidRDefault="00994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110"/>
    <w:multiLevelType w:val="hybridMultilevel"/>
    <w:tmpl w:val="FAC279FC"/>
    <w:lvl w:ilvl="0" w:tplc="F3E655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C475471"/>
    <w:multiLevelType w:val="hybridMultilevel"/>
    <w:tmpl w:val="FC20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59022A"/>
    <w:multiLevelType w:val="hybridMultilevel"/>
    <w:tmpl w:val="95347F38"/>
    <w:lvl w:ilvl="0" w:tplc="312251B2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7A544A50"/>
    <w:multiLevelType w:val="hybridMultilevel"/>
    <w:tmpl w:val="B77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BD"/>
    <w:rsid w:val="00005BDB"/>
    <w:rsid w:val="00012C27"/>
    <w:rsid w:val="000164D0"/>
    <w:rsid w:val="000226D9"/>
    <w:rsid w:val="000252C2"/>
    <w:rsid w:val="00035165"/>
    <w:rsid w:val="00045B82"/>
    <w:rsid w:val="00050BD8"/>
    <w:rsid w:val="00054096"/>
    <w:rsid w:val="00055D48"/>
    <w:rsid w:val="00055E1B"/>
    <w:rsid w:val="00056C33"/>
    <w:rsid w:val="0006093E"/>
    <w:rsid w:val="000624BD"/>
    <w:rsid w:val="00067624"/>
    <w:rsid w:val="000761FC"/>
    <w:rsid w:val="0008388D"/>
    <w:rsid w:val="00087410"/>
    <w:rsid w:val="00090A5F"/>
    <w:rsid w:val="000A38C4"/>
    <w:rsid w:val="000B0643"/>
    <w:rsid w:val="000B3E72"/>
    <w:rsid w:val="000B56B5"/>
    <w:rsid w:val="000B7779"/>
    <w:rsid w:val="000C1156"/>
    <w:rsid w:val="000C2470"/>
    <w:rsid w:val="000C73E8"/>
    <w:rsid w:val="000E02F0"/>
    <w:rsid w:val="000E5B6D"/>
    <w:rsid w:val="000F68B2"/>
    <w:rsid w:val="00111C53"/>
    <w:rsid w:val="001216B7"/>
    <w:rsid w:val="00121C08"/>
    <w:rsid w:val="001243A5"/>
    <w:rsid w:val="00134483"/>
    <w:rsid w:val="00135382"/>
    <w:rsid w:val="00175524"/>
    <w:rsid w:val="00175A23"/>
    <w:rsid w:val="001962E7"/>
    <w:rsid w:val="001A0267"/>
    <w:rsid w:val="001A0A41"/>
    <w:rsid w:val="001A217A"/>
    <w:rsid w:val="001B29AE"/>
    <w:rsid w:val="001B5AA6"/>
    <w:rsid w:val="001C2972"/>
    <w:rsid w:val="001D04C5"/>
    <w:rsid w:val="001E1A49"/>
    <w:rsid w:val="001E6CAE"/>
    <w:rsid w:val="001F5904"/>
    <w:rsid w:val="001F7E1A"/>
    <w:rsid w:val="002021A5"/>
    <w:rsid w:val="00204234"/>
    <w:rsid w:val="002053F0"/>
    <w:rsid w:val="002070ED"/>
    <w:rsid w:val="00212048"/>
    <w:rsid w:val="00216B7B"/>
    <w:rsid w:val="00226571"/>
    <w:rsid w:val="00244436"/>
    <w:rsid w:val="00246EC2"/>
    <w:rsid w:val="00253D0E"/>
    <w:rsid w:val="002550D0"/>
    <w:rsid w:val="00261514"/>
    <w:rsid w:val="00263BA6"/>
    <w:rsid w:val="00265592"/>
    <w:rsid w:val="00281BA5"/>
    <w:rsid w:val="00285217"/>
    <w:rsid w:val="0028618C"/>
    <w:rsid w:val="002A133A"/>
    <w:rsid w:val="002A20CD"/>
    <w:rsid w:val="002A69B4"/>
    <w:rsid w:val="002C163E"/>
    <w:rsid w:val="002C6BA3"/>
    <w:rsid w:val="002D09D7"/>
    <w:rsid w:val="002D58A9"/>
    <w:rsid w:val="002D7A13"/>
    <w:rsid w:val="002E1FBB"/>
    <w:rsid w:val="002F6EC7"/>
    <w:rsid w:val="00314936"/>
    <w:rsid w:val="00314F5E"/>
    <w:rsid w:val="0032403B"/>
    <w:rsid w:val="003267EF"/>
    <w:rsid w:val="003444EB"/>
    <w:rsid w:val="00346090"/>
    <w:rsid w:val="003601EE"/>
    <w:rsid w:val="00362514"/>
    <w:rsid w:val="00362A3B"/>
    <w:rsid w:val="00362DF0"/>
    <w:rsid w:val="003651C8"/>
    <w:rsid w:val="00371BBD"/>
    <w:rsid w:val="00383415"/>
    <w:rsid w:val="003A0271"/>
    <w:rsid w:val="003A2B87"/>
    <w:rsid w:val="003A5D58"/>
    <w:rsid w:val="003B0626"/>
    <w:rsid w:val="003B79A2"/>
    <w:rsid w:val="003D40A2"/>
    <w:rsid w:val="003E6FB1"/>
    <w:rsid w:val="003E7658"/>
    <w:rsid w:val="00406EF4"/>
    <w:rsid w:val="00414219"/>
    <w:rsid w:val="0042111D"/>
    <w:rsid w:val="00421E43"/>
    <w:rsid w:val="0044484B"/>
    <w:rsid w:val="00445D04"/>
    <w:rsid w:val="0044793E"/>
    <w:rsid w:val="00451585"/>
    <w:rsid w:val="00454EC7"/>
    <w:rsid w:val="004603AE"/>
    <w:rsid w:val="00460FEC"/>
    <w:rsid w:val="00461158"/>
    <w:rsid w:val="00466BA7"/>
    <w:rsid w:val="00467C89"/>
    <w:rsid w:val="00472959"/>
    <w:rsid w:val="00477472"/>
    <w:rsid w:val="00486A23"/>
    <w:rsid w:val="00495713"/>
    <w:rsid w:val="00495A46"/>
    <w:rsid w:val="004A3A52"/>
    <w:rsid w:val="004C05B1"/>
    <w:rsid w:val="004C4469"/>
    <w:rsid w:val="004C5316"/>
    <w:rsid w:val="004D51DF"/>
    <w:rsid w:val="004D72DE"/>
    <w:rsid w:val="004F0010"/>
    <w:rsid w:val="004F0731"/>
    <w:rsid w:val="00511A3F"/>
    <w:rsid w:val="00520F86"/>
    <w:rsid w:val="005226FA"/>
    <w:rsid w:val="0053376A"/>
    <w:rsid w:val="005341C0"/>
    <w:rsid w:val="00535089"/>
    <w:rsid w:val="0054075C"/>
    <w:rsid w:val="00544C4C"/>
    <w:rsid w:val="00544E14"/>
    <w:rsid w:val="00545891"/>
    <w:rsid w:val="00550933"/>
    <w:rsid w:val="0055435F"/>
    <w:rsid w:val="005549D3"/>
    <w:rsid w:val="0056159B"/>
    <w:rsid w:val="00565A8F"/>
    <w:rsid w:val="00573A08"/>
    <w:rsid w:val="00575012"/>
    <w:rsid w:val="0057502F"/>
    <w:rsid w:val="0058566F"/>
    <w:rsid w:val="005856A6"/>
    <w:rsid w:val="00590679"/>
    <w:rsid w:val="00596077"/>
    <w:rsid w:val="005979EC"/>
    <w:rsid w:val="005A0E47"/>
    <w:rsid w:val="005A3E47"/>
    <w:rsid w:val="005A6DFF"/>
    <w:rsid w:val="005C060D"/>
    <w:rsid w:val="005C3F26"/>
    <w:rsid w:val="005D16E5"/>
    <w:rsid w:val="005D5B64"/>
    <w:rsid w:val="005D71BC"/>
    <w:rsid w:val="005E4761"/>
    <w:rsid w:val="005E496E"/>
    <w:rsid w:val="005E5634"/>
    <w:rsid w:val="005E776D"/>
    <w:rsid w:val="00612C11"/>
    <w:rsid w:val="006220B7"/>
    <w:rsid w:val="00631539"/>
    <w:rsid w:val="00633ED3"/>
    <w:rsid w:val="006450B1"/>
    <w:rsid w:val="00664BB5"/>
    <w:rsid w:val="00675D56"/>
    <w:rsid w:val="00694A29"/>
    <w:rsid w:val="006B3D3F"/>
    <w:rsid w:val="006D429D"/>
    <w:rsid w:val="006E02A9"/>
    <w:rsid w:val="006F7F07"/>
    <w:rsid w:val="00701DCB"/>
    <w:rsid w:val="007166F3"/>
    <w:rsid w:val="00726FD8"/>
    <w:rsid w:val="007274B3"/>
    <w:rsid w:val="00733195"/>
    <w:rsid w:val="007353CC"/>
    <w:rsid w:val="00757DDD"/>
    <w:rsid w:val="007754F0"/>
    <w:rsid w:val="007767E8"/>
    <w:rsid w:val="00787D38"/>
    <w:rsid w:val="007941D1"/>
    <w:rsid w:val="00797435"/>
    <w:rsid w:val="00797959"/>
    <w:rsid w:val="007A30CF"/>
    <w:rsid w:val="007A620C"/>
    <w:rsid w:val="007B232F"/>
    <w:rsid w:val="007C087B"/>
    <w:rsid w:val="007C2FA7"/>
    <w:rsid w:val="007C3459"/>
    <w:rsid w:val="007D1426"/>
    <w:rsid w:val="007D1BD3"/>
    <w:rsid w:val="00803265"/>
    <w:rsid w:val="00805669"/>
    <w:rsid w:val="00823A2A"/>
    <w:rsid w:val="0082753C"/>
    <w:rsid w:val="008602BD"/>
    <w:rsid w:val="00871F12"/>
    <w:rsid w:val="008722D4"/>
    <w:rsid w:val="00874E32"/>
    <w:rsid w:val="00875AA6"/>
    <w:rsid w:val="00877427"/>
    <w:rsid w:val="00885BA0"/>
    <w:rsid w:val="00886DF7"/>
    <w:rsid w:val="0088793B"/>
    <w:rsid w:val="00895FEE"/>
    <w:rsid w:val="008A1476"/>
    <w:rsid w:val="008A5BA0"/>
    <w:rsid w:val="008A7260"/>
    <w:rsid w:val="008B16C3"/>
    <w:rsid w:val="008B5608"/>
    <w:rsid w:val="008D18AB"/>
    <w:rsid w:val="008D6671"/>
    <w:rsid w:val="008E0BC1"/>
    <w:rsid w:val="008E274B"/>
    <w:rsid w:val="008E3BBA"/>
    <w:rsid w:val="008E5D11"/>
    <w:rsid w:val="008F593F"/>
    <w:rsid w:val="00906D44"/>
    <w:rsid w:val="00907BB1"/>
    <w:rsid w:val="00914858"/>
    <w:rsid w:val="00916186"/>
    <w:rsid w:val="00925220"/>
    <w:rsid w:val="00930775"/>
    <w:rsid w:val="00931EB2"/>
    <w:rsid w:val="00950F34"/>
    <w:rsid w:val="00951025"/>
    <w:rsid w:val="009512E6"/>
    <w:rsid w:val="00953C66"/>
    <w:rsid w:val="0095402F"/>
    <w:rsid w:val="0095481E"/>
    <w:rsid w:val="00974CA1"/>
    <w:rsid w:val="009763CF"/>
    <w:rsid w:val="00981653"/>
    <w:rsid w:val="00994285"/>
    <w:rsid w:val="00994868"/>
    <w:rsid w:val="009A5C9F"/>
    <w:rsid w:val="009A600A"/>
    <w:rsid w:val="009B0737"/>
    <w:rsid w:val="009F3490"/>
    <w:rsid w:val="009F71B6"/>
    <w:rsid w:val="00A00C78"/>
    <w:rsid w:val="00A053BE"/>
    <w:rsid w:val="00A14A4C"/>
    <w:rsid w:val="00A14E55"/>
    <w:rsid w:val="00A366EE"/>
    <w:rsid w:val="00A4532B"/>
    <w:rsid w:val="00A53A71"/>
    <w:rsid w:val="00A53DE1"/>
    <w:rsid w:val="00A5497B"/>
    <w:rsid w:val="00A63B01"/>
    <w:rsid w:val="00A82CA1"/>
    <w:rsid w:val="00A85F1E"/>
    <w:rsid w:val="00AA0DCE"/>
    <w:rsid w:val="00AA2A5F"/>
    <w:rsid w:val="00AB5CAB"/>
    <w:rsid w:val="00AC3D22"/>
    <w:rsid w:val="00AD0BA9"/>
    <w:rsid w:val="00AD355A"/>
    <w:rsid w:val="00AD3B96"/>
    <w:rsid w:val="00AD410A"/>
    <w:rsid w:val="00AD4AB3"/>
    <w:rsid w:val="00AD5594"/>
    <w:rsid w:val="00AF02AF"/>
    <w:rsid w:val="00AF21C5"/>
    <w:rsid w:val="00AF5800"/>
    <w:rsid w:val="00B03C4D"/>
    <w:rsid w:val="00B04ACB"/>
    <w:rsid w:val="00B24830"/>
    <w:rsid w:val="00B33B3F"/>
    <w:rsid w:val="00B400C4"/>
    <w:rsid w:val="00B40FFD"/>
    <w:rsid w:val="00B451E6"/>
    <w:rsid w:val="00B4789B"/>
    <w:rsid w:val="00B61C83"/>
    <w:rsid w:val="00B81A3A"/>
    <w:rsid w:val="00B870AA"/>
    <w:rsid w:val="00B94EBF"/>
    <w:rsid w:val="00B955D0"/>
    <w:rsid w:val="00B96D21"/>
    <w:rsid w:val="00B9783A"/>
    <w:rsid w:val="00BA0A01"/>
    <w:rsid w:val="00BA1830"/>
    <w:rsid w:val="00BA34B2"/>
    <w:rsid w:val="00BB2833"/>
    <w:rsid w:val="00BB4F84"/>
    <w:rsid w:val="00BB649D"/>
    <w:rsid w:val="00BC29CA"/>
    <w:rsid w:val="00BC7487"/>
    <w:rsid w:val="00BD5CE8"/>
    <w:rsid w:val="00BE3744"/>
    <w:rsid w:val="00BE78A0"/>
    <w:rsid w:val="00BF14A9"/>
    <w:rsid w:val="00BF241C"/>
    <w:rsid w:val="00BF3909"/>
    <w:rsid w:val="00BF3A4F"/>
    <w:rsid w:val="00C034DC"/>
    <w:rsid w:val="00C111BF"/>
    <w:rsid w:val="00C11335"/>
    <w:rsid w:val="00C303B9"/>
    <w:rsid w:val="00C35D68"/>
    <w:rsid w:val="00C46365"/>
    <w:rsid w:val="00C53400"/>
    <w:rsid w:val="00C615CF"/>
    <w:rsid w:val="00C628EA"/>
    <w:rsid w:val="00C71D62"/>
    <w:rsid w:val="00C74079"/>
    <w:rsid w:val="00C80CDA"/>
    <w:rsid w:val="00C9760E"/>
    <w:rsid w:val="00CA4C10"/>
    <w:rsid w:val="00CA78B5"/>
    <w:rsid w:val="00CB799F"/>
    <w:rsid w:val="00CC6A7E"/>
    <w:rsid w:val="00CD46F4"/>
    <w:rsid w:val="00CD5389"/>
    <w:rsid w:val="00CE715C"/>
    <w:rsid w:val="00CF13A6"/>
    <w:rsid w:val="00CF3D76"/>
    <w:rsid w:val="00CF5357"/>
    <w:rsid w:val="00CF6D36"/>
    <w:rsid w:val="00D0113D"/>
    <w:rsid w:val="00D07D9C"/>
    <w:rsid w:val="00D13280"/>
    <w:rsid w:val="00D13502"/>
    <w:rsid w:val="00D23250"/>
    <w:rsid w:val="00D2692D"/>
    <w:rsid w:val="00D356C8"/>
    <w:rsid w:val="00D430AE"/>
    <w:rsid w:val="00D47067"/>
    <w:rsid w:val="00D475A5"/>
    <w:rsid w:val="00D532B7"/>
    <w:rsid w:val="00D5725F"/>
    <w:rsid w:val="00D62B92"/>
    <w:rsid w:val="00D65D39"/>
    <w:rsid w:val="00D73E21"/>
    <w:rsid w:val="00D7775F"/>
    <w:rsid w:val="00D85344"/>
    <w:rsid w:val="00D85802"/>
    <w:rsid w:val="00D9045F"/>
    <w:rsid w:val="00D91E79"/>
    <w:rsid w:val="00DA4005"/>
    <w:rsid w:val="00DB15F1"/>
    <w:rsid w:val="00DC0C84"/>
    <w:rsid w:val="00DC45DF"/>
    <w:rsid w:val="00DD0FA3"/>
    <w:rsid w:val="00DD1FAE"/>
    <w:rsid w:val="00DD233E"/>
    <w:rsid w:val="00DD42BE"/>
    <w:rsid w:val="00DD701B"/>
    <w:rsid w:val="00DE1287"/>
    <w:rsid w:val="00DE31E9"/>
    <w:rsid w:val="00DF4F24"/>
    <w:rsid w:val="00E30738"/>
    <w:rsid w:val="00E3490D"/>
    <w:rsid w:val="00E37B81"/>
    <w:rsid w:val="00E42C35"/>
    <w:rsid w:val="00E42D6C"/>
    <w:rsid w:val="00E50763"/>
    <w:rsid w:val="00E5278A"/>
    <w:rsid w:val="00E548A8"/>
    <w:rsid w:val="00E57107"/>
    <w:rsid w:val="00E82ED1"/>
    <w:rsid w:val="00E93C07"/>
    <w:rsid w:val="00E9495C"/>
    <w:rsid w:val="00E96943"/>
    <w:rsid w:val="00E97A62"/>
    <w:rsid w:val="00EA77B3"/>
    <w:rsid w:val="00EB1FB1"/>
    <w:rsid w:val="00EB218B"/>
    <w:rsid w:val="00EC0656"/>
    <w:rsid w:val="00ED1015"/>
    <w:rsid w:val="00ED57F9"/>
    <w:rsid w:val="00EF259F"/>
    <w:rsid w:val="00F116C9"/>
    <w:rsid w:val="00F303AC"/>
    <w:rsid w:val="00F31796"/>
    <w:rsid w:val="00F335B5"/>
    <w:rsid w:val="00F40E74"/>
    <w:rsid w:val="00F665A6"/>
    <w:rsid w:val="00F828F3"/>
    <w:rsid w:val="00F92F51"/>
    <w:rsid w:val="00F93C1A"/>
    <w:rsid w:val="00F973DE"/>
    <w:rsid w:val="00FA3CD6"/>
    <w:rsid w:val="00FA67F8"/>
    <w:rsid w:val="00FB787C"/>
    <w:rsid w:val="00FC2341"/>
    <w:rsid w:val="00FC34CB"/>
    <w:rsid w:val="00FC5567"/>
    <w:rsid w:val="00FE34F2"/>
    <w:rsid w:val="00FF05DC"/>
    <w:rsid w:val="00FF178C"/>
    <w:rsid w:val="00FF17A9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BD"/>
    <w:pPr>
      <w:jc w:val="right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16B7B"/>
    <w:pPr>
      <w:keepNext/>
      <w:jc w:val="left"/>
      <w:outlineLvl w:val="0"/>
    </w:pPr>
    <w:rPr>
      <w:rFonts w:eastAsia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16B7B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11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F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1F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0624BD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624BD"/>
    <w:rPr>
      <w:rFonts w:ascii="Times New Roman" w:hAnsi="Times New Roman" w:cs="Times New Roman"/>
      <w:b/>
      <w:bCs/>
      <w:sz w:val="44"/>
      <w:szCs w:val="44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0624BD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customStyle="1" w:styleId="ConsNormal">
    <w:name w:val="ConsNormal"/>
    <w:uiPriority w:val="99"/>
    <w:rsid w:val="000624BD"/>
    <w:pPr>
      <w:autoSpaceDE w:val="0"/>
      <w:autoSpaceDN w:val="0"/>
      <w:ind w:firstLine="720"/>
      <w:jc w:val="righ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4B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624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4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267EF"/>
    <w:pPr>
      <w:tabs>
        <w:tab w:val="left" w:pos="4111"/>
      </w:tabs>
      <w:jc w:val="both"/>
    </w:pPr>
    <w:rPr>
      <w:rFonts w:eastAsia="Calibri"/>
      <w:color w:val="008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5D56"/>
    <w:rPr>
      <w:rFonts w:cs="Times New Roman"/>
      <w:color w:val="008000"/>
      <w:sz w:val="28"/>
      <w:lang w:val="ru-RU" w:eastAsia="ru-RU"/>
    </w:rPr>
  </w:style>
  <w:style w:type="character" w:customStyle="1" w:styleId="a">
    <w:name w:val="Продолжение ссылки"/>
    <w:basedOn w:val="DefaultParagraphFont"/>
    <w:uiPriority w:val="99"/>
    <w:rsid w:val="003267EF"/>
    <w:rPr>
      <w:rFonts w:cs="Times New Roman"/>
      <w:color w:val="008000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3267E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3267EF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uiPriority w:val="99"/>
    <w:rsid w:val="00371B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2">
    <w:name w:val="Таблицы (моноширинный)"/>
    <w:basedOn w:val="Normal"/>
    <w:next w:val="Normal"/>
    <w:uiPriority w:val="99"/>
    <w:rsid w:val="00BD5CE8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table" w:styleId="TableGrid">
    <w:name w:val="Table Grid"/>
    <w:basedOn w:val="TableNormal"/>
    <w:uiPriority w:val="99"/>
    <w:locked/>
    <w:rsid w:val="00D532B7"/>
    <w:pPr>
      <w:jc w:val="righ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D0113D"/>
    <w:pPr>
      <w:jc w:val="center"/>
    </w:pPr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262</Pages>
  <Words>-32766</Words>
  <Characters>-32766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Олеговна</dc:creator>
  <cp:keywords/>
  <dc:description/>
  <cp:lastModifiedBy>Admin</cp:lastModifiedBy>
  <cp:revision>27</cp:revision>
  <cp:lastPrinted>2014-05-16T07:48:00Z</cp:lastPrinted>
  <dcterms:created xsi:type="dcterms:W3CDTF">2014-05-29T04:27:00Z</dcterms:created>
  <dcterms:modified xsi:type="dcterms:W3CDTF">2014-05-30T04:26:00Z</dcterms:modified>
</cp:coreProperties>
</file>