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40" w:rsidRPr="00E93495" w:rsidRDefault="00836A40" w:rsidP="000624BD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75pt;margin-top:-28.55pt;width:23.1pt;height:18.5pt;z-index:251656704" stroked="f">
            <v:textbox>
              <w:txbxContent>
                <w:p w:rsidR="00836A40" w:rsidRDefault="00836A40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32.85pt;margin-top:-38.75pt;width:18pt;height:34.65pt;z-index:251655680" stroked="f">
            <v:textbox>
              <w:txbxContent>
                <w:p w:rsidR="00836A40" w:rsidRDefault="00836A40" w:rsidP="000624BD"/>
              </w:txbxContent>
            </v:textbox>
          </v:shape>
        </w:pict>
      </w:r>
    </w:p>
    <w:p w:rsidR="00836A40" w:rsidRPr="00E93495" w:rsidRDefault="00836A40" w:rsidP="000624BD">
      <w:pPr>
        <w:pStyle w:val="Title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Городская Дума</w:t>
      </w:r>
    </w:p>
    <w:p w:rsidR="00836A40" w:rsidRPr="00E93495" w:rsidRDefault="00836A40" w:rsidP="000624BD">
      <w:pPr>
        <w:pStyle w:val="1"/>
        <w:keepNext w:val="0"/>
        <w:autoSpaceDE/>
        <w:autoSpaceDN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г. Дзержинска</w:t>
      </w: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pStyle w:val="1"/>
        <w:outlineLvl w:val="0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РЕШЕНИЕ</w:t>
      </w: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 xml:space="preserve">от 24 ноября </w:t>
      </w:r>
      <w:smartTag w:uri="urn:schemas-microsoft-com:office:smarttags" w:element="metricconverter">
        <w:smartTagPr>
          <w:attr w:name="ProductID" w:val="2014 г"/>
        </w:smartTagPr>
        <w:r w:rsidRPr="00E93495">
          <w:rPr>
            <w:rFonts w:ascii="Arial" w:hAnsi="Arial" w:cs="Arial"/>
            <w:sz w:val="24"/>
            <w:szCs w:val="24"/>
          </w:rPr>
          <w:t>2014 г</w:t>
        </w:r>
      </w:smartTag>
      <w:r w:rsidRPr="00E93495">
        <w:rPr>
          <w:rFonts w:ascii="Arial" w:hAnsi="Arial" w:cs="Arial"/>
          <w:sz w:val="24"/>
          <w:szCs w:val="24"/>
        </w:rPr>
        <w:t xml:space="preserve">.              </w:t>
      </w:r>
      <w:r w:rsidRPr="00E93495">
        <w:rPr>
          <w:rFonts w:ascii="Arial" w:hAnsi="Arial" w:cs="Arial"/>
          <w:sz w:val="24"/>
          <w:szCs w:val="24"/>
        </w:rPr>
        <w:tab/>
        <w:t xml:space="preserve">                                                №  820</w:t>
      </w: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sz w:val="24"/>
          <w:szCs w:val="24"/>
        </w:rPr>
      </w:pPr>
    </w:p>
    <w:p w:rsidR="00836A40" w:rsidRPr="00E93495" w:rsidRDefault="00836A40" w:rsidP="005341C0">
      <w:pPr>
        <w:ind w:right="42" w:firstLine="284"/>
        <w:jc w:val="both"/>
        <w:rPr>
          <w:rFonts w:ascii="Arial" w:hAnsi="Arial" w:cs="Arial"/>
          <w:b/>
          <w:bCs/>
          <w:sz w:val="24"/>
          <w:szCs w:val="24"/>
        </w:rPr>
      </w:pPr>
      <w:r w:rsidRPr="00E93495">
        <w:rPr>
          <w:rFonts w:ascii="Arial" w:hAnsi="Arial" w:cs="Arial"/>
          <w:b/>
          <w:bCs/>
          <w:sz w:val="24"/>
          <w:szCs w:val="24"/>
        </w:rPr>
        <w:t>О внесении изменений в</w:t>
      </w:r>
    </w:p>
    <w:p w:rsidR="00836A40" w:rsidRPr="00E93495" w:rsidRDefault="00836A40" w:rsidP="005341C0">
      <w:pPr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E93495">
        <w:rPr>
          <w:rFonts w:ascii="Arial" w:hAnsi="Arial" w:cs="Arial"/>
          <w:b/>
          <w:bCs/>
          <w:sz w:val="24"/>
          <w:szCs w:val="24"/>
        </w:rPr>
        <w:t>решение Городской Думы</w:t>
      </w:r>
    </w:p>
    <w:p w:rsidR="00836A40" w:rsidRPr="00E93495" w:rsidRDefault="00836A40" w:rsidP="005341C0">
      <w:pPr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E93495">
        <w:rPr>
          <w:rFonts w:ascii="Arial" w:hAnsi="Arial" w:cs="Arial"/>
          <w:b/>
          <w:bCs/>
          <w:sz w:val="24"/>
          <w:szCs w:val="24"/>
        </w:rPr>
        <w:t>от 10.12.2013 № 664</w:t>
      </w:r>
    </w:p>
    <w:p w:rsidR="00836A40" w:rsidRPr="00E93495" w:rsidRDefault="00836A40" w:rsidP="005341C0">
      <w:pPr>
        <w:pStyle w:val="ConsNormal"/>
        <w:ind w:firstLine="284"/>
        <w:jc w:val="both"/>
        <w:rPr>
          <w:sz w:val="24"/>
          <w:szCs w:val="24"/>
        </w:rPr>
      </w:pPr>
    </w:p>
    <w:p w:rsidR="00836A40" w:rsidRPr="00E93495" w:rsidRDefault="00836A40" w:rsidP="005341C0">
      <w:pPr>
        <w:pStyle w:val="ConsNormal"/>
        <w:ind w:firstLine="284"/>
        <w:jc w:val="both"/>
        <w:rPr>
          <w:sz w:val="24"/>
          <w:szCs w:val="24"/>
        </w:rPr>
      </w:pPr>
      <w:r w:rsidRPr="00E93495">
        <w:rPr>
          <w:sz w:val="24"/>
          <w:szCs w:val="24"/>
        </w:rPr>
        <w:t xml:space="preserve">В соответствии с Бюджетным кодексом Российской Федерации, Налоговым кодексом Российской Федерации, Уставом городского округа город Дзержинск, Положением о бюджетном процессе в городе Дзержинске, утвержденным постановлением Городской Думы от 30.10.2008 № 389 (с изменениями от 02.04.2009 № 445; от 08.09.2009 № 505, 14.07.2010 № 594;  от 31.03.2011 № 71, от 01.11.2012 № 425, от 28.02.2013 № 500, от 31.10.2013  № 634, от 24.10.2014  № 804), Городская Дума </w:t>
      </w:r>
      <w:r w:rsidRPr="00E93495">
        <w:rPr>
          <w:b/>
          <w:bCs/>
          <w:sz w:val="24"/>
          <w:szCs w:val="24"/>
        </w:rPr>
        <w:t>решила:</w:t>
      </w:r>
    </w:p>
    <w:p w:rsidR="00836A40" w:rsidRPr="00E93495" w:rsidRDefault="00836A40" w:rsidP="009763CF">
      <w:pPr>
        <w:pStyle w:val="ConsNormal"/>
        <w:ind w:firstLine="737"/>
        <w:jc w:val="both"/>
        <w:rPr>
          <w:sz w:val="24"/>
          <w:szCs w:val="24"/>
        </w:rPr>
      </w:pPr>
    </w:p>
    <w:p w:rsidR="00836A40" w:rsidRPr="00E93495" w:rsidRDefault="00836A40" w:rsidP="009763CF">
      <w:pPr>
        <w:pStyle w:val="ConsNormal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Внести в решение Городской Думы от 10.12.2013 № 664 «О городском бюджете на 2014 год и плановый период 2015 и 2016 годов» (с изменениями от 30.01.2014 № 677, от 26.02.2014 № 692, от 26.03.2014 № 712, от 27.05.2014 № 758, от 26.06.2014 № 771, от 18.09.2014 № 785, от 24.10.2014 № 802) следующие изменения:</w:t>
      </w:r>
    </w:p>
    <w:p w:rsidR="00836A40" w:rsidRPr="00E93495" w:rsidRDefault="00836A40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1) пункт 1 изложить в следующей редакции:</w:t>
      </w:r>
    </w:p>
    <w:p w:rsidR="00836A40" w:rsidRPr="00E93495" w:rsidRDefault="00836A40" w:rsidP="005341C0">
      <w:pPr>
        <w:pStyle w:val="ConsNormal"/>
        <w:ind w:left="284" w:firstLine="283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«1. Утвердить основные характеристики городского бюджета на 2014 год:</w:t>
      </w:r>
    </w:p>
    <w:p w:rsidR="00836A40" w:rsidRPr="00E93495" w:rsidRDefault="00836A40" w:rsidP="005341C0">
      <w:pPr>
        <w:pStyle w:val="ConsNormal"/>
        <w:tabs>
          <w:tab w:val="num" w:pos="1135"/>
        </w:tabs>
        <w:ind w:left="284" w:firstLine="283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1)  общий объем доходов в сумме  5 002 303,4 тыс. рублей;</w:t>
      </w:r>
    </w:p>
    <w:p w:rsidR="00836A40" w:rsidRPr="00E93495" w:rsidRDefault="00836A40" w:rsidP="005341C0">
      <w:pPr>
        <w:pStyle w:val="ConsNormal"/>
        <w:tabs>
          <w:tab w:val="num" w:pos="1135"/>
        </w:tabs>
        <w:ind w:left="284" w:firstLine="283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2)  общий объем расходов в сумме  5 412 787,4 тыс.рублей;</w:t>
      </w:r>
    </w:p>
    <w:p w:rsidR="00836A40" w:rsidRPr="00E93495" w:rsidRDefault="00836A40" w:rsidP="005341C0">
      <w:pPr>
        <w:pStyle w:val="ConsNormal"/>
        <w:tabs>
          <w:tab w:val="num" w:pos="1135"/>
        </w:tabs>
        <w:ind w:left="284" w:firstLine="283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3)  дефицит городского бюджета в сумме 410 484,0 тыс. рублей»;</w:t>
      </w:r>
    </w:p>
    <w:p w:rsidR="00836A40" w:rsidRPr="00E93495" w:rsidRDefault="00836A40" w:rsidP="003E2328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2) в подпункте 4 пункта 13 слова «11 000,0 тыс. рублей» заменить словами  «12 500,0 тыс. рублей»;</w:t>
      </w:r>
    </w:p>
    <w:p w:rsidR="00836A40" w:rsidRPr="00E93495" w:rsidRDefault="00836A40" w:rsidP="003E2328">
      <w:pPr>
        <w:pStyle w:val="ConsNormal"/>
        <w:tabs>
          <w:tab w:val="num" w:pos="1135"/>
        </w:tabs>
        <w:ind w:left="284" w:firstLine="0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3) пункт 24 изложить в следующей редакции:</w:t>
      </w:r>
    </w:p>
    <w:p w:rsidR="00836A40" w:rsidRPr="00E93495" w:rsidRDefault="00836A40" w:rsidP="003E2328">
      <w:pPr>
        <w:pStyle w:val="ConsNormal"/>
        <w:tabs>
          <w:tab w:val="num" w:pos="1135"/>
        </w:tabs>
        <w:ind w:left="284" w:firstLine="283"/>
        <w:jc w:val="both"/>
        <w:rPr>
          <w:sz w:val="24"/>
          <w:szCs w:val="24"/>
        </w:rPr>
      </w:pPr>
      <w:r w:rsidRPr="00E93495">
        <w:rPr>
          <w:sz w:val="24"/>
          <w:szCs w:val="24"/>
        </w:rPr>
        <w:t xml:space="preserve"> «24. Установить верхний предел муниципального долга городского округа город Дзержинск:</w:t>
      </w:r>
    </w:p>
    <w:p w:rsidR="00836A40" w:rsidRPr="00E93495" w:rsidRDefault="00836A40" w:rsidP="003E2328">
      <w:pPr>
        <w:pStyle w:val="ConsNormal"/>
        <w:tabs>
          <w:tab w:val="num" w:pos="1135"/>
        </w:tabs>
        <w:ind w:left="284" w:firstLine="283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1)</w:t>
      </w:r>
      <w:r w:rsidRPr="00E93495">
        <w:rPr>
          <w:sz w:val="24"/>
          <w:szCs w:val="24"/>
        </w:rPr>
        <w:tab/>
        <w:t>на 1 января 2015 года в размере 922 094,0 тыс. рублей, в том числе установить верхний предел долга по муниципальным гарантиям на                       1 января 2015 года в размере 0,0 тыс. рублей;</w:t>
      </w:r>
    </w:p>
    <w:p w:rsidR="00836A40" w:rsidRPr="00E93495" w:rsidRDefault="00836A40" w:rsidP="003E2328">
      <w:pPr>
        <w:pStyle w:val="ConsNormal"/>
        <w:tabs>
          <w:tab w:val="num" w:pos="1135"/>
        </w:tabs>
        <w:ind w:left="284" w:firstLine="283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2)</w:t>
      </w:r>
      <w:r w:rsidRPr="00E93495">
        <w:rPr>
          <w:sz w:val="24"/>
          <w:szCs w:val="24"/>
        </w:rPr>
        <w:tab/>
        <w:t>на 1 января 2016 года в размере 1 112 364,3 тыс. рублей, в том числе установить верхний предел долга по муниципальным гарантиям на                    1 января 2016 года в размере 0,0 тыс. рублей;</w:t>
      </w:r>
    </w:p>
    <w:p w:rsidR="00836A40" w:rsidRPr="00E93495" w:rsidRDefault="00836A40" w:rsidP="003E2328">
      <w:pPr>
        <w:pStyle w:val="ConsNormal"/>
        <w:tabs>
          <w:tab w:val="num" w:pos="1135"/>
        </w:tabs>
        <w:ind w:left="284" w:firstLine="283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3)</w:t>
      </w:r>
      <w:r w:rsidRPr="00E93495">
        <w:rPr>
          <w:sz w:val="24"/>
          <w:szCs w:val="24"/>
        </w:rPr>
        <w:tab/>
        <w:t xml:space="preserve"> на 1 января 2017 года в размере 1 322 680,8 тыс. рублей, в том числе установить верхний предел долга по муниципальным гарантиям на                     1 января 2017 года в размере 0,0 тыс. рублей»;</w:t>
      </w:r>
    </w:p>
    <w:p w:rsidR="00836A40" w:rsidRPr="00E93495" w:rsidRDefault="00836A40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4) Приложение 5 «Расходы городского бюджета на 2014 год» изложить в новой редакции согласно Приложению 1;</w:t>
      </w:r>
    </w:p>
    <w:p w:rsidR="00836A40" w:rsidRPr="00E93495" w:rsidRDefault="00836A40" w:rsidP="005341C0">
      <w:pPr>
        <w:pStyle w:val="ConsNormal"/>
        <w:ind w:left="284" w:firstLine="0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5) Приложение 7 «Источники финансирования дефицита городского бюджета на 2014 год» изложить в новой редакции согласно Приложению 2;</w:t>
      </w:r>
    </w:p>
    <w:p w:rsidR="00836A40" w:rsidRPr="00E93495" w:rsidRDefault="00836A40" w:rsidP="005341C0">
      <w:pPr>
        <w:pStyle w:val="ConsNormal"/>
        <w:tabs>
          <w:tab w:val="left" w:pos="426"/>
          <w:tab w:val="num" w:pos="709"/>
        </w:tabs>
        <w:ind w:left="284" w:firstLine="0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6) Приложение 9 «Распределение бюджетных ассигнований по разделам, подразделам, целевым статьям, группам видов расходов классификации расходов бюджета на 2</w:t>
      </w:r>
      <w:bookmarkStart w:id="0" w:name="_GoBack"/>
      <w:bookmarkEnd w:id="0"/>
      <w:r w:rsidRPr="00E93495">
        <w:rPr>
          <w:sz w:val="24"/>
          <w:szCs w:val="24"/>
        </w:rPr>
        <w:t>014 год» изложить  в  новой  редакции согласно Приложению 3;</w:t>
      </w:r>
    </w:p>
    <w:p w:rsidR="00836A40" w:rsidRPr="00E93495" w:rsidRDefault="00836A40" w:rsidP="005341C0">
      <w:pPr>
        <w:pStyle w:val="ConsNormal"/>
        <w:tabs>
          <w:tab w:val="left" w:pos="426"/>
          <w:tab w:val="left" w:pos="567"/>
          <w:tab w:val="left" w:pos="851"/>
        </w:tabs>
        <w:ind w:left="284" w:firstLine="0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7) Приложение 11 «Ведомственная структура расходов городского бюджета на 2014 год» изложить в новой редакции согласно  Приложению 4;</w:t>
      </w:r>
    </w:p>
    <w:p w:rsidR="00836A40" w:rsidRPr="00E93495" w:rsidRDefault="00836A40" w:rsidP="005341C0">
      <w:pPr>
        <w:pStyle w:val="ConsNormal"/>
        <w:tabs>
          <w:tab w:val="left" w:pos="426"/>
          <w:tab w:val="num" w:pos="709"/>
        </w:tabs>
        <w:ind w:left="284" w:firstLine="0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8) Приложение 13 «Перечень муниципальных программ, предусмотренных к финансированию за счет средств городского бюджета, на 2014 год» изложить в новой редакции согласно Приложению 5;</w:t>
      </w:r>
    </w:p>
    <w:p w:rsidR="00836A40" w:rsidRPr="00E93495" w:rsidRDefault="00836A40" w:rsidP="005341C0">
      <w:pPr>
        <w:pStyle w:val="ConsNormal"/>
        <w:tabs>
          <w:tab w:val="left" w:pos="426"/>
          <w:tab w:val="num" w:pos="709"/>
        </w:tabs>
        <w:ind w:left="284" w:firstLine="0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9) Приложение 15 «Программа муниципальных внутренних заимствований города Дзержинска на 2014 год» изложить в новой редакции согласно Приложению 6;</w:t>
      </w:r>
    </w:p>
    <w:p w:rsidR="00836A40" w:rsidRPr="00E93495" w:rsidRDefault="00836A40" w:rsidP="005341C0">
      <w:pPr>
        <w:pStyle w:val="ConsNormal"/>
        <w:tabs>
          <w:tab w:val="left" w:pos="426"/>
          <w:tab w:val="num" w:pos="709"/>
        </w:tabs>
        <w:ind w:left="284" w:firstLine="0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10) Приложение 16 «Программа муниципальных внутренних заимствований города Дзержинска на плановый период 2015 и 2016 годов» изложить в новой редакции согласно Приложению 7;</w:t>
      </w:r>
    </w:p>
    <w:p w:rsidR="00836A40" w:rsidRPr="00E93495" w:rsidRDefault="00836A40" w:rsidP="005341C0">
      <w:pPr>
        <w:pStyle w:val="ConsNormal"/>
        <w:tabs>
          <w:tab w:val="left" w:pos="426"/>
          <w:tab w:val="num" w:pos="709"/>
        </w:tabs>
        <w:ind w:left="284" w:firstLine="0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11) Приложение 19 «Структура муниципального долга города Дзержинска на 2014 год» изложить в новой редакции согласно Приложению 8;</w:t>
      </w:r>
    </w:p>
    <w:p w:rsidR="00836A40" w:rsidRPr="00E93495" w:rsidRDefault="00836A40" w:rsidP="005341C0">
      <w:pPr>
        <w:pStyle w:val="ConsNormal"/>
        <w:tabs>
          <w:tab w:val="left" w:pos="426"/>
          <w:tab w:val="num" w:pos="709"/>
        </w:tabs>
        <w:ind w:left="284" w:firstLine="0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12) Приложение 20 «Структура муниципального долга города Дзержинска на плановый период 2015 и 2016 годов» изложить в новой редакции согласно Приложению 9.</w:t>
      </w:r>
    </w:p>
    <w:p w:rsidR="00836A40" w:rsidRPr="00E93495" w:rsidRDefault="00836A40" w:rsidP="000C73E8">
      <w:pPr>
        <w:pStyle w:val="ConsNormal"/>
        <w:ind w:left="426" w:hanging="426"/>
        <w:jc w:val="both"/>
        <w:rPr>
          <w:sz w:val="24"/>
          <w:szCs w:val="24"/>
        </w:rPr>
      </w:pPr>
      <w:r w:rsidRPr="00E93495">
        <w:rPr>
          <w:sz w:val="24"/>
          <w:szCs w:val="24"/>
        </w:rPr>
        <w:t xml:space="preserve">2. Настоящее    решение    опубликовать    в    средствах    массовой информации. </w:t>
      </w:r>
    </w:p>
    <w:p w:rsidR="00836A40" w:rsidRPr="00E93495" w:rsidRDefault="00836A40" w:rsidP="009763CF">
      <w:pPr>
        <w:pStyle w:val="ConsNormal"/>
        <w:ind w:left="284" w:hanging="284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3.Настоящее решение вступает в силу после его официального опубликования.</w:t>
      </w:r>
    </w:p>
    <w:p w:rsidR="00836A40" w:rsidRPr="00E93495" w:rsidRDefault="00836A40" w:rsidP="009763CF">
      <w:pPr>
        <w:pStyle w:val="ConsNormal"/>
        <w:ind w:left="284" w:hanging="284"/>
        <w:jc w:val="both"/>
        <w:rPr>
          <w:sz w:val="24"/>
          <w:szCs w:val="24"/>
        </w:rPr>
      </w:pPr>
      <w:r w:rsidRPr="00E93495">
        <w:rPr>
          <w:sz w:val="24"/>
          <w:szCs w:val="24"/>
        </w:rPr>
        <w:t>4. Контроль   за   исполнением   настоящего  решения  возложить  на  комитет Городской Думы по социальному развитию города, бюджетной, финансовой и налоговой политике.</w:t>
      </w: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  <w:r w:rsidRPr="00E93495">
        <w:rPr>
          <w:rFonts w:ascii="Arial" w:hAnsi="Arial" w:cs="Arial"/>
          <w:b/>
          <w:bCs/>
          <w:sz w:val="24"/>
          <w:szCs w:val="24"/>
        </w:rPr>
        <w:t>Глава города                                                                                     В.А.Чумазин</w:t>
      </w: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720" w:type="dxa"/>
        <w:tblInd w:w="108" w:type="dxa"/>
        <w:tblLook w:val="0000"/>
      </w:tblPr>
      <w:tblGrid>
        <w:gridCol w:w="2176"/>
        <w:gridCol w:w="5328"/>
        <w:gridCol w:w="2216"/>
      </w:tblGrid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Приложение 1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к решению Городской Думы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от 25 ноября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93495">
                <w:rPr>
                  <w:rFonts w:ascii="Arial" w:hAnsi="Arial" w:cs="Arial"/>
                  <w:sz w:val="24"/>
                  <w:szCs w:val="24"/>
                </w:rPr>
                <w:t>2014 г</w:t>
              </w:r>
            </w:smartTag>
            <w:r w:rsidRPr="00E93495">
              <w:rPr>
                <w:rFonts w:ascii="Arial" w:hAnsi="Arial" w:cs="Arial"/>
                <w:sz w:val="24"/>
                <w:szCs w:val="24"/>
              </w:rPr>
              <w:t>. № 820</w:t>
            </w:r>
          </w:p>
        </w:tc>
      </w:tr>
      <w:tr w:rsidR="00836A40" w:rsidRPr="00E93495" w:rsidTr="00F818BF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Приложение  5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к решению Городской Думы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от  10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93495">
                <w:rPr>
                  <w:rFonts w:ascii="Arial" w:hAnsi="Arial" w:cs="Arial"/>
                  <w:sz w:val="24"/>
                  <w:szCs w:val="24"/>
                </w:rPr>
                <w:t>2013 г</w:t>
              </w:r>
            </w:smartTag>
            <w:r w:rsidRPr="00E93495">
              <w:rPr>
                <w:rFonts w:ascii="Arial" w:hAnsi="Arial" w:cs="Arial"/>
                <w:sz w:val="24"/>
                <w:szCs w:val="24"/>
              </w:rPr>
              <w:t>. №  664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F81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F818BF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836A40" w:rsidRPr="00E93495" w:rsidTr="00F818BF">
        <w:trPr>
          <w:trHeight w:val="33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Расходы</w:t>
            </w:r>
          </w:p>
        </w:tc>
      </w:tr>
      <w:tr w:rsidR="00836A40" w:rsidRPr="00E93495" w:rsidTr="00F818BF">
        <w:trPr>
          <w:trHeight w:val="33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городского бюджета на 2014 год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6A40" w:rsidRPr="00E93495" w:rsidTr="00F818BF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F81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F818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A40" w:rsidRPr="00E93495" w:rsidTr="00F818BF">
        <w:trPr>
          <w:trHeight w:val="720"/>
        </w:trPr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(тыс.руб)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5 412 787,4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385 992,9</w:t>
            </w:r>
          </w:p>
        </w:tc>
      </w:tr>
      <w:tr w:rsidR="00836A40" w:rsidRPr="00E93495" w:rsidTr="00F818BF">
        <w:trPr>
          <w:trHeight w:val="780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836A40" w:rsidRPr="00E93495" w:rsidTr="00F818BF">
        <w:trPr>
          <w:trHeight w:val="112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29 758,0</w:t>
            </w:r>
          </w:p>
        </w:tc>
      </w:tr>
      <w:tr w:rsidR="00836A40" w:rsidRPr="00E93495" w:rsidTr="00F818BF">
        <w:trPr>
          <w:trHeight w:val="112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200 768,9</w:t>
            </w:r>
          </w:p>
        </w:tc>
      </w:tr>
      <w:tr w:rsidR="00836A40" w:rsidRPr="00E93495" w:rsidTr="00F818BF">
        <w:trPr>
          <w:trHeight w:val="112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организации и осуществлению деятельности по опеки и попечительству в отношении несовершеннолетних граждан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</w:tr>
      <w:tr w:rsidR="00836A40" w:rsidRPr="00E93495" w:rsidTr="00F818BF">
        <w:trPr>
          <w:trHeight w:val="259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 xml:space="preserve"> - Субвенции на осуществление полномочий по организационно-техническому и информационно-методическому  сопровождению аттестаций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</w:tr>
      <w:tr w:rsidR="00836A40" w:rsidRPr="00E93495" w:rsidTr="00F818BF">
        <w:trPr>
          <w:trHeight w:val="112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созданию и организации деятельности муниципальных комиссий по делам несоверешннолетних и защите их прав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</w:tr>
      <w:tr w:rsidR="00836A40" w:rsidRPr="00E93495" w:rsidTr="00F818BF">
        <w:trPr>
          <w:trHeight w:val="1500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- Субвенции бюджетам городских округов на составление (изменение) списка кандидатов в присяжные заседатели федеральных судов общей юрисдикиции в Российской Федерации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12 500,0</w:t>
            </w:r>
          </w:p>
        </w:tc>
      </w:tr>
      <w:tr w:rsidR="00836A40" w:rsidRPr="00E93495" w:rsidTr="00F818BF">
        <w:trPr>
          <w:trHeight w:val="40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140 437,4</w:t>
            </w:r>
          </w:p>
        </w:tc>
      </w:tr>
      <w:tr w:rsidR="00836A40" w:rsidRPr="00E93495" w:rsidTr="00F818BF">
        <w:trPr>
          <w:trHeight w:val="750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44 011,3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0302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14 835,0</w:t>
            </w:r>
          </w:p>
        </w:tc>
      </w:tr>
      <w:tr w:rsidR="00836A40" w:rsidRPr="00E93495" w:rsidTr="00F818BF">
        <w:trPr>
          <w:trHeight w:val="112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28 098,3</w:t>
            </w:r>
          </w:p>
        </w:tc>
      </w:tr>
      <w:tr w:rsidR="00836A40" w:rsidRPr="00E93495" w:rsidTr="00F818BF">
        <w:trPr>
          <w:trHeight w:val="390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1 078,0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464 707,6</w:t>
            </w:r>
          </w:p>
        </w:tc>
      </w:tr>
      <w:tr w:rsidR="00836A40" w:rsidRPr="00E93495" w:rsidTr="00F818BF">
        <w:trPr>
          <w:trHeight w:val="40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10 694,7</w:t>
            </w:r>
          </w:p>
        </w:tc>
      </w:tr>
      <w:tr w:rsidR="00836A40" w:rsidRPr="00E93495" w:rsidTr="00F818BF">
        <w:trPr>
          <w:trHeight w:val="1860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Субвенции на осуществление полномочий 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2 965,2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0407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87 062,6</w:t>
            </w:r>
          </w:p>
        </w:tc>
      </w:tr>
      <w:tr w:rsidR="00836A40" w:rsidRPr="00E93495" w:rsidTr="00F818BF">
        <w:trPr>
          <w:trHeight w:val="390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278 817,8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11 700,0</w:t>
            </w:r>
          </w:p>
        </w:tc>
      </w:tr>
      <w:tr w:rsidR="00836A40" w:rsidRPr="00E93495" w:rsidTr="00F818BF">
        <w:trPr>
          <w:trHeight w:val="390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60 932,5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481 962,7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238 669,0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37 066,5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189 915,8</w:t>
            </w:r>
          </w:p>
        </w:tc>
      </w:tr>
      <w:tr w:rsidR="00836A40" w:rsidRPr="00E93495" w:rsidTr="00F818BF">
        <w:trPr>
          <w:trHeight w:val="390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16 311,4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925 444,9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912 079,3</w:t>
            </w:r>
          </w:p>
        </w:tc>
      </w:tr>
      <w:tr w:rsidR="00836A40" w:rsidRPr="00E93495" w:rsidTr="00F818BF">
        <w:trPr>
          <w:trHeight w:val="70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13 365,6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2 660 552,6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997 356,3</w:t>
            </w:r>
          </w:p>
        </w:tc>
      </w:tr>
      <w:tr w:rsidR="00836A40" w:rsidRPr="00E93495" w:rsidTr="00F818BF">
        <w:trPr>
          <w:trHeight w:val="106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</w:tr>
      <w:tr w:rsidR="00836A40" w:rsidRPr="00E93495" w:rsidTr="00F818BF">
        <w:trPr>
          <w:trHeight w:val="112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- Субвенции на осуществление полномочий по воспитанию и обучению детей-инвалидов в дошкольных образовательных учреждениях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1 111,0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1 397 663,3</w:t>
            </w:r>
          </w:p>
        </w:tc>
      </w:tr>
      <w:tr w:rsidR="00836A40" w:rsidRPr="00E93495" w:rsidTr="00F818BF">
        <w:trPr>
          <w:trHeight w:val="4050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аккредитицию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836A40" w:rsidRPr="00E93495" w:rsidTr="00F818BF">
        <w:trPr>
          <w:trHeight w:val="112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774 033,1</w:t>
            </w:r>
          </w:p>
        </w:tc>
      </w:tr>
      <w:tr w:rsidR="00836A40" w:rsidRPr="00E93495" w:rsidTr="00F818BF">
        <w:trPr>
          <w:trHeight w:val="112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Субвенции на осуществление полномочий по воспитанию и обучению детей-инвалидов в дошкольных общеобразовательных учреждениях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116,5</w:t>
            </w:r>
          </w:p>
        </w:tc>
      </w:tr>
      <w:tr w:rsidR="00836A40" w:rsidRPr="00E93495" w:rsidTr="00F818BF">
        <w:trPr>
          <w:trHeight w:val="390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84 804,6</w:t>
            </w:r>
          </w:p>
        </w:tc>
      </w:tr>
      <w:tr w:rsidR="00836A40" w:rsidRPr="00E93495" w:rsidTr="00F818BF">
        <w:trPr>
          <w:trHeight w:val="690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Субвенции бюджетам городских округов на оздоровление детей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180 728,4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143 645,7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114 085,3</w:t>
            </w:r>
          </w:p>
        </w:tc>
      </w:tr>
      <w:tr w:rsidR="00836A40" w:rsidRPr="00E93495" w:rsidTr="00F818BF">
        <w:trPr>
          <w:trHeight w:val="40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29 560,4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127 761,9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10 245,3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53 387,6</w:t>
            </w:r>
          </w:p>
        </w:tc>
      </w:tr>
      <w:tr w:rsidR="00836A40" w:rsidRPr="00E93495" w:rsidTr="00F818BF">
        <w:trPr>
          <w:trHeight w:val="1890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Субвенции бюджетам городских округов на обсспечение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1 350,0</w:t>
            </w:r>
          </w:p>
        </w:tc>
      </w:tr>
      <w:tr w:rsidR="00836A40" w:rsidRPr="00E93495" w:rsidTr="00F818BF">
        <w:trPr>
          <w:trHeight w:val="2280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Субвенции бюджетам городских округов на обеспечение жильем отдельных категорий граждан, установленных Федеральным законом от 12 января 1995 года № 5-ФЗ " 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4 033,8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43 967,0</w:t>
            </w:r>
          </w:p>
        </w:tc>
      </w:tr>
      <w:tr w:rsidR="00836A40" w:rsidRPr="00E93495" w:rsidTr="00F818BF">
        <w:trPr>
          <w:trHeight w:val="3000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194,4</w:t>
            </w:r>
          </w:p>
        </w:tc>
      </w:tr>
      <w:tr w:rsidR="00836A40" w:rsidRPr="00E93495" w:rsidTr="00F818BF">
        <w:trPr>
          <w:trHeight w:val="151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836A40" w:rsidRPr="00E93495" w:rsidTr="00F818BF">
        <w:trPr>
          <w:trHeight w:val="1530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</w:tr>
      <w:tr w:rsidR="00836A40" w:rsidRPr="00E93495" w:rsidTr="00F818BF">
        <w:trPr>
          <w:trHeight w:val="360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20 162,0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127 594,9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49 252,6</w:t>
            </w:r>
          </w:p>
        </w:tc>
      </w:tr>
      <w:tr w:rsidR="00836A40" w:rsidRPr="00E93495" w:rsidTr="00F818BF">
        <w:trPr>
          <w:trHeight w:val="40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78 342,3</w:t>
            </w:r>
          </w:p>
        </w:tc>
      </w:tr>
      <w:tr w:rsidR="00836A40" w:rsidRPr="00E93495" w:rsidTr="00F818BF">
        <w:trPr>
          <w:trHeight w:val="37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4 916,3</w:t>
            </w:r>
          </w:p>
        </w:tc>
      </w:tr>
      <w:tr w:rsidR="00836A40" w:rsidRPr="00E93495" w:rsidTr="00F818BF">
        <w:trPr>
          <w:trHeight w:val="390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4 916,3</w:t>
            </w:r>
          </w:p>
        </w:tc>
      </w:tr>
      <w:tr w:rsidR="00836A40" w:rsidRPr="00E93495" w:rsidTr="00F818BF">
        <w:trPr>
          <w:trHeight w:val="405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46 196,6</w:t>
            </w:r>
          </w:p>
        </w:tc>
      </w:tr>
      <w:tr w:rsidR="00836A40" w:rsidRPr="00E93495" w:rsidTr="00F818BF">
        <w:trPr>
          <w:trHeight w:val="720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46 196,6</w:t>
            </w:r>
          </w:p>
        </w:tc>
      </w:tr>
      <w:tr w:rsidR="00836A40" w:rsidRPr="00E93495" w:rsidTr="000C4EBB">
        <w:trPr>
          <w:trHeight w:val="72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A40" w:rsidRPr="00E93495" w:rsidRDefault="00836A40" w:rsidP="00F818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36A40" w:rsidRPr="00E93495" w:rsidRDefault="00836A40" w:rsidP="00330B09">
            <w:pPr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Заместитель Главы Администрации города </w:t>
            </w:r>
          </w:p>
          <w:p w:rsidR="00836A40" w:rsidRPr="00E93495" w:rsidRDefault="00836A40" w:rsidP="00330B09">
            <w:pPr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по финансам и экономике, директор департамента </w:t>
            </w:r>
          </w:p>
          <w:p w:rsidR="00836A40" w:rsidRPr="00E93495" w:rsidRDefault="00836A40" w:rsidP="00330B09">
            <w:pPr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color w:val="000000"/>
                <w:sz w:val="24"/>
                <w:szCs w:val="24"/>
              </w:rPr>
              <w:t>финансов, экономики и муниципального заказа                              О.В.Сахончик</w:t>
            </w:r>
          </w:p>
          <w:p w:rsidR="00836A40" w:rsidRPr="00E93495" w:rsidRDefault="00836A40" w:rsidP="00F818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group id="Группа 3" o:spid="_x0000_s1028" style="position:absolute;left:0;text-align:left;margin-left:-2in;margin-top:9.3pt;width:603pt;height:70.5pt;z-index:251657728" coordorigin="-91846,10868572" coordsize="5603645,3718268">
                  <v:rect id="1082" o:spid="_x0000_s1029" style="position:absolute;left:-91846;top:10868572;width:3101520;height:3718268;visibility:visible;v-text-anchor:bottom" filled="f" stroked="f" strokeweight="2pt">
                    <v:textbox style="mso-next-textbox:#1082;mso-direction-alt:auto;mso-rotate-with-shape:t" inset=",0,,0">
                      <w:txbxContent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нсов, экономики и муниципального заказа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1084" o:spid="_x0000_s1030" style="position:absolute;left:3589610;top:11596063;width:1922189;height:2869524;visibility:visible;v-text-anchor:bottom" filled="f" stroked="f" strokeweight="2pt">
                    <v:textbox style="mso-next-textbox:#1084;mso-direction-alt:auto;mso-rotate-with-shape:t" inset=",0,,0">
                      <w:txbxContent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>
                          <w:pP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836A40" w:rsidRDefault="00836A40" w:rsidP="00F818BF"/>
                      </w:txbxContent>
                    </v:textbox>
                  </v:rect>
                </v:group>
              </w:pict>
            </w: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36A40" w:rsidRPr="00E93495" w:rsidTr="00F818BF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960"/>
            </w:tblGrid>
            <w:tr w:rsidR="00836A40" w:rsidRPr="00E93495">
              <w:trPr>
                <w:trHeight w:val="255"/>
                <w:tblCellSpacing w:w="0" w:type="dxa"/>
              </w:trPr>
              <w:tc>
                <w:tcPr>
                  <w:tcW w:w="1960" w:type="dxa"/>
                  <w:noWrap/>
                  <w:vAlign w:val="bottom"/>
                </w:tcPr>
                <w:p w:rsidR="00836A40" w:rsidRPr="00E93495" w:rsidRDefault="00836A40" w:rsidP="00F818BF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A40" w:rsidRPr="00E93495" w:rsidTr="00F818BF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A40" w:rsidRPr="00E93495" w:rsidTr="00F818BF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A40" w:rsidRPr="00E93495" w:rsidTr="00F818BF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A40" w:rsidRPr="00E93495" w:rsidTr="00F818BF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A40" w:rsidRPr="00E93495" w:rsidTr="00F818BF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F818B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BD58FE">
      <w:pPr>
        <w:ind w:left="5040" w:firstLine="34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Text Box 2" o:spid="_x0000_s1031" type="#_x0000_t202" style="position:absolute;left:0;text-align:left;margin-left:219.1pt;margin-top:-24.5pt;width:29.6pt;height:24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KQgw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" stroked="f">
            <v:textbox>
              <w:txbxContent>
                <w:p w:rsidR="00836A40" w:rsidRDefault="00836A40" w:rsidP="00BD58FE"/>
              </w:txbxContent>
            </v:textbox>
          </v:shape>
        </w:pict>
      </w:r>
      <w:r w:rsidRPr="00E93495">
        <w:rPr>
          <w:rFonts w:ascii="Arial" w:hAnsi="Arial" w:cs="Arial"/>
          <w:b/>
          <w:sz w:val="24"/>
          <w:szCs w:val="24"/>
        </w:rPr>
        <w:t>Приложение 2</w:t>
      </w:r>
    </w:p>
    <w:p w:rsidR="00836A40" w:rsidRPr="00E93495" w:rsidRDefault="00836A40" w:rsidP="00BD58FE">
      <w:pPr>
        <w:ind w:left="5040" w:firstLine="34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к решению Городской Думы</w:t>
      </w:r>
    </w:p>
    <w:p w:rsidR="00836A40" w:rsidRPr="00E93495" w:rsidRDefault="00836A40" w:rsidP="00BD58FE">
      <w:pPr>
        <w:ind w:left="5040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от 25 ноября 2014 г. № 820</w:t>
      </w:r>
    </w:p>
    <w:p w:rsidR="00836A40" w:rsidRPr="00E93495" w:rsidRDefault="00836A40" w:rsidP="00BD58FE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836A40" w:rsidRPr="00E93495" w:rsidRDefault="00836A40" w:rsidP="00BD58FE">
      <w:pPr>
        <w:ind w:left="5040" w:firstLine="34"/>
        <w:jc w:val="center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Приложение 7</w:t>
      </w:r>
    </w:p>
    <w:p w:rsidR="00836A40" w:rsidRPr="00E93495" w:rsidRDefault="00836A40" w:rsidP="00BD58FE">
      <w:pPr>
        <w:ind w:left="5040" w:firstLine="34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к решению Городской Думы</w:t>
      </w:r>
    </w:p>
    <w:p w:rsidR="00836A40" w:rsidRPr="00E93495" w:rsidRDefault="00836A40" w:rsidP="00BD58FE">
      <w:pPr>
        <w:ind w:left="5040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от 10 декабря 2013 г. № 664</w:t>
      </w:r>
    </w:p>
    <w:p w:rsidR="00836A40" w:rsidRPr="00E93495" w:rsidRDefault="00836A40" w:rsidP="00BD58FE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836A40" w:rsidRPr="00E93495" w:rsidRDefault="00836A40" w:rsidP="00BD58FE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836A40" w:rsidRPr="00E93495" w:rsidRDefault="00836A40" w:rsidP="00BD58FE">
      <w:pPr>
        <w:pStyle w:val="Heading1"/>
        <w:ind w:left="426" w:hanging="142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ИСТОЧНИКИ</w:t>
      </w:r>
    </w:p>
    <w:p w:rsidR="00836A40" w:rsidRPr="00E93495" w:rsidRDefault="00836A40" w:rsidP="00BD58FE">
      <w:pPr>
        <w:pStyle w:val="Heading1"/>
        <w:ind w:left="426" w:hanging="142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 xml:space="preserve"> финансирования дефицита городского бюджета</w:t>
      </w:r>
    </w:p>
    <w:p w:rsidR="00836A40" w:rsidRPr="00E93495" w:rsidRDefault="00836A40" w:rsidP="00BD58FE">
      <w:pPr>
        <w:jc w:val="center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на 2014 год</w:t>
      </w:r>
    </w:p>
    <w:p w:rsidR="00836A40" w:rsidRPr="00E93495" w:rsidRDefault="00836A40" w:rsidP="00BD58F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4763"/>
        <w:gridCol w:w="1843"/>
      </w:tblGrid>
      <w:tr w:rsidR="00836A40" w:rsidRPr="00E93495" w:rsidTr="00BD58FE">
        <w:trPr>
          <w:trHeight w:val="1378"/>
          <w:tblHeader/>
        </w:trPr>
        <w:tc>
          <w:tcPr>
            <w:tcW w:w="3085" w:type="dxa"/>
            <w:vAlign w:val="center"/>
          </w:tcPr>
          <w:p w:rsidR="00836A40" w:rsidRPr="00E93495" w:rsidRDefault="00836A40" w:rsidP="000C4E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763" w:type="dxa"/>
            <w:vAlign w:val="center"/>
          </w:tcPr>
          <w:p w:rsidR="00836A40" w:rsidRPr="00E93495" w:rsidRDefault="00836A40" w:rsidP="000C4E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6A40" w:rsidRPr="00E93495" w:rsidRDefault="00836A40" w:rsidP="000C4EBB">
            <w:pPr>
              <w:pStyle w:val="Heading2"/>
              <w:ind w:left="-250" w:firstLine="250"/>
              <w:jc w:val="center"/>
              <w:rPr>
                <w:i w:val="0"/>
                <w:sz w:val="24"/>
                <w:szCs w:val="24"/>
              </w:rPr>
            </w:pPr>
            <w:r w:rsidRPr="00E93495">
              <w:rPr>
                <w:i w:val="0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1843" w:type="dxa"/>
            <w:vAlign w:val="center"/>
          </w:tcPr>
          <w:p w:rsidR="00836A40" w:rsidRPr="00E93495" w:rsidRDefault="00836A40" w:rsidP="000C4E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  <w:p w:rsidR="00836A40" w:rsidRPr="00E93495" w:rsidRDefault="00836A40" w:rsidP="000C4E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(тыс.руб.)</w:t>
            </w:r>
          </w:p>
        </w:tc>
      </w:tr>
      <w:tr w:rsidR="00836A40" w:rsidRPr="00E93495" w:rsidTr="00BD58FE">
        <w:tc>
          <w:tcPr>
            <w:tcW w:w="3085" w:type="dxa"/>
          </w:tcPr>
          <w:p w:rsidR="00836A40" w:rsidRPr="00E93495" w:rsidRDefault="00836A40" w:rsidP="000C4E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763" w:type="dxa"/>
          </w:tcPr>
          <w:p w:rsidR="00836A40" w:rsidRPr="00E93495" w:rsidRDefault="00836A40" w:rsidP="00BD58F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vAlign w:val="bottom"/>
          </w:tcPr>
          <w:p w:rsidR="00836A40" w:rsidRPr="00E93495" w:rsidRDefault="00836A40" w:rsidP="000C4E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410 484,0</w:t>
            </w:r>
          </w:p>
        </w:tc>
      </w:tr>
      <w:tr w:rsidR="00836A40" w:rsidRPr="00E93495" w:rsidTr="00BD58FE">
        <w:tc>
          <w:tcPr>
            <w:tcW w:w="3085" w:type="dxa"/>
          </w:tcPr>
          <w:p w:rsidR="00836A40" w:rsidRPr="00E93495" w:rsidRDefault="00836A40" w:rsidP="000C4E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4763" w:type="dxa"/>
          </w:tcPr>
          <w:p w:rsidR="00836A40" w:rsidRPr="00E93495" w:rsidRDefault="00836A40" w:rsidP="00BD58F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vAlign w:val="bottom"/>
          </w:tcPr>
          <w:p w:rsidR="00836A40" w:rsidRPr="00E93495" w:rsidRDefault="00836A40" w:rsidP="000C4E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192 094,0</w:t>
            </w:r>
          </w:p>
        </w:tc>
      </w:tr>
      <w:tr w:rsidR="00836A40" w:rsidRPr="00E93495" w:rsidTr="00BD58FE">
        <w:tc>
          <w:tcPr>
            <w:tcW w:w="3085" w:type="dxa"/>
          </w:tcPr>
          <w:p w:rsidR="00836A40" w:rsidRPr="00E93495" w:rsidRDefault="00836A40" w:rsidP="000C4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01 02 00 00 00 0000 700</w:t>
            </w:r>
          </w:p>
        </w:tc>
        <w:tc>
          <w:tcPr>
            <w:tcW w:w="4763" w:type="dxa"/>
          </w:tcPr>
          <w:p w:rsidR="00836A40" w:rsidRPr="00E93495" w:rsidRDefault="00836A40" w:rsidP="00BD58F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vAlign w:val="bottom"/>
          </w:tcPr>
          <w:p w:rsidR="00836A40" w:rsidRPr="00E93495" w:rsidRDefault="00836A40" w:rsidP="000C4EBB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1 300 000,0</w:t>
            </w:r>
          </w:p>
        </w:tc>
      </w:tr>
      <w:tr w:rsidR="00836A40" w:rsidRPr="00E93495" w:rsidTr="00BD58FE">
        <w:trPr>
          <w:trHeight w:val="983"/>
        </w:trPr>
        <w:tc>
          <w:tcPr>
            <w:tcW w:w="3085" w:type="dxa"/>
          </w:tcPr>
          <w:p w:rsidR="00836A40" w:rsidRPr="00E93495" w:rsidRDefault="00836A40" w:rsidP="000C4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01 02 00 00 04 0000 710</w:t>
            </w:r>
          </w:p>
        </w:tc>
        <w:tc>
          <w:tcPr>
            <w:tcW w:w="4763" w:type="dxa"/>
          </w:tcPr>
          <w:p w:rsidR="00836A40" w:rsidRPr="00E93495" w:rsidRDefault="00836A40" w:rsidP="00BD58F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1843" w:type="dxa"/>
            <w:vAlign w:val="bottom"/>
          </w:tcPr>
          <w:p w:rsidR="00836A40" w:rsidRPr="00E93495" w:rsidRDefault="00836A40" w:rsidP="000C4EBB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1 300 000,0</w:t>
            </w:r>
          </w:p>
        </w:tc>
      </w:tr>
      <w:tr w:rsidR="00836A40" w:rsidRPr="00E93495" w:rsidTr="00BD58FE">
        <w:trPr>
          <w:trHeight w:val="874"/>
        </w:trPr>
        <w:tc>
          <w:tcPr>
            <w:tcW w:w="3085" w:type="dxa"/>
          </w:tcPr>
          <w:p w:rsidR="00836A40" w:rsidRPr="00E93495" w:rsidRDefault="00836A40" w:rsidP="000C4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01 02 00 00 00 0000 800</w:t>
            </w:r>
          </w:p>
        </w:tc>
        <w:tc>
          <w:tcPr>
            <w:tcW w:w="4763" w:type="dxa"/>
          </w:tcPr>
          <w:p w:rsidR="00836A40" w:rsidRPr="00E93495" w:rsidRDefault="00836A40" w:rsidP="00BD58FE">
            <w:pPr>
              <w:pStyle w:val="BodyTex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auto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vAlign w:val="bottom"/>
          </w:tcPr>
          <w:p w:rsidR="00836A40" w:rsidRPr="00E93495" w:rsidRDefault="00836A40" w:rsidP="000C4EBB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1 107 906,0</w:t>
            </w:r>
          </w:p>
        </w:tc>
      </w:tr>
      <w:tr w:rsidR="00836A40" w:rsidRPr="00E93495" w:rsidTr="00BD58FE">
        <w:trPr>
          <w:trHeight w:val="731"/>
        </w:trPr>
        <w:tc>
          <w:tcPr>
            <w:tcW w:w="3085" w:type="dxa"/>
          </w:tcPr>
          <w:p w:rsidR="00836A40" w:rsidRPr="00E93495" w:rsidRDefault="00836A40" w:rsidP="000C4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01 02 00 00 04 0000 810</w:t>
            </w:r>
          </w:p>
        </w:tc>
        <w:tc>
          <w:tcPr>
            <w:tcW w:w="4763" w:type="dxa"/>
          </w:tcPr>
          <w:p w:rsidR="00836A40" w:rsidRPr="00E93495" w:rsidRDefault="00836A40" w:rsidP="00BD58F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 xml:space="preserve">Погашение бюджетом городского округа кредитов от кредитных </w:t>
            </w:r>
          </w:p>
          <w:p w:rsidR="00836A40" w:rsidRPr="00E93495" w:rsidRDefault="00836A40" w:rsidP="00BD58F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организаций в валюте Российской Федерации</w:t>
            </w:r>
          </w:p>
        </w:tc>
        <w:tc>
          <w:tcPr>
            <w:tcW w:w="1843" w:type="dxa"/>
            <w:vAlign w:val="bottom"/>
          </w:tcPr>
          <w:p w:rsidR="00836A40" w:rsidRPr="00E93495" w:rsidRDefault="00836A40" w:rsidP="000C4EBB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1 107 906,0</w:t>
            </w:r>
          </w:p>
        </w:tc>
      </w:tr>
      <w:tr w:rsidR="00836A40" w:rsidRPr="00E93495" w:rsidTr="00BD58FE">
        <w:tc>
          <w:tcPr>
            <w:tcW w:w="3085" w:type="dxa"/>
            <w:tcBorders>
              <w:bottom w:val="nil"/>
            </w:tcBorders>
          </w:tcPr>
          <w:p w:rsidR="00836A40" w:rsidRPr="00E93495" w:rsidRDefault="00836A40" w:rsidP="000C4E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763" w:type="dxa"/>
            <w:tcBorders>
              <w:bottom w:val="nil"/>
            </w:tcBorders>
          </w:tcPr>
          <w:p w:rsidR="00836A40" w:rsidRPr="00E93495" w:rsidRDefault="00836A40" w:rsidP="00BD58F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836A40" w:rsidRPr="00E93495" w:rsidRDefault="00836A40" w:rsidP="000C4E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218 390,0</w:t>
            </w:r>
          </w:p>
        </w:tc>
      </w:tr>
      <w:tr w:rsidR="00836A40" w:rsidRPr="00E93495" w:rsidTr="00BD58FE">
        <w:tc>
          <w:tcPr>
            <w:tcW w:w="3085" w:type="dxa"/>
          </w:tcPr>
          <w:p w:rsidR="00836A40" w:rsidRPr="00E93495" w:rsidRDefault="00836A40" w:rsidP="000C4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763" w:type="dxa"/>
          </w:tcPr>
          <w:p w:rsidR="00836A40" w:rsidRPr="00E93495" w:rsidRDefault="00836A40" w:rsidP="00BD58F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vAlign w:val="bottom"/>
          </w:tcPr>
          <w:p w:rsidR="00836A40" w:rsidRPr="00E93495" w:rsidRDefault="00836A40" w:rsidP="000C4EBB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6 302 303,4</w:t>
            </w:r>
          </w:p>
        </w:tc>
      </w:tr>
      <w:tr w:rsidR="00836A40" w:rsidRPr="00E93495" w:rsidTr="00BD58FE">
        <w:tc>
          <w:tcPr>
            <w:tcW w:w="3085" w:type="dxa"/>
          </w:tcPr>
          <w:p w:rsidR="00836A40" w:rsidRPr="00E93495" w:rsidRDefault="00836A40" w:rsidP="000C4E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763" w:type="dxa"/>
          </w:tcPr>
          <w:p w:rsidR="00836A40" w:rsidRPr="00E93495" w:rsidRDefault="00836A40" w:rsidP="00BD58F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vAlign w:val="bottom"/>
          </w:tcPr>
          <w:p w:rsidR="00836A40" w:rsidRPr="00E93495" w:rsidRDefault="00836A40" w:rsidP="000C4EBB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6 302 303,4</w:t>
            </w:r>
          </w:p>
        </w:tc>
      </w:tr>
      <w:tr w:rsidR="00836A40" w:rsidRPr="00E93495" w:rsidTr="00BD58FE">
        <w:tc>
          <w:tcPr>
            <w:tcW w:w="3085" w:type="dxa"/>
          </w:tcPr>
          <w:p w:rsidR="00836A40" w:rsidRPr="00E93495" w:rsidRDefault="00836A40" w:rsidP="000C4E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763" w:type="dxa"/>
          </w:tcPr>
          <w:p w:rsidR="00836A40" w:rsidRPr="00E93495" w:rsidRDefault="00836A40" w:rsidP="00BD58F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vAlign w:val="bottom"/>
          </w:tcPr>
          <w:p w:rsidR="00836A40" w:rsidRPr="00E93495" w:rsidRDefault="00836A40" w:rsidP="000C4EBB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6 302 303,4</w:t>
            </w:r>
          </w:p>
        </w:tc>
      </w:tr>
      <w:tr w:rsidR="00836A40" w:rsidRPr="00E93495" w:rsidTr="00BD58FE">
        <w:tc>
          <w:tcPr>
            <w:tcW w:w="3085" w:type="dxa"/>
          </w:tcPr>
          <w:p w:rsidR="00836A40" w:rsidRPr="00E93495" w:rsidRDefault="00836A40" w:rsidP="000C4E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01 05 02 01 04 0000 510</w:t>
            </w:r>
          </w:p>
        </w:tc>
        <w:tc>
          <w:tcPr>
            <w:tcW w:w="4763" w:type="dxa"/>
          </w:tcPr>
          <w:p w:rsidR="00836A40" w:rsidRPr="00E93495" w:rsidRDefault="00836A40" w:rsidP="00BD58F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1843" w:type="dxa"/>
            <w:vAlign w:val="bottom"/>
          </w:tcPr>
          <w:p w:rsidR="00836A40" w:rsidRPr="00E93495" w:rsidRDefault="00836A40" w:rsidP="000C4EBB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6 302 303,4</w:t>
            </w:r>
          </w:p>
        </w:tc>
      </w:tr>
      <w:tr w:rsidR="00836A40" w:rsidRPr="00E93495" w:rsidTr="00BD58FE">
        <w:trPr>
          <w:trHeight w:val="445"/>
        </w:trPr>
        <w:tc>
          <w:tcPr>
            <w:tcW w:w="3085" w:type="dxa"/>
          </w:tcPr>
          <w:p w:rsidR="00836A40" w:rsidRPr="00E93495" w:rsidRDefault="00836A40" w:rsidP="000C4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763" w:type="dxa"/>
          </w:tcPr>
          <w:p w:rsidR="00836A40" w:rsidRPr="00E93495" w:rsidRDefault="00836A40" w:rsidP="00BD58F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vAlign w:val="bottom"/>
          </w:tcPr>
          <w:p w:rsidR="00836A40" w:rsidRPr="00E93495" w:rsidRDefault="00836A40" w:rsidP="000C4EBB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6 520 693,4</w:t>
            </w:r>
          </w:p>
        </w:tc>
      </w:tr>
      <w:tr w:rsidR="00836A40" w:rsidRPr="00E93495" w:rsidTr="00BD58FE">
        <w:tc>
          <w:tcPr>
            <w:tcW w:w="3085" w:type="dxa"/>
          </w:tcPr>
          <w:p w:rsidR="00836A40" w:rsidRPr="00E93495" w:rsidRDefault="00836A40" w:rsidP="000C4E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763" w:type="dxa"/>
          </w:tcPr>
          <w:p w:rsidR="00836A40" w:rsidRPr="00E93495" w:rsidRDefault="00836A40" w:rsidP="00BD58F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843" w:type="dxa"/>
            <w:vAlign w:val="bottom"/>
          </w:tcPr>
          <w:p w:rsidR="00836A40" w:rsidRPr="00E93495" w:rsidRDefault="00836A40" w:rsidP="000C4EBB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6 520 693,4</w:t>
            </w:r>
          </w:p>
        </w:tc>
      </w:tr>
      <w:tr w:rsidR="00836A40" w:rsidRPr="00E93495" w:rsidTr="00BD58FE">
        <w:tc>
          <w:tcPr>
            <w:tcW w:w="3085" w:type="dxa"/>
          </w:tcPr>
          <w:p w:rsidR="00836A40" w:rsidRPr="00E93495" w:rsidRDefault="00836A40" w:rsidP="000C4E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763" w:type="dxa"/>
          </w:tcPr>
          <w:p w:rsidR="00836A40" w:rsidRPr="00E93495" w:rsidRDefault="00836A40" w:rsidP="00BD58F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vAlign w:val="bottom"/>
          </w:tcPr>
          <w:p w:rsidR="00836A40" w:rsidRPr="00E93495" w:rsidRDefault="00836A40" w:rsidP="000C4EBB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6 520 693,4</w:t>
            </w:r>
          </w:p>
        </w:tc>
      </w:tr>
      <w:tr w:rsidR="00836A40" w:rsidRPr="00E93495" w:rsidTr="00BD58FE">
        <w:tc>
          <w:tcPr>
            <w:tcW w:w="3085" w:type="dxa"/>
          </w:tcPr>
          <w:p w:rsidR="00836A40" w:rsidRPr="00E93495" w:rsidRDefault="00836A40" w:rsidP="000C4E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01 05 02 01 04 0000 610</w:t>
            </w:r>
          </w:p>
        </w:tc>
        <w:tc>
          <w:tcPr>
            <w:tcW w:w="4763" w:type="dxa"/>
          </w:tcPr>
          <w:p w:rsidR="00836A40" w:rsidRPr="00E93495" w:rsidRDefault="00836A40" w:rsidP="00BD58F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1843" w:type="dxa"/>
            <w:vAlign w:val="bottom"/>
          </w:tcPr>
          <w:p w:rsidR="00836A40" w:rsidRPr="00E93495" w:rsidRDefault="00836A40" w:rsidP="000C4EBB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6 520 693,4</w:t>
            </w:r>
          </w:p>
        </w:tc>
      </w:tr>
    </w:tbl>
    <w:p w:rsidR="00836A40" w:rsidRPr="00E93495" w:rsidRDefault="00836A40" w:rsidP="00BD58FE">
      <w:pPr>
        <w:jc w:val="center"/>
        <w:rPr>
          <w:rFonts w:ascii="Arial" w:hAnsi="Arial" w:cs="Arial"/>
          <w:sz w:val="24"/>
          <w:szCs w:val="24"/>
        </w:rPr>
      </w:pPr>
    </w:p>
    <w:p w:rsidR="00836A40" w:rsidRPr="00E93495" w:rsidRDefault="00836A40" w:rsidP="00BD58FE">
      <w:pPr>
        <w:jc w:val="both"/>
        <w:rPr>
          <w:rFonts w:ascii="Arial" w:hAnsi="Arial" w:cs="Arial"/>
          <w:sz w:val="24"/>
          <w:szCs w:val="24"/>
        </w:rPr>
      </w:pPr>
    </w:p>
    <w:p w:rsidR="00836A40" w:rsidRPr="00E93495" w:rsidRDefault="00836A40" w:rsidP="00BD58FE">
      <w:pPr>
        <w:jc w:val="both"/>
        <w:rPr>
          <w:rFonts w:ascii="Arial" w:hAnsi="Arial" w:cs="Arial"/>
          <w:sz w:val="24"/>
          <w:szCs w:val="24"/>
        </w:rPr>
      </w:pPr>
    </w:p>
    <w:p w:rsidR="00836A40" w:rsidRPr="00E93495" w:rsidRDefault="00836A40" w:rsidP="00BD58FE">
      <w:pPr>
        <w:jc w:val="both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836A40" w:rsidRPr="00E93495" w:rsidRDefault="00836A40" w:rsidP="00BD58FE">
      <w:pPr>
        <w:jc w:val="both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836A40" w:rsidRPr="00E93495" w:rsidRDefault="00836A40" w:rsidP="00BD58FE">
      <w:pPr>
        <w:jc w:val="both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О.В.Сахончик</w:t>
      </w: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455" w:type="dxa"/>
        <w:tblInd w:w="93" w:type="dxa"/>
        <w:tblLayout w:type="fixed"/>
        <w:tblLook w:val="0000"/>
      </w:tblPr>
      <w:tblGrid>
        <w:gridCol w:w="4515"/>
        <w:gridCol w:w="720"/>
        <w:gridCol w:w="768"/>
        <w:gridCol w:w="852"/>
        <w:gridCol w:w="1040"/>
        <w:gridCol w:w="1560"/>
      </w:tblGrid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Приложение 3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 решению Городской Думы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от 25 ноября № 820</w:t>
            </w:r>
          </w:p>
        </w:tc>
      </w:tr>
      <w:tr w:rsidR="00836A40" w:rsidRPr="00E93495" w:rsidTr="00E823F6">
        <w:trPr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9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от  10.12.2013 г. №  664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836A40" w:rsidRPr="00E93495" w:rsidTr="00E823F6">
        <w:trPr>
          <w:trHeight w:val="375"/>
        </w:trPr>
        <w:tc>
          <w:tcPr>
            <w:tcW w:w="94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836A40" w:rsidRPr="00E93495" w:rsidTr="00E823F6">
        <w:trPr>
          <w:trHeight w:val="735"/>
        </w:trPr>
        <w:tc>
          <w:tcPr>
            <w:tcW w:w="94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из городского бюджета по разделам, подразделам, целевым статьям, группам видов расходов классификации расходов бюджета на 2014 год</w:t>
            </w:r>
          </w:p>
        </w:tc>
      </w:tr>
      <w:tr w:rsidR="00836A40" w:rsidRPr="00E93495" w:rsidTr="00E823F6">
        <w:trPr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A40" w:rsidRPr="00E93495" w:rsidTr="00E823F6">
        <w:trPr>
          <w:trHeight w:val="465"/>
        </w:trPr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836A40" w:rsidRPr="00E93495" w:rsidTr="00E823F6">
        <w:trPr>
          <w:trHeight w:val="1125"/>
        </w:trPr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</w:t>
            </w:r>
          </w:p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тья рас</w:t>
            </w:r>
          </w:p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хо</w:t>
            </w:r>
          </w:p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рас-хода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5 412 787,4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385 992,9</w:t>
            </w:r>
          </w:p>
        </w:tc>
      </w:tr>
      <w:tr w:rsidR="00836A40" w:rsidRPr="00E93495" w:rsidTr="00E823F6">
        <w:trPr>
          <w:trHeight w:val="7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2 518,5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836A40" w:rsidRPr="00E93495" w:rsidTr="00E823F6">
        <w:trPr>
          <w:trHeight w:val="15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836A40" w:rsidRPr="00E93495" w:rsidTr="00E823F6">
        <w:trPr>
          <w:trHeight w:val="114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29 758,0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29 758,0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25 669,7</w:t>
            </w:r>
          </w:p>
        </w:tc>
      </w:tr>
      <w:tr w:rsidR="00836A40" w:rsidRPr="00E93495" w:rsidTr="00E823F6">
        <w:trPr>
          <w:trHeight w:val="16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22 753,9</w:t>
            </w:r>
          </w:p>
        </w:tc>
      </w:tr>
      <w:tr w:rsidR="00836A40" w:rsidRPr="00E93495" w:rsidTr="00E823F6">
        <w:trPr>
          <w:trHeight w:val="8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2 906,2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</w:tr>
      <w:tr w:rsidR="00836A40" w:rsidRPr="00E93495" w:rsidTr="00E823F6">
        <w:trPr>
          <w:trHeight w:val="4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4 088,3</w:t>
            </w:r>
          </w:p>
        </w:tc>
      </w:tr>
      <w:tr w:rsidR="00836A40" w:rsidRPr="00E93495" w:rsidTr="00E823F6">
        <w:trPr>
          <w:trHeight w:val="15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3 958,3</w:t>
            </w:r>
          </w:p>
        </w:tc>
      </w:tr>
      <w:tr w:rsidR="00836A40" w:rsidRPr="00E93495" w:rsidTr="00E823F6">
        <w:trPr>
          <w:trHeight w:val="7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836A40" w:rsidRPr="00E93495" w:rsidTr="00E823F6">
        <w:trPr>
          <w:trHeight w:val="114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200 768,9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200 768,9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191 165,7</w:t>
            </w:r>
          </w:p>
        </w:tc>
      </w:tr>
      <w:tr w:rsidR="00836A40" w:rsidRPr="00E93495" w:rsidTr="00E823F6">
        <w:trPr>
          <w:trHeight w:val="15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181 552,7</w:t>
            </w:r>
          </w:p>
        </w:tc>
      </w:tr>
      <w:tr w:rsidR="00836A40" w:rsidRPr="00E93495" w:rsidTr="00E823F6">
        <w:trPr>
          <w:trHeight w:val="7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9 592,0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</w:tr>
      <w:tr w:rsidR="00836A40" w:rsidRPr="00E93495" w:rsidTr="00E823F6">
        <w:trPr>
          <w:trHeight w:val="7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1 341,0</w:t>
            </w:r>
          </w:p>
        </w:tc>
      </w:tr>
      <w:tr w:rsidR="00836A40" w:rsidRPr="00E93495" w:rsidTr="00E823F6">
        <w:trPr>
          <w:trHeight w:val="15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1 341,0</w:t>
            </w:r>
          </w:p>
        </w:tc>
      </w:tr>
      <w:tr w:rsidR="00836A40" w:rsidRPr="00E93495" w:rsidTr="00E823F6">
        <w:trPr>
          <w:trHeight w:val="25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</w:tr>
      <w:tr w:rsidR="00836A40" w:rsidRPr="00E93495" w:rsidTr="00E823F6">
        <w:trPr>
          <w:trHeight w:val="15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1 621,9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</w:tr>
      <w:tr w:rsidR="00836A40" w:rsidRPr="00E93495" w:rsidTr="00E823F6">
        <w:trPr>
          <w:trHeight w:val="114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</w:tr>
      <w:tr w:rsidR="00836A40" w:rsidRPr="00E93495" w:rsidTr="00E823F6">
        <w:trPr>
          <w:trHeight w:val="148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4 412,0</w:t>
            </w:r>
          </w:p>
        </w:tc>
      </w:tr>
      <w:tr w:rsidR="00836A40" w:rsidRPr="00E93495" w:rsidTr="00E823F6">
        <w:trPr>
          <w:trHeight w:val="7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</w:tr>
      <w:tr w:rsidR="00836A40" w:rsidRPr="00E93495" w:rsidTr="00E823F6">
        <w:trPr>
          <w:trHeight w:val="10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</w:tr>
      <w:tr w:rsidR="00836A40" w:rsidRPr="00E93495" w:rsidTr="00E823F6">
        <w:trPr>
          <w:trHeight w:val="15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1 426,4</w:t>
            </w:r>
          </w:p>
        </w:tc>
      </w:tr>
      <w:tr w:rsidR="00836A40" w:rsidRPr="00E93495" w:rsidTr="00E823F6">
        <w:trPr>
          <w:trHeight w:val="9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73,5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10,1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001 0000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</w:tr>
      <w:tr w:rsidR="00836A40" w:rsidRPr="00E93495" w:rsidTr="00E823F6">
        <w:trPr>
          <w:trHeight w:val="22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001 5120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001 5120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12 500,0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12 500,0</w:t>
            </w:r>
          </w:p>
        </w:tc>
      </w:tr>
      <w:tr w:rsidR="00836A40" w:rsidRPr="00E93495" w:rsidTr="00E823F6">
        <w:trPr>
          <w:trHeight w:val="4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 Дзержинска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12 500,0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12 500,0</w:t>
            </w:r>
          </w:p>
        </w:tc>
      </w:tr>
      <w:tr w:rsidR="00836A40" w:rsidRPr="00E93495" w:rsidTr="00E823F6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140 437,4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101 467,2</w:t>
            </w:r>
          </w:p>
        </w:tc>
      </w:tr>
      <w:tr w:rsidR="00836A40" w:rsidRPr="00E93495" w:rsidTr="00E823F6">
        <w:trPr>
          <w:trHeight w:val="3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80 107,1</w:t>
            </w:r>
          </w:p>
        </w:tc>
      </w:tr>
      <w:tr w:rsidR="00836A40" w:rsidRPr="00E93495" w:rsidTr="00E823F6">
        <w:trPr>
          <w:trHeight w:val="15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38 936,9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32 966,4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7 540,2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663,6</w:t>
            </w:r>
          </w:p>
        </w:tc>
      </w:tr>
      <w:tr w:rsidR="00836A40" w:rsidRPr="00E93495" w:rsidTr="00E823F6">
        <w:trPr>
          <w:trHeight w:val="7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21 360,1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15 082,9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6 277,2</w:t>
            </w:r>
          </w:p>
        </w:tc>
      </w:tr>
      <w:tr w:rsidR="00836A40" w:rsidRPr="00E93495" w:rsidTr="00E823F6">
        <w:trPr>
          <w:trHeight w:val="8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38 766,2</w:t>
            </w:r>
          </w:p>
        </w:tc>
      </w:tr>
      <w:tr w:rsidR="00836A40" w:rsidRPr="00E93495" w:rsidTr="00E823F6">
        <w:trPr>
          <w:trHeight w:val="7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фонда на поддержку территорий (городского)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836A40" w:rsidRPr="00E93495" w:rsidTr="00E823F6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20 766,2</w:t>
            </w:r>
          </w:p>
        </w:tc>
      </w:tr>
      <w:tr w:rsidR="00836A40" w:rsidRPr="00E93495" w:rsidTr="00E823F6">
        <w:trPr>
          <w:trHeight w:val="15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62,4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12 721,7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7 982,1</w:t>
            </w:r>
          </w:p>
        </w:tc>
      </w:tr>
      <w:tr w:rsidR="00836A40" w:rsidRPr="00E93495" w:rsidTr="00E823F6">
        <w:trPr>
          <w:trHeight w:val="11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836A40" w:rsidRPr="00E93495" w:rsidTr="00E823F6">
        <w:trPr>
          <w:trHeight w:val="15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836A40" w:rsidRPr="00E93495" w:rsidTr="00E823F6">
        <w:trPr>
          <w:trHeight w:val="7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836A40" w:rsidRPr="00E93495" w:rsidTr="00E823F6">
        <w:trPr>
          <w:trHeight w:val="7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836A40" w:rsidRPr="00E93495" w:rsidTr="00E823F6">
        <w:trPr>
          <w:trHeight w:val="15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836A40" w:rsidRPr="00E93495" w:rsidTr="00E823F6">
        <w:trPr>
          <w:trHeight w:val="7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836A40" w:rsidRPr="00E93495" w:rsidTr="00E823F6">
        <w:trPr>
          <w:trHeight w:val="8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44 011,3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14 835,0</w:t>
            </w:r>
          </w:p>
        </w:tc>
      </w:tr>
      <w:tr w:rsidR="00836A40" w:rsidRPr="00E93495" w:rsidTr="00E823F6">
        <w:trPr>
          <w:trHeight w:val="7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городе Дзержинске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4 300,0</w:t>
            </w:r>
          </w:p>
        </w:tc>
      </w:tr>
      <w:tr w:rsidR="00836A40" w:rsidRPr="00E93495" w:rsidTr="00E823F6">
        <w:trPr>
          <w:trHeight w:val="15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общественного мнения по проблеме безопасности дорожного движения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817 4080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817 4080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836A40" w:rsidRPr="00E93495" w:rsidTr="00E823F6">
        <w:trPr>
          <w:trHeight w:val="19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Организационно-планировочные и инженерные меры, направленные на совершенствование организации движения транспортных средств и пешеходов в городе Дзержинске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817 4082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817 4082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836A40" w:rsidRPr="00E93495" w:rsidTr="00E823F6">
        <w:trPr>
          <w:trHeight w:val="19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контрольно-надзорной деятельности в области обеспечения дорожного движения и развитие системы оказания помощи лицам, пострадавшим в результате ДТП,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817 4083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817 4083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836A40" w:rsidRPr="00E93495" w:rsidTr="00E823F6">
        <w:trPr>
          <w:trHeight w:val="15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818 0000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10 535,0</w:t>
            </w:r>
          </w:p>
        </w:tc>
      </w:tr>
      <w:tr w:rsidR="00836A40" w:rsidRPr="00E93495" w:rsidTr="00E823F6">
        <w:trPr>
          <w:trHeight w:val="26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борьбы с уличной преступностью, снижение количества преступлений, совершаемых на улицах города в рамках  муниципальной 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818 4090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818 4090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36A40" w:rsidRPr="00E93495" w:rsidTr="00E823F6">
        <w:trPr>
          <w:trHeight w:val="22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Внедрение передовых технологий в работу подразделений Управления МВД России по г.Дзержинску в рамках  муниципальной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818 4092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7 511,0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818 4092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7 511,0</w:t>
            </w:r>
          </w:p>
        </w:tc>
      </w:tr>
      <w:tr w:rsidR="00836A40" w:rsidRPr="00E93495" w:rsidTr="00E823F6">
        <w:trPr>
          <w:trHeight w:val="15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осуществления оперативно-служебной деятельности, поддержание в технически-исправном состоянии зданий и помещений, повышение имиджа Управления МВД России по г.Дзержинску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818 4093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818 4093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836A40" w:rsidRPr="00E93495" w:rsidTr="00E823F6">
        <w:trPr>
          <w:trHeight w:val="10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28 098,3</w:t>
            </w:r>
          </w:p>
        </w:tc>
      </w:tr>
      <w:tr w:rsidR="00836A40" w:rsidRPr="00E93495" w:rsidTr="00E823F6">
        <w:trPr>
          <w:trHeight w:val="84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218 0000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281,9</w:t>
            </w:r>
          </w:p>
        </w:tc>
      </w:tr>
      <w:tr w:rsidR="00836A40" w:rsidRPr="00E93495" w:rsidTr="00E823F6">
        <w:trPr>
          <w:trHeight w:val="27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Софиансирование субсидии на проведение мероприятий по созданию общественных спасательных постов в местах массового отдыха населения и обучение населения, прежде всего детей, плаванию и приемам спасения на воде, обеспечение общественных спасательных постов наглядной агитацией по профилактике и предупреждению несчастных случаев на воде и пропаганде здорового образа жизни в Нижегородской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218 1730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197,3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218 1730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197,3</w:t>
            </w:r>
          </w:p>
        </w:tc>
      </w:tr>
      <w:tr w:rsidR="00836A40" w:rsidRPr="00E93495" w:rsidTr="00E823F6">
        <w:trPr>
          <w:trHeight w:val="268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проведение мероприятий по созданию общественных спасательных постов в местах массового отдыха населения и обучение населения, прежде всего детей, плаванию и приемам спасения на воде, обеспечение общественных спасательных постов наглядной агитацией по профилактике и предупреждению несчастных случаев на воде и пропаганде здорового образа жизни в Нижегородской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218 7270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84,6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218 7270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84,6</w:t>
            </w:r>
          </w:p>
        </w:tc>
      </w:tr>
      <w:tr w:rsidR="00836A40" w:rsidRPr="00E93495" w:rsidTr="00E823F6">
        <w:trPr>
          <w:trHeight w:val="4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Поисковые и аварийно-спасательные учреждения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302 0000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18 894,9</w:t>
            </w:r>
          </w:p>
        </w:tc>
      </w:tr>
      <w:tr w:rsidR="00836A40" w:rsidRPr="00E93495" w:rsidTr="00E823F6">
        <w:trPr>
          <w:trHeight w:val="3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18 894,9</w:t>
            </w:r>
          </w:p>
        </w:tc>
      </w:tr>
      <w:tr w:rsidR="00836A40" w:rsidRPr="00E93495" w:rsidTr="00E823F6">
        <w:trPr>
          <w:trHeight w:val="6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18 894,9</w:t>
            </w:r>
          </w:p>
        </w:tc>
      </w:tr>
      <w:tr w:rsidR="00836A40" w:rsidRPr="00E93495" w:rsidTr="00E823F6">
        <w:trPr>
          <w:trHeight w:val="11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 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815 0000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8 921,5</w:t>
            </w:r>
          </w:p>
        </w:tc>
      </w:tr>
      <w:tr w:rsidR="00836A40" w:rsidRPr="00E93495" w:rsidTr="00E823F6">
        <w:trPr>
          <w:trHeight w:val="15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пожаров, гибели людей, травматизма и материального ущерба от огня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815 4060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836A40" w:rsidRPr="00E93495" w:rsidTr="00E823F6">
        <w:trPr>
          <w:trHeight w:val="8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815 4060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836A40" w:rsidRPr="00E93495" w:rsidTr="00E823F6">
        <w:trPr>
          <w:trHeight w:val="23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Развитие  и  совершенствование  технических  средств повышения защищенности населения и территории от опасностей, обусловленных возникновение чрезвычайных ситуаций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815 4061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4 050,0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815 4061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4 050,0</w:t>
            </w:r>
          </w:p>
        </w:tc>
      </w:tr>
      <w:tr w:rsidR="00836A40" w:rsidRPr="00E93495" w:rsidTr="00E823F6">
        <w:trPr>
          <w:trHeight w:val="3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1 078,0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218 0000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1 078,0</w:t>
            </w:r>
          </w:p>
        </w:tc>
      </w:tr>
      <w:tr w:rsidR="00836A40" w:rsidRPr="00E93495" w:rsidTr="00E823F6">
        <w:trPr>
          <w:trHeight w:val="8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 проведение мероприятий по обеспечению  пожарной безопасности населенных пунктов Нижегородской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218 0500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740,7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218 0500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740,7</w:t>
            </w:r>
          </w:p>
        </w:tc>
      </w:tr>
      <w:tr w:rsidR="00836A40" w:rsidRPr="00E93495" w:rsidTr="00E823F6">
        <w:trPr>
          <w:trHeight w:val="8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 на  проведение  мероприятий  по обеспечению пожарной  безопасности населенных пунктов Нижегородской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218 7201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337,3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218 7201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337,3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464 707,6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10 694,7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сельского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260 0000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сельскохозяйственного производства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260 1731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260 1731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836A40" w:rsidRPr="00E93495" w:rsidTr="00E823F6">
        <w:trPr>
          <w:trHeight w:val="11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"Развитие агропромышленного комплекса Нижегородской области" до 2020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836A40" w:rsidRPr="00E93495" w:rsidTr="00E823F6">
        <w:trPr>
          <w:trHeight w:val="19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620 7331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620 7331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Водохозяйственные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280 0000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 в  области  использования,  охраны водных объектов и гидротехнических сооружений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280 1732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280 1732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291 0000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87 062,6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виды транспорта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317 0000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87 062,6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 на   проведение  отдельных мероприятий по другим видам транспорта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87 062,6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87 062,6</w:t>
            </w:r>
          </w:p>
        </w:tc>
      </w:tr>
      <w:tr w:rsidR="00836A40" w:rsidRPr="00E93495" w:rsidTr="00E823F6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278 817,8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315 0000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201 817,3</w:t>
            </w:r>
          </w:p>
        </w:tc>
      </w:tr>
      <w:tr w:rsidR="00836A40" w:rsidRPr="00E93495" w:rsidTr="00E823F6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151 817,3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151 817,3</w:t>
            </w:r>
          </w:p>
        </w:tc>
      </w:tr>
      <w:tr w:rsidR="00836A40" w:rsidRPr="00E93495" w:rsidTr="00E823F6">
        <w:trPr>
          <w:trHeight w:val="12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315 1602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836A40" w:rsidRPr="00E93495" w:rsidTr="00E823F6">
        <w:trPr>
          <w:trHeight w:val="7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315 1602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836A40" w:rsidRPr="00E93495" w:rsidTr="00E823F6">
        <w:trPr>
          <w:trHeight w:val="8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"Развитие транспортной системы Нижегородской области" до 2016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612 0000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29 184,5</w:t>
            </w:r>
          </w:p>
        </w:tc>
      </w:tr>
      <w:tr w:rsidR="00836A40" w:rsidRPr="00E93495" w:rsidTr="00E823F6">
        <w:trPr>
          <w:trHeight w:val="18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значения, находящихся в собственности муниципальных образований Нижегородской области, в том числе на строительство объектов скоростного внеуличного транспорта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612 7220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29 184,5</w:t>
            </w:r>
          </w:p>
        </w:tc>
      </w:tr>
      <w:tr w:rsidR="00836A40" w:rsidRPr="00E93495" w:rsidTr="00E823F6">
        <w:trPr>
          <w:trHeight w:val="7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612 7220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29 184,5</w:t>
            </w:r>
          </w:p>
        </w:tc>
      </w:tr>
      <w:tr w:rsidR="00836A40" w:rsidRPr="00E93495" w:rsidTr="00E823F6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836A40" w:rsidRPr="00E93495" w:rsidTr="00E823F6">
        <w:trPr>
          <w:trHeight w:val="15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автодороги к территории промпарка "Дзержинск-Восточный"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поселков городского округа город  Дзержинск на период до 2017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813 0000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39 409,2</w:t>
            </w:r>
          </w:p>
        </w:tc>
      </w:tr>
      <w:tr w:rsidR="00836A40" w:rsidRPr="00E93495" w:rsidTr="00E823F6">
        <w:trPr>
          <w:trHeight w:val="118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Ремонт автодорог в поселках городского округа г.Дзержинск в рамках муниципальной программы «Благоустройство поселков городского округа город  Дзержинск на период до 2017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813 4040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39 409,2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813 4040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39 409,2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"Информационное общество Нижегородской области (2014-2017 годы)"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615 0000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836A40" w:rsidRPr="00E93495" w:rsidTr="00E823F6">
        <w:trPr>
          <w:trHeight w:val="18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технических решений единых дежурно-диспетчерских служб муниципальных образований Нижегородской области в части интеграции с системой обеспечения вызова эксренных оперативных служб по единому номеру "112" Нижегородской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615 1740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615 1740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A40" w:rsidRPr="00E93495" w:rsidTr="00E823F6">
        <w:trPr>
          <w:trHeight w:val="19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реализацию технических решений единых дежурно-диспетчерских служб муниципальных образований Нижегородской области в части интеграции с системой обеспечения вызова эксренных оперативных служб по единому номеру "112" Нижегородской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615 7255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615 7255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A40" w:rsidRPr="00E93495" w:rsidTr="00E823F6">
        <w:trPr>
          <w:trHeight w:val="148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814 0000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836A40" w:rsidRPr="00E93495" w:rsidTr="00E823F6">
        <w:trPr>
          <w:trHeight w:val="27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инфраструктуры для оказания государственных и муниципальных услуг в электронном виде на территории городского округа в рамках  ведомственной целевой программы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814 4050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814 4050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836A40" w:rsidRPr="00E93495" w:rsidTr="00E823F6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60 932,5</w:t>
            </w:r>
          </w:p>
        </w:tc>
      </w:tr>
      <w:tr w:rsidR="00836A40" w:rsidRPr="00E93495" w:rsidTr="00E823F6">
        <w:trPr>
          <w:trHeight w:val="84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47 702,4</w:t>
            </w:r>
          </w:p>
        </w:tc>
      </w:tr>
      <w:tr w:rsidR="00836A40" w:rsidRPr="00E93495" w:rsidTr="00E823F6">
        <w:trPr>
          <w:trHeight w:val="4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47 702,4</w:t>
            </w:r>
          </w:p>
        </w:tc>
      </w:tr>
      <w:tr w:rsidR="00836A40" w:rsidRPr="00E93495" w:rsidTr="00E823F6">
        <w:trPr>
          <w:trHeight w:val="8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47 702,4</w:t>
            </w:r>
          </w:p>
        </w:tc>
      </w:tr>
      <w:tr w:rsidR="00836A40" w:rsidRPr="00E93495" w:rsidTr="00E823F6">
        <w:trPr>
          <w:trHeight w:val="8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9 430,2</w:t>
            </w:r>
          </w:p>
        </w:tc>
      </w:tr>
      <w:tr w:rsidR="00836A40" w:rsidRPr="00E93495" w:rsidTr="00E823F6">
        <w:trPr>
          <w:trHeight w:val="11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Газификация  поселка  Пыра   в   рамках 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5 230,2</w:t>
            </w:r>
          </w:p>
        </w:tc>
      </w:tr>
      <w:tr w:rsidR="00836A40" w:rsidRPr="00E93495" w:rsidTr="00E823F6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5 230,2</w:t>
            </w:r>
          </w:p>
        </w:tc>
      </w:tr>
      <w:tr w:rsidR="00836A40" w:rsidRPr="00E93495" w:rsidTr="00E823F6">
        <w:trPr>
          <w:trHeight w:val="12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бизнес-инкубатора в г.Дзержинске Нижегородской области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836A40" w:rsidRPr="00E93495" w:rsidTr="00E823F6">
        <w:trPr>
          <w:trHeight w:val="12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3 800,0</w:t>
            </w:r>
          </w:p>
        </w:tc>
      </w:tr>
      <w:tr w:rsidR="00836A40" w:rsidRPr="00E93495" w:rsidTr="00E823F6">
        <w:trPr>
          <w:trHeight w:val="22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благоприятной внешней среды для развития малого и среднего предпринимательства; информационное обеспечение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816 4070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816 4070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836A40" w:rsidRPr="00E93495" w:rsidTr="00E823F6">
        <w:trPr>
          <w:trHeight w:val="20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Развитие    кредитно-финансовой   и   инвестиционной  поддержки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816 4071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816 4071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836A40" w:rsidRPr="00E93495" w:rsidTr="00E823F6">
        <w:trPr>
          <w:trHeight w:val="20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Развитие     инфраструктуры     поддержки    малого   и    среднего предпринимательства, предпринимательства в инновационной сфере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816 4072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816 4072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836A40" w:rsidRPr="00E93495" w:rsidTr="00E823F6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481 962,7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238 669,0</w:t>
            </w:r>
          </w:p>
        </w:tc>
      </w:tr>
      <w:tr w:rsidR="00836A40" w:rsidRPr="00E93495" w:rsidTr="00E823F6">
        <w:trPr>
          <w:trHeight w:val="15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098 0000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132 340,8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 мероприятий  по  переселению  граждан из аварийного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098 9502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57 606,5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098 9502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57 606,5</w:t>
            </w:r>
          </w:p>
        </w:tc>
      </w:tr>
      <w:tr w:rsidR="00836A40" w:rsidRPr="00E93495" w:rsidTr="00E823F6">
        <w:trPr>
          <w:trHeight w:val="7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областного бюджетова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098 9601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10 529,0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098 9601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10 529,0</w:t>
            </w:r>
          </w:p>
        </w:tc>
      </w:tr>
      <w:tr w:rsidR="00836A40" w:rsidRPr="00E93495" w:rsidTr="00E823F6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64 205,2</w:t>
            </w:r>
          </w:p>
        </w:tc>
      </w:tr>
      <w:tr w:rsidR="00836A40" w:rsidRPr="00E93495" w:rsidTr="00E823F6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64 205,2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78 808,2</w:t>
            </w:r>
          </w:p>
        </w:tc>
      </w:tr>
      <w:tr w:rsidR="00836A40" w:rsidRPr="00E93495" w:rsidTr="00E823F6">
        <w:trPr>
          <w:trHeight w:val="11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69 471,0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69 471,0</w:t>
            </w:r>
          </w:p>
        </w:tc>
      </w:tr>
      <w:tr w:rsidR="00836A40" w:rsidRPr="00E93495" w:rsidTr="00E823F6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7 817,2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7 817,2</w:t>
            </w:r>
          </w:p>
        </w:tc>
      </w:tr>
      <w:tr w:rsidR="00836A40" w:rsidRPr="00E93495" w:rsidTr="00E823F6">
        <w:trPr>
          <w:trHeight w:val="84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благоприятных условий для образования и деятельности товариществ собственников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836A40" w:rsidRPr="00E93495" w:rsidTr="00E823F6">
        <w:trPr>
          <w:trHeight w:val="12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Возмещение затрат в связи с содержанием дежурных по общежитиям и проведением необходимых мероприятий по обеспечению безопасного проживания в общежитиях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350 1705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350 1705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836A40" w:rsidRPr="00E93495" w:rsidTr="00E823F6">
        <w:trPr>
          <w:trHeight w:val="11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программа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805 0000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27 520,0</w:t>
            </w:r>
          </w:p>
        </w:tc>
      </w:tr>
      <w:tr w:rsidR="00836A40" w:rsidRPr="00E93495" w:rsidTr="00E823F6">
        <w:trPr>
          <w:trHeight w:val="16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в рамках ведомственной целевой программы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27 520,0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27 520,0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37 066,5</w:t>
            </w:r>
          </w:p>
        </w:tc>
      </w:tr>
      <w:tr w:rsidR="00836A40" w:rsidRPr="00E93495" w:rsidTr="00E823F6">
        <w:trPr>
          <w:trHeight w:val="5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351 0000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34 105,3</w:t>
            </w:r>
          </w:p>
        </w:tc>
      </w:tr>
      <w:tr w:rsidR="00836A40" w:rsidRPr="00E93495" w:rsidTr="00E823F6">
        <w:trPr>
          <w:trHeight w:val="5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34 105,3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26 965,1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7 140,2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2 961,2</w:t>
            </w:r>
          </w:p>
        </w:tc>
      </w:tr>
      <w:tr w:rsidR="00836A40" w:rsidRPr="00E93495" w:rsidTr="00E823F6">
        <w:trPr>
          <w:trHeight w:val="15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под малоэтажное  жилищное строительство в рамках Адресной инвестиционной программы города Дзержинска на  2014 год и плановый период 2015 и 2016 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2 191,3</w:t>
            </w:r>
          </w:p>
        </w:tc>
      </w:tr>
      <w:tr w:rsidR="00836A40" w:rsidRPr="00E93495" w:rsidTr="00E823F6">
        <w:trPr>
          <w:trHeight w:val="7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2 191,3</w:t>
            </w:r>
          </w:p>
        </w:tc>
      </w:tr>
      <w:tr w:rsidR="00836A40" w:rsidRPr="00E93495" w:rsidTr="00E823F6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водовода на поселок Пыра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769,8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769,8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189 915,8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352 0000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118 182,8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35 155,6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35 155,6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33 500,0</w:t>
            </w:r>
          </w:p>
        </w:tc>
      </w:tr>
      <w:tr w:rsidR="00836A40" w:rsidRPr="00E93495" w:rsidTr="00E823F6">
        <w:trPr>
          <w:trHeight w:val="8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33 500,0</w:t>
            </w:r>
          </w:p>
        </w:tc>
      </w:tr>
      <w:tr w:rsidR="00836A40" w:rsidRPr="00E93495" w:rsidTr="00E823F6">
        <w:trPr>
          <w:trHeight w:val="4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3 122,6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3 122,6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46 404,7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41 404,7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68 733,0</w:t>
            </w:r>
          </w:p>
        </w:tc>
      </w:tr>
      <w:tr w:rsidR="00836A40" w:rsidRPr="00E93495" w:rsidTr="00E823F6">
        <w:trPr>
          <w:trHeight w:val="12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набережной р.Ока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68 733,0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68 733,0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поселков городского округа город  Дзержинск на период до 2017 года»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813 0000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836A40" w:rsidRPr="00E93495" w:rsidTr="00E823F6">
        <w:trPr>
          <w:trHeight w:val="12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Ремонт Обелисков Славы и благоустройство территории поселков в рамках муниципальной программы "Благоустройство  поселков городского округа город Дзержинск на период  до 2017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813 4041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836A40" w:rsidRPr="00E93495" w:rsidTr="00E823F6">
        <w:trPr>
          <w:trHeight w:val="8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813 4041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836A40" w:rsidRPr="00E93495" w:rsidTr="00E823F6">
        <w:trPr>
          <w:trHeight w:val="3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16 311,4</w:t>
            </w:r>
          </w:p>
        </w:tc>
      </w:tr>
      <w:tr w:rsidR="00836A40" w:rsidRPr="00E93495" w:rsidTr="00E823F6">
        <w:trPr>
          <w:trHeight w:val="8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16 311,4</w:t>
            </w:r>
          </w:p>
        </w:tc>
      </w:tr>
      <w:tr w:rsidR="00836A40" w:rsidRPr="00E93495" w:rsidTr="00E823F6">
        <w:trPr>
          <w:trHeight w:val="4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16 311,4</w:t>
            </w:r>
          </w:p>
        </w:tc>
      </w:tr>
      <w:tr w:rsidR="00836A40" w:rsidRPr="00E93495" w:rsidTr="00E823F6">
        <w:trPr>
          <w:trHeight w:val="16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13 721,0</w:t>
            </w:r>
          </w:p>
        </w:tc>
      </w:tr>
      <w:tr w:rsidR="00836A40" w:rsidRPr="00E93495" w:rsidTr="00E823F6">
        <w:trPr>
          <w:trHeight w:val="7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2 372,5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217,9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925 444,9</w:t>
            </w:r>
          </w:p>
        </w:tc>
      </w:tr>
      <w:tr w:rsidR="00836A40" w:rsidRPr="00E93495" w:rsidTr="00E823F6">
        <w:trPr>
          <w:trHeight w:val="4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912 079,3</w:t>
            </w:r>
          </w:p>
        </w:tc>
      </w:tr>
      <w:tr w:rsidR="00836A40" w:rsidRPr="00E93495" w:rsidTr="00E823F6">
        <w:trPr>
          <w:trHeight w:val="12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621 0000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912 079,3</w:t>
            </w:r>
          </w:p>
        </w:tc>
      </w:tr>
      <w:tr w:rsidR="00836A40" w:rsidRPr="00E93495" w:rsidTr="00E823F6">
        <w:trPr>
          <w:trHeight w:val="11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государственной программы "Развитие системы обращения с отходами производства и потребления Нижегородской области" до 2016 года за счет иных источников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621 1722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76 919,3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621 1722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76 919,3</w:t>
            </w:r>
          </w:p>
        </w:tc>
      </w:tr>
      <w:tr w:rsidR="00836A40" w:rsidRPr="00E93495" w:rsidTr="00E823F6">
        <w:trPr>
          <w:trHeight w:val="15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мероприятия в рамках реализации государственной программы "Развитие системы обращения с отходами производства и потребления в Нижегородской области до 2016 года"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621 5143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770 025,1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621 5143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770 025,1</w:t>
            </w:r>
          </w:p>
        </w:tc>
      </w:tr>
      <w:tr w:rsidR="00836A40" w:rsidRPr="00E93495" w:rsidTr="00E823F6">
        <w:trPr>
          <w:trHeight w:val="11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реализацию государственной программы «Развитие системы обращения с отходами производства и потребления Нижегородской области» до 2016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621 7232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65 135,0</w:t>
            </w:r>
          </w:p>
        </w:tc>
      </w:tr>
      <w:tr w:rsidR="00836A40" w:rsidRPr="00E93495" w:rsidTr="00E823F6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621 7232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65 135,0</w:t>
            </w:r>
          </w:p>
        </w:tc>
      </w:tr>
      <w:tr w:rsidR="00836A40" w:rsidRPr="00E93495" w:rsidTr="00E823F6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13 365,6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Состояние окружающей среды и природопользования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410 0000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</w:tr>
      <w:tr w:rsidR="00836A40" w:rsidRPr="00E93495" w:rsidTr="00E823F6">
        <w:trPr>
          <w:trHeight w:val="8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1 192,7</w:t>
            </w:r>
          </w:p>
        </w:tc>
      </w:tr>
      <w:tr w:rsidR="00836A40" w:rsidRPr="00E93495" w:rsidTr="00E823F6">
        <w:trPr>
          <w:trHeight w:val="8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1 407,3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учреждения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411 0000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836A40" w:rsidRPr="00E93495" w:rsidTr="00E823F6">
        <w:trPr>
          <w:trHeight w:val="4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2 660 552,6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997 356,3</w:t>
            </w:r>
          </w:p>
        </w:tc>
      </w:tr>
      <w:tr w:rsidR="00836A40" w:rsidRPr="00E93495" w:rsidTr="00E823F6">
        <w:trPr>
          <w:trHeight w:val="8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</w:tr>
      <w:tr w:rsidR="00836A40" w:rsidRPr="00E93495" w:rsidTr="00E823F6">
        <w:trPr>
          <w:trHeight w:val="11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Фонд поддержки территорий (Средства, передаваемые для компенсации дополнительных расходов, возникших в результате решений, принятых органами власти другого уровня)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092 0311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</w:tr>
      <w:tr w:rsidR="00836A40" w:rsidRPr="00E93495" w:rsidTr="00E823F6">
        <w:trPr>
          <w:trHeight w:val="8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092 0311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</w:tr>
      <w:tr w:rsidR="00836A40" w:rsidRPr="00E93495" w:rsidTr="00E823F6">
        <w:trPr>
          <w:trHeight w:val="4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764 533,1</w:t>
            </w:r>
          </w:p>
        </w:tc>
      </w:tr>
      <w:tr w:rsidR="00836A40" w:rsidRPr="00E93495" w:rsidTr="00E823F6">
        <w:trPr>
          <w:trHeight w:val="3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376 295,2</w:t>
            </w:r>
          </w:p>
        </w:tc>
      </w:tr>
      <w:tr w:rsidR="00836A40" w:rsidRPr="00E93495" w:rsidTr="00E823F6">
        <w:trPr>
          <w:trHeight w:val="15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42 698,1</w:t>
            </w:r>
          </w:p>
        </w:tc>
      </w:tr>
      <w:tr w:rsidR="00836A40" w:rsidRPr="00E93495" w:rsidTr="00E823F6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48 370,4</w:t>
            </w:r>
          </w:p>
        </w:tc>
      </w:tr>
      <w:tr w:rsidR="00836A40" w:rsidRPr="00E93495" w:rsidTr="00E823F6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282 642,9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2 583,8</w:t>
            </w:r>
          </w:p>
        </w:tc>
      </w:tr>
      <w:tr w:rsidR="00836A40" w:rsidRPr="00E93495" w:rsidTr="00E823F6">
        <w:trPr>
          <w:trHeight w:val="11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1 111,0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1 111,0</w:t>
            </w:r>
          </w:p>
        </w:tc>
      </w:tr>
      <w:tr w:rsidR="00836A40" w:rsidRPr="00E93495" w:rsidTr="00E823F6">
        <w:trPr>
          <w:trHeight w:val="84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</w:tr>
      <w:tr w:rsidR="00836A40" w:rsidRPr="00E93495" w:rsidTr="00E823F6">
        <w:trPr>
          <w:trHeight w:val="15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91 421,1</w:t>
            </w:r>
          </w:p>
        </w:tc>
      </w:tr>
      <w:tr w:rsidR="00836A40" w:rsidRPr="00E93495" w:rsidTr="00E823F6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6 098,8</w:t>
            </w:r>
          </w:p>
        </w:tc>
      </w:tr>
      <w:tr w:rsidR="00836A40" w:rsidRPr="00E93495" w:rsidTr="00E823F6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289 607,0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163 314,0</w:t>
            </w:r>
          </w:p>
        </w:tc>
      </w:tr>
      <w:tr w:rsidR="00836A40" w:rsidRPr="00E93495" w:rsidTr="00E823F6">
        <w:trPr>
          <w:trHeight w:val="12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163 314,0</w:t>
            </w:r>
          </w:p>
        </w:tc>
      </w:tr>
      <w:tr w:rsidR="00836A40" w:rsidRPr="00E93495" w:rsidTr="00E823F6">
        <w:trPr>
          <w:trHeight w:val="15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30 967,2</w:t>
            </w:r>
          </w:p>
        </w:tc>
      </w:tr>
      <w:tr w:rsidR="00836A40" w:rsidRPr="00E93495" w:rsidTr="00E823F6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132 346,8</w:t>
            </w:r>
          </w:p>
        </w:tc>
      </w:tr>
      <w:tr w:rsidR="00836A40" w:rsidRPr="00E93495" w:rsidTr="00E823F6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54 414,7</w:t>
            </w:r>
          </w:p>
        </w:tc>
      </w:tr>
      <w:tr w:rsidR="00836A40" w:rsidRPr="00E93495" w:rsidTr="00E823F6">
        <w:trPr>
          <w:trHeight w:val="11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ДДОУ по ул.Попова, 32А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54 414,7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54 414,7</w:t>
            </w:r>
          </w:p>
        </w:tc>
      </w:tr>
      <w:tr w:rsidR="00836A40" w:rsidRPr="00E93495" w:rsidTr="00E823F6">
        <w:trPr>
          <w:trHeight w:val="12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821 0000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836A40" w:rsidRPr="00E93495" w:rsidTr="00E823F6">
        <w:trPr>
          <w:trHeight w:val="15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Улучшение материально-технической базы МДОУ, МОУ в рамках ведомственной целевой программы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939,7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14 060,3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1 397 663,3</w:t>
            </w:r>
          </w:p>
        </w:tc>
      </w:tr>
      <w:tr w:rsidR="00836A40" w:rsidRPr="00E93495" w:rsidTr="00E823F6">
        <w:trPr>
          <w:trHeight w:val="4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116,5</w:t>
            </w:r>
          </w:p>
        </w:tc>
      </w:tr>
      <w:tr w:rsidR="00836A40" w:rsidRPr="00E93495" w:rsidTr="00E823F6">
        <w:trPr>
          <w:trHeight w:val="11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116,5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116,5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976 106,2</w:t>
            </w:r>
          </w:p>
        </w:tc>
      </w:tr>
      <w:tr w:rsidR="00836A40" w:rsidRPr="00E93495" w:rsidTr="00E823F6">
        <w:trPr>
          <w:trHeight w:val="4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организаций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174 569,3</w:t>
            </w:r>
          </w:p>
        </w:tc>
      </w:tr>
      <w:tr w:rsidR="00836A40" w:rsidRPr="00E93495" w:rsidTr="00E823F6">
        <w:trPr>
          <w:trHeight w:val="15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1 196,2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35 081,7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114 789,0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23 502,4</w:t>
            </w:r>
          </w:p>
        </w:tc>
      </w:tr>
      <w:tr w:rsidR="00836A40" w:rsidRPr="00E93495" w:rsidTr="00E823F6">
        <w:trPr>
          <w:trHeight w:val="6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786 934,0</w:t>
            </w:r>
          </w:p>
        </w:tc>
      </w:tr>
      <w:tr w:rsidR="00836A40" w:rsidRPr="00E93495" w:rsidTr="00E823F6">
        <w:trPr>
          <w:trHeight w:val="15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141 486,4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15 720,8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629 726,8</w:t>
            </w:r>
          </w:p>
        </w:tc>
      </w:tr>
      <w:tr w:rsidR="00836A40" w:rsidRPr="00E93495" w:rsidTr="00E823F6">
        <w:trPr>
          <w:trHeight w:val="41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836A40" w:rsidRPr="00E93495" w:rsidTr="00E823F6">
        <w:trPr>
          <w:trHeight w:val="8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836A40" w:rsidRPr="00E93495" w:rsidTr="00E823F6">
        <w:trPr>
          <w:trHeight w:val="4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423 0000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208 521,7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208 521,7</w:t>
            </w:r>
          </w:p>
        </w:tc>
      </w:tr>
      <w:tr w:rsidR="00836A40" w:rsidRPr="00E93495" w:rsidTr="00E823F6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208 521,7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Специальные (коррекционные)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433 0000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44 444,9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организации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16 607,2</w:t>
            </w:r>
          </w:p>
        </w:tc>
      </w:tr>
      <w:tr w:rsidR="00836A40" w:rsidRPr="00E93495" w:rsidTr="00E823F6">
        <w:trPr>
          <w:trHeight w:val="15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9 118,2</w:t>
            </w:r>
          </w:p>
        </w:tc>
      </w:tr>
      <w:tr w:rsidR="00836A40" w:rsidRPr="00E93495" w:rsidTr="00E823F6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7 083,0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406,0</w:t>
            </w:r>
          </w:p>
        </w:tc>
      </w:tr>
      <w:tr w:rsidR="00836A40" w:rsidRPr="00E93495" w:rsidTr="00E823F6">
        <w:trPr>
          <w:trHeight w:val="8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27 837,7</w:t>
            </w:r>
          </w:p>
        </w:tc>
      </w:tr>
      <w:tr w:rsidR="00836A40" w:rsidRPr="00E93495" w:rsidTr="00E823F6">
        <w:trPr>
          <w:trHeight w:val="15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25 430,9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2 406,8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836A40" w:rsidRPr="00E93495" w:rsidTr="00E823F6">
        <w:trPr>
          <w:trHeight w:val="11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836A40" w:rsidRPr="00E93495" w:rsidTr="00E823F6">
        <w:trPr>
          <w:trHeight w:val="15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универсального спортивного зала в ДОЛ «Город спорта» МАОУ ДОД «ДЮСШ Дзюдо и гимнастики»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836A40" w:rsidRPr="00E93495" w:rsidTr="00E823F6">
        <w:trPr>
          <w:trHeight w:val="9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836A40" w:rsidRPr="00E93495" w:rsidTr="00E823F6">
        <w:trPr>
          <w:trHeight w:val="11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2 459,0</w:t>
            </w:r>
          </w:p>
        </w:tc>
      </w:tr>
      <w:tr w:rsidR="00836A40" w:rsidRPr="00E93495" w:rsidTr="00E823F6">
        <w:trPr>
          <w:trHeight w:val="11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822 5027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2 459,0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822 5027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2 459,0</w:t>
            </w:r>
          </w:p>
        </w:tc>
      </w:tr>
      <w:tr w:rsidR="00836A40" w:rsidRPr="00E93495" w:rsidTr="00E823F6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84 804,6</w:t>
            </w:r>
          </w:p>
        </w:tc>
      </w:tr>
      <w:tr w:rsidR="00836A40" w:rsidRPr="00E93495" w:rsidTr="00E823F6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431 0000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836A40" w:rsidRPr="00E93495" w:rsidTr="00E823F6">
        <w:trPr>
          <w:trHeight w:val="4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836A40" w:rsidRPr="00E93495" w:rsidTr="00E823F6">
        <w:trPr>
          <w:trHeight w:val="4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432 0000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24 574,3</w:t>
            </w:r>
          </w:p>
        </w:tc>
      </w:tr>
      <w:tr w:rsidR="00836A40" w:rsidRPr="00E93495" w:rsidTr="00E823F6">
        <w:trPr>
          <w:trHeight w:val="4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24 574,3</w:t>
            </w:r>
          </w:p>
        </w:tc>
      </w:tr>
      <w:tr w:rsidR="00836A40" w:rsidRPr="00E93495" w:rsidTr="00E823F6">
        <w:trPr>
          <w:trHeight w:val="16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</w:tr>
      <w:tr w:rsidR="00836A40" w:rsidRPr="00E93495" w:rsidTr="00E823F6">
        <w:trPr>
          <w:trHeight w:val="7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1 636,2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-899,3</w:t>
            </w:r>
          </w:p>
        </w:tc>
      </w:tr>
      <w:tr w:rsidR="00836A40" w:rsidRPr="00E93495" w:rsidTr="00E823F6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5 643,4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18 035,6</w:t>
            </w:r>
          </w:p>
        </w:tc>
      </w:tr>
      <w:tr w:rsidR="00836A40" w:rsidRPr="00E93495" w:rsidTr="00E823F6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836A40" w:rsidRPr="00E93495" w:rsidTr="00E823F6">
        <w:trPr>
          <w:trHeight w:val="11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образования Нижегородской области" на период до 2022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619 0000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836A40" w:rsidRPr="00E93495" w:rsidTr="00E823F6">
        <w:trPr>
          <w:trHeight w:val="4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836A40" w:rsidRPr="00E93495" w:rsidTr="00E823F6">
        <w:trPr>
          <w:trHeight w:val="3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180 728,4</w:t>
            </w:r>
          </w:p>
        </w:tc>
      </w:tr>
      <w:tr w:rsidR="00836A40" w:rsidRPr="00E93495" w:rsidTr="00E823F6">
        <w:trPr>
          <w:trHeight w:val="3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436 0000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1 600,0</w:t>
            </w:r>
          </w:p>
        </w:tc>
      </w:tr>
      <w:tr w:rsidR="00836A40" w:rsidRPr="00E93495" w:rsidTr="00E823F6">
        <w:trPr>
          <w:trHeight w:val="3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436 0900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1 600,0</w:t>
            </w:r>
          </w:p>
        </w:tc>
      </w:tr>
      <w:tr w:rsidR="00836A40" w:rsidRPr="00E93495" w:rsidTr="00E823F6">
        <w:trPr>
          <w:trHeight w:val="3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436 0900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1 600,0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452 0000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88 643,5</w:t>
            </w:r>
          </w:p>
        </w:tc>
      </w:tr>
      <w:tr w:rsidR="00836A40" w:rsidRPr="00E93495" w:rsidTr="00E823F6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88 643,5</w:t>
            </w:r>
          </w:p>
        </w:tc>
      </w:tr>
      <w:tr w:rsidR="00836A40" w:rsidRPr="00E93495" w:rsidTr="00E823F6">
        <w:trPr>
          <w:trHeight w:val="15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54 796,7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11 964,6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21 635,9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246,3</w:t>
            </w:r>
          </w:p>
        </w:tc>
      </w:tr>
      <w:tr w:rsidR="00836A40" w:rsidRPr="00E93495" w:rsidTr="00E823F6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836A40" w:rsidRPr="00E93495" w:rsidTr="00E823F6">
        <w:trPr>
          <w:trHeight w:val="12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836A40" w:rsidRPr="00E93495" w:rsidTr="00E823F6">
        <w:trPr>
          <w:trHeight w:val="148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836A40" w:rsidRPr="00E93495" w:rsidTr="00E823F6">
        <w:trPr>
          <w:trHeight w:val="6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1 950,0</w:t>
            </w:r>
          </w:p>
        </w:tc>
      </w:tr>
      <w:tr w:rsidR="00836A40" w:rsidRPr="00E93495" w:rsidTr="00E823F6">
        <w:trPr>
          <w:trHeight w:val="11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акций, слетов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1 840,0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1 830,0</w:t>
            </w:r>
          </w:p>
        </w:tc>
      </w:tr>
      <w:tr w:rsidR="00836A40" w:rsidRPr="00E93495" w:rsidTr="00E823F6">
        <w:trPr>
          <w:trHeight w:val="16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осуществляющих деятельность в сфере патриотического воспитания,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836A40" w:rsidRPr="00E93495" w:rsidTr="00E823F6">
        <w:trPr>
          <w:trHeight w:val="11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807 0000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836A40" w:rsidRPr="00E93495" w:rsidTr="00E823F6">
        <w:trPr>
          <w:trHeight w:val="19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муниципальной программы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836A40" w:rsidRPr="00E93495" w:rsidTr="00E823F6">
        <w:trPr>
          <w:trHeight w:val="12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808 0000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2 860,0</w:t>
            </w:r>
          </w:p>
        </w:tc>
      </w:tr>
      <w:tr w:rsidR="00836A40" w:rsidRPr="00E93495" w:rsidTr="00E823F6">
        <w:trPr>
          <w:trHeight w:val="19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мероприятий, направленных на профилактику безнадзорности и правонарушений несовершеннолетних,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808 4151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808 4151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836A40" w:rsidRPr="00E93495" w:rsidTr="00E823F6">
        <w:trPr>
          <w:trHeight w:val="19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организующих работу по профилактике безнадзорности и правонарушений несовершеннолетних, в рамках муниципальной программы ""Профилактика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808 4153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808 4153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836A40" w:rsidRPr="00E93495" w:rsidTr="00E823F6">
        <w:trPr>
          <w:trHeight w:val="11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14 137,2</w:t>
            </w:r>
          </w:p>
        </w:tc>
      </w:tr>
      <w:tr w:rsidR="00836A40" w:rsidRPr="00E93495" w:rsidTr="00E823F6">
        <w:trPr>
          <w:trHeight w:val="15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2 183,1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873,6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1 309,5</w:t>
            </w:r>
          </w:p>
        </w:tc>
      </w:tr>
      <w:tr w:rsidR="00836A40" w:rsidRPr="00E93495" w:rsidTr="00E823F6">
        <w:trPr>
          <w:trHeight w:val="16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6 423,6</w:t>
            </w:r>
          </w:p>
        </w:tc>
      </w:tr>
      <w:tr w:rsidR="00836A40" w:rsidRPr="00E93495" w:rsidTr="00E823F6">
        <w:trPr>
          <w:trHeight w:val="9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2 013,4</w:t>
            </w:r>
          </w:p>
        </w:tc>
      </w:tr>
      <w:tr w:rsidR="00836A40" w:rsidRPr="00E93495" w:rsidTr="00E823F6">
        <w:trPr>
          <w:trHeight w:val="9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4 410,2</w:t>
            </w:r>
          </w:p>
        </w:tc>
      </w:tr>
      <w:tr w:rsidR="00836A40" w:rsidRPr="00E93495" w:rsidTr="00E823F6">
        <w:trPr>
          <w:trHeight w:val="15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55,7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5 424,8</w:t>
            </w:r>
          </w:p>
        </w:tc>
      </w:tr>
      <w:tr w:rsidR="00836A40" w:rsidRPr="00E93495" w:rsidTr="00E823F6">
        <w:trPr>
          <w:trHeight w:val="16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труда и техники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E823F6">
        <w:trPr>
          <w:trHeight w:val="7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городе Дзержинске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836A40" w:rsidRPr="00E93495" w:rsidTr="00E823F6">
        <w:trPr>
          <w:trHeight w:val="22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  детского    дорожно-транспортного   травматизма, укрепление дисциплины водителей автотранспортных средств, развитие системы оказания помощи лицам, пострадавшим в результате ДТП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817 4081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836A40" w:rsidRPr="00E93495" w:rsidTr="00E823F6">
        <w:trPr>
          <w:trHeight w:val="7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817 4081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836A40" w:rsidRPr="00E93495" w:rsidTr="00E823F6">
        <w:trPr>
          <w:trHeight w:val="7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Дзержинска» на 2012-2014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8 678,1</w:t>
            </w:r>
          </w:p>
        </w:tc>
      </w:tr>
      <w:tr w:rsidR="00836A40" w:rsidRPr="00E93495" w:rsidTr="00E823F6">
        <w:trPr>
          <w:trHeight w:val="12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спортивных мероприятий, соревнований, фестивалей, сборов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819 4111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819 4111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836A40" w:rsidRPr="00E93495" w:rsidTr="00E823F6">
        <w:trPr>
          <w:trHeight w:val="15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физкультурно-спортивной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819 4112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6 316,1</w:t>
            </w:r>
          </w:p>
        </w:tc>
      </w:tr>
      <w:tr w:rsidR="00836A40" w:rsidRPr="00E93495" w:rsidTr="00E823F6">
        <w:trPr>
          <w:trHeight w:val="8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819 4112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6 316,1</w:t>
            </w:r>
          </w:p>
        </w:tc>
      </w:tr>
      <w:tr w:rsidR="00836A40" w:rsidRPr="00E93495" w:rsidTr="00E823F6">
        <w:trPr>
          <w:trHeight w:val="8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«Молодежь Дзержинска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5 098,7</w:t>
            </w:r>
          </w:p>
        </w:tc>
      </w:tr>
      <w:tr w:rsidR="00836A40" w:rsidRPr="00E93495" w:rsidTr="00E823F6">
        <w:trPr>
          <w:trHeight w:val="11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слетов, фестивалей для детей и молодежи в рамках муниципальной программы «Молодежь Дзержинска» на 2013-2015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836A40" w:rsidRPr="00E93495" w:rsidTr="00E823F6">
        <w:trPr>
          <w:trHeight w:val="12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граждан в рамках муниципальной программы «Молодежь Дзержинска» на 2013-2015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1 901,7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180,7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1 721,0</w:t>
            </w:r>
          </w:p>
        </w:tc>
      </w:tr>
      <w:tr w:rsidR="00836A40" w:rsidRPr="00E93495" w:rsidTr="00E823F6">
        <w:trPr>
          <w:trHeight w:val="12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молодежной политики в рамках муниципальной программы «Молодежь Дзержинска» на 2013-2015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836A40" w:rsidRPr="00E93495" w:rsidTr="00E823F6">
        <w:trPr>
          <w:trHeight w:val="9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145,0</w:t>
            </w:r>
          </w:p>
        </w:tc>
      </w:tr>
      <w:tr w:rsidR="00836A40" w:rsidRPr="00E93495" w:rsidTr="00E823F6">
        <w:trPr>
          <w:trHeight w:val="7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836A40" w:rsidRPr="00E93495" w:rsidTr="00E823F6">
        <w:trPr>
          <w:trHeight w:val="11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10 159,0</w:t>
            </w:r>
          </w:p>
        </w:tc>
      </w:tr>
      <w:tr w:rsidR="00836A40" w:rsidRPr="00E93495" w:rsidTr="00E823F6">
        <w:trPr>
          <w:trHeight w:val="15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проектно-сметной документации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1 219,0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819,0</w:t>
            </w:r>
          </w:p>
        </w:tc>
      </w:tr>
      <w:tr w:rsidR="00836A40" w:rsidRPr="00E93495" w:rsidTr="00E823F6">
        <w:trPr>
          <w:trHeight w:val="15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Оборудование учреждений элементами универсальной безбарьерной среды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8 940,0</w:t>
            </w:r>
          </w:p>
        </w:tc>
      </w:tr>
      <w:tr w:rsidR="00836A40" w:rsidRPr="00E93495" w:rsidTr="00E823F6">
        <w:trPr>
          <w:trHeight w:val="88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4 000,0</w:t>
            </w:r>
          </w:p>
        </w:tc>
      </w:tr>
      <w:tr w:rsidR="00836A40" w:rsidRPr="00E93495" w:rsidTr="00E823F6">
        <w:trPr>
          <w:trHeight w:val="88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4 940,0</w:t>
            </w:r>
          </w:p>
        </w:tc>
      </w:tr>
      <w:tr w:rsidR="00836A40" w:rsidRPr="00E93495" w:rsidTr="00E823F6">
        <w:trPr>
          <w:trHeight w:val="88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1 240,0</w:t>
            </w:r>
          </w:p>
        </w:tc>
      </w:tr>
      <w:tr w:rsidR="00836A40" w:rsidRPr="00E93495" w:rsidTr="00E823F6">
        <w:trPr>
          <w:trHeight w:val="16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культурно-досуговых мероприятий, конкурсов, фестивалей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836A40" w:rsidRPr="00E93495" w:rsidTr="00E823F6">
        <w:trPr>
          <w:trHeight w:val="12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отрасли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836A40" w:rsidRPr="00E93495" w:rsidTr="00E823F6">
        <w:trPr>
          <w:trHeight w:val="16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836A40" w:rsidRPr="00E93495" w:rsidTr="00E823F6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836A40" w:rsidRPr="00E93495" w:rsidTr="00E823F6">
        <w:trPr>
          <w:trHeight w:val="15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E823F6">
        <w:trPr>
          <w:trHeight w:val="84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836A40" w:rsidRPr="00E93495" w:rsidTr="00E823F6">
        <w:trPr>
          <w:trHeight w:val="12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38 601,4</w:t>
            </w:r>
          </w:p>
        </w:tc>
      </w:tr>
      <w:tr w:rsidR="00836A40" w:rsidRPr="00E93495" w:rsidTr="00E823F6">
        <w:trPr>
          <w:trHeight w:val="19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Приведение благоустройства прилегающих территорий объектов социальной сферы в соответствие с требованиями социальных норм и нормативов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9 903,6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9 903,6</w:t>
            </w:r>
          </w:p>
        </w:tc>
      </w:tr>
      <w:tr w:rsidR="00836A40" w:rsidRPr="00E93495" w:rsidTr="00E823F6">
        <w:trPr>
          <w:trHeight w:val="19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28 234,6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28 234,6</w:t>
            </w:r>
          </w:p>
        </w:tc>
      </w:tr>
      <w:tr w:rsidR="00836A40" w:rsidRPr="00E93495" w:rsidTr="00E823F6">
        <w:trPr>
          <w:trHeight w:val="20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Приведение материально-технического состояния муниципальных объектов социальной сферы в соответствие с требованиями норм и правил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463,2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463,2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143 645,7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114 085,3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22 645,2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21 745,2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21 745,2</w:t>
            </w:r>
          </w:p>
        </w:tc>
      </w:tr>
      <w:tr w:rsidR="00836A40" w:rsidRPr="00E93495" w:rsidTr="00E823F6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441 0000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442 0000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22 300,9</w:t>
            </w:r>
          </w:p>
        </w:tc>
      </w:tr>
      <w:tr w:rsidR="00836A40" w:rsidRPr="00E93495" w:rsidTr="00E823F6">
        <w:trPr>
          <w:trHeight w:val="4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22 300,9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22 300,9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Театры, концертные и другие организации исполнительских искусств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443 0000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836A40" w:rsidRPr="00E93495" w:rsidTr="00E823F6">
        <w:trPr>
          <w:trHeight w:val="4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836A40" w:rsidRPr="00E93495" w:rsidTr="00E823F6">
        <w:trPr>
          <w:trHeight w:val="11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836A40" w:rsidRPr="00E93495" w:rsidTr="00E823F6">
        <w:trPr>
          <w:trHeight w:val="7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836A40" w:rsidRPr="00E93495" w:rsidTr="00E823F6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29 560,4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E823F6">
        <w:trPr>
          <w:trHeight w:val="118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акций, слетов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836A40" w:rsidRPr="00E93495" w:rsidTr="00E823F6">
        <w:trPr>
          <w:trHeight w:val="9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836A40" w:rsidRPr="00E93495" w:rsidTr="00E823F6">
        <w:trPr>
          <w:trHeight w:val="148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осуществляющих деятельность в сфере патриотического воспитания,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836A40" w:rsidRPr="00E93495" w:rsidTr="00E823F6">
        <w:trPr>
          <w:trHeight w:val="8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836A40" w:rsidRPr="00E93495" w:rsidTr="00E823F6">
        <w:trPr>
          <w:trHeight w:val="12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807 0000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836A40" w:rsidRPr="00E93495" w:rsidTr="00E823F6">
        <w:trPr>
          <w:trHeight w:val="19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муниципальной программы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836A40" w:rsidRPr="00E93495" w:rsidTr="00E823F6">
        <w:trPr>
          <w:trHeight w:val="11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13 700,0</w:t>
            </w:r>
          </w:p>
        </w:tc>
      </w:tr>
      <w:tr w:rsidR="00836A40" w:rsidRPr="00E93495" w:rsidTr="00E823F6">
        <w:trPr>
          <w:trHeight w:val="15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836A40" w:rsidRPr="00E93495" w:rsidTr="00E823F6">
        <w:trPr>
          <w:trHeight w:val="16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836A40" w:rsidRPr="00E93495" w:rsidTr="00E823F6">
        <w:trPr>
          <w:trHeight w:val="15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труда и техники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«Молодежь Дзержинска на 2013-2015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A40" w:rsidRPr="00E93495" w:rsidTr="00E823F6">
        <w:trPr>
          <w:trHeight w:val="12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слетов, фестивалей для детей и молодежи в рамках муниципальной программы «Молодежь Дзержинска» на 2013-2015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2 530,0</w:t>
            </w:r>
          </w:p>
        </w:tc>
      </w:tr>
      <w:tr w:rsidR="00836A40" w:rsidRPr="00E93495" w:rsidTr="00E823F6">
        <w:trPr>
          <w:trHeight w:val="15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культурно-досуговых мероприятий, конкурсов, фестивалей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836A40" w:rsidRPr="00E93495" w:rsidTr="00E823F6">
        <w:trPr>
          <w:trHeight w:val="11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отрасли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836A40" w:rsidRPr="00E93495" w:rsidTr="00E823F6">
        <w:trPr>
          <w:trHeight w:val="16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36A40" w:rsidRPr="00E93495" w:rsidTr="00E823F6">
        <w:trPr>
          <w:trHeight w:val="15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836A40" w:rsidRPr="00E93495" w:rsidTr="00E823F6">
        <w:trPr>
          <w:trHeight w:val="12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11 950,4</w:t>
            </w:r>
          </w:p>
        </w:tc>
      </w:tr>
      <w:tr w:rsidR="00836A40" w:rsidRPr="00E93495" w:rsidTr="00E823F6">
        <w:trPr>
          <w:trHeight w:val="19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11 950,4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11 950,4</w:t>
            </w:r>
          </w:p>
        </w:tc>
      </w:tr>
      <w:tr w:rsidR="00836A40" w:rsidRPr="00E93495" w:rsidTr="00E823F6">
        <w:trPr>
          <w:trHeight w:val="12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1 040,0</w:t>
            </w:r>
          </w:p>
        </w:tc>
      </w:tr>
      <w:tr w:rsidR="00836A40" w:rsidRPr="00E93495" w:rsidTr="00E823F6">
        <w:trPr>
          <w:trHeight w:val="22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Создание системы взаимодействия органов местного самоуправления с органами ТОС для реализации их уставной деятельности и социально значимых инициатив населения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правовых, финансово-экономических и иных условий формирования и развития ТОС в городе.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E823F6">
        <w:trPr>
          <w:trHeight w:val="18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Создание стимулов к участию ТОС в реализации уставной деятельности, стратегических направлений развития города Дзержинска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836A40" w:rsidRPr="00E93495" w:rsidTr="00E823F6">
        <w:trPr>
          <w:trHeight w:val="15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и методическое обеспечение деятельности органов ТОС и Советов МКД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127 761,9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10 245,3</w:t>
            </w:r>
          </w:p>
        </w:tc>
      </w:tr>
      <w:tr w:rsidR="00836A40" w:rsidRPr="00E93495" w:rsidTr="00E823F6">
        <w:trPr>
          <w:trHeight w:val="4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491 0000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10 245,3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за выслугу лет для выборных муниципальных должностей и должностей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10 245,3</w:t>
            </w:r>
          </w:p>
        </w:tc>
      </w:tr>
      <w:tr w:rsidR="00836A40" w:rsidRPr="00E93495" w:rsidTr="00E823F6">
        <w:trPr>
          <w:trHeight w:val="4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10 245,3</w:t>
            </w:r>
          </w:p>
        </w:tc>
      </w:tr>
      <w:tr w:rsidR="00836A40" w:rsidRPr="00E93495" w:rsidTr="00E823F6">
        <w:trPr>
          <w:trHeight w:val="4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53 387,6</w:t>
            </w:r>
          </w:p>
        </w:tc>
      </w:tr>
      <w:tr w:rsidR="00836A40" w:rsidRPr="00E93495" w:rsidTr="00E823F6">
        <w:trPr>
          <w:trHeight w:val="4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17 979,5</w:t>
            </w:r>
          </w:p>
        </w:tc>
      </w:tr>
      <w:tr w:rsidR="00836A40" w:rsidRPr="00E93495" w:rsidTr="00E823F6">
        <w:trPr>
          <w:trHeight w:val="15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948,0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948,0</w:t>
            </w:r>
          </w:p>
        </w:tc>
      </w:tr>
      <w:tr w:rsidR="00836A40" w:rsidRPr="00E93495" w:rsidTr="00E823F6">
        <w:trPr>
          <w:trHeight w:val="11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Положения о мерах дополнительной социальной поддержки семей при рождении одновременно троих и более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836A40" w:rsidRPr="00E93495" w:rsidTr="00E823F6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Положения о социальной поддержке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836A40" w:rsidRPr="00E93495" w:rsidTr="00E823F6">
        <w:trPr>
          <w:trHeight w:val="4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836A40" w:rsidRPr="00E93495" w:rsidTr="00E823F6">
        <w:trPr>
          <w:trHeight w:val="12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836A40" w:rsidRPr="00E93495" w:rsidTr="00E823F6">
        <w:trPr>
          <w:trHeight w:val="4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  на  финансирование Положения о социальной поддержке работников муниципальных учреждений города Дзержинска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2 020,0</w:t>
            </w:r>
          </w:p>
        </w:tc>
      </w:tr>
      <w:tr w:rsidR="00836A40" w:rsidRPr="00E93495" w:rsidTr="00E823F6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2 020,0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 на   финансирование мер правовой и социальной защиты добровольных пожарных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836A40" w:rsidRPr="00E93495" w:rsidTr="00E823F6">
        <w:trPr>
          <w:trHeight w:val="15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финансирование дополнительной </w:t>
            </w: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br/>
              <w:t>меры социальной поддержки детям из социально незащищенных категорий семей в виде обеспечения их бесплатными завтраками в общеобразовательных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1 673,3</w:t>
            </w:r>
          </w:p>
        </w:tc>
      </w:tr>
      <w:tr w:rsidR="00836A40" w:rsidRPr="00E93495" w:rsidTr="00E823F6">
        <w:trPr>
          <w:trHeight w:val="4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1 673,3</w:t>
            </w:r>
          </w:p>
        </w:tc>
      </w:tr>
      <w:tr w:rsidR="00836A40" w:rsidRPr="00E93495" w:rsidTr="00E823F6">
        <w:trPr>
          <w:trHeight w:val="30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финансирование меры социальной </w:t>
            </w: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поддержки в виде денежной компенсации проезда до </w:t>
            </w: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br/>
              <w:t>места работы и обратно для работников, работающих в учреждениях здравоохранения, образования, дошкольного образования, культуры, расположенных в рабочих поселках, сельских населенных пунктах и адресной зоне «поселок Бабушкино»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836A40" w:rsidRPr="00E93495" w:rsidTr="00E823F6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  Положения о социальной поддержке заслуженных учителей РФ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234,6</w:t>
            </w:r>
          </w:p>
        </w:tc>
      </w:tr>
      <w:tr w:rsidR="00836A40" w:rsidRPr="00E93495" w:rsidTr="00E823F6">
        <w:trPr>
          <w:trHeight w:val="3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234,6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мерах дополнительной социальной поддержки неполных кавалеров Ордена Славы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836A40" w:rsidRPr="00E93495" w:rsidTr="00E823F6">
        <w:trPr>
          <w:trHeight w:val="3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836A40" w:rsidRPr="00E93495" w:rsidTr="00E823F6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присвоении звания  «Почетный гражданин города Дзержинска»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2 796,3</w:t>
            </w:r>
          </w:p>
        </w:tc>
      </w:tr>
      <w:tr w:rsidR="00836A40" w:rsidRPr="00E93495" w:rsidTr="00E823F6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2 796,3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Почетном знаке «За заслуги перед городом Дзержинском»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816,9</w:t>
            </w:r>
          </w:p>
        </w:tc>
      </w:tr>
      <w:tr w:rsidR="00836A40" w:rsidRPr="00E93495" w:rsidTr="00E823F6">
        <w:trPr>
          <w:trHeight w:val="4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816,9</w:t>
            </w:r>
          </w:p>
        </w:tc>
      </w:tr>
      <w:tr w:rsidR="00836A40" w:rsidRPr="00E93495" w:rsidTr="00E823F6">
        <w:trPr>
          <w:trHeight w:val="19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меры социальной поддержки в виде денежной компенсации проезда учащихся, постоянно зарегистрированным в рабочем поселке Гавриловка городского округа город Дзержинск, и обучающимся в общеобразовательных организациях городского округа город Нижний Новгород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36A40" w:rsidRPr="00E93495" w:rsidTr="00E823F6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дополнительной меры социальной поддержки доноров универсальных групп крови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255,3</w:t>
            </w:r>
          </w:p>
        </w:tc>
      </w:tr>
      <w:tr w:rsidR="00836A40" w:rsidRPr="00E93495" w:rsidTr="00E823F6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255,3</w:t>
            </w:r>
          </w:p>
        </w:tc>
      </w:tr>
      <w:tr w:rsidR="00836A40" w:rsidRPr="00E93495" w:rsidTr="00E823F6">
        <w:trPr>
          <w:trHeight w:val="23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 № 714 "Об обеспечении жильем ветеранов Великой Отечественной войны 1941-1945 годов"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505 5134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4 033,8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505 5134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4 033,8</w:t>
            </w:r>
          </w:p>
        </w:tc>
      </w:tr>
      <w:tr w:rsidR="00836A40" w:rsidRPr="00E93495" w:rsidTr="00E823F6">
        <w:trPr>
          <w:trHeight w:val="19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 на обеспечение жильем отдельных категорий граждан, установленных Федеральными законами от 12 января 1995 года  № 5-ФЗ "О ветеранах" и от 24 ноября 1995 года  № 181-ФЗ "О социальной защите инвалидов в Российской Федерации"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2 024,9</w:t>
            </w:r>
          </w:p>
        </w:tc>
      </w:tr>
      <w:tr w:rsidR="00836A40" w:rsidRPr="00E93495" w:rsidTr="00E823F6">
        <w:trPr>
          <w:trHeight w:val="5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2 024,9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801 0000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22 332,7</w:t>
            </w:r>
          </w:p>
        </w:tc>
      </w:tr>
      <w:tr w:rsidR="00836A40" w:rsidRPr="00E93495" w:rsidTr="00E823F6">
        <w:trPr>
          <w:trHeight w:val="11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молодым семьям  в   рамках   ведомственной  целевой программы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836A40" w:rsidRPr="00E93495" w:rsidTr="00E823F6">
        <w:trPr>
          <w:trHeight w:val="3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836A40" w:rsidRPr="00E93495" w:rsidTr="00E823F6">
        <w:trPr>
          <w:trHeight w:val="18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 в рамках ведомственной целевой программы «Обеспечение жильем молодых семей города Дзержинска» на 2014-2015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836A40" w:rsidRPr="00E93495" w:rsidTr="00E823F6">
        <w:trPr>
          <w:trHeight w:val="4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836A40" w:rsidRPr="00E93495" w:rsidTr="00E823F6">
        <w:trPr>
          <w:trHeight w:val="15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молодым семьям в рамках ведомственной целевой программы "Обеспечение жильем молодых семей города Дзержинска" на 2014-2015 годы за счет субсидий из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801 5020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3 947,1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801 5020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3 947,1</w:t>
            </w:r>
          </w:p>
        </w:tc>
      </w:tr>
      <w:tr w:rsidR="00836A40" w:rsidRPr="00E93495" w:rsidTr="00E823F6">
        <w:trPr>
          <w:trHeight w:val="15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молодым семьям в рамках ведомственной целевой программы "Обеспечение жильем молодых семей города Дзержинска" на 2014-2015 годы" за счет субсидий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801 7214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4 239,8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801 7214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4 239,8</w:t>
            </w:r>
          </w:p>
        </w:tc>
      </w:tr>
      <w:tr w:rsidR="00836A40" w:rsidRPr="00E93495" w:rsidTr="00E823F6">
        <w:trPr>
          <w:trHeight w:val="12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 программа  «Обеспечение  жильем  работников бюджетной сферы города Дзержинска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802 0000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836A40" w:rsidRPr="00E93495" w:rsidTr="00E823F6">
        <w:trPr>
          <w:trHeight w:val="12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работников бюджетной сферы города Дзержинска на 2014-2016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836A40" w:rsidRPr="00E93495" w:rsidTr="00E823F6">
        <w:trPr>
          <w:trHeight w:val="114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целевая   программа 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803 0000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729,8</w:t>
            </w:r>
          </w:p>
        </w:tc>
      </w:tr>
      <w:tr w:rsidR="00836A40" w:rsidRPr="00E93495" w:rsidTr="00E823F6">
        <w:trPr>
          <w:trHeight w:val="16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836A40" w:rsidRPr="00E93495" w:rsidTr="00E823F6">
        <w:trPr>
          <w:trHeight w:val="19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области" на 2009-2021 годы за счет субсидий из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803 7227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803 7227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836A40" w:rsidRPr="00E93495" w:rsidTr="00E823F6">
        <w:trPr>
          <w:trHeight w:val="22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804 0000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836A40" w:rsidRPr="00E93495" w:rsidTr="00E823F6">
        <w:trPr>
          <w:trHeight w:val="26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804 4005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836A40" w:rsidRPr="00E93495" w:rsidTr="00E823F6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804 4005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43 967,0</w:t>
            </w:r>
          </w:p>
        </w:tc>
      </w:tr>
      <w:tr w:rsidR="00836A40" w:rsidRPr="00E93495" w:rsidTr="00E823F6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35 454,9</w:t>
            </w:r>
          </w:p>
        </w:tc>
      </w:tr>
      <w:tr w:rsidR="00836A40" w:rsidRPr="00E93495" w:rsidTr="00E823F6">
        <w:trPr>
          <w:trHeight w:val="15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521,1</w:t>
            </w:r>
          </w:p>
        </w:tc>
      </w:tr>
      <w:tr w:rsidR="00836A40" w:rsidRPr="00E93495" w:rsidTr="00E823F6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34 739,4</w:t>
            </w:r>
          </w:p>
        </w:tc>
      </w:tr>
      <w:tr w:rsidR="00836A40" w:rsidRPr="00E93495" w:rsidTr="00E823F6">
        <w:trPr>
          <w:trHeight w:val="30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194,4</w:t>
            </w:r>
          </w:p>
        </w:tc>
      </w:tr>
      <w:tr w:rsidR="00836A40" w:rsidRPr="00E93495" w:rsidTr="00E823F6">
        <w:trPr>
          <w:trHeight w:val="4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194,4</w:t>
            </w:r>
          </w:p>
        </w:tc>
      </w:tr>
      <w:tr w:rsidR="00836A40" w:rsidRPr="00E93495" w:rsidTr="00E823F6">
        <w:trPr>
          <w:trHeight w:val="12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"Обеспечение граждан Нижегородской области доступным и комфортным жильем" на период до 2024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606 0000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836A40" w:rsidRPr="00E93495" w:rsidTr="00E823F6">
        <w:trPr>
          <w:trHeight w:val="15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 бюджетам городских округов на  обеспечение  предоставления жилых помещений детям-сиротам  и детям, оставшимся без попечения родителей, лицам из их  числа  по договорам найма специализированных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836A40" w:rsidRPr="00E93495" w:rsidTr="00E823F6">
        <w:trPr>
          <w:trHeight w:val="4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20 162,0</w:t>
            </w:r>
          </w:p>
        </w:tc>
      </w:tr>
      <w:tr w:rsidR="00836A40" w:rsidRPr="00E93495" w:rsidTr="00E823F6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2 103,0</w:t>
            </w:r>
          </w:p>
        </w:tc>
      </w:tr>
      <w:tr w:rsidR="00836A40" w:rsidRPr="00E93495" w:rsidTr="00E823F6">
        <w:trPr>
          <w:trHeight w:val="16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патриотической направленности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2 103,0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2 103,0</w:t>
            </w:r>
          </w:p>
        </w:tc>
      </w:tr>
      <w:tr w:rsidR="00836A40" w:rsidRPr="00E93495" w:rsidTr="00E823F6">
        <w:trPr>
          <w:trHeight w:val="12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808 0000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E823F6">
        <w:trPr>
          <w:trHeight w:val="16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808 4152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E823F6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808 4152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E823F6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16 059,0</w:t>
            </w:r>
          </w:p>
        </w:tc>
      </w:tr>
      <w:tr w:rsidR="00836A40" w:rsidRPr="00E93495" w:rsidTr="00E823F6">
        <w:trPr>
          <w:trHeight w:val="19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объединений и организаций, поддерживающих национальные традиции народов, населяющих городской округ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16 059,0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16 059,0</w:t>
            </w:r>
          </w:p>
        </w:tc>
      </w:tr>
      <w:tr w:rsidR="00836A40" w:rsidRPr="00E93495" w:rsidTr="00E823F6">
        <w:trPr>
          <w:trHeight w:val="11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1 960,0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правовых, финансово-экономических и иных условий формирования и развития ТОС в городе.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836A40" w:rsidRPr="00E93495" w:rsidTr="00E823F6">
        <w:trPr>
          <w:trHeight w:val="19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Создание стимулов к участию ТОС в реализации уставной деятельности, стратегических направлений развития города Дзержинска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836A40" w:rsidRPr="00E93495" w:rsidTr="00E823F6">
        <w:trPr>
          <w:trHeight w:val="14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и методическое обеспечение деятельности органов ТОС и Советов МКД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495,0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495,0</w:t>
            </w:r>
          </w:p>
        </w:tc>
      </w:tr>
      <w:tr w:rsidR="00836A40" w:rsidRPr="00E93495" w:rsidTr="00E823F6">
        <w:trPr>
          <w:trHeight w:val="18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Вовлечение населения города Дзержинска в процессы формирования и развития ТОС для эффективного решения вопросов местного значения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127 594,9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49 252,6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487 0000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30 537,4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30 537,4</w:t>
            </w:r>
          </w:p>
        </w:tc>
      </w:tr>
      <w:tr w:rsidR="00836A40" w:rsidRPr="00E93495" w:rsidTr="00E823F6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30 537,4</w:t>
            </w:r>
          </w:p>
        </w:tc>
      </w:tr>
      <w:tr w:rsidR="00836A40" w:rsidRPr="00E93495" w:rsidTr="00E823F6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512 0000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836A40" w:rsidRPr="00E93495" w:rsidTr="00E823F6">
        <w:trPr>
          <w:trHeight w:val="7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  в   области   здравоохранения,   спорта  и   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836A40" w:rsidRPr="00E93495" w:rsidTr="00E823F6">
        <w:trPr>
          <w:trHeight w:val="7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836A40" w:rsidRPr="00E93495" w:rsidTr="00E823F6">
        <w:trPr>
          <w:trHeight w:val="5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836A40" w:rsidRPr="00E93495" w:rsidTr="00E823F6">
        <w:trPr>
          <w:trHeight w:val="11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836A40" w:rsidRPr="00E93495" w:rsidTr="00E823F6">
        <w:trPr>
          <w:trHeight w:val="7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836A40" w:rsidRPr="00E93495" w:rsidTr="00E823F6">
        <w:trPr>
          <w:trHeight w:val="15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 стадиона  «Химик»,  расположенного    по   адресу ул.Урицкого,1, 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836A40" w:rsidRPr="00E93495" w:rsidTr="00E823F6">
        <w:trPr>
          <w:trHeight w:val="7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836A40" w:rsidRPr="00E93495" w:rsidTr="00E823F6">
        <w:trPr>
          <w:trHeight w:val="114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530,0</w:t>
            </w:r>
          </w:p>
        </w:tc>
      </w:tr>
      <w:tr w:rsidR="00836A40" w:rsidRPr="00E93495" w:rsidTr="00E823F6">
        <w:trPr>
          <w:trHeight w:val="115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822 5027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530,0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822 5027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530,0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78 342,3</w:t>
            </w:r>
          </w:p>
        </w:tc>
      </w:tr>
      <w:tr w:rsidR="00836A40" w:rsidRPr="00E93495" w:rsidTr="00E823F6">
        <w:trPr>
          <w:trHeight w:val="114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836A40" w:rsidRPr="00E93495" w:rsidTr="00E823F6">
        <w:trPr>
          <w:trHeight w:val="15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836A40" w:rsidRPr="00E93495" w:rsidTr="00E823F6">
        <w:trPr>
          <w:trHeight w:val="7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Дзержинска» на 2012-2014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77 700,0</w:t>
            </w:r>
          </w:p>
        </w:tc>
      </w:tr>
      <w:tr w:rsidR="00836A40" w:rsidRPr="00E93495" w:rsidTr="00E823F6">
        <w:trPr>
          <w:trHeight w:val="15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некоммерческих организаций 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819 4113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77 700,0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819 4113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77 700,0</w:t>
            </w:r>
          </w:p>
        </w:tc>
      </w:tr>
      <w:tr w:rsidR="00836A40" w:rsidRPr="00E93495" w:rsidTr="00E823F6">
        <w:trPr>
          <w:trHeight w:val="11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836A40" w:rsidRPr="00E93495" w:rsidTr="00E823F6">
        <w:trPr>
          <w:trHeight w:val="16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Оборудование учреждений элементами универсальной безбарьерной среды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836A40" w:rsidRPr="00E93495" w:rsidTr="00427764">
        <w:trPr>
          <w:trHeight w:val="5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78,2</w:t>
            </w:r>
          </w:p>
        </w:tc>
      </w:tr>
      <w:tr w:rsidR="00836A40" w:rsidRPr="00E93495" w:rsidTr="00E823F6">
        <w:trPr>
          <w:trHeight w:val="22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78,2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78,2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4 916,3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4 916,3</w:t>
            </w:r>
          </w:p>
        </w:tc>
      </w:tr>
      <w:tr w:rsidR="00836A40" w:rsidRPr="00E93495" w:rsidTr="00E823F6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444 0000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4 916,3</w:t>
            </w:r>
          </w:p>
        </w:tc>
      </w:tr>
      <w:tr w:rsidR="00836A40" w:rsidRPr="00E93495" w:rsidTr="00E823F6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3 441,4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3 441,4</w:t>
            </w:r>
          </w:p>
        </w:tc>
      </w:tr>
      <w:tr w:rsidR="00836A40" w:rsidRPr="00E93495" w:rsidTr="00E823F6">
        <w:trPr>
          <w:trHeight w:val="7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1 474,9</w:t>
            </w:r>
          </w:p>
        </w:tc>
      </w:tr>
      <w:tr w:rsidR="00836A40" w:rsidRPr="00E93495" w:rsidTr="00E823F6">
        <w:trPr>
          <w:trHeight w:val="7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1 474,9</w:t>
            </w:r>
          </w:p>
        </w:tc>
      </w:tr>
      <w:tr w:rsidR="00836A40" w:rsidRPr="00E93495" w:rsidTr="00E823F6">
        <w:trPr>
          <w:trHeight w:val="3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46 196,6</w:t>
            </w:r>
          </w:p>
        </w:tc>
      </w:tr>
      <w:tr w:rsidR="00836A40" w:rsidRPr="00E93495" w:rsidTr="00E823F6">
        <w:trPr>
          <w:trHeight w:val="8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46 196,6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065 0000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46 196,6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46 196,6</w:t>
            </w:r>
          </w:p>
        </w:tc>
      </w:tr>
      <w:tr w:rsidR="00836A40" w:rsidRPr="00E93495" w:rsidTr="00E823F6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 муниципального)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23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23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46 196,6</w:t>
            </w:r>
          </w:p>
        </w:tc>
      </w:tr>
      <w:tr w:rsidR="00836A40" w:rsidRPr="00E93495" w:rsidTr="00E823F6">
        <w:trPr>
          <w:trHeight w:val="1155"/>
        </w:trPr>
        <w:tc>
          <w:tcPr>
            <w:tcW w:w="94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A40" w:rsidRPr="00E93495" w:rsidRDefault="00836A40" w:rsidP="00E823F6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Заместитель Главы Администрации города</w:t>
            </w: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по финансам и экономике, директор департамента</w:t>
            </w: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финансов и муниципального заказа                                      О.В.Сахончик</w:t>
            </w:r>
          </w:p>
        </w:tc>
      </w:tr>
    </w:tbl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3795"/>
        <w:gridCol w:w="866"/>
        <w:gridCol w:w="791"/>
        <w:gridCol w:w="860"/>
        <w:gridCol w:w="903"/>
        <w:gridCol w:w="900"/>
        <w:gridCol w:w="1620"/>
      </w:tblGrid>
      <w:tr w:rsidR="00836A40" w:rsidRPr="00E93495" w:rsidTr="00DA4EFB">
        <w:trPr>
          <w:trHeight w:val="36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836A40" w:rsidRPr="00E93495" w:rsidTr="00DA4EFB">
        <w:trPr>
          <w:trHeight w:val="36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836A40" w:rsidRPr="00E93495" w:rsidTr="00DA4EFB">
        <w:trPr>
          <w:trHeight w:val="36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от  24 ноября 2014 г. №  820</w:t>
            </w:r>
          </w:p>
        </w:tc>
      </w:tr>
      <w:tr w:rsidR="00836A40" w:rsidRPr="00E93495" w:rsidTr="00DA4EFB">
        <w:trPr>
          <w:trHeight w:val="36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 11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от  10.12.2013 г. №  664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DA4EFB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836A40" w:rsidRPr="00E93495" w:rsidTr="00DA4EFB">
        <w:trPr>
          <w:trHeight w:val="394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836A40" w:rsidRPr="00E93495" w:rsidTr="00DA4EFB">
        <w:trPr>
          <w:trHeight w:val="394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расходов городского бюджета на 2014 год</w:t>
            </w:r>
          </w:p>
        </w:tc>
      </w:tr>
      <w:tr w:rsidR="00836A40" w:rsidRPr="00E93495" w:rsidTr="00DA4EFB">
        <w:trPr>
          <w:trHeight w:val="39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                           (тыс. руб.)</w:t>
            </w:r>
          </w:p>
        </w:tc>
      </w:tr>
      <w:tr w:rsidR="00836A40" w:rsidRPr="00E93495" w:rsidTr="00DA4EFB">
        <w:trPr>
          <w:trHeight w:val="1125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Ве-дом-ство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рас-хода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5 412 787,4</w:t>
            </w:r>
          </w:p>
        </w:tc>
      </w:tr>
      <w:tr w:rsidR="00836A40" w:rsidRPr="00E93495" w:rsidTr="00DA4EFB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города Дзержинска Нижегородской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5 374 560,9</w:t>
            </w:r>
          </w:p>
        </w:tc>
      </w:tr>
      <w:tr w:rsidR="00836A40" w:rsidRPr="00E93495" w:rsidTr="00DA4EFB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347 786,4</w:t>
            </w:r>
          </w:p>
        </w:tc>
      </w:tr>
      <w:tr w:rsidR="00836A40" w:rsidRPr="00E93495" w:rsidTr="00DA4EFB">
        <w:trPr>
          <w:trHeight w:val="19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200 768,9</w:t>
            </w:r>
          </w:p>
        </w:tc>
      </w:tr>
      <w:tr w:rsidR="00836A40" w:rsidRPr="00E93495" w:rsidTr="00DA4EFB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200 768,9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191 165,7</w:t>
            </w:r>
          </w:p>
        </w:tc>
      </w:tr>
      <w:tr w:rsidR="00836A40" w:rsidRPr="00E93495" w:rsidTr="00DA4EFB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181 552,7</w:t>
            </w:r>
          </w:p>
        </w:tc>
      </w:tr>
      <w:tr w:rsidR="00836A40" w:rsidRPr="00E93495" w:rsidTr="00DA4EFB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9 592,0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21,0</w:t>
            </w:r>
          </w:p>
        </w:tc>
      </w:tr>
      <w:tr w:rsidR="00836A40" w:rsidRPr="00E93495" w:rsidTr="00DA4EFB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1 341,0</w:t>
            </w:r>
          </w:p>
        </w:tc>
      </w:tr>
      <w:tr w:rsidR="00836A40" w:rsidRPr="00E93495" w:rsidTr="00DA4EFB">
        <w:trPr>
          <w:trHeight w:val="23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1 341,0</w:t>
            </w:r>
          </w:p>
        </w:tc>
      </w:tr>
      <w:tr w:rsidR="00836A40" w:rsidRPr="00E93495" w:rsidTr="00DA4EFB">
        <w:trPr>
          <w:trHeight w:val="36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2 250,5</w:t>
            </w:r>
          </w:p>
        </w:tc>
      </w:tr>
      <w:tr w:rsidR="00836A40" w:rsidRPr="00E93495" w:rsidTr="00DA4EFB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1 621,9</w:t>
            </w:r>
          </w:p>
        </w:tc>
      </w:tr>
      <w:tr w:rsidR="00836A40" w:rsidRPr="00E93495" w:rsidTr="00DA4EFB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002 7301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628,6</w:t>
            </w:r>
          </w:p>
        </w:tc>
      </w:tr>
      <w:tr w:rsidR="00836A40" w:rsidRPr="00E93495" w:rsidTr="00DA4EFB">
        <w:trPr>
          <w:trHeight w:val="15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4 511,8</w:t>
            </w:r>
          </w:p>
        </w:tc>
      </w:tr>
      <w:tr w:rsidR="00836A40" w:rsidRPr="00E93495" w:rsidTr="00DA4EFB">
        <w:trPr>
          <w:trHeight w:val="23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4 412,0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002 7302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99,8</w:t>
            </w:r>
          </w:p>
        </w:tc>
      </w:tr>
      <w:tr w:rsidR="00836A40" w:rsidRPr="00E93495" w:rsidTr="00DA4EFB">
        <w:trPr>
          <w:trHeight w:val="16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1 499,9</w:t>
            </w:r>
          </w:p>
        </w:tc>
      </w:tr>
      <w:tr w:rsidR="00836A40" w:rsidRPr="00E93495" w:rsidTr="00DA4EFB">
        <w:trPr>
          <w:trHeight w:val="23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1 426,4</w:t>
            </w:r>
          </w:p>
        </w:tc>
      </w:tr>
      <w:tr w:rsidR="00836A40" w:rsidRPr="00E93495" w:rsidTr="00DA4EFB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002 7304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73,5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10,1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001 0000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</w:tr>
      <w:tr w:rsidR="00836A40" w:rsidRPr="00E93495" w:rsidTr="00DA4EFB">
        <w:trPr>
          <w:trHeight w:val="30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001 5120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</w:tr>
      <w:tr w:rsidR="00836A40" w:rsidRPr="00E93495" w:rsidTr="00DA4EFB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001 5120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10,1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12 500,0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12 500,0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города Дзержинска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12 500,0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070 1100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12 500,0</w:t>
            </w:r>
          </w:p>
        </w:tc>
      </w:tr>
      <w:tr w:rsidR="00836A40" w:rsidRPr="00E93495" w:rsidTr="00DA4EFB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134 507,4</w:t>
            </w:r>
          </w:p>
        </w:tc>
      </w:tr>
      <w:tr w:rsidR="00836A40" w:rsidRPr="00E93495" w:rsidTr="00DA4EFB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101 467,2</w:t>
            </w:r>
          </w:p>
        </w:tc>
      </w:tr>
      <w:tr w:rsidR="00836A40" w:rsidRPr="00E93495" w:rsidTr="00DA4EFB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80 107,1</w:t>
            </w:r>
          </w:p>
        </w:tc>
      </w:tr>
      <w:tr w:rsidR="00836A40" w:rsidRPr="00E93495" w:rsidTr="00DA4EFB">
        <w:trPr>
          <w:trHeight w:val="23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38 936,9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32 966,4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7 540,2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663,6</w:t>
            </w:r>
          </w:p>
        </w:tc>
      </w:tr>
      <w:tr w:rsidR="00836A40" w:rsidRPr="00E93495" w:rsidTr="00DA4EFB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21 360,1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15 082,9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002 1760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6 277,2</w:t>
            </w:r>
          </w:p>
        </w:tc>
      </w:tr>
      <w:tr w:rsidR="00836A40" w:rsidRPr="00E93495" w:rsidTr="00DA4EFB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32 836,2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за счет средств фонда на поддержку территорий (городского)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18 000,0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14 836,2</w:t>
            </w:r>
          </w:p>
        </w:tc>
      </w:tr>
      <w:tr w:rsidR="00836A40" w:rsidRPr="00E93495" w:rsidTr="00DA4EFB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62,4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7 791,7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6 982,1</w:t>
            </w:r>
          </w:p>
        </w:tc>
      </w:tr>
      <w:tr w:rsidR="00836A40" w:rsidRPr="00E93495" w:rsidTr="00DA4EFB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836A40" w:rsidRPr="00E93495" w:rsidTr="00DA4EFB">
        <w:trPr>
          <w:trHeight w:val="18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836A40" w:rsidRPr="00E93495" w:rsidTr="00DA4EFB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836A40" w:rsidRPr="00E93495" w:rsidTr="00DA4EFB">
        <w:trPr>
          <w:trHeight w:val="11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836A40" w:rsidRPr="00E93495" w:rsidTr="00DA4EFB">
        <w:trPr>
          <w:trHeight w:val="22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836A40" w:rsidRPr="00E93495" w:rsidTr="00DA4EFB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836A40" w:rsidRPr="00E93495" w:rsidTr="00DA4EFB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44 011,3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14 835,0</w:t>
            </w:r>
          </w:p>
        </w:tc>
      </w:tr>
      <w:tr w:rsidR="00836A40" w:rsidRPr="00E93495" w:rsidTr="00DA4EFB">
        <w:trPr>
          <w:trHeight w:val="11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городе Дзержинске на 2013-2015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4 300,0</w:t>
            </w:r>
          </w:p>
        </w:tc>
      </w:tr>
      <w:tr w:rsidR="00836A40" w:rsidRPr="00E93495" w:rsidTr="00DA4EFB">
        <w:trPr>
          <w:trHeight w:val="21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общественного мнения по проблеме безопасности дорожного движения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817 4080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817 4080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836A40" w:rsidRPr="00E93495" w:rsidTr="00DA4EFB">
        <w:trPr>
          <w:trHeight w:val="28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Организационно-планировочные и инженерные меры, направленные на совершенствование организации движения транспортных средств и пешеходов в городе Дзержинске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817 4082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836A40" w:rsidRPr="00E93495" w:rsidTr="00DA4EFB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817 4082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836A40" w:rsidRPr="00E93495" w:rsidTr="00DA4EFB">
        <w:trPr>
          <w:trHeight w:val="29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контрольно-надзорной деятельности в области обеспечения дорожного движения и развитие системы оказания помощи лицам, пострадавшим в результате ДТП,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817 4083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817 4083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836A40" w:rsidRPr="00E93495" w:rsidTr="00DA4EFB">
        <w:trPr>
          <w:trHeight w:val="22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818 0000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10 535,0</w:t>
            </w:r>
          </w:p>
        </w:tc>
      </w:tr>
      <w:tr w:rsidR="00836A40" w:rsidRPr="00E93495" w:rsidTr="00DA4EFB">
        <w:trPr>
          <w:trHeight w:val="33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борьбы с уличной преступностью, снижение количества преступлений, совершаемых на улицах города в рамках  муниципальной 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818 4090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818 4090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36A40" w:rsidRPr="00E93495" w:rsidTr="00DA4EFB">
        <w:trPr>
          <w:trHeight w:val="28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Внедрение передовых технологий в работу подразделений Управления МВД России по г.Дзержинску в рамках  муниципальной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818 4092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7 511,0</w:t>
            </w:r>
          </w:p>
        </w:tc>
      </w:tr>
      <w:tr w:rsidR="00836A40" w:rsidRPr="00E93495" w:rsidTr="00DA4EFB">
        <w:trPr>
          <w:trHeight w:val="7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818 4092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7 511,0</w:t>
            </w:r>
          </w:p>
        </w:tc>
      </w:tr>
      <w:tr w:rsidR="00836A40" w:rsidRPr="00E93495" w:rsidTr="00DA4EFB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осуществления оперативно-служебной деятельности, поддержание в технически-исправном состоянии зданий и помещений, повышение имиджа Управления МВД России по г.Дзержинску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818 4093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836A40" w:rsidRPr="00E93495" w:rsidTr="00DA4EFB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818 4093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836A40" w:rsidRPr="00E93495" w:rsidTr="00DA4EFB">
        <w:trPr>
          <w:trHeight w:val="14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28 098,3</w:t>
            </w:r>
          </w:p>
        </w:tc>
      </w:tr>
      <w:tr w:rsidR="00836A40" w:rsidRPr="00E93495" w:rsidTr="00DA4EFB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218 0000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281,9</w:t>
            </w:r>
          </w:p>
        </w:tc>
      </w:tr>
      <w:tr w:rsidR="00836A40" w:rsidRPr="00E93495" w:rsidTr="00DA4EFB">
        <w:trPr>
          <w:trHeight w:val="41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Софиансирование субсидии на проведение мероприятий по созданию общественных спасательных постов в местах массового отдыха населения и обучение населения, прежде всего детей, плаванию и приемам спасения на воде, обеспечение общественных спасательных постов наглядной агитацией по профилактике и предупреждению несчастных случаев на воде и пропаганде здорового образа жизни в Нижегородской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218 1730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197,3</w:t>
            </w:r>
          </w:p>
        </w:tc>
      </w:tr>
      <w:tr w:rsidR="00836A40" w:rsidRPr="00E93495" w:rsidTr="00DA4EFB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218 1730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197,3</w:t>
            </w:r>
          </w:p>
        </w:tc>
      </w:tr>
      <w:tr w:rsidR="00836A40" w:rsidRPr="00E93495" w:rsidTr="00DA4EFB">
        <w:trPr>
          <w:trHeight w:val="39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проведение мероприятий по созданию общественных спасательных постов в местах массового отдыха населения и обучение населения, прежде всего детей, плаванию и приемам спасения на воде, обеспечение общественных спасательных постов наглядной агитацией по профилактике и предупреждению несчастных случаев на воде и пропаганде здорового образа жизни в Нижегородской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218 7270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84,6</w:t>
            </w:r>
          </w:p>
        </w:tc>
      </w:tr>
      <w:tr w:rsidR="00836A40" w:rsidRPr="00E93495" w:rsidTr="00DA4EFB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218 7270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84,6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Поисковые и аварийно-спасательные учреждения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18 894,9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18 894,9</w:t>
            </w:r>
          </w:p>
        </w:tc>
      </w:tr>
      <w:tr w:rsidR="00836A40" w:rsidRPr="00E93495" w:rsidTr="00DA4EFB">
        <w:trPr>
          <w:trHeight w:val="11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302 0059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18 894,9</w:t>
            </w:r>
          </w:p>
        </w:tc>
      </w:tr>
      <w:tr w:rsidR="00836A40" w:rsidRPr="00E93495" w:rsidTr="00DA4EFB">
        <w:trPr>
          <w:trHeight w:val="14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 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815 0000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8 921,5</w:t>
            </w:r>
          </w:p>
        </w:tc>
      </w:tr>
      <w:tr w:rsidR="00836A40" w:rsidRPr="00E93495" w:rsidTr="00DA4EFB">
        <w:trPr>
          <w:trHeight w:val="22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пожаров, гибели людей, травматизма и материального ущерба от огня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815 4060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836A40" w:rsidRPr="00E93495" w:rsidTr="00DA4EFB">
        <w:trPr>
          <w:trHeight w:val="11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815 4060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836A40" w:rsidRPr="00E93495" w:rsidTr="00DA4EFB">
        <w:trPr>
          <w:trHeight w:val="33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Развитие  и  совершенствование  технических  средств повышения защищенности населения и территории от опасностей, обусловленных возникновение чрезвычайных ситуаций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815 4061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4 050,0</w:t>
            </w:r>
          </w:p>
        </w:tc>
      </w:tr>
      <w:tr w:rsidR="00836A40" w:rsidRPr="00E93495" w:rsidTr="00DA4EFB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815 4061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4 050,0</w:t>
            </w:r>
          </w:p>
        </w:tc>
      </w:tr>
      <w:tr w:rsidR="00836A40" w:rsidRPr="00E93495" w:rsidTr="00DA4EFB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1 078,0</w:t>
            </w:r>
          </w:p>
        </w:tc>
      </w:tr>
      <w:tr w:rsidR="00836A40" w:rsidRPr="00E93495" w:rsidTr="00DA4EFB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218 0000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1 078,0</w:t>
            </w:r>
          </w:p>
        </w:tc>
      </w:tr>
      <w:tr w:rsidR="00836A40" w:rsidRPr="00E93495" w:rsidTr="00DA4EFB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 проведение мероприятий по обеспечению  пожарной безопасности населенных пунктов Нижегородской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218 0500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740,7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218 0500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740,7</w:t>
            </w:r>
          </w:p>
        </w:tc>
      </w:tr>
      <w:tr w:rsidR="00836A40" w:rsidRPr="00E93495" w:rsidTr="00DA4EFB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 на  проведение  мероприятий  по обеспечению пожарной  безопасности населенных пунктов Нижегородской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218 7201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337,3</w:t>
            </w:r>
          </w:p>
        </w:tc>
      </w:tr>
      <w:tr w:rsidR="00836A40" w:rsidRPr="00E93495" w:rsidTr="00DA4EFB">
        <w:trPr>
          <w:trHeight w:val="8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218 7201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337,3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464 707,6</w:t>
            </w:r>
          </w:p>
        </w:tc>
      </w:tr>
      <w:tr w:rsidR="00836A40" w:rsidRPr="00E93495" w:rsidTr="00DA4EFB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10 694,7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сельского хозяйства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260 0000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сельскохозяйственного производства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260 1731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260 1731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7 400,0</w:t>
            </w:r>
          </w:p>
        </w:tc>
      </w:tr>
      <w:tr w:rsidR="00836A40" w:rsidRPr="00E93495" w:rsidTr="00DA4EFB">
        <w:trPr>
          <w:trHeight w:val="15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"Развитие агропромышленного комплекса Нижегородской области" до 2020 года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836A40" w:rsidRPr="00E93495" w:rsidTr="00DA4EFB">
        <w:trPr>
          <w:trHeight w:val="25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620 7331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836A40" w:rsidRPr="00E93495" w:rsidTr="00DA4EFB">
        <w:trPr>
          <w:trHeight w:val="11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620 7331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3 294,7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Водохозяйственные мероприятия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280 0000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836A40" w:rsidRPr="00E93495" w:rsidTr="00DA4EFB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 в  области  использования,  охраны водных объектов и гидротехнических сооружений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280 1732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836A40" w:rsidRPr="00E93495" w:rsidTr="00DA4EFB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280 1732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836A40" w:rsidRPr="00E93495" w:rsidTr="00DA4EFB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291 0000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836A40" w:rsidRPr="00E93495" w:rsidTr="00DA4EFB">
        <w:trPr>
          <w:trHeight w:val="8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836A40" w:rsidRPr="00E93495" w:rsidTr="00DA4EFB">
        <w:trPr>
          <w:trHeight w:val="8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291 1730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87 062,6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виды транспорта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317 0000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87 062,6</w:t>
            </w:r>
          </w:p>
        </w:tc>
      </w:tr>
      <w:tr w:rsidR="00836A40" w:rsidRPr="00E93495" w:rsidTr="00DA4EFB">
        <w:trPr>
          <w:trHeight w:val="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 на   проведение  отдельных мероприятий по другим видам транспорта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87 062,6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317 1611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87 062,6</w:t>
            </w:r>
          </w:p>
        </w:tc>
      </w:tr>
      <w:tr w:rsidR="00836A40" w:rsidRPr="00E93495" w:rsidTr="00DA4EFB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278 817,8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315 0000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201 817,3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151 817,3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315 1601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151 817,3</w:t>
            </w:r>
          </w:p>
        </w:tc>
      </w:tr>
      <w:tr w:rsidR="00836A40" w:rsidRPr="00E93495" w:rsidTr="00DA4EFB">
        <w:trPr>
          <w:trHeight w:val="19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315 1602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836A40" w:rsidRPr="00E93495" w:rsidTr="00DA4EFB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315 1602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50 000,0</w:t>
            </w:r>
          </w:p>
        </w:tc>
      </w:tr>
      <w:tr w:rsidR="00836A40" w:rsidRPr="00E93495" w:rsidTr="00DA4EFB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"Развитие транспортной системы Нижегородской области" до 2016 года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29 184,5</w:t>
            </w:r>
          </w:p>
        </w:tc>
      </w:tr>
      <w:tr w:rsidR="00836A40" w:rsidRPr="00E93495" w:rsidTr="00DA4EFB">
        <w:trPr>
          <w:trHeight w:val="25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строительство (реконструкцию) автомобильных дорог общего пользования местного значения, находящихся в собственности муниципальных образований Нижегородской области, в том числе на строительство объектов скоростного внеуличного транспорта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612 7220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29 184,5</w:t>
            </w:r>
          </w:p>
        </w:tc>
      </w:tr>
      <w:tr w:rsidR="00836A40" w:rsidRPr="00E93495" w:rsidTr="00DA4EFB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612 7220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29 184,5</w:t>
            </w:r>
          </w:p>
        </w:tc>
      </w:tr>
      <w:tr w:rsidR="00836A40" w:rsidRPr="00E93495" w:rsidTr="00DA4EFB">
        <w:trPr>
          <w:trHeight w:val="11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836A40" w:rsidRPr="00E93495" w:rsidTr="00DA4EFB">
        <w:trPr>
          <w:trHeight w:val="19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автодороги к территории промпарка "Дзержинск-Восточный"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836A40" w:rsidRPr="00E93495" w:rsidTr="00DA4EFB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836A40" w:rsidRPr="00E93495" w:rsidTr="00DA4EFB">
        <w:trPr>
          <w:trHeight w:val="15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поселков городского округа город  Дзержинск на период до 2017 года»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813 0000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39 409,2</w:t>
            </w:r>
          </w:p>
        </w:tc>
      </w:tr>
      <w:tr w:rsidR="00836A40" w:rsidRPr="00E93495" w:rsidTr="00DA4EFB">
        <w:trPr>
          <w:trHeight w:val="19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Ремонт автодорог в поселках городского округа г.Дзержинск в рамках муниципальной программы «Благоустройство поселков городского округа город  Дзержинск на период до 2017 года»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813 4040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39 409,2</w:t>
            </w:r>
          </w:p>
        </w:tc>
      </w:tr>
      <w:tr w:rsidR="00836A40" w:rsidRPr="00E93495" w:rsidTr="00DA4EFB">
        <w:trPr>
          <w:trHeight w:val="11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813 4040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39 409,2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836A40" w:rsidRPr="00E93495" w:rsidTr="00DA4EFB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"Информационное общество Нижегородской области (2014-2017 годы)"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615 0000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836A40" w:rsidRPr="00E93495" w:rsidTr="00DA4EFB">
        <w:trPr>
          <w:trHeight w:val="26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технических решений единых дежурно-диспетчерских служб муниципальных образований Нижегородской области в части интеграции с системой обеспечения вызова эксренных оперативных служб по единому номеру "112" Нижегородской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615 1740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615 1740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A40" w:rsidRPr="00E93495" w:rsidTr="00DA4EFB">
        <w:trPr>
          <w:trHeight w:val="25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реализацию технических решений единых дежурно-диспетчерских служб муниципальных образований Нижегородской области в части интеграции с системой обеспечения вызова эксренных оперативных служб по единому номеру "112" Нижегородской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615 7255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A40" w:rsidRPr="00E93495" w:rsidTr="00DA4EFB">
        <w:trPr>
          <w:trHeight w:val="8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615 7255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A40" w:rsidRPr="00E93495" w:rsidTr="00DA4EFB">
        <w:trPr>
          <w:trHeight w:val="22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814 0000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836A40" w:rsidRPr="00E93495" w:rsidTr="00DA4EFB">
        <w:trPr>
          <w:trHeight w:val="37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инфраструктуры для оказания государственных и муниципальных услуг в электронном виде на территории городского округа в рамках  ведомственной целевой программы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814 4050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814 4050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60 932,5</w:t>
            </w:r>
          </w:p>
        </w:tc>
      </w:tr>
      <w:tr w:rsidR="00836A40" w:rsidRPr="00E93495" w:rsidTr="00DA4EFB">
        <w:trPr>
          <w:trHeight w:val="15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47 702,4</w:t>
            </w:r>
          </w:p>
        </w:tc>
      </w:tr>
      <w:tr w:rsidR="00836A40" w:rsidRPr="00E93495" w:rsidTr="00DA4EFB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47 702,4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47 702,4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9 430,2</w:t>
            </w:r>
          </w:p>
        </w:tc>
      </w:tr>
      <w:tr w:rsidR="00836A40" w:rsidRPr="00E93495" w:rsidTr="00DA4EFB">
        <w:trPr>
          <w:trHeight w:val="15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Газификация  поселка  Пыра   в   рамках 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5 230,2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5 230,2</w:t>
            </w:r>
          </w:p>
        </w:tc>
      </w:tr>
      <w:tr w:rsidR="00836A40" w:rsidRPr="00E93495" w:rsidTr="00DA4EFB">
        <w:trPr>
          <w:trHeight w:val="19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бизнес-инкубатора в г.Дзержинске Нижегородской области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836A40" w:rsidRPr="00E93495" w:rsidTr="00DA4EFB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836A40" w:rsidRPr="00E93495" w:rsidTr="00DA4EFB">
        <w:trPr>
          <w:trHeight w:val="15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3 800,0</w:t>
            </w:r>
          </w:p>
        </w:tc>
      </w:tr>
      <w:tr w:rsidR="00836A40" w:rsidRPr="00E93495" w:rsidTr="00DA4EFB">
        <w:trPr>
          <w:trHeight w:val="32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благоприятной внешней среды для развития малого и среднего предпринимательства; информационное обеспечение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816 4070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816 4070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836A40" w:rsidRPr="00E93495" w:rsidTr="00DA4EFB">
        <w:trPr>
          <w:trHeight w:val="26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Развитие  кредитно-финансовой   и   инвестиционной  поддержки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816 4071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816 4071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836A40" w:rsidRPr="00E93495" w:rsidTr="00DA4EFB">
        <w:trPr>
          <w:trHeight w:val="25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Развитие     инфраструктуры     поддержки    малого   и    среднего предпринимательства, предпринимательства в инновационной сфере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816 4072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816 4072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836A40" w:rsidRPr="00E93495" w:rsidTr="00DA4EFB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481 962,7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238 669,0</w:t>
            </w:r>
          </w:p>
        </w:tc>
      </w:tr>
      <w:tr w:rsidR="00836A40" w:rsidRPr="00E93495" w:rsidTr="00DA4EFB">
        <w:trPr>
          <w:trHeight w:val="19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098 0000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132 340,8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 мероприятий  по  переселению  граждан из аварийного жилищного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098 9502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57 606,5</w:t>
            </w:r>
          </w:p>
        </w:tc>
      </w:tr>
      <w:tr w:rsidR="00836A40" w:rsidRPr="00E93495" w:rsidTr="00DA4EFB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098 9502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57 606,5</w:t>
            </w:r>
          </w:p>
        </w:tc>
      </w:tr>
      <w:tr w:rsidR="00836A40" w:rsidRPr="00E93495" w:rsidTr="00DA4EFB">
        <w:trPr>
          <w:trHeight w:val="11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областного бюджетова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098 9601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10 529,0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098 9601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10 529,0</w:t>
            </w:r>
          </w:p>
        </w:tc>
      </w:tr>
      <w:tr w:rsidR="00836A40" w:rsidRPr="00E93495" w:rsidTr="00DA4EFB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64 205,2</w:t>
            </w:r>
          </w:p>
        </w:tc>
      </w:tr>
      <w:tr w:rsidR="00836A40" w:rsidRPr="00E93495" w:rsidTr="00DA4EFB">
        <w:trPr>
          <w:trHeight w:val="11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64 205,2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78 808,2</w:t>
            </w:r>
          </w:p>
        </w:tc>
      </w:tr>
      <w:tr w:rsidR="00836A40" w:rsidRPr="00E93495" w:rsidTr="00DA4EFB">
        <w:trPr>
          <w:trHeight w:val="15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69 471,0</w:t>
            </w:r>
          </w:p>
        </w:tc>
      </w:tr>
      <w:tr w:rsidR="00836A40" w:rsidRPr="00E93495" w:rsidTr="00DA4EFB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350 1702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69 471,0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7 817,2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350 1703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7 817,2</w:t>
            </w:r>
          </w:p>
        </w:tc>
      </w:tr>
      <w:tr w:rsidR="00836A40" w:rsidRPr="00E93495" w:rsidTr="00DA4EFB">
        <w:trPr>
          <w:trHeight w:val="11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благоприятных условий для образования и деятельности товариществ собственников жилья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350 1704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836A40" w:rsidRPr="00E93495" w:rsidTr="00DA4EFB">
        <w:trPr>
          <w:trHeight w:val="15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Возмещение затрат в связи с содержанием дежурных по общежитиям и проведением необходимых мероприятий по обеспечению безопасного проживания в общежитиях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350 1705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350 1705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836A40" w:rsidRPr="00E93495" w:rsidTr="00DA4EFB">
        <w:trPr>
          <w:trHeight w:val="15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программа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805 0000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27 520,0</w:t>
            </w:r>
          </w:p>
        </w:tc>
      </w:tr>
      <w:tr w:rsidR="00836A40" w:rsidRPr="00E93495" w:rsidTr="00DA4EFB">
        <w:trPr>
          <w:trHeight w:val="19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в рамках ведомственной целевой программы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27 520,0</w:t>
            </w:r>
          </w:p>
        </w:tc>
      </w:tr>
      <w:tr w:rsidR="00836A40" w:rsidRPr="00E93495" w:rsidTr="00DA4EFB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27 520,0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37 066,5</w:t>
            </w:r>
          </w:p>
        </w:tc>
      </w:tr>
      <w:tr w:rsidR="00836A40" w:rsidRPr="00E93495" w:rsidTr="00DA4EFB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351 0000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34 105,3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34 105,3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26 965,1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351 1711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7 140,2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2 961,2</w:t>
            </w:r>
          </w:p>
        </w:tc>
      </w:tr>
      <w:tr w:rsidR="00836A40" w:rsidRPr="00E93495" w:rsidTr="00DA4EFB">
        <w:trPr>
          <w:trHeight w:val="21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под малоэтажное  жилищное строительство в рамках Адресной инвестиционной программы города Дзержинска на  2014 год и плановый период 2015 и 2016  годов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2 191,3</w:t>
            </w:r>
          </w:p>
        </w:tc>
      </w:tr>
      <w:tr w:rsidR="00836A40" w:rsidRPr="00E93495" w:rsidTr="00DA4EFB">
        <w:trPr>
          <w:trHeight w:val="10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2 191,3</w:t>
            </w:r>
          </w:p>
        </w:tc>
      </w:tr>
      <w:tr w:rsidR="00836A40" w:rsidRPr="00E93495" w:rsidTr="00DA4EFB">
        <w:trPr>
          <w:trHeight w:val="3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водовода на поселок Пыра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769,8</w:t>
            </w:r>
          </w:p>
        </w:tc>
      </w:tr>
      <w:tr w:rsidR="00836A40" w:rsidRPr="00E93495" w:rsidTr="00DA4EFB">
        <w:trPr>
          <w:trHeight w:val="11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769,8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189 915,8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118 182,8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35 155,6</w:t>
            </w:r>
          </w:p>
        </w:tc>
      </w:tr>
      <w:tr w:rsidR="00836A40" w:rsidRPr="00E93495" w:rsidTr="00DA4EFB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352 1801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35 155,6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33 500,0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352 1802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33 500,0</w:t>
            </w:r>
          </w:p>
        </w:tc>
      </w:tr>
      <w:tr w:rsidR="00836A40" w:rsidRPr="00E93495" w:rsidTr="00DA4EFB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3 122,6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352 1803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3 122,6</w:t>
            </w:r>
          </w:p>
        </w:tc>
      </w:tr>
      <w:tr w:rsidR="00836A40" w:rsidRPr="00E93495" w:rsidTr="00DA4EFB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46 404,7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5 000,0</w:t>
            </w:r>
          </w:p>
        </w:tc>
      </w:tr>
      <w:tr w:rsidR="00836A40" w:rsidRPr="00E93495" w:rsidTr="00DA4EFB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352 1804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41 404,7</w:t>
            </w:r>
          </w:p>
        </w:tc>
      </w:tr>
      <w:tr w:rsidR="00836A40" w:rsidRPr="00E93495" w:rsidTr="00DA4EFB">
        <w:trPr>
          <w:trHeight w:val="11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68 733,0</w:t>
            </w:r>
          </w:p>
        </w:tc>
      </w:tr>
      <w:tr w:rsidR="00836A40" w:rsidRPr="00E93495" w:rsidTr="00DA4EFB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набережной р.Ока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68 733,0</w:t>
            </w:r>
          </w:p>
        </w:tc>
      </w:tr>
      <w:tr w:rsidR="00836A40" w:rsidRPr="00E93495" w:rsidTr="00DA4EFB">
        <w:trPr>
          <w:trHeight w:val="11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68 733,0</w:t>
            </w:r>
          </w:p>
        </w:tc>
      </w:tr>
      <w:tr w:rsidR="00836A40" w:rsidRPr="00E93495" w:rsidTr="00DA4EFB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поселков городского округа город  Дзержинск на период до 2017 года»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813 0000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836A40" w:rsidRPr="00E93495" w:rsidTr="00DA4EFB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Ремонт Обелисков Славы и благоустройство территории поселков в рамках муниципальной программы "Благоустройство  поселков городского округа город Дзержинск на период  до 2017 года"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813 4041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813 4041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16 311,4</w:t>
            </w:r>
          </w:p>
        </w:tc>
      </w:tr>
      <w:tr w:rsidR="00836A40" w:rsidRPr="00E93495" w:rsidTr="00DA4EFB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16 311,4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16 311,4</w:t>
            </w:r>
          </w:p>
        </w:tc>
      </w:tr>
      <w:tr w:rsidR="00836A40" w:rsidRPr="00E93495" w:rsidTr="00DA4EFB">
        <w:trPr>
          <w:trHeight w:val="22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13 721,0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2 372,5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217,9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925 444,9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912 079,3</w:t>
            </w:r>
          </w:p>
        </w:tc>
      </w:tr>
      <w:tr w:rsidR="00836A40" w:rsidRPr="00E93495" w:rsidTr="00DA4EFB">
        <w:trPr>
          <w:trHeight w:val="14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системы обращения с отходами производства и потребления Нижегородской области" до 2016 года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621 0000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912 079,3</w:t>
            </w:r>
          </w:p>
        </w:tc>
      </w:tr>
      <w:tr w:rsidR="00836A40" w:rsidRPr="00E93495" w:rsidTr="00DA4EFB">
        <w:trPr>
          <w:trHeight w:val="19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реализацию государственной программы "Развитие системы обращения с отходами производства и потребления Нижегородской области" до 2016 года за счет иных источников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621 1722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76 919,3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621 1722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76 919,3</w:t>
            </w:r>
          </w:p>
        </w:tc>
      </w:tr>
      <w:tr w:rsidR="00836A40" w:rsidRPr="00E93495" w:rsidTr="00DA4EFB">
        <w:trPr>
          <w:trHeight w:val="19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мероприятия в рамках реализации государственной программы "Развитие системы обращения с отходами производства и потребления в Нижегородской области до 2016 года"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621 5143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770 025,1</w:t>
            </w:r>
          </w:p>
        </w:tc>
      </w:tr>
      <w:tr w:rsidR="00836A40" w:rsidRPr="00E93495" w:rsidTr="00DA4EFB">
        <w:trPr>
          <w:trHeight w:val="7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621 5143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770 025,1</w:t>
            </w:r>
          </w:p>
        </w:tc>
      </w:tr>
      <w:tr w:rsidR="00836A40" w:rsidRPr="00E93495" w:rsidTr="00DA4EFB">
        <w:trPr>
          <w:trHeight w:val="15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реализацию государственной программы «Развитие системы обращения с отходами производства и потребления Нижегородской области» до 2016 года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621 7232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65 135,0</w:t>
            </w:r>
          </w:p>
        </w:tc>
      </w:tr>
      <w:tr w:rsidR="00836A40" w:rsidRPr="00E93495" w:rsidTr="00DA4EFB">
        <w:trPr>
          <w:trHeight w:val="8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621 7232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65 135,0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13 365,6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Состояние окружающей среды и природопользования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410 0000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2 600,0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1 192,7</w:t>
            </w:r>
          </w:p>
        </w:tc>
      </w:tr>
      <w:tr w:rsidR="00836A40" w:rsidRPr="00E93495" w:rsidTr="00DA4EFB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410 1720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1 407,3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Природоохранные учреждения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411 0000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836A40" w:rsidRPr="00E93495" w:rsidTr="00DA4EFB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411 0059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10 765,6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2 660 552,6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997 356,3</w:t>
            </w:r>
          </w:p>
        </w:tc>
      </w:tr>
      <w:tr w:rsidR="00836A40" w:rsidRPr="00E93495" w:rsidTr="00DA4EFB">
        <w:trPr>
          <w:trHeight w:val="15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</w:tr>
      <w:tr w:rsidR="00836A40" w:rsidRPr="00E93495" w:rsidTr="00DA4EFB">
        <w:trPr>
          <w:trHeight w:val="19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Фонд поддержки территорий (Средства, передаваемые для компенсации дополнительных расходов, возникших в результате решений, принятых органами власти другого уровня)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092 0311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092 0311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94,5</w:t>
            </w:r>
          </w:p>
        </w:tc>
      </w:tr>
      <w:tr w:rsidR="00836A40" w:rsidRPr="00E93495" w:rsidTr="00DA4EFB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764 533,1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376 295,2</w:t>
            </w:r>
          </w:p>
        </w:tc>
      </w:tr>
      <w:tr w:rsidR="00836A40" w:rsidRPr="00E93495" w:rsidTr="00DA4EFB">
        <w:trPr>
          <w:trHeight w:val="22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42 698,1</w:t>
            </w:r>
          </w:p>
        </w:tc>
      </w:tr>
      <w:tr w:rsidR="00836A40" w:rsidRPr="00E93495" w:rsidTr="00DA4EFB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48 370,4</w:t>
            </w:r>
          </w:p>
        </w:tc>
      </w:tr>
      <w:tr w:rsidR="00836A40" w:rsidRPr="00E93495" w:rsidTr="00DA4EFB">
        <w:trPr>
          <w:trHeight w:val="11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282 642,9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2 583,8</w:t>
            </w:r>
          </w:p>
        </w:tc>
      </w:tr>
      <w:tr w:rsidR="00836A40" w:rsidRPr="00E93495" w:rsidTr="00DA4EFB">
        <w:trPr>
          <w:trHeight w:val="16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1 111,0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1 111,0</w:t>
            </w:r>
          </w:p>
        </w:tc>
      </w:tr>
      <w:tr w:rsidR="00836A40" w:rsidRPr="00E93495" w:rsidTr="00DA4EFB">
        <w:trPr>
          <w:trHeight w:val="11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387 126,8</w:t>
            </w:r>
          </w:p>
        </w:tc>
      </w:tr>
      <w:tr w:rsidR="00836A40" w:rsidRPr="00E93495" w:rsidTr="00DA4EFB">
        <w:trPr>
          <w:trHeight w:val="21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91 421,1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6 098,8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420 7308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289 607,0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163 314,0</w:t>
            </w:r>
          </w:p>
        </w:tc>
      </w:tr>
      <w:tr w:rsidR="00836A40" w:rsidRPr="00E93495" w:rsidTr="00DA4EFB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163 314,0</w:t>
            </w:r>
          </w:p>
        </w:tc>
      </w:tr>
      <w:tr w:rsidR="00836A40" w:rsidRPr="00E93495" w:rsidTr="00DA4EFB">
        <w:trPr>
          <w:trHeight w:val="23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30 967,2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132 346,8</w:t>
            </w:r>
          </w:p>
        </w:tc>
      </w:tr>
      <w:tr w:rsidR="00836A40" w:rsidRPr="00E93495" w:rsidTr="00DA4EFB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54 414,7</w:t>
            </w:r>
          </w:p>
        </w:tc>
      </w:tr>
      <w:tr w:rsidR="00836A40" w:rsidRPr="00E93495" w:rsidTr="00DA4EFB">
        <w:trPr>
          <w:trHeight w:val="16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ДДОУ по ул.Попова, 32А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54 414,7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54 414,7</w:t>
            </w:r>
          </w:p>
        </w:tc>
      </w:tr>
      <w:tr w:rsidR="00836A40" w:rsidRPr="00E93495" w:rsidTr="00DA4EFB">
        <w:trPr>
          <w:trHeight w:val="15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821 0000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836A40" w:rsidRPr="00E93495" w:rsidTr="00DA4EFB">
        <w:trPr>
          <w:trHeight w:val="22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Улучшение материально-технической базы МДОУ, МОУ в рамках ведомственной целевой программы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939,7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14 060,3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1 397 663,3</w:t>
            </w:r>
          </w:p>
        </w:tc>
      </w:tr>
      <w:tr w:rsidR="00836A40" w:rsidRPr="00E93495" w:rsidTr="00DA4EFB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116,5</w:t>
            </w:r>
          </w:p>
        </w:tc>
      </w:tr>
      <w:tr w:rsidR="00836A40" w:rsidRPr="00E93495" w:rsidTr="00DA4EFB">
        <w:trPr>
          <w:trHeight w:val="15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осуществление полномочий по воспитанию и обучению детей-инвалидов в муниципальных дошкольных образовательных организациях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116,5</w:t>
            </w:r>
          </w:p>
        </w:tc>
      </w:tr>
      <w:tr w:rsidR="00836A40" w:rsidRPr="00E93495" w:rsidTr="00DA4EFB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420 7306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116,5</w:t>
            </w:r>
          </w:p>
        </w:tc>
      </w:tr>
      <w:tr w:rsidR="00836A40" w:rsidRPr="00E93495" w:rsidTr="00DA4EFB">
        <w:trPr>
          <w:trHeight w:val="8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976 106,2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организаций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174 569,3</w:t>
            </w:r>
          </w:p>
        </w:tc>
      </w:tr>
      <w:tr w:rsidR="00836A40" w:rsidRPr="00E93495" w:rsidTr="00DA4EFB">
        <w:trPr>
          <w:trHeight w:val="22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1 196,2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35 081,7</w:t>
            </w:r>
          </w:p>
        </w:tc>
      </w:tr>
      <w:tr w:rsidR="00836A40" w:rsidRPr="00E93495" w:rsidTr="00DA4EFB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114 789,0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23 502,4</w:t>
            </w:r>
          </w:p>
        </w:tc>
      </w:tr>
      <w:tr w:rsidR="00836A40" w:rsidRPr="00E93495" w:rsidTr="00DA4EFB">
        <w:trPr>
          <w:trHeight w:val="12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786 934,0</w:t>
            </w:r>
          </w:p>
        </w:tc>
      </w:tr>
      <w:tr w:rsidR="00836A40" w:rsidRPr="00E93495" w:rsidTr="00DA4EFB">
        <w:trPr>
          <w:trHeight w:val="22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141 486,4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15 720,8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421 7307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629 726,8</w:t>
            </w:r>
          </w:p>
        </w:tc>
      </w:tr>
      <w:tr w:rsidR="00836A40" w:rsidRPr="00E93495" w:rsidTr="00DA4EFB">
        <w:trPr>
          <w:trHeight w:val="61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421 7338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14 602,9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423 0000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208 521,7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208 521,7</w:t>
            </w:r>
          </w:p>
        </w:tc>
      </w:tr>
      <w:tr w:rsidR="00836A40" w:rsidRPr="00E93495" w:rsidTr="00DA4EFB">
        <w:trPr>
          <w:trHeight w:val="12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208 521,7</w:t>
            </w:r>
          </w:p>
        </w:tc>
      </w:tr>
      <w:tr w:rsidR="00836A40" w:rsidRPr="00E93495" w:rsidTr="00DA4EFB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Специальные (коррекционные) организации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433 0000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44 444,9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организации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16 607,2</w:t>
            </w:r>
          </w:p>
        </w:tc>
      </w:tr>
      <w:tr w:rsidR="00836A40" w:rsidRPr="00E93495" w:rsidTr="00DA4EFB">
        <w:trPr>
          <w:trHeight w:val="23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9 118,2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7 083,0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406,0</w:t>
            </w:r>
          </w:p>
        </w:tc>
      </w:tr>
      <w:tr w:rsidR="00836A40" w:rsidRPr="00E93495" w:rsidTr="00DA4EFB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27 837,7</w:t>
            </w:r>
          </w:p>
        </w:tc>
      </w:tr>
      <w:tr w:rsidR="00836A40" w:rsidRPr="00E93495" w:rsidTr="00DA4EFB">
        <w:trPr>
          <w:trHeight w:val="23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25 430,9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433 7307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2 406,8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836A40" w:rsidRPr="00E93495" w:rsidTr="00DA4EFB">
        <w:trPr>
          <w:trHeight w:val="16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156 015,0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836A40" w:rsidRPr="00E93495" w:rsidTr="00DA4EFB">
        <w:trPr>
          <w:trHeight w:val="21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универсального спортивного зала в ДОЛ «Город спорта» МАОУ ДОД «ДЮСШ Дзюдо и гимнастики»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836A40" w:rsidRPr="00E93495" w:rsidTr="00DA4EFB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836A40" w:rsidRPr="00E93495" w:rsidTr="00DA4EFB">
        <w:trPr>
          <w:trHeight w:val="15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2 459,0</w:t>
            </w:r>
          </w:p>
        </w:tc>
      </w:tr>
      <w:tr w:rsidR="00836A40" w:rsidRPr="00E93495" w:rsidTr="00DA4EFB">
        <w:trPr>
          <w:trHeight w:val="15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822 5027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2 459,0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822 5027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2 459,0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84 804,6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431 0000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836A40" w:rsidRPr="00E93495" w:rsidTr="00DA4EFB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34 240,7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24 574,3</w:t>
            </w:r>
          </w:p>
        </w:tc>
      </w:tr>
      <w:tr w:rsidR="00836A40" w:rsidRPr="00E93495" w:rsidTr="00DA4EFB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на оздоровление детей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24 574,3</w:t>
            </w:r>
          </w:p>
        </w:tc>
      </w:tr>
      <w:tr w:rsidR="00836A40" w:rsidRPr="00E93495" w:rsidTr="00DA4EFB">
        <w:trPr>
          <w:trHeight w:val="23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158,4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1 636,2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-899,3</w:t>
            </w:r>
          </w:p>
        </w:tc>
      </w:tr>
      <w:tr w:rsidR="00836A40" w:rsidRPr="00E93495" w:rsidTr="00DA4EFB">
        <w:trPr>
          <w:trHeight w:val="11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5 643,4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432 1840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18 035,6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836A40" w:rsidRPr="00E93495" w:rsidTr="00DA4EFB">
        <w:trPr>
          <w:trHeight w:val="15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836A40" w:rsidRPr="00E93495" w:rsidTr="00DA4EFB">
        <w:trPr>
          <w:trHeight w:val="12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21 768,8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"Развитие образования Нижегородской области" на период до 2022 года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619 0000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оздоровление детей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619 7332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4 220,8</w:t>
            </w:r>
          </w:p>
        </w:tc>
      </w:tr>
      <w:tr w:rsidR="00836A40" w:rsidRPr="00E93495" w:rsidTr="00DA4EFB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180 728,4</w:t>
            </w:r>
          </w:p>
        </w:tc>
      </w:tr>
      <w:tr w:rsidR="00836A40" w:rsidRPr="00E93495" w:rsidTr="00DA4EFB">
        <w:trPr>
          <w:trHeight w:val="4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436 0000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1 600,0</w:t>
            </w:r>
          </w:p>
        </w:tc>
      </w:tr>
      <w:tr w:rsidR="00836A40" w:rsidRPr="00E93495" w:rsidTr="00DA4EFB">
        <w:trPr>
          <w:trHeight w:val="7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436 0900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1 600,0</w:t>
            </w:r>
          </w:p>
        </w:tc>
      </w:tr>
      <w:tr w:rsidR="00836A40" w:rsidRPr="00E93495" w:rsidTr="00DA4EFB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436 0900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1 600,0</w:t>
            </w:r>
          </w:p>
        </w:tc>
      </w:tr>
      <w:tr w:rsidR="00836A40" w:rsidRPr="00E93495" w:rsidTr="00DA4EFB">
        <w:trPr>
          <w:trHeight w:val="12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88 643,5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88 643,5</w:t>
            </w:r>
          </w:p>
        </w:tc>
      </w:tr>
      <w:tr w:rsidR="00836A40" w:rsidRPr="00E93495" w:rsidTr="00DA4EFB">
        <w:trPr>
          <w:trHeight w:val="22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54 796,7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11 964,6</w:t>
            </w:r>
          </w:p>
        </w:tc>
      </w:tr>
      <w:tr w:rsidR="00836A40" w:rsidRPr="00E93495" w:rsidTr="00DA4EFB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21 635,9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452 0059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246,3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836A40" w:rsidRPr="00E93495" w:rsidTr="00DA4EFB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836A40" w:rsidRPr="00E93495" w:rsidTr="00DA4EFB">
        <w:trPr>
          <w:trHeight w:val="23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1 950,0</w:t>
            </w:r>
          </w:p>
        </w:tc>
      </w:tr>
      <w:tr w:rsidR="00836A40" w:rsidRPr="00E93495" w:rsidTr="00DA4EFB">
        <w:trPr>
          <w:trHeight w:val="16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акций, слетов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1 840,0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1 830,0</w:t>
            </w:r>
          </w:p>
        </w:tc>
      </w:tr>
      <w:tr w:rsidR="00836A40" w:rsidRPr="00E93495" w:rsidTr="00DA4EFB">
        <w:trPr>
          <w:trHeight w:val="23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осуществляющих деятельность в сфере патриотического воспитания,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836A40" w:rsidRPr="00E93495" w:rsidTr="00DA4EFB">
        <w:trPr>
          <w:trHeight w:val="15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807 0000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836A40" w:rsidRPr="00E93495" w:rsidTr="00DA4EFB">
        <w:trPr>
          <w:trHeight w:val="26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муниципальной программы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836A40" w:rsidRPr="00E93495" w:rsidTr="00DA4EFB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808 0000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2 860,0</w:t>
            </w:r>
          </w:p>
        </w:tc>
      </w:tr>
      <w:tr w:rsidR="00836A40" w:rsidRPr="00E93495" w:rsidTr="00DA4EFB">
        <w:trPr>
          <w:trHeight w:val="30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мероприятий, направленных на профилактику безнадзорности и правонарушений несовершеннолетних,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808 4151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808 4151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836A40" w:rsidRPr="00E93495" w:rsidTr="00DA4EFB">
        <w:trPr>
          <w:trHeight w:val="30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организующих работу по профилактике безнадзорности и правонарушений несовершеннолетних, в рамках муниципальной программы ""Профилактика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808 4153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808 4153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836A40" w:rsidRPr="00E93495" w:rsidTr="00DA4EFB">
        <w:trPr>
          <w:trHeight w:val="16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14 137,2</w:t>
            </w:r>
          </w:p>
        </w:tc>
      </w:tr>
      <w:tr w:rsidR="00836A40" w:rsidRPr="00E93495" w:rsidTr="00DA4EFB">
        <w:trPr>
          <w:trHeight w:val="19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2 183,1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873,6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1 309,5</w:t>
            </w:r>
          </w:p>
        </w:tc>
      </w:tr>
      <w:tr w:rsidR="00836A40" w:rsidRPr="00E93495" w:rsidTr="00DA4EFB">
        <w:trPr>
          <w:trHeight w:val="22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6 423,6</w:t>
            </w:r>
          </w:p>
        </w:tc>
      </w:tr>
      <w:tr w:rsidR="00836A40" w:rsidRPr="00E93495" w:rsidTr="00DA4EFB">
        <w:trPr>
          <w:trHeight w:val="8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2 013,4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4 410,2</w:t>
            </w:r>
          </w:p>
        </w:tc>
      </w:tr>
      <w:tr w:rsidR="00836A40" w:rsidRPr="00E93495" w:rsidTr="00DA4EFB">
        <w:trPr>
          <w:trHeight w:val="23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55,7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5 424,8</w:t>
            </w:r>
          </w:p>
        </w:tc>
      </w:tr>
      <w:tr w:rsidR="00836A40" w:rsidRPr="00E93495" w:rsidTr="00DA4EFB">
        <w:trPr>
          <w:trHeight w:val="23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труда и техники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DA4EFB">
        <w:trPr>
          <w:trHeight w:val="12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городе Дзержинске на 2013-2015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836A40" w:rsidRPr="00E93495" w:rsidTr="00DA4EFB">
        <w:trPr>
          <w:trHeight w:val="32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  детского    дорожно-транспортного   травматизма, укрепление дисциплины водителей автотранспортных средств, развитие системы оказания помощи лицам, пострадавшим в результате ДТП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817 4081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817 4081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Дзержинска» на 2012-2014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8 678,1</w:t>
            </w:r>
          </w:p>
        </w:tc>
      </w:tr>
      <w:tr w:rsidR="00836A40" w:rsidRPr="00E93495" w:rsidTr="00DA4EFB">
        <w:trPr>
          <w:trHeight w:val="19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спортивных мероприятий, соревнований, фестивалей, сборов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819 4111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819 4111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836A40" w:rsidRPr="00E93495" w:rsidTr="00DA4EFB">
        <w:trPr>
          <w:trHeight w:val="23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физкультурно-спортивной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819 4112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6 316,1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819 4112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6 316,1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«Молодежь Дзержинска на 2013-2015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5 098,7</w:t>
            </w:r>
          </w:p>
        </w:tc>
      </w:tr>
      <w:tr w:rsidR="00836A40" w:rsidRPr="00E93495" w:rsidTr="00DA4EFB">
        <w:trPr>
          <w:trHeight w:val="17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слетов, фестивалей для детей и молодежи в рамках муниципальной программы «Молодежь Дзержинска» на 2013-2015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836A40" w:rsidRPr="00E93495" w:rsidTr="00DA4EFB">
        <w:trPr>
          <w:trHeight w:val="16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граждан в рамках муниципальной программы «Молодежь Дзержинска» на 2013-2015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1 901,7</w:t>
            </w:r>
          </w:p>
        </w:tc>
      </w:tr>
      <w:tr w:rsidR="00836A40" w:rsidRPr="00E93495" w:rsidTr="00DA4EFB">
        <w:trPr>
          <w:trHeight w:val="8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180,7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1 721,0</w:t>
            </w:r>
          </w:p>
        </w:tc>
      </w:tr>
      <w:tr w:rsidR="00836A40" w:rsidRPr="00E93495" w:rsidTr="00DA4EFB">
        <w:trPr>
          <w:trHeight w:val="16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молодежной политики в рамках муниципальной программы «Молодежь Дзержинска» на 2013-2015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836A40" w:rsidRPr="00E93495" w:rsidTr="00DA4EFB">
        <w:trPr>
          <w:trHeight w:val="8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145,0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836A40" w:rsidRPr="00E93495" w:rsidTr="00DA4EFB">
        <w:trPr>
          <w:trHeight w:val="15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10 159,0</w:t>
            </w:r>
          </w:p>
        </w:tc>
      </w:tr>
      <w:tr w:rsidR="00836A40" w:rsidRPr="00E93495" w:rsidTr="00DA4EFB">
        <w:trPr>
          <w:trHeight w:val="19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проектно-сметной документации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1 219,0</w:t>
            </w:r>
          </w:p>
        </w:tc>
      </w:tr>
      <w:tr w:rsidR="00836A40" w:rsidRPr="00E93495" w:rsidTr="00DA4EFB">
        <w:trPr>
          <w:trHeight w:val="8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819,0</w:t>
            </w:r>
          </w:p>
        </w:tc>
      </w:tr>
      <w:tr w:rsidR="00836A40" w:rsidRPr="00E93495" w:rsidTr="00DA4EFB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Оборудование учреждений элементами универсальной безбарьерной среды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8 940,0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4 000,0</w:t>
            </w:r>
          </w:p>
        </w:tc>
      </w:tr>
      <w:tr w:rsidR="00836A40" w:rsidRPr="00E93495" w:rsidTr="00DA4EFB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4 940,0</w:t>
            </w:r>
          </w:p>
        </w:tc>
      </w:tr>
      <w:tr w:rsidR="00836A40" w:rsidRPr="00E93495" w:rsidTr="00DA4EFB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1 240,0</w:t>
            </w:r>
          </w:p>
        </w:tc>
      </w:tr>
      <w:tr w:rsidR="00836A40" w:rsidRPr="00E93495" w:rsidTr="00DA4EFB">
        <w:trPr>
          <w:trHeight w:val="22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культурно-досуговых мероприятий, конкурсов, фестивалей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836A40" w:rsidRPr="00E93495" w:rsidTr="00DA4EFB">
        <w:trPr>
          <w:trHeight w:val="15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отрасли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836A40" w:rsidRPr="00E93495" w:rsidTr="00DA4EFB">
        <w:trPr>
          <w:trHeight w:val="23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836A40" w:rsidRPr="00E93495" w:rsidTr="00DA4EFB">
        <w:trPr>
          <w:trHeight w:val="23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836A40" w:rsidRPr="00E93495" w:rsidTr="00DA4EFB">
        <w:trPr>
          <w:trHeight w:val="15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38 601,4</w:t>
            </w:r>
          </w:p>
        </w:tc>
      </w:tr>
      <w:tr w:rsidR="00836A40" w:rsidRPr="00E93495" w:rsidTr="00DA4EFB">
        <w:trPr>
          <w:trHeight w:val="29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Приведение благоустройства прилегающих территорий объектов социальной сферы в соответствие с требованиями социальных норм и нормативов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9 903,6</w:t>
            </w:r>
          </w:p>
        </w:tc>
      </w:tr>
      <w:tr w:rsidR="00836A40" w:rsidRPr="00E93495" w:rsidTr="00DA4EFB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9 903,6</w:t>
            </w:r>
          </w:p>
        </w:tc>
      </w:tr>
      <w:tr w:rsidR="00836A40" w:rsidRPr="00E93495" w:rsidTr="00DA4EFB">
        <w:trPr>
          <w:trHeight w:val="26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28 234,6</w:t>
            </w:r>
          </w:p>
        </w:tc>
      </w:tr>
      <w:tr w:rsidR="00836A40" w:rsidRPr="00E93495" w:rsidTr="00DA4EFB">
        <w:trPr>
          <w:trHeight w:val="12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28 234,6</w:t>
            </w:r>
          </w:p>
        </w:tc>
      </w:tr>
      <w:tr w:rsidR="00836A40" w:rsidRPr="00E93495" w:rsidTr="00DA4EFB">
        <w:trPr>
          <w:trHeight w:val="29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Приведение материально-технического состояния муниципальных объектов социальной сферы в соответствие с требованиями норм и правил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463,2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463,2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143 645,7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114 085,3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22 645,2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21 745,2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440 0059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21 745,2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440 1850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441 0000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836A40" w:rsidRPr="00E93495" w:rsidTr="00DA4EFB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441 0059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2 864,7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22 300,9</w:t>
            </w:r>
          </w:p>
        </w:tc>
      </w:tr>
      <w:tr w:rsidR="00836A40" w:rsidRPr="00E93495" w:rsidTr="00DA4EFB">
        <w:trPr>
          <w:trHeight w:val="8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22 300,9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442 0059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22 300,9</w:t>
            </w:r>
          </w:p>
        </w:tc>
      </w:tr>
      <w:tr w:rsidR="00836A40" w:rsidRPr="00E93495" w:rsidTr="00DA4EFB">
        <w:trPr>
          <w:trHeight w:val="8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Театры, концертные и другие организации исполнительских искусств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443 0000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836A40" w:rsidRPr="00E93495" w:rsidTr="00DA4EFB">
        <w:trPr>
          <w:trHeight w:val="8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443 0059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27 359,3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836A40" w:rsidRPr="00E93495" w:rsidTr="00DA4EFB">
        <w:trPr>
          <w:trHeight w:val="16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38 915,2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29 560,4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DA4EFB">
        <w:trPr>
          <w:trHeight w:val="16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акций, слетов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836A40" w:rsidRPr="00E93495" w:rsidTr="00DA4EFB">
        <w:trPr>
          <w:trHeight w:val="24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осуществляющих деятельность в сфере патриотического воспитания,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836A40" w:rsidRPr="00E93495" w:rsidTr="00DA4EFB">
        <w:trPr>
          <w:trHeight w:val="12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836A40" w:rsidRPr="00E93495" w:rsidTr="00DA4EFB">
        <w:trPr>
          <w:trHeight w:val="15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807 0000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836A40" w:rsidRPr="00E93495" w:rsidTr="00DA4EFB">
        <w:trPr>
          <w:trHeight w:val="26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муниципальной программы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836A40" w:rsidRPr="00E93495" w:rsidTr="00DA4EFB">
        <w:trPr>
          <w:trHeight w:val="12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836A40" w:rsidRPr="00E93495" w:rsidTr="00DA4EFB">
        <w:trPr>
          <w:trHeight w:val="16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13 700,0</w:t>
            </w:r>
          </w:p>
        </w:tc>
      </w:tr>
      <w:tr w:rsidR="00836A40" w:rsidRPr="00E93495" w:rsidTr="00DA4EFB">
        <w:trPr>
          <w:trHeight w:val="22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836A40" w:rsidRPr="00E93495" w:rsidTr="00DA4EFB">
        <w:trPr>
          <w:trHeight w:val="23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836A40" w:rsidRPr="00E93495" w:rsidTr="00DA4EFB">
        <w:trPr>
          <w:trHeight w:val="23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труда и техники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DA4EFB">
        <w:trPr>
          <w:trHeight w:val="12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DA4EFB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«Молодежь Дзержинска на 2013-2015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A40" w:rsidRPr="00E93495" w:rsidTr="00DA4EFB">
        <w:trPr>
          <w:trHeight w:val="15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слетов, фестивалей для детей и молодежи в рамках муниципальной программы «Молодежь Дзержинска» на 2013-2015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A40" w:rsidRPr="00E93495" w:rsidTr="00DA4EFB">
        <w:trPr>
          <w:trHeight w:val="12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A40" w:rsidRPr="00E93495" w:rsidTr="00DA4EFB">
        <w:trPr>
          <w:trHeight w:val="12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2 530,0</w:t>
            </w:r>
          </w:p>
        </w:tc>
      </w:tr>
      <w:tr w:rsidR="00836A40" w:rsidRPr="00E93495" w:rsidTr="00DA4EFB">
        <w:trPr>
          <w:trHeight w:val="23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культурно-досуговых мероприятий, конкурсов, фестивалей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836A40" w:rsidRPr="00E93495" w:rsidTr="00DA4EFB">
        <w:trPr>
          <w:trHeight w:val="12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836A40" w:rsidRPr="00E93495" w:rsidTr="00DA4EFB">
        <w:trPr>
          <w:trHeight w:val="16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отрасли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836A40" w:rsidRPr="00E93495" w:rsidTr="00DA4EFB">
        <w:trPr>
          <w:trHeight w:val="23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36A40" w:rsidRPr="00E93495" w:rsidTr="00DA4EFB">
        <w:trPr>
          <w:trHeight w:val="22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836A40" w:rsidRPr="00E93495" w:rsidTr="00DA4EFB">
        <w:trPr>
          <w:trHeight w:val="16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11 950,4</w:t>
            </w:r>
          </w:p>
        </w:tc>
      </w:tr>
      <w:tr w:rsidR="00836A40" w:rsidRPr="00E93495" w:rsidTr="00DA4EFB">
        <w:trPr>
          <w:trHeight w:val="28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11 950,4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11 950,4</w:t>
            </w:r>
          </w:p>
        </w:tc>
      </w:tr>
      <w:tr w:rsidR="00836A40" w:rsidRPr="00E93495" w:rsidTr="00DA4EFB">
        <w:trPr>
          <w:trHeight w:val="16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1 040,0</w:t>
            </w:r>
          </w:p>
        </w:tc>
      </w:tr>
      <w:tr w:rsidR="00836A40" w:rsidRPr="00E93495" w:rsidTr="00DA4EFB">
        <w:trPr>
          <w:trHeight w:val="30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Создание системы взаимодействия органов местного самоуправления с органами ТОС для реализации их уставной деятельности и социально значимых инициатив населения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DA4EFB">
        <w:trPr>
          <w:trHeight w:val="12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DA4EFB">
        <w:trPr>
          <w:trHeight w:val="12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правовых, финансово-экономических и иных условий формирования и развития ТОС в городе.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DA4EFB">
        <w:trPr>
          <w:trHeight w:val="26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Создание стимулов к участию ТОС в реализации уставной деятельности, стратегических направлений развития города Дзержинска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836A40" w:rsidRPr="00E93495" w:rsidTr="00DA4EFB">
        <w:trPr>
          <w:trHeight w:val="12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836A40" w:rsidRPr="00E93495" w:rsidTr="00DA4EFB">
        <w:trPr>
          <w:trHeight w:val="24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и методическое обеспечение деятельности органов ТОС и Советов МКД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836A40" w:rsidRPr="00E93495" w:rsidTr="00DA4EFB">
        <w:trPr>
          <w:trHeight w:val="12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127 741,9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10 245,3</w:t>
            </w:r>
          </w:p>
        </w:tc>
      </w:tr>
      <w:tr w:rsidR="00836A40" w:rsidRPr="00E93495" w:rsidTr="00DA4EFB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491 0000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10 245,3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за выслугу лет для выборных муниципальных должностей и должностей муниципальной службы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10 245,3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491 0101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10 245,3</w:t>
            </w:r>
          </w:p>
        </w:tc>
      </w:tr>
      <w:tr w:rsidR="00836A40" w:rsidRPr="00E93495" w:rsidTr="00DA4EFB">
        <w:trPr>
          <w:trHeight w:val="4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53 367,6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17 959,5</w:t>
            </w:r>
          </w:p>
        </w:tc>
      </w:tr>
      <w:tr w:rsidR="00836A40" w:rsidRPr="00E93495" w:rsidTr="00DA4EFB">
        <w:trPr>
          <w:trHeight w:val="18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948,0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948,0</w:t>
            </w:r>
          </w:p>
        </w:tc>
      </w:tr>
      <w:tr w:rsidR="00836A40" w:rsidRPr="00E93495" w:rsidTr="00DA4EFB">
        <w:trPr>
          <w:trHeight w:val="14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Положения о мерах дополнительной социальной поддержки семей при рождении одновременно троих и более детей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Положения о социальной поддержке граждан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836A40" w:rsidRPr="00E93495" w:rsidTr="00DA4EFB">
        <w:trPr>
          <w:trHeight w:val="15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836A40" w:rsidRPr="00E93495" w:rsidTr="00DA4EFB">
        <w:trPr>
          <w:trHeight w:val="16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  на  финансирование Положения о социальной поддержке работников муниципальных учреждений города Дзержинска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836A40" w:rsidRPr="00E93495" w:rsidTr="00DA4EFB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 на   финансирование мер правовой и социальной защиты добровольных пожарных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436,5</w:t>
            </w:r>
          </w:p>
        </w:tc>
      </w:tr>
      <w:tr w:rsidR="00836A40" w:rsidRPr="00E93495" w:rsidTr="00DA4EFB">
        <w:trPr>
          <w:trHeight w:val="25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финансирование дополнительной </w:t>
            </w: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br/>
              <w:t>меры социальной поддержки детям из социально незащищенных категорий семей в виде обеспечения их бесплатными завтраками в общеобразовательных организациях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1 673,3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1 673,3</w:t>
            </w:r>
          </w:p>
        </w:tc>
      </w:tr>
      <w:tr w:rsidR="00836A40" w:rsidRPr="00E93495" w:rsidTr="00DA4EFB">
        <w:trPr>
          <w:trHeight w:val="48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финансирование меры социальной </w:t>
            </w: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поддержки в виде денежной компенсации проезда до </w:t>
            </w: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br/>
              <w:t>места работы и обратно для работников, работающих в учреждениях здравоохранения, образования, дошкольного образования, культуры, расположенных в рабочих поселках, сельских населенных пунктах и адресной зоне «поселок Бабушкино» городского округа город Дзержинск, и зарегистрированных за пределами указанных территорий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797,8</w:t>
            </w:r>
          </w:p>
        </w:tc>
      </w:tr>
      <w:tr w:rsidR="00836A40" w:rsidRPr="00E93495" w:rsidTr="00DA4EFB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  на   финансирование   Положения о социальной поддержке заслуженных учителей РФ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234,6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234,6</w:t>
            </w:r>
          </w:p>
        </w:tc>
      </w:tr>
      <w:tr w:rsidR="00836A40" w:rsidRPr="00E93495" w:rsidTr="00DA4EFB">
        <w:trPr>
          <w:trHeight w:val="15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мерах дополнительной социальной поддержки неполных кавалеров Ордена Славы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836A40" w:rsidRPr="00E93495" w:rsidTr="00DA4EFB">
        <w:trPr>
          <w:trHeight w:val="12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присвоении звания  «Почетный гражданин города Дзержинска»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2 796,3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2 796,3</w:t>
            </w:r>
          </w:p>
        </w:tc>
      </w:tr>
      <w:tr w:rsidR="00836A40" w:rsidRPr="00E93495" w:rsidTr="00DA4EFB">
        <w:trPr>
          <w:trHeight w:val="12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Положения о Почетном знаке «За заслуги перед городом Дзержинском»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816,9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816,9</w:t>
            </w:r>
          </w:p>
        </w:tc>
      </w:tr>
      <w:tr w:rsidR="00836A40" w:rsidRPr="00E93495" w:rsidTr="00DA4EFB">
        <w:trPr>
          <w:trHeight w:val="30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меры социальной поддержки в виде денежной компенсации проезда учащихся, постоянно зарегистрированным в рабочем поселке Гавриловка городского округа город Дзержинск, и обучающимся в общеобразовательных организациях городского округа город Нижний Новгород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36A40" w:rsidRPr="00E93495" w:rsidTr="00DA4EFB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финансирование дополнительной меры социальной поддержки доноров универсальных групп крови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255,3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255,3</w:t>
            </w:r>
          </w:p>
        </w:tc>
      </w:tr>
      <w:tr w:rsidR="00836A40" w:rsidRPr="00E93495" w:rsidTr="00DA4EFB">
        <w:trPr>
          <w:trHeight w:val="35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 № 714 "Об обеспечении жильем ветеранов Великой Отечественной войны 1941-1945 годов"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505 5134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4 033,8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505 5134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4 033,8</w:t>
            </w:r>
          </w:p>
        </w:tc>
      </w:tr>
      <w:tr w:rsidR="00836A40" w:rsidRPr="00E93495" w:rsidTr="00DA4EFB">
        <w:trPr>
          <w:trHeight w:val="26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 на обеспечение жильем отдельных категорий граждан, установленных Федеральными законами от 12 января 1995 года  № 5-ФЗ "О ветеранах" и от 24 ноября 1995 года  № 181-ФЗ "О социальной защите инвалидов в Российской Федерации"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2 024,9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505 5135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2 024,9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семей города Дзержинска» на 2014-2015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801 0000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22 332,7</w:t>
            </w:r>
          </w:p>
        </w:tc>
      </w:tr>
      <w:tr w:rsidR="00836A40" w:rsidRPr="00E93495" w:rsidTr="00DA4EFB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молодым семьям  в   рамках   ведомственной  целевой программы «Обеспечение жильем молодых семей города Дзержинска» на 2014-2015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836A40" w:rsidRPr="00E93495" w:rsidTr="00DA4EFB">
        <w:trPr>
          <w:trHeight w:val="27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 в рамках ведомственной целевой программы «Обеспечение жильем молодых семей города Дзержинска» на 2014-2015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836A40" w:rsidRPr="00E93495" w:rsidTr="00DA4EFB">
        <w:trPr>
          <w:trHeight w:val="19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молодым семьям в рамках ведомственной целевой программы "Обеспечение жильем молодых семей города Дзержинска" на 2014-2015 годы за счет субсидий из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801 5020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3 947,1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801 5020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3 947,1</w:t>
            </w:r>
          </w:p>
        </w:tc>
      </w:tr>
      <w:tr w:rsidR="00836A40" w:rsidRPr="00E93495" w:rsidTr="00DA4EFB">
        <w:trPr>
          <w:trHeight w:val="20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Социальные выплаты молодым семьям в рамках ведомственной целевой программы "Обеспечение жильем молодых семей города Дзержинска" на 2014-2015 годы" за счет субсидий из областного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801 7214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4 239,8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801 7214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4 239,8</w:t>
            </w:r>
          </w:p>
        </w:tc>
      </w:tr>
      <w:tr w:rsidR="00836A40" w:rsidRPr="00E93495" w:rsidTr="00DA4EFB">
        <w:trPr>
          <w:trHeight w:val="15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 целевая    программа  «Обеспечение  жильем  работников бюджетной сферы города Дзержинска на 2014-2016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836A40" w:rsidRPr="00E93495" w:rsidTr="00DA4EFB">
        <w:trPr>
          <w:trHeight w:val="19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работников бюджетной сферы города Дзержинска на 2014-2016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836A40" w:rsidRPr="00E93495" w:rsidTr="00DA4EFB">
        <w:trPr>
          <w:trHeight w:val="19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  целевая   программа 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803 0000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729,8</w:t>
            </w:r>
          </w:p>
        </w:tc>
      </w:tr>
      <w:tr w:rsidR="00836A40" w:rsidRPr="00E93495" w:rsidTr="00DA4EFB">
        <w:trPr>
          <w:trHeight w:val="22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836A40" w:rsidRPr="00E93495" w:rsidTr="00DA4EFB">
        <w:trPr>
          <w:trHeight w:val="27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области" на 2009-2021 годы за счет субсидий из областного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803 7227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803 7227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836A40" w:rsidRPr="00E93495" w:rsidTr="00DA4EFB">
        <w:trPr>
          <w:trHeight w:val="32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целевая программа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804 0000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836A40" w:rsidRPr="00E93495" w:rsidTr="00DA4EFB">
        <w:trPr>
          <w:trHeight w:val="37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804 4005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804 4005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43 967,0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35 454,9</w:t>
            </w:r>
          </w:p>
        </w:tc>
      </w:tr>
      <w:tr w:rsidR="00836A40" w:rsidRPr="00E93495" w:rsidTr="00DA4EFB">
        <w:trPr>
          <w:trHeight w:val="27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35 260,5</w:t>
            </w:r>
          </w:p>
        </w:tc>
      </w:tr>
      <w:tr w:rsidR="00836A40" w:rsidRPr="00E93495" w:rsidTr="00DA4EFB">
        <w:trPr>
          <w:trHeight w:val="8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521,1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34 739,4</w:t>
            </w:r>
          </w:p>
        </w:tc>
      </w:tr>
      <w:tr w:rsidR="00836A40" w:rsidRPr="00E93495" w:rsidTr="00DA4EFB">
        <w:trPr>
          <w:trHeight w:val="39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194,4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520 7312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194,4</w:t>
            </w:r>
          </w:p>
        </w:tc>
      </w:tr>
      <w:tr w:rsidR="00836A40" w:rsidRPr="00E93495" w:rsidTr="00DA4EFB">
        <w:trPr>
          <w:trHeight w:val="19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Нижегородской области "Обеспечение граждан Нижегородской области доступным и комфортным жильем" на период до 2024 года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606 0000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836A40" w:rsidRPr="00E93495" w:rsidTr="00DA4EFB">
        <w:trPr>
          <w:trHeight w:val="22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Субвенции  бюджетам городских округов на  обеспечение  предоставления жилых помещений детям-сиротам  и детям, оставшимся без попечения родителей, лицам из их  числа  по договорам найма специализированных жилых помещений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836A40" w:rsidRPr="00E93495" w:rsidTr="00DA4EFB">
        <w:trPr>
          <w:trHeight w:val="12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606 7315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8 512,1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20 162,0</w:t>
            </w:r>
          </w:p>
        </w:tc>
      </w:tr>
      <w:tr w:rsidR="00836A40" w:rsidRPr="00E93495" w:rsidTr="00DA4EFB">
        <w:trPr>
          <w:trHeight w:val="12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2 103,0</w:t>
            </w:r>
          </w:p>
        </w:tc>
      </w:tr>
      <w:tr w:rsidR="00836A40" w:rsidRPr="00E93495" w:rsidTr="00DA4EFB">
        <w:trPr>
          <w:trHeight w:val="23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патриотической направленности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2 103,0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2 103,0</w:t>
            </w:r>
          </w:p>
        </w:tc>
      </w:tr>
      <w:tr w:rsidR="00836A40" w:rsidRPr="00E93495" w:rsidTr="00DA4EFB">
        <w:trPr>
          <w:trHeight w:val="15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808 0000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DA4EFB">
        <w:trPr>
          <w:trHeight w:val="23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808 4152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808 4152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16 059,0</w:t>
            </w:r>
          </w:p>
        </w:tc>
      </w:tr>
      <w:tr w:rsidR="00836A40" w:rsidRPr="00E93495" w:rsidTr="00DA4EFB">
        <w:trPr>
          <w:trHeight w:val="27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объединений и организаций, поддерживающих национальные традиции народов, населяющих городской округ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16 059,0</w:t>
            </w:r>
          </w:p>
        </w:tc>
      </w:tr>
      <w:tr w:rsidR="00836A40" w:rsidRPr="00E93495" w:rsidTr="00DA4EFB">
        <w:trPr>
          <w:trHeight w:val="12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16 059,0</w:t>
            </w:r>
          </w:p>
        </w:tc>
      </w:tr>
      <w:tr w:rsidR="00836A40" w:rsidRPr="00E93495" w:rsidTr="00DA4EFB">
        <w:trPr>
          <w:trHeight w:val="15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1 960,0</w:t>
            </w:r>
          </w:p>
        </w:tc>
      </w:tr>
      <w:tr w:rsidR="00836A40" w:rsidRPr="00E93495" w:rsidTr="00DA4EFB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правовых, финансово-экономических и иных условий формирования и развития ТОС в городе.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836A40" w:rsidRPr="00E93495" w:rsidTr="00DA4EFB">
        <w:trPr>
          <w:trHeight w:val="27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Создание стимулов к участию ТОС в реализации уставной деятельности, стратегических направлений развития города Дзержинска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836A40" w:rsidRPr="00E93495" w:rsidTr="00DA4EFB">
        <w:trPr>
          <w:trHeight w:val="23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и методическое обеспечение деятельности органов ТОС и Советов МКД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495,0</w:t>
            </w:r>
          </w:p>
        </w:tc>
      </w:tr>
      <w:tr w:rsidR="00836A40" w:rsidRPr="00E93495" w:rsidTr="00DA4EFB">
        <w:trPr>
          <w:trHeight w:val="12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495,0</w:t>
            </w:r>
          </w:p>
        </w:tc>
      </w:tr>
      <w:tr w:rsidR="00836A40" w:rsidRPr="00E93495" w:rsidTr="00DA4EFB">
        <w:trPr>
          <w:trHeight w:val="25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Вовлечение населения города Дзержинска в процессы формирования и развития ТОС для эффективного решения вопросов местного значения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836A40" w:rsidRPr="00E93495" w:rsidTr="00DA4EFB">
        <w:trPr>
          <w:trHeight w:val="121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127 594,9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49 252,6</w:t>
            </w:r>
          </w:p>
        </w:tc>
      </w:tr>
      <w:tr w:rsidR="00836A40" w:rsidRPr="00E93495" w:rsidTr="00DA4EFB">
        <w:trPr>
          <w:trHeight w:val="8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487 0000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30 537,4</w:t>
            </w:r>
          </w:p>
        </w:tc>
      </w:tr>
      <w:tr w:rsidR="00836A40" w:rsidRPr="00E93495" w:rsidTr="00DA4EFB">
        <w:trPr>
          <w:trHeight w:val="8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30 537,4</w:t>
            </w:r>
          </w:p>
        </w:tc>
      </w:tr>
      <w:tr w:rsidR="00836A40" w:rsidRPr="00E93495" w:rsidTr="00DA4EFB">
        <w:trPr>
          <w:trHeight w:val="12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487 0059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30 537,4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512 0000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836A40" w:rsidRPr="00E93495" w:rsidTr="00DA4EFB">
        <w:trPr>
          <w:trHeight w:val="94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  в   области   здравоохранения,   спорта  и    физической культуры, туризма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512 2001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1 604,9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836A40" w:rsidRPr="00E93495" w:rsidTr="00DA4EFB">
        <w:trPr>
          <w:trHeight w:val="15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выплаты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836A40" w:rsidRPr="00E93495" w:rsidTr="00DA4EFB">
        <w:trPr>
          <w:trHeight w:val="12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520 7209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10 580,3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836A40" w:rsidRPr="00E93495" w:rsidTr="00DA4EFB">
        <w:trPr>
          <w:trHeight w:val="18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 стадиона  «Химик»,  расположенного    по   адресу ул.Урицкого,1, 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836A40" w:rsidRPr="00E93495" w:rsidTr="00DA4EFB">
        <w:trPr>
          <w:trHeight w:val="12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836A40" w:rsidRPr="00E93495" w:rsidTr="00DA4EFB">
        <w:trPr>
          <w:trHeight w:val="15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530,0</w:t>
            </w:r>
          </w:p>
        </w:tc>
      </w:tr>
      <w:tr w:rsidR="00836A40" w:rsidRPr="00E93495" w:rsidTr="00DA4EFB">
        <w:trPr>
          <w:trHeight w:val="162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822 5027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530,0</w:t>
            </w:r>
          </w:p>
        </w:tc>
      </w:tr>
      <w:tr w:rsidR="00836A40" w:rsidRPr="00E93495" w:rsidTr="00DA4EFB">
        <w:trPr>
          <w:trHeight w:val="12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822 5027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530,0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78 342,3</w:t>
            </w:r>
          </w:p>
        </w:tc>
      </w:tr>
      <w:tr w:rsidR="00836A40" w:rsidRPr="00E93495" w:rsidTr="00DA4EFB">
        <w:trPr>
          <w:trHeight w:val="23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836A40" w:rsidRPr="00E93495" w:rsidTr="00DA4EFB">
        <w:trPr>
          <w:trHeight w:val="7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836A40" w:rsidRPr="00E93495" w:rsidTr="00DA4EFB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836A40" w:rsidRPr="00E93495" w:rsidTr="00DA4EFB">
        <w:trPr>
          <w:trHeight w:val="11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Дзержинска» на 2012-2014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77 700,0</w:t>
            </w:r>
          </w:p>
        </w:tc>
      </w:tr>
      <w:tr w:rsidR="00836A40" w:rsidRPr="00E93495" w:rsidTr="00DA4EFB">
        <w:trPr>
          <w:trHeight w:val="19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некоммерческих организаций 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819 4113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77 700,0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819 4113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77 700,0</w:t>
            </w:r>
          </w:p>
        </w:tc>
      </w:tr>
      <w:tr w:rsidR="00836A40" w:rsidRPr="00E93495" w:rsidTr="00DA4EFB">
        <w:trPr>
          <w:trHeight w:val="16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836A40" w:rsidRPr="00E93495" w:rsidTr="00DA4EFB">
        <w:trPr>
          <w:trHeight w:val="21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Оборудование учреждений элементами универсальной безбарьерной среды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836A40" w:rsidRPr="00E93495" w:rsidTr="00DA4EFB">
        <w:trPr>
          <w:trHeight w:val="12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836A40" w:rsidRPr="00E93495" w:rsidTr="00DA4EFB">
        <w:trPr>
          <w:trHeight w:val="190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78,2</w:t>
            </w:r>
          </w:p>
        </w:tc>
      </w:tr>
      <w:tr w:rsidR="00836A40" w:rsidRPr="00E93495" w:rsidTr="00DA4EFB">
        <w:trPr>
          <w:trHeight w:val="3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78,2</w:t>
            </w:r>
          </w:p>
        </w:tc>
      </w:tr>
      <w:tr w:rsidR="00836A40" w:rsidRPr="00E93495" w:rsidTr="00DA4EFB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78,2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4 916,3</w:t>
            </w:r>
          </w:p>
        </w:tc>
      </w:tr>
      <w:tr w:rsidR="00836A40" w:rsidRPr="00E93495" w:rsidTr="00DA4EFB">
        <w:trPr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4 916,3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444 0000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4 916,3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3 441,4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444 0059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3 441,4</w:t>
            </w:r>
          </w:p>
        </w:tc>
      </w:tr>
      <w:tr w:rsidR="00836A40" w:rsidRPr="00E93495" w:rsidTr="00DA4EFB">
        <w:trPr>
          <w:trHeight w:val="12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1 474,9</w:t>
            </w:r>
          </w:p>
        </w:tc>
      </w:tr>
      <w:tr w:rsidR="00836A40" w:rsidRPr="00E93495" w:rsidTr="00DA4EFB">
        <w:trPr>
          <w:trHeight w:val="123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444 7205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1 474,9</w:t>
            </w:r>
          </w:p>
        </w:tc>
      </w:tr>
      <w:tr w:rsidR="00836A40" w:rsidRPr="00E93495" w:rsidTr="00DA4EFB">
        <w:trPr>
          <w:trHeight w:val="8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46 196,6</w:t>
            </w:r>
          </w:p>
        </w:tc>
      </w:tr>
      <w:tr w:rsidR="00836A40" w:rsidRPr="00E93495" w:rsidTr="00DA4EFB">
        <w:trPr>
          <w:trHeight w:val="8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 государственного  внутреннего и муниципального долга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46 196,6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065 0000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46 196,6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46 196,6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                 (муниципального) долга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065 1400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46 196,6</w:t>
            </w:r>
          </w:p>
        </w:tc>
      </w:tr>
      <w:tr w:rsidR="00836A40" w:rsidRPr="00E93495" w:rsidTr="00DA4EFB">
        <w:trPr>
          <w:trHeight w:val="88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Городская Дума города Дзержинска Нижегородской области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38 226,5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38 206,5</w:t>
            </w:r>
          </w:p>
        </w:tc>
      </w:tr>
      <w:tr w:rsidR="00836A40" w:rsidRPr="00E93495" w:rsidTr="00DA4EFB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2 518,5</w:t>
            </w:r>
          </w:p>
        </w:tc>
      </w:tr>
      <w:tr w:rsidR="00836A40" w:rsidRPr="00E93495" w:rsidTr="00DA4EFB">
        <w:trPr>
          <w:trHeight w:val="11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836A40" w:rsidRPr="00E93495" w:rsidTr="00DA4EFB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836A40" w:rsidRPr="00E93495" w:rsidTr="00DA4EFB">
        <w:trPr>
          <w:trHeight w:val="229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2 518,5</w:t>
            </w:r>
          </w:p>
        </w:tc>
      </w:tr>
      <w:tr w:rsidR="00836A40" w:rsidRPr="00E93495" w:rsidTr="00DA4EFB">
        <w:trPr>
          <w:trHeight w:val="198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29 758,0</w:t>
            </w:r>
          </w:p>
        </w:tc>
      </w:tr>
      <w:tr w:rsidR="00836A40" w:rsidRPr="00E93495" w:rsidTr="00DA4EFB">
        <w:trPr>
          <w:trHeight w:val="112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29 758,0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25 669,7</w:t>
            </w:r>
          </w:p>
        </w:tc>
      </w:tr>
      <w:tr w:rsidR="00836A40" w:rsidRPr="00E93495" w:rsidTr="00DA4EFB">
        <w:trPr>
          <w:trHeight w:val="237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22 753,9</w:t>
            </w:r>
          </w:p>
        </w:tc>
      </w:tr>
      <w:tr w:rsidR="00836A40" w:rsidRPr="00E93495" w:rsidTr="00DA4EFB">
        <w:trPr>
          <w:trHeight w:val="8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2 906,2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9,6</w:t>
            </w:r>
          </w:p>
        </w:tc>
      </w:tr>
      <w:tr w:rsidR="00836A40" w:rsidRPr="00E93495" w:rsidTr="00DA4EFB">
        <w:trPr>
          <w:trHeight w:val="84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4 088,3</w:t>
            </w:r>
          </w:p>
        </w:tc>
      </w:tr>
      <w:tr w:rsidR="00836A40" w:rsidRPr="00E93495" w:rsidTr="00DA4EFB">
        <w:trPr>
          <w:trHeight w:val="235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3 958,3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002 0400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836A40" w:rsidRPr="00E93495" w:rsidTr="00DA4EFB">
        <w:trPr>
          <w:trHeight w:val="4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5 930,0</w:t>
            </w:r>
          </w:p>
        </w:tc>
      </w:tr>
      <w:tr w:rsidR="00836A40" w:rsidRPr="00E93495" w:rsidTr="00DA4EFB">
        <w:trPr>
          <w:trHeight w:val="159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5 930,0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5 930,0</w:t>
            </w:r>
          </w:p>
        </w:tc>
      </w:tr>
      <w:tr w:rsidR="00836A40" w:rsidRPr="00E93495" w:rsidTr="00DA4EFB">
        <w:trPr>
          <w:trHeight w:val="8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4 930,0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092 1300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1 000,0</w:t>
            </w:r>
          </w:p>
        </w:tc>
      </w:tr>
      <w:tr w:rsidR="00836A40" w:rsidRPr="00E93495" w:rsidTr="00DA4EFB">
        <w:trPr>
          <w:trHeight w:val="37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836A40" w:rsidRPr="00E93495" w:rsidTr="00DA4EFB">
        <w:trPr>
          <w:trHeight w:val="46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836A40" w:rsidRPr="00E93495" w:rsidTr="00DA4EFB">
        <w:trPr>
          <w:trHeight w:val="1635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Расходы   на  финансирование Положения о социальной поддержке работников муниципальных учреждений города Дзержинска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836A40" w:rsidRPr="00E93495" w:rsidTr="00DA4EFB">
        <w:trPr>
          <w:trHeight w:val="75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505 1908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DA4E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DA4E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836A40" w:rsidRPr="00E93495" w:rsidTr="00DA4EFB">
        <w:trPr>
          <w:trHeight w:val="322"/>
        </w:trPr>
        <w:tc>
          <w:tcPr>
            <w:tcW w:w="973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Заместитель Главы Администрации города </w:t>
            </w: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по финансам и экономике, директор департамента</w:t>
            </w: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финансов, экономики и муниципального заказа                          О.В.Сахончик</w:t>
            </w:r>
          </w:p>
        </w:tc>
      </w:tr>
      <w:tr w:rsidR="00836A40" w:rsidRPr="00E93495" w:rsidTr="00DA4EFB">
        <w:trPr>
          <w:trHeight w:val="322"/>
        </w:trPr>
        <w:tc>
          <w:tcPr>
            <w:tcW w:w="97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6A40" w:rsidRPr="00E93495" w:rsidTr="00DA4EFB">
        <w:trPr>
          <w:trHeight w:val="322"/>
        </w:trPr>
        <w:tc>
          <w:tcPr>
            <w:tcW w:w="97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6A40" w:rsidRPr="00E93495" w:rsidTr="00DA4EFB">
        <w:trPr>
          <w:trHeight w:val="322"/>
        </w:trPr>
        <w:tc>
          <w:tcPr>
            <w:tcW w:w="97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36A40" w:rsidRPr="00E93495" w:rsidTr="00DA4EFB">
        <w:trPr>
          <w:trHeight w:val="322"/>
        </w:trPr>
        <w:tc>
          <w:tcPr>
            <w:tcW w:w="97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A40" w:rsidRPr="00E93495" w:rsidRDefault="00836A40" w:rsidP="00DA4EF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707" w:type="dxa"/>
        <w:tblInd w:w="93" w:type="dxa"/>
        <w:tblLayout w:type="fixed"/>
        <w:tblLook w:val="0000"/>
      </w:tblPr>
      <w:tblGrid>
        <w:gridCol w:w="660"/>
        <w:gridCol w:w="4035"/>
        <w:gridCol w:w="1080"/>
        <w:gridCol w:w="900"/>
        <w:gridCol w:w="780"/>
        <w:gridCol w:w="852"/>
        <w:gridCol w:w="1400"/>
      </w:tblGrid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5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от 25 ноября № 820</w:t>
            </w:r>
          </w:p>
        </w:tc>
      </w:tr>
      <w:tr w:rsidR="00836A40" w:rsidRPr="00E93495" w:rsidTr="00E87C5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13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к решению Городской Думы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от  10.12.2013 г. №  664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836A40" w:rsidRPr="00E93495" w:rsidTr="00E87C53">
        <w:trPr>
          <w:trHeight w:val="1125"/>
        </w:trPr>
        <w:tc>
          <w:tcPr>
            <w:tcW w:w="97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</w:t>
            </w: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муниципальных программ, предусмотренных к финансированию </w:t>
            </w: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за счет средств городского бюджета, на 2014 год</w:t>
            </w:r>
          </w:p>
        </w:tc>
      </w:tr>
      <w:tr w:rsidR="00836A40" w:rsidRPr="00E93495" w:rsidTr="00E87C5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6A40" w:rsidRPr="00E93495" w:rsidRDefault="00836A40" w:rsidP="00E87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A40" w:rsidRPr="00E93495" w:rsidTr="00E87C53">
        <w:trPr>
          <w:trHeight w:val="47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Целе-</w:t>
            </w:r>
          </w:p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вая статья расхо</w:t>
            </w:r>
          </w:p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</w:t>
            </w:r>
          </w:p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</w:t>
            </w:r>
          </w:p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хо</w:t>
            </w:r>
          </w:p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 (тыс. руб.)</w:t>
            </w:r>
          </w:p>
        </w:tc>
      </w:tr>
      <w:tr w:rsidR="00836A40" w:rsidRPr="00E93495" w:rsidTr="00E87C53">
        <w:trPr>
          <w:trHeight w:val="6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>569 783,7</w:t>
            </w:r>
          </w:p>
        </w:tc>
      </w:tr>
      <w:tr w:rsidR="00836A40" w:rsidRPr="00E93495" w:rsidTr="00E87C53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целевая программа «Обеспечение жильем молодых семей города Дзержинска» на 2014-2015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801 0000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14 145,8</w:t>
            </w:r>
          </w:p>
        </w:tc>
      </w:tr>
      <w:tr w:rsidR="00836A40" w:rsidRPr="00E93495" w:rsidTr="00E87C53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молодым семьям  в   рамках   ведомственной  целевой программы «Обеспечение жильем молодых семей города Дзержинска» на 2014-2015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801 4001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836A40" w:rsidRPr="00E93495" w:rsidTr="00E87C53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836A40" w:rsidRPr="00E93495" w:rsidTr="00E87C53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13 999,8</w:t>
            </w:r>
          </w:p>
        </w:tc>
      </w:tr>
      <w:tr w:rsidR="00836A40" w:rsidRPr="00E93495" w:rsidTr="00E87C53">
        <w:trPr>
          <w:trHeight w:val="19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Выплаты  гражданам  на  компенсацию  части  процентной  ставки  по кредитам, выданным до 31 декабря 2006 года на приобретение или строительство жилья в рамках ведомственной целевой программы «Обеспечение жильем молодых семей города Дзержинска» на 2014-2015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801 4002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836A40" w:rsidRPr="00E93495" w:rsidTr="00E87C53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836A40" w:rsidRPr="00E93495" w:rsidTr="00E87C5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146,0</w:t>
            </w:r>
          </w:p>
        </w:tc>
      </w:tr>
      <w:tr w:rsidR="00836A40" w:rsidRPr="00E93495" w:rsidTr="00E87C5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   целевая    программа  «Обеспечение  жильем  работников бюджетной сферы города Дзержинска на 2014-2016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5 647,3</w:t>
            </w:r>
          </w:p>
        </w:tc>
      </w:tr>
      <w:tr w:rsidR="00836A40" w:rsidRPr="00E93495" w:rsidTr="00E87C53">
        <w:trPr>
          <w:trHeight w:val="11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работников бюджетной сферы города Дзержинска на 2014-2016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802 4003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836A40" w:rsidRPr="00E93495" w:rsidTr="00E87C53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836A40" w:rsidRPr="00E93495" w:rsidTr="00E87C53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5 647,3</w:t>
            </w:r>
          </w:p>
        </w:tc>
      </w:tr>
      <w:tr w:rsidR="00836A40" w:rsidRPr="00E93495" w:rsidTr="00E87C53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  целевая   программа 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803 0000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364,9</w:t>
            </w:r>
          </w:p>
        </w:tc>
      </w:tr>
      <w:tr w:rsidR="00836A40" w:rsidRPr="00E93495" w:rsidTr="00E87C53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Компенсация ежемесячного платежа в рамках ведомственной целевой программы «Социальное (льготное) ипотечное жилищное кредитование населения города Дзержинска Нижегородской области» на 2009-2021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803 4004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836A40" w:rsidRPr="00E93495" w:rsidTr="00E87C53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836A40" w:rsidRPr="00E93495" w:rsidTr="00E87C53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364,9</w:t>
            </w:r>
          </w:p>
        </w:tc>
      </w:tr>
      <w:tr w:rsidR="00836A40" w:rsidRPr="00E93495" w:rsidTr="00E87C53">
        <w:trPr>
          <w:trHeight w:val="23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целевая программа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804 0000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6 698,4</w:t>
            </w:r>
          </w:p>
        </w:tc>
      </w:tr>
      <w:tr w:rsidR="00836A40" w:rsidRPr="00E93495" w:rsidTr="00E87C53">
        <w:trPr>
          <w:trHeight w:val="23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Социальные   выплаты   в   рамках   ведомственной  целевой программы «Обеспечение жильем молодых учителей муниципальных образовательных учреждений города Дзержинска, реализующих образовательные программы начального общего, основного общего и среднего (полного) общего образования, с использованием ипотечного кредита на 2012-2014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804 4005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836A40" w:rsidRPr="00E93495" w:rsidTr="00E87C53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836A40" w:rsidRPr="00E93495" w:rsidTr="00E87C53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6 698,4</w:t>
            </w:r>
          </w:p>
        </w:tc>
      </w:tr>
      <w:tr w:rsidR="00836A40" w:rsidRPr="00E93495" w:rsidTr="00E87C53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   целевая   программа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805 0000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73 242,8</w:t>
            </w:r>
          </w:p>
        </w:tc>
      </w:tr>
      <w:tr w:rsidR="00836A40" w:rsidRPr="00E93495" w:rsidTr="00E87C53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098 9602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45 722,8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45 722,8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45 722,8</w:t>
            </w:r>
          </w:p>
        </w:tc>
      </w:tr>
      <w:tr w:rsidR="00836A40" w:rsidRPr="00E93495" w:rsidTr="00E87C5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45 722,8</w:t>
            </w:r>
          </w:p>
        </w:tc>
      </w:tr>
      <w:tr w:rsidR="00836A40" w:rsidRPr="00E93495" w:rsidTr="00E87C53">
        <w:trPr>
          <w:trHeight w:val="15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 в рамках ведомственной целевой программы «Переселение граждан из аварийного жилищного фонда на территории городского округа город Дзержинск на 2013-2015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805 4006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27 520,0</w:t>
            </w:r>
          </w:p>
        </w:tc>
      </w:tr>
      <w:tr w:rsidR="00836A40" w:rsidRPr="00E93495" w:rsidTr="00E87C5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27 520,0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27 520,0</w:t>
            </w:r>
          </w:p>
        </w:tc>
      </w:tr>
      <w:tr w:rsidR="00836A40" w:rsidRPr="00E93495" w:rsidTr="00E87C53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27 520,0</w:t>
            </w:r>
          </w:p>
        </w:tc>
      </w:tr>
      <w:tr w:rsidR="00836A40" w:rsidRPr="00E93495" w:rsidTr="00E87C53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"Патриотическое воспитание жителей города Дзержинска" на 2014-2016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806 0000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4 103,0</w:t>
            </w:r>
          </w:p>
        </w:tc>
      </w:tr>
      <w:tr w:rsidR="00836A40" w:rsidRPr="00E93495" w:rsidTr="00E87C53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акций, слетов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1 865,0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1 840,0</w:t>
            </w:r>
          </w:p>
        </w:tc>
      </w:tr>
      <w:tr w:rsidR="00836A40" w:rsidRPr="00E93495" w:rsidTr="00E87C53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1 840,0</w:t>
            </w:r>
          </w:p>
        </w:tc>
      </w:tr>
      <w:tr w:rsidR="00836A40" w:rsidRPr="00E93495" w:rsidTr="00E87C5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836A40" w:rsidRPr="00E93495" w:rsidTr="00E87C53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1 830,0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836A40" w:rsidRPr="00E93495" w:rsidTr="00E87C5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836A40" w:rsidRPr="00E93495" w:rsidTr="00E87C53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836A40" w:rsidRPr="00E93495" w:rsidTr="00E87C53">
        <w:trPr>
          <w:trHeight w:val="16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патриотической направленности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2 103,0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2 103,0</w:t>
            </w:r>
          </w:p>
        </w:tc>
      </w:tr>
      <w:tr w:rsidR="00836A40" w:rsidRPr="00E93495" w:rsidTr="00E87C53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2 103,0</w:t>
            </w:r>
          </w:p>
        </w:tc>
      </w:tr>
      <w:tr w:rsidR="00836A40" w:rsidRPr="00E93495" w:rsidTr="00E87C5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2 103,0</w:t>
            </w:r>
          </w:p>
        </w:tc>
      </w:tr>
      <w:tr w:rsidR="00836A40" w:rsidRPr="00E93495" w:rsidTr="00E87C53">
        <w:trPr>
          <w:trHeight w:val="16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осуществляющих деятельность в сфере патриотического воспитания, в рамках муниципальной программы "Патриотическое воспитание жителей города Дзержинска" на 2014-2016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806 4023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135,0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836A40" w:rsidRPr="00E93495" w:rsidTr="00E87C53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836A40" w:rsidRPr="00E93495" w:rsidTr="00E87C5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836A40" w:rsidRPr="00E93495" w:rsidTr="00E87C53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836A40" w:rsidRPr="00E93495" w:rsidTr="00E87C53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836A40" w:rsidRPr="00E93495" w:rsidTr="00E87C53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807 0000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2 435,0</w:t>
            </w:r>
          </w:p>
        </w:tc>
      </w:tr>
      <w:tr w:rsidR="00836A40" w:rsidRPr="00E93495" w:rsidTr="00E87C53">
        <w:trPr>
          <w:trHeight w:val="1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профилактических мероприятий антинаркотической направленности в рамках муниципальной программы "Комплексные меры противодействия злоупотреблению наркотиками и их незаконному обороту" на 2014-2016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807 4061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2 435,0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836A40" w:rsidRPr="00E93495" w:rsidTr="00E87C53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836A40" w:rsidRPr="00E93495" w:rsidTr="00E87C53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2 245,0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836A40" w:rsidRPr="00E93495" w:rsidTr="00E87C53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836A40" w:rsidRPr="00E93495" w:rsidTr="00E87C5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190,0</w:t>
            </w:r>
          </w:p>
        </w:tc>
      </w:tr>
      <w:tr w:rsidR="00836A40" w:rsidRPr="00E93495" w:rsidTr="00E87C53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808 0000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836A40" w:rsidRPr="00E93495" w:rsidTr="00E87C53">
        <w:trPr>
          <w:trHeight w:val="19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мероприятий, направленных на профилактику безнадзорности и правонарушений несовершеннолетних,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808 4151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836A40" w:rsidRPr="00E93495" w:rsidTr="00E87C53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836A40" w:rsidRPr="00E93495" w:rsidTr="00E87C53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2 430,0</w:t>
            </w:r>
          </w:p>
        </w:tc>
      </w:tr>
      <w:tr w:rsidR="00836A40" w:rsidRPr="00E93495" w:rsidTr="00E87C53">
        <w:trPr>
          <w:trHeight w:val="15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общественных объединений и организаций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808 4152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E87C5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E87C53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E87C53">
        <w:trPr>
          <w:trHeight w:val="19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учреждений, организующих работу по профилактике безнадзорности и правонарушений несовершеннолетних, в рамках муниципальной программы "Профилактика безнадзорности и правонарушений несовершеннолетних города Дзержинска" на 2014-2016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808 4153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836A40" w:rsidRPr="00E93495" w:rsidTr="00E87C53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836A40" w:rsidRPr="00E93495" w:rsidTr="00E87C53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836A40" w:rsidRPr="00E93495" w:rsidTr="00E87C53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809 0000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27 955,2</w:t>
            </w:r>
          </w:p>
        </w:tc>
      </w:tr>
      <w:tr w:rsidR="00836A40" w:rsidRPr="00E93495" w:rsidTr="00E87C53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2 267,1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836A40" w:rsidRPr="00E93495" w:rsidTr="00E87C53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836A40" w:rsidRPr="00E93495" w:rsidTr="00E87C5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84,0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2 183,1</w:t>
            </w:r>
          </w:p>
        </w:tc>
      </w:tr>
      <w:tr w:rsidR="00836A40" w:rsidRPr="00E93495" w:rsidTr="00E87C5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2 183,1</w:t>
            </w:r>
          </w:p>
        </w:tc>
      </w:tr>
      <w:tr w:rsidR="00836A40" w:rsidRPr="00E93495" w:rsidTr="00E87C53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873,6</w:t>
            </w:r>
          </w:p>
        </w:tc>
      </w:tr>
      <w:tr w:rsidR="00836A40" w:rsidRPr="00E93495" w:rsidTr="00E87C5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1 309,5</w:t>
            </w:r>
          </w:p>
        </w:tc>
      </w:tr>
      <w:tr w:rsidR="00836A40" w:rsidRPr="00E93495" w:rsidTr="00E87C53">
        <w:trPr>
          <w:trHeight w:val="14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    антитеррористической     безопасности   в  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6 607,6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6 423,6</w:t>
            </w:r>
          </w:p>
        </w:tc>
      </w:tr>
      <w:tr w:rsidR="00836A40" w:rsidRPr="00E93495" w:rsidTr="00E87C53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6 423,6</w:t>
            </w:r>
          </w:p>
        </w:tc>
      </w:tr>
      <w:tr w:rsidR="00836A40" w:rsidRPr="00E93495" w:rsidTr="00E87C53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2 013,4</w:t>
            </w:r>
          </w:p>
        </w:tc>
      </w:tr>
      <w:tr w:rsidR="00836A40" w:rsidRPr="00E93495" w:rsidTr="00E87C53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4 410,2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836A40" w:rsidRPr="00E93495" w:rsidTr="00E87C53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836A40" w:rsidRPr="00E93495" w:rsidTr="00E87C53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836A40" w:rsidRPr="00E93495" w:rsidTr="00E87C53">
        <w:trPr>
          <w:trHeight w:val="15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санитарно-эпидемиологической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18 980,5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836A40" w:rsidRPr="00E93495" w:rsidTr="00E87C5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5 480,5</w:t>
            </w:r>
          </w:p>
        </w:tc>
      </w:tr>
      <w:tr w:rsidR="00836A40" w:rsidRPr="00E93495" w:rsidTr="00E87C53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55,7</w:t>
            </w:r>
          </w:p>
        </w:tc>
      </w:tr>
      <w:tr w:rsidR="00836A40" w:rsidRPr="00E93495" w:rsidTr="00E87C53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5 424,8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836A40" w:rsidRPr="00E93495" w:rsidTr="00E87C53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836A40" w:rsidRPr="00E93495" w:rsidTr="00E87C53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13 500,0</w:t>
            </w:r>
          </w:p>
        </w:tc>
      </w:tr>
      <w:tr w:rsidR="00836A40" w:rsidRPr="00E93495" w:rsidTr="00E87C53">
        <w:trPr>
          <w:trHeight w:val="15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охраны труда и техники безопасности в рамках муниципальной программы «Обеспечение комплексной безопасности учреждений социальной сферы городского округа г.Дзержинск на 2012-2016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809 4105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E87C5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E87C5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E87C53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E87C53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E87C5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Адресная инвестиционная программа города Дзержинска на 2014 год и плановый период 2015 и 2016 годов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159 945,7</w:t>
            </w:r>
          </w:p>
        </w:tc>
      </w:tr>
      <w:tr w:rsidR="00836A40" w:rsidRPr="00E93495" w:rsidTr="00E87C53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ДДОУ по ул.Попова, 32А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54 414,7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54 414,7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54 414,7</w:t>
            </w:r>
          </w:p>
        </w:tc>
      </w:tr>
      <w:tr w:rsidR="00836A40" w:rsidRPr="00E93495" w:rsidTr="00E87C53">
        <w:trPr>
          <w:trHeight w:val="8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54 414,7</w:t>
            </w:r>
          </w:p>
        </w:tc>
      </w:tr>
      <w:tr w:rsidR="00836A40" w:rsidRPr="00E93495" w:rsidTr="00E87C53">
        <w:trPr>
          <w:trHeight w:val="15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 стадиона  «Химик»,  расположенного    по   адресу ул.Урицкого,1, 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836A40" w:rsidRPr="00E93495" w:rsidTr="00E87C53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6 000,0</w:t>
            </w:r>
          </w:p>
        </w:tc>
      </w:tr>
      <w:tr w:rsidR="00836A40" w:rsidRPr="00E93495" w:rsidTr="00E87C53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Газификация  поселка  Пыра   в   рамках 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5 230,2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5 230,2</w:t>
            </w:r>
          </w:p>
        </w:tc>
      </w:tr>
      <w:tr w:rsidR="00836A40" w:rsidRPr="00E93495" w:rsidTr="00E87C53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5 230,2</w:t>
            </w:r>
          </w:p>
        </w:tc>
      </w:tr>
      <w:tr w:rsidR="00836A40" w:rsidRPr="00E93495" w:rsidTr="00E87C53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5 230,2</w:t>
            </w:r>
          </w:p>
        </w:tc>
      </w:tr>
      <w:tr w:rsidR="00836A40" w:rsidRPr="00E93495" w:rsidTr="00E87C53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набережной р.Ока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68 733,0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68 733,0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68 733,0</w:t>
            </w:r>
          </w:p>
        </w:tc>
      </w:tr>
      <w:tr w:rsidR="00836A40" w:rsidRPr="00E93495" w:rsidTr="00E87C5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68 733,0</w:t>
            </w:r>
          </w:p>
        </w:tc>
      </w:tr>
      <w:tr w:rsidR="00836A40" w:rsidRPr="00E93495" w:rsidTr="00E87C53">
        <w:trPr>
          <w:trHeight w:val="14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универсального спортивного зала в ДОЛ «Город спорта» МАОУ ДОД «ДЮСШ Дзюдо и гимнастики»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836A40" w:rsidRPr="00E93495" w:rsidTr="00E87C53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10 000,0</w:t>
            </w:r>
          </w:p>
        </w:tc>
      </w:tr>
      <w:tr w:rsidR="00836A40" w:rsidRPr="00E93495" w:rsidTr="00E87C53">
        <w:trPr>
          <w:trHeight w:val="15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инженерных коммуникаций к территории под малоэтажное  жилищное строительство в рамках Адресной инвестиционной программы города Дзержинска на  2014 год и плановый период 2015 и 2016  годов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2 191,3</w:t>
            </w:r>
          </w:p>
        </w:tc>
      </w:tr>
      <w:tr w:rsidR="00836A40" w:rsidRPr="00E93495" w:rsidTr="00E87C53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2 191,3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2 191,3</w:t>
            </w:r>
          </w:p>
        </w:tc>
      </w:tr>
      <w:tr w:rsidR="00836A40" w:rsidRPr="00E93495" w:rsidTr="00E87C53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2 191,3</w:t>
            </w:r>
          </w:p>
        </w:tc>
      </w:tr>
      <w:tr w:rsidR="00836A40" w:rsidRPr="00E93495" w:rsidTr="00E87C53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автодороги к территории промпарка "Дзержинск-Восточный"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836A40" w:rsidRPr="00E93495" w:rsidTr="00E87C5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836A40" w:rsidRPr="00E93495" w:rsidTr="00E87C53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8 406,7</w:t>
            </w:r>
          </w:p>
        </w:tc>
      </w:tr>
      <w:tr w:rsidR="00836A40" w:rsidRPr="00E93495" w:rsidTr="00E87C53">
        <w:trPr>
          <w:trHeight w:val="12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бизнес-инкубатора в г.Дзержинске Нижегородской области в рамках Адресной инвестиционной программы города Дзержинска на 2014 год и плановый период 2015 и 2016 годов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836A40" w:rsidRPr="00E93495" w:rsidTr="00E87C53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836A40" w:rsidRPr="00E93495" w:rsidTr="00E87C53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4 200,0</w:t>
            </w:r>
          </w:p>
        </w:tc>
      </w:tr>
      <w:tr w:rsidR="00836A40" w:rsidRPr="00E93495" w:rsidTr="00E87C5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водовода на поселок Пыра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810 4021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769,8</w:t>
            </w:r>
          </w:p>
        </w:tc>
      </w:tr>
      <w:tr w:rsidR="00836A40" w:rsidRPr="00E93495" w:rsidTr="00E87C5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769,8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769,8</w:t>
            </w:r>
          </w:p>
        </w:tc>
      </w:tr>
      <w:tr w:rsidR="00836A40" w:rsidRPr="00E93495" w:rsidTr="00E87C53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769,8</w:t>
            </w:r>
          </w:p>
        </w:tc>
      </w:tr>
      <w:tr w:rsidR="00836A40" w:rsidRPr="00E93495" w:rsidTr="00E87C53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поселков городского округа город  Дзержинск на период до 2017 года»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813 0000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42 409,2</w:t>
            </w:r>
          </w:p>
        </w:tc>
      </w:tr>
      <w:tr w:rsidR="00836A40" w:rsidRPr="00E93495" w:rsidTr="00E87C53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Ремонт автодорог в поселках городского округа г.Дзержинск в рамках муниципальной программы «Благоустройство поселков городского округа город  Дзержинск на период до 2017 года»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813 4040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39 409,2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39 409,2</w:t>
            </w:r>
          </w:p>
        </w:tc>
      </w:tr>
      <w:tr w:rsidR="00836A40" w:rsidRPr="00E93495" w:rsidTr="00E87C5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39 409,2</w:t>
            </w:r>
          </w:p>
        </w:tc>
      </w:tr>
      <w:tr w:rsidR="00836A40" w:rsidRPr="00E93495" w:rsidTr="00E87C53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39 409,2</w:t>
            </w:r>
          </w:p>
        </w:tc>
      </w:tr>
      <w:tr w:rsidR="00836A40" w:rsidRPr="00E93495" w:rsidTr="00E87C53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Ремонт Обелисков Славы и благоустройство территории поселков в рамках муниципальной программы "Благоустройство  поселков городского округа город Дзержинск на период  до 2017 года"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813 4041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836A40" w:rsidRPr="00E93495" w:rsidTr="00E87C5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836A40" w:rsidRPr="00E93495" w:rsidTr="00E87C53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3 000,0</w:t>
            </w:r>
          </w:p>
        </w:tc>
      </w:tr>
      <w:tr w:rsidR="00836A40" w:rsidRPr="00E93495" w:rsidTr="00E87C53">
        <w:trPr>
          <w:trHeight w:val="14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целевая программа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814 0000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836A40" w:rsidRPr="00E93495" w:rsidTr="00E87C53">
        <w:trPr>
          <w:trHeight w:val="23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инфраструктуры для оказания государственных и муниципальных услуг в электронном виде на территории городского округа в рамках  ведомственной целевой программы «Создание инфраструктуры для оказания государственных и муниципальных услуг в электронном виде на территории муниципального округа город Дзержинск» на 2012-2014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814 4050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836A40" w:rsidRPr="00E93495" w:rsidTr="00E87C53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11 500,0</w:t>
            </w:r>
          </w:p>
        </w:tc>
      </w:tr>
      <w:tr w:rsidR="00836A40" w:rsidRPr="00E93495" w:rsidTr="00E87C53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 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815 0000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8 921,5</w:t>
            </w:r>
          </w:p>
        </w:tc>
      </w:tr>
      <w:tr w:rsidR="00836A40" w:rsidRPr="00E93495" w:rsidTr="00E87C53">
        <w:trPr>
          <w:trHeight w:val="19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пожаров, гибели людей, травматизма и материального ущерба от огня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815 4060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836A40" w:rsidRPr="00E93495" w:rsidTr="00E87C5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836A40" w:rsidRPr="00E93495" w:rsidTr="00E87C53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836A40" w:rsidRPr="00E93495" w:rsidTr="00E87C53">
        <w:trPr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4 871,5</w:t>
            </w:r>
          </w:p>
        </w:tc>
      </w:tr>
      <w:tr w:rsidR="00836A40" w:rsidRPr="00E93495" w:rsidTr="00E87C53">
        <w:trPr>
          <w:trHeight w:val="2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Развитие  и  совершенствование  технических  средств повышения защищенности населения и территории от опасностей, обусловленных возникновение чрезвычайных ситуаций в рамах муниципальной программы «Обеспечение безопасности жизнедеятельности населения городского округа город Дзержинск на 2014-2016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815 4061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4 050,0</w:t>
            </w:r>
          </w:p>
        </w:tc>
      </w:tr>
      <w:tr w:rsidR="00836A40" w:rsidRPr="00E93495" w:rsidTr="00E87C53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4 050,0</w:t>
            </w:r>
          </w:p>
        </w:tc>
      </w:tr>
      <w:tr w:rsidR="00836A40" w:rsidRPr="00E93495" w:rsidTr="00E87C53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4 050,0</w:t>
            </w:r>
          </w:p>
        </w:tc>
      </w:tr>
      <w:tr w:rsidR="00836A40" w:rsidRPr="00E93495" w:rsidTr="00E87C53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4 050,0</w:t>
            </w:r>
          </w:p>
        </w:tc>
      </w:tr>
      <w:tr w:rsidR="00836A40" w:rsidRPr="00E93495" w:rsidTr="00E87C53">
        <w:trPr>
          <w:trHeight w:val="11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816 0000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3 800,0</w:t>
            </w:r>
          </w:p>
        </w:tc>
      </w:tr>
      <w:tr w:rsidR="00836A40" w:rsidRPr="00E93495" w:rsidTr="00E87C53">
        <w:trPr>
          <w:trHeight w:val="23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благоприятной внешней среды для развития малого и среднего предпринимательства; информационное обеспечение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816 4070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836A40" w:rsidRPr="00E93495" w:rsidTr="00E87C5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1 025,0</w:t>
            </w:r>
          </w:p>
        </w:tc>
      </w:tr>
      <w:tr w:rsidR="00836A40" w:rsidRPr="00E93495" w:rsidTr="00E87C53">
        <w:trPr>
          <w:trHeight w:val="19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Развитие    кредитно-финансовой   и   инвестиционной  поддержки субъектов малого и среднего предпринимательства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816 4071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836A40" w:rsidRPr="00E93495" w:rsidTr="00E87C5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836A40" w:rsidRPr="00E93495" w:rsidTr="00E87C53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1 560,0</w:t>
            </w:r>
          </w:p>
        </w:tc>
      </w:tr>
      <w:tr w:rsidR="00836A40" w:rsidRPr="00E93495" w:rsidTr="00E87C53">
        <w:trPr>
          <w:trHeight w:val="19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Развитие     инфраструктуры     поддержки    малого   и    среднего предпринимательства, предпринимательства в инновационной сфере в рамках муниципальной программы «Развитие и поддержка малого и среднего предпринимательства города Дзержинска на 2011-2015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816 4072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836A40" w:rsidRPr="00E93495" w:rsidTr="00E87C53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836A40" w:rsidRPr="00E93495" w:rsidTr="00E87C53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1 215,0</w:t>
            </w:r>
          </w:p>
        </w:tc>
      </w:tr>
      <w:tr w:rsidR="00836A40" w:rsidRPr="00E93495" w:rsidTr="00E87C5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городе Дзержинске на 2013-2015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817 0000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4 335,0</w:t>
            </w:r>
          </w:p>
        </w:tc>
      </w:tr>
      <w:tr w:rsidR="00836A40" w:rsidRPr="00E93495" w:rsidTr="00E87C53">
        <w:trPr>
          <w:trHeight w:val="15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общественного мнения по проблеме безопасности дорожного движения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817 4080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836A40" w:rsidRPr="00E93495" w:rsidTr="00E87C5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836A40" w:rsidRPr="00E93495" w:rsidTr="00E87C53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390,0</w:t>
            </w:r>
          </w:p>
        </w:tc>
      </w:tr>
      <w:tr w:rsidR="00836A40" w:rsidRPr="00E93495" w:rsidTr="00E87C53">
        <w:trPr>
          <w:trHeight w:val="23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  детского    дорожно-транспортного   травматизма, укрепление дисциплины водителей автотранспортных средств, развитие системы оказания помощи лицам, пострадавшим в результате ДТП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817 4081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836A40" w:rsidRPr="00E93495" w:rsidTr="00E87C53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836A40" w:rsidRPr="00E93495" w:rsidTr="00E87C53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836A40" w:rsidRPr="00E93495" w:rsidTr="00E87C53">
        <w:trPr>
          <w:trHeight w:val="18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Организационно-планировочные и инженерные меры, направленные на совершенствование организации движения транспортных средств и пешеходов в городе Дзержинске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817 4082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836A40" w:rsidRPr="00E93495" w:rsidTr="00E87C5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836A40" w:rsidRPr="00E93495" w:rsidTr="00E87C5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2 000,0</w:t>
            </w:r>
          </w:p>
        </w:tc>
      </w:tr>
      <w:tr w:rsidR="00836A40" w:rsidRPr="00E93495" w:rsidTr="00E87C53">
        <w:trPr>
          <w:trHeight w:val="19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контрольно-надзорной деятельности в области обеспечения дорожного движения и развитие системы оказания помощи лицам, пострадавшим в результате ДТП, в рамках муниципальной программы «Повышение безопасности дорожного движения в городе Дзержинске на 2013-2015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817 4083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836A40" w:rsidRPr="00E93495" w:rsidTr="00E87C53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836A40" w:rsidRPr="00E93495" w:rsidTr="00E87C53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1 910,0</w:t>
            </w:r>
          </w:p>
        </w:tc>
      </w:tr>
      <w:tr w:rsidR="00836A40" w:rsidRPr="00E93495" w:rsidTr="00E87C53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818 0000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10 535,0</w:t>
            </w:r>
          </w:p>
        </w:tc>
      </w:tr>
      <w:tr w:rsidR="00836A40" w:rsidRPr="00E93495" w:rsidTr="00E87C53">
        <w:trPr>
          <w:trHeight w:val="27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борьбы с уличной преступностью, снижение количества преступлений, совершаемых на улицах города в рамках  муниципальной 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818 4090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36A40" w:rsidRPr="00E93495" w:rsidTr="00E87C53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36A40" w:rsidRPr="00E93495" w:rsidTr="00E87C53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36A40" w:rsidRPr="00E93495" w:rsidTr="00E87C53">
        <w:trPr>
          <w:trHeight w:val="23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Внедрение передовых технологий в работу подразделений Управления МВД России по г.Дзержинску в рамках  муниципальной программы «Повышение эффективности борьбы с преступностью, терроризмом, экстремизмом и материально-технического обеспечения деятельности Управления МВД России по г.Дзержинску на 2012-2014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818 4092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7 511,0</w:t>
            </w:r>
          </w:p>
        </w:tc>
      </w:tr>
      <w:tr w:rsidR="00836A40" w:rsidRPr="00E93495" w:rsidTr="00E87C53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7 511,0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7 511,0</w:t>
            </w:r>
          </w:p>
        </w:tc>
      </w:tr>
      <w:tr w:rsidR="00836A40" w:rsidRPr="00E93495" w:rsidTr="00E87C53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7 511,0</w:t>
            </w:r>
          </w:p>
        </w:tc>
      </w:tr>
      <w:tr w:rsidR="00836A40" w:rsidRPr="00E93495" w:rsidTr="00E87C53">
        <w:trPr>
          <w:trHeight w:val="14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осуществления оперативно-служебной деятельности, поддержание в технически-исправном состоянии зданий и помещений, повышение имиджа Управления МВД России по г.Дзержинску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818 4093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836A40" w:rsidRPr="00E93495" w:rsidTr="00E87C53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836A40" w:rsidRPr="00E93495" w:rsidTr="00E87C53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2 724,0</w:t>
            </w:r>
          </w:p>
        </w:tc>
      </w:tr>
      <w:tr w:rsidR="00836A40" w:rsidRPr="00E93495" w:rsidTr="00E87C53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города Дзержинска» на 2012-2014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819 0000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86 378,1</w:t>
            </w:r>
          </w:p>
        </w:tc>
      </w:tr>
      <w:tr w:rsidR="00836A40" w:rsidRPr="00E93495" w:rsidTr="00E87C53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Проведение спортивных мероприятий, соревнований, фестивалей, сборов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819 4111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836A40" w:rsidRPr="00E93495" w:rsidTr="00E87C53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836A40" w:rsidRPr="00E93495" w:rsidTr="00E87C5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2 362,0</w:t>
            </w:r>
          </w:p>
        </w:tc>
      </w:tr>
      <w:tr w:rsidR="00836A40" w:rsidRPr="00E93495" w:rsidTr="00E87C53">
        <w:trPr>
          <w:trHeight w:val="16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физкультурно-спортивной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819 4112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6 316,1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6 316,1</w:t>
            </w:r>
          </w:p>
        </w:tc>
      </w:tr>
      <w:tr w:rsidR="00836A40" w:rsidRPr="00E93495" w:rsidTr="00E87C53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6 316,1</w:t>
            </w:r>
          </w:p>
        </w:tc>
      </w:tr>
      <w:tr w:rsidR="00836A40" w:rsidRPr="00E93495" w:rsidTr="00E87C5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6 316,1</w:t>
            </w:r>
          </w:p>
        </w:tc>
      </w:tr>
      <w:tr w:rsidR="00836A40" w:rsidRPr="00E93495" w:rsidTr="00E87C53">
        <w:trPr>
          <w:trHeight w:val="15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некоммерческих организаций спортивной направленности в рамках муниципальной программы «Развитие физической культуры и спорта города Дзержинска» на 2012-2014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819 4113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77 700,0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77 700,0</w:t>
            </w:r>
          </w:p>
        </w:tc>
      </w:tr>
      <w:tr w:rsidR="00836A40" w:rsidRPr="00E93495" w:rsidTr="00E87C53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77 700,0</w:t>
            </w:r>
          </w:p>
        </w:tc>
      </w:tr>
      <w:tr w:rsidR="00836A40" w:rsidRPr="00E93495" w:rsidTr="00E87C53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77 700,0</w:t>
            </w:r>
          </w:p>
        </w:tc>
      </w:tr>
      <w:tr w:rsidR="00836A40" w:rsidRPr="00E93495" w:rsidTr="00E87C53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«Молодежь Дзержинска на 2013-2015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820 0000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5 198,7</w:t>
            </w:r>
          </w:p>
        </w:tc>
      </w:tr>
      <w:tr w:rsidR="00836A40" w:rsidRPr="00E93495" w:rsidTr="00E87C53">
        <w:trPr>
          <w:trHeight w:val="1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конкурсов, слетов, фестивалей для детей и молодежи в рамках муниципальной программы «Молодежь Дзержинска» на 2013-2015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2 877,0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836A40" w:rsidRPr="00E93495" w:rsidTr="00E87C53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2 777,0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A40" w:rsidRPr="00E93495" w:rsidTr="00E87C53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A40" w:rsidRPr="00E93495" w:rsidTr="00E87C5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836A40" w:rsidRPr="00E93495" w:rsidTr="00E87C53">
        <w:trPr>
          <w:trHeight w:val="11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граждан в рамках муниципальной программы «Молодежь Дзержинска» на 2013-2015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1 901,7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1 901,7</w:t>
            </w:r>
          </w:p>
        </w:tc>
      </w:tr>
      <w:tr w:rsidR="00836A40" w:rsidRPr="00E93495" w:rsidTr="00E87C53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1 901,7</w:t>
            </w:r>
          </w:p>
        </w:tc>
      </w:tr>
      <w:tr w:rsidR="00836A40" w:rsidRPr="00E93495" w:rsidTr="00E87C5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180,7</w:t>
            </w:r>
          </w:p>
        </w:tc>
      </w:tr>
      <w:tr w:rsidR="00836A40" w:rsidRPr="00E93495" w:rsidTr="00E87C53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1 721,0</w:t>
            </w:r>
          </w:p>
        </w:tc>
      </w:tr>
      <w:tr w:rsidR="00836A40" w:rsidRPr="00E93495" w:rsidTr="00E87C5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молодежной политики в рамках муниципальной программы «Молодежь Дзержинска» на 2013-2015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820 4123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836A40" w:rsidRPr="00E93495" w:rsidTr="00E87C5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836A40" w:rsidRPr="00E93495" w:rsidTr="00E87C5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145,0</w:t>
            </w:r>
          </w:p>
        </w:tc>
      </w:tr>
      <w:tr w:rsidR="00836A40" w:rsidRPr="00E93495" w:rsidTr="00E87C53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275,0</w:t>
            </w:r>
          </w:p>
        </w:tc>
      </w:tr>
      <w:tr w:rsidR="00836A40" w:rsidRPr="00E93495" w:rsidTr="00E87C53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Ведомственная целевая программа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821 0000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836A40" w:rsidRPr="00E93495" w:rsidTr="00E87C53">
        <w:trPr>
          <w:trHeight w:val="15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Улучшение материально-технической базы МДОУ, МОУ в рамках ведомственной целевой программы «Развитие муниципальной системы дошкольного образования города Дзержинска на 2013-2015 годы»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821 4131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15 000,0</w:t>
            </w:r>
          </w:p>
        </w:tc>
      </w:tr>
      <w:tr w:rsidR="00836A40" w:rsidRPr="00E93495" w:rsidTr="00E87C53">
        <w:trPr>
          <w:trHeight w:val="8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939,7</w:t>
            </w:r>
          </w:p>
        </w:tc>
      </w:tr>
      <w:tr w:rsidR="00836A40" w:rsidRPr="00E93495" w:rsidTr="00E87C5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14 060,3</w:t>
            </w:r>
          </w:p>
        </w:tc>
      </w:tr>
      <w:tr w:rsidR="00836A40" w:rsidRPr="00E93495" w:rsidTr="00E87C53">
        <w:trPr>
          <w:trHeight w:val="11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822 0000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10 689,1</w:t>
            </w:r>
          </w:p>
        </w:tc>
      </w:tr>
      <w:tr w:rsidR="00836A40" w:rsidRPr="00E93495" w:rsidTr="00E87C53">
        <w:trPr>
          <w:trHeight w:val="16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проектно-сметной документации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822 4141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1 219,0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1 219,0</w:t>
            </w:r>
          </w:p>
        </w:tc>
      </w:tr>
      <w:tr w:rsidR="00836A40" w:rsidRPr="00E93495" w:rsidTr="00E87C5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1 219,0</w:t>
            </w:r>
          </w:p>
        </w:tc>
      </w:tr>
      <w:tr w:rsidR="00836A40" w:rsidRPr="00E93495" w:rsidTr="00E87C5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836A40" w:rsidRPr="00E93495" w:rsidTr="00E87C5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819,0</w:t>
            </w:r>
          </w:p>
        </w:tc>
      </w:tr>
      <w:tr w:rsidR="00836A40" w:rsidRPr="00E93495" w:rsidTr="00E87C53">
        <w:trPr>
          <w:trHeight w:val="16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Оборудование учреждений элементами универсальной безбарьерной среды в рамках муниципальной программы "Доступная среда в учреждениях социальной сферы городского округа город Дзержинск" на 2014-2016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822 4142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9 470,1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8 940,0</w:t>
            </w:r>
          </w:p>
        </w:tc>
      </w:tr>
      <w:tr w:rsidR="00836A40" w:rsidRPr="00E93495" w:rsidTr="00E87C53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8 940,0</w:t>
            </w:r>
          </w:p>
        </w:tc>
      </w:tr>
      <w:tr w:rsidR="00836A40" w:rsidRPr="00E93495" w:rsidTr="00E87C53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4 000,0</w:t>
            </w:r>
          </w:p>
        </w:tc>
      </w:tr>
      <w:tr w:rsidR="00836A40" w:rsidRPr="00E93495" w:rsidTr="00E87C53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4 940,0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836A40" w:rsidRPr="00E93495" w:rsidTr="00E87C53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836A40" w:rsidRPr="00E93495" w:rsidTr="00E87C5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530,1</w:t>
            </w:r>
          </w:p>
        </w:tc>
      </w:tr>
      <w:tr w:rsidR="00836A40" w:rsidRPr="00E93495" w:rsidTr="00E87C5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городского округа города Дзержинска" на 2014-2016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823 0000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19 949,0</w:t>
            </w:r>
          </w:p>
        </w:tc>
      </w:tr>
      <w:tr w:rsidR="00836A40" w:rsidRPr="00E93495" w:rsidTr="00E87C53">
        <w:trPr>
          <w:trHeight w:val="15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культурно-досуговых мероприятий, конкурсов, фестивалей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640,0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836A40" w:rsidRPr="00E93495" w:rsidTr="00E87C53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836A40" w:rsidRPr="00E93495" w:rsidTr="00E87C53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180,0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836A40" w:rsidRPr="00E93495" w:rsidTr="00E87C5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836A40" w:rsidRPr="00E93495" w:rsidTr="00E87C53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460,0</w:t>
            </w:r>
          </w:p>
        </w:tc>
      </w:tr>
      <w:tr w:rsidR="00836A40" w:rsidRPr="00E93495" w:rsidTr="00E87C53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Информатизация отрасли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560,0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836A40" w:rsidRPr="00E93495" w:rsidTr="00E87C53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836A40" w:rsidRPr="00E93495" w:rsidTr="00E87C53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836A40" w:rsidRPr="00E93495" w:rsidTr="00E87C53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836A40" w:rsidRPr="00E93495" w:rsidTr="00E87C53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430,0</w:t>
            </w:r>
          </w:p>
        </w:tc>
      </w:tr>
      <w:tr w:rsidR="00836A40" w:rsidRPr="00E93495" w:rsidTr="00E87C53">
        <w:trPr>
          <w:trHeight w:val="14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1 190,0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836A40" w:rsidRPr="00E93495" w:rsidTr="00E87C5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836A40" w:rsidRPr="00E93495" w:rsidTr="00E87C53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890,0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36A40" w:rsidRPr="00E93495" w:rsidTr="00E87C53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36A40" w:rsidRPr="00E93495" w:rsidTr="00E87C5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836A40" w:rsidRPr="00E93495" w:rsidTr="00E87C53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Выявление, охрана и популяризация культурного наследия городского округа город Дзержинск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1 500,0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836A40" w:rsidRPr="00E93495" w:rsidTr="00E87C5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836A40" w:rsidRPr="00E93495" w:rsidTr="00E87C53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E87C53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E87C5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836A40" w:rsidRPr="00E93495" w:rsidTr="00E87C53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836A40" w:rsidRPr="00E93495" w:rsidTr="00E87C53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836A40" w:rsidRPr="00E93495" w:rsidTr="00E87C53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1 340,0</w:t>
            </w:r>
          </w:p>
        </w:tc>
      </w:tr>
      <w:tr w:rsidR="00836A40" w:rsidRPr="00E93495" w:rsidTr="00E87C53">
        <w:trPr>
          <w:trHeight w:val="17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Финансовая поддержка объединений и организаций, поддерживающих национальные традиции народов, населяющих городской округ в рамках муниципальной программы "Развитие культуры городского округа города Дзержинска" на 2014-2016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823 4165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16 059,0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16 059,0</w:t>
            </w:r>
          </w:p>
        </w:tc>
      </w:tr>
      <w:tr w:rsidR="00836A40" w:rsidRPr="00E93495" w:rsidTr="00E87C53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16 059,0</w:t>
            </w:r>
          </w:p>
        </w:tc>
      </w:tr>
      <w:tr w:rsidR="00836A40" w:rsidRPr="00E93495" w:rsidTr="00E87C53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16 059,0</w:t>
            </w:r>
          </w:p>
        </w:tc>
      </w:tr>
      <w:tr w:rsidR="00836A40" w:rsidRPr="00E93495" w:rsidTr="00E87C53">
        <w:trPr>
          <w:trHeight w:val="11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824 0000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50 630,0</w:t>
            </w:r>
          </w:p>
        </w:tc>
      </w:tr>
      <w:tr w:rsidR="00836A40" w:rsidRPr="00E93495" w:rsidTr="00E87C53">
        <w:trPr>
          <w:trHeight w:val="19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Приведение благоустройства прилегающих территорий объектов социальной сферы в соответствие с требованиями социальных норм и нормативов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9 903,6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9 903,6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9 903,6</w:t>
            </w:r>
          </w:p>
        </w:tc>
      </w:tr>
      <w:tr w:rsidR="00836A40" w:rsidRPr="00E93495" w:rsidTr="00E87C53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9 903,6</w:t>
            </w:r>
          </w:p>
        </w:tc>
      </w:tr>
      <w:tr w:rsidR="00836A40" w:rsidRPr="00E93495" w:rsidTr="00E87C53">
        <w:trPr>
          <w:trHeight w:val="20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Повышение надежности функционирования и обеспечение технической безопасности зданий и сооружений объектов социальной сферы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40 263,2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27 234,6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27 234,6</w:t>
            </w:r>
          </w:p>
        </w:tc>
      </w:tr>
      <w:tr w:rsidR="00836A40" w:rsidRPr="00E93495" w:rsidTr="00E87C53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27 234,6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11 950,4</w:t>
            </w:r>
          </w:p>
        </w:tc>
      </w:tr>
      <w:tr w:rsidR="00836A40" w:rsidRPr="00E93495" w:rsidTr="00E87C53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11 950,4</w:t>
            </w:r>
          </w:p>
        </w:tc>
      </w:tr>
      <w:tr w:rsidR="00836A40" w:rsidRPr="00E93495" w:rsidTr="00E87C53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11 950,4</w:t>
            </w:r>
          </w:p>
        </w:tc>
      </w:tr>
      <w:tr w:rsidR="00836A40" w:rsidRPr="00E93495" w:rsidTr="00E87C5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1 078,2</w:t>
            </w:r>
          </w:p>
        </w:tc>
      </w:tr>
      <w:tr w:rsidR="00836A40" w:rsidRPr="00E93495" w:rsidTr="00E87C5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1 078,2</w:t>
            </w:r>
          </w:p>
        </w:tc>
      </w:tr>
      <w:tr w:rsidR="00836A40" w:rsidRPr="00E93495" w:rsidTr="00E87C53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1 078,2</w:t>
            </w:r>
          </w:p>
        </w:tc>
      </w:tr>
      <w:tr w:rsidR="00836A40" w:rsidRPr="00E93495" w:rsidTr="00E87C53">
        <w:trPr>
          <w:trHeight w:val="19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Приведение материально-технического состояния муниципальных объектов социальной сферы в соответствие с требованиями норм и правил в рамках муниципальной программы "Развитие материально-технической базы учреждений социальной сферы городского округа город Дзержинск на 2014-2016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824 4173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463,2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463,2</w:t>
            </w:r>
          </w:p>
        </w:tc>
      </w:tr>
      <w:tr w:rsidR="00836A40" w:rsidRPr="00E93495" w:rsidTr="00E87C53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463,2</w:t>
            </w:r>
          </w:p>
        </w:tc>
      </w:tr>
      <w:tr w:rsidR="00836A40" w:rsidRPr="00E93495" w:rsidTr="00E87C5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463,2</w:t>
            </w:r>
          </w:p>
        </w:tc>
      </w:tr>
      <w:tr w:rsidR="00836A40" w:rsidRPr="00E93495" w:rsidTr="00E87C53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825 0000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836A40" w:rsidRPr="00E93495" w:rsidTr="00E87C53">
        <w:trPr>
          <w:trHeight w:val="23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Создание системы взаимодействия органов местного самоуправления с органами ТОС для реализации их уставной деятельности и социально значимых инициатив населения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E87C53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E87C53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836A40" w:rsidRPr="00E93495" w:rsidTr="00E87C5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правовых, финансово-экономических и иных условий формирования и развития ТОС в городе.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105,0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E87C53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E87C53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836A40" w:rsidRPr="00E93495" w:rsidTr="00E87C5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836A40" w:rsidRPr="00E93495" w:rsidTr="00E87C53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65,0</w:t>
            </w:r>
          </w:p>
        </w:tc>
      </w:tr>
      <w:tr w:rsidR="00836A40" w:rsidRPr="00E93495" w:rsidTr="00E87C53">
        <w:trPr>
          <w:trHeight w:val="19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Создание стимулов к участию ТОС в реализации уставной деятельности, стратегических направлений развития города Дзержинска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1 300,0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836A40" w:rsidRPr="00E93495" w:rsidTr="00E87C53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836A40" w:rsidRPr="00E93495" w:rsidTr="00E87C53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836A40" w:rsidRPr="00E93495" w:rsidTr="00E87C5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836A40" w:rsidRPr="00E93495" w:rsidTr="00E87C53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836A40" w:rsidRPr="00E93495" w:rsidTr="00E87C53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и методическое обеспечение деятельности органов ТОС и Советов МКД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945,0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836A40" w:rsidRPr="00E93495" w:rsidTr="00E87C53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836A40" w:rsidRPr="00E93495" w:rsidTr="00E87C5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450,0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495,0</w:t>
            </w:r>
          </w:p>
        </w:tc>
      </w:tr>
      <w:tr w:rsidR="00836A40" w:rsidRPr="00E93495" w:rsidTr="00E87C5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495,0</w:t>
            </w:r>
          </w:p>
        </w:tc>
      </w:tr>
      <w:tr w:rsidR="00836A40" w:rsidRPr="00E93495" w:rsidTr="00E87C53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495,0</w:t>
            </w:r>
          </w:p>
        </w:tc>
      </w:tr>
      <w:tr w:rsidR="00836A40" w:rsidRPr="00E93495" w:rsidTr="00E87C53">
        <w:trPr>
          <w:trHeight w:val="19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Вовлечение населения города Дзержинска в процессы формирования и развития ТОС для эффективного решения вопросов местного значения в рамках муниципальной программы "Развитие территориального общественного самоуправления городского округа город Дзержинск на 2013-2015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825 4186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836A40" w:rsidRPr="00E93495" w:rsidTr="00E87C53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836A40" w:rsidRPr="00E93495" w:rsidTr="00E87C5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836A40" w:rsidRPr="00E93495" w:rsidTr="00E87C53">
        <w:trPr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6A40" w:rsidRPr="00E93495" w:rsidRDefault="00836A40" w:rsidP="00E87C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3495">
              <w:rPr>
                <w:rFonts w:ascii="Arial" w:hAnsi="Arial" w:cs="Arial"/>
                <w:color w:val="000000"/>
                <w:sz w:val="24"/>
                <w:szCs w:val="24"/>
              </w:rPr>
              <w:t>600,0</w:t>
            </w:r>
          </w:p>
        </w:tc>
      </w:tr>
      <w:tr w:rsidR="00836A40" w:rsidRPr="00E93495" w:rsidTr="00E87C5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A40" w:rsidRPr="00E93495" w:rsidTr="00E87C5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A40" w:rsidRPr="00E93495" w:rsidTr="00E87C53">
        <w:trPr>
          <w:trHeight w:val="1275"/>
        </w:trPr>
        <w:tc>
          <w:tcPr>
            <w:tcW w:w="97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Заместитель Главы Администрации города </w:t>
            </w: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 финансам и экономике, директор департамента  </w:t>
            </w:r>
            <w:r w:rsidRPr="00E9349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финансов, экономики и муниципального заказа                            О.В.Сахончик</w:t>
            </w:r>
          </w:p>
        </w:tc>
      </w:tr>
      <w:tr w:rsidR="00836A40" w:rsidRPr="00E93495" w:rsidTr="00E87C5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6A40" w:rsidRPr="00E93495" w:rsidRDefault="00836A40" w:rsidP="00E87C5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DA0BF3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Приложение 6</w:t>
      </w:r>
    </w:p>
    <w:p w:rsidR="00836A40" w:rsidRPr="00E93495" w:rsidRDefault="00836A40" w:rsidP="00DA0BF3">
      <w:pPr>
        <w:ind w:left="5220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к решению Городской Думы</w:t>
      </w:r>
    </w:p>
    <w:p w:rsidR="00836A40" w:rsidRPr="00E93495" w:rsidRDefault="00836A40" w:rsidP="00DA0BF3">
      <w:pPr>
        <w:ind w:left="5220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от 25 ноября 2014 г. № 820</w:t>
      </w:r>
    </w:p>
    <w:p w:rsidR="00836A40" w:rsidRPr="00E93495" w:rsidRDefault="00836A40" w:rsidP="00DA0BF3">
      <w:pPr>
        <w:ind w:left="5220"/>
        <w:jc w:val="center"/>
        <w:rPr>
          <w:rFonts w:ascii="Arial" w:hAnsi="Arial" w:cs="Arial"/>
          <w:b/>
          <w:sz w:val="24"/>
          <w:szCs w:val="24"/>
        </w:rPr>
      </w:pPr>
    </w:p>
    <w:p w:rsidR="00836A40" w:rsidRPr="00E93495" w:rsidRDefault="00836A40" w:rsidP="00DA0BF3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Приложение 15</w:t>
      </w:r>
    </w:p>
    <w:p w:rsidR="00836A40" w:rsidRPr="00E93495" w:rsidRDefault="00836A40" w:rsidP="00DA0BF3">
      <w:pPr>
        <w:ind w:left="5220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к решению Городской Думы</w:t>
      </w:r>
    </w:p>
    <w:p w:rsidR="00836A40" w:rsidRPr="00E93495" w:rsidRDefault="00836A40" w:rsidP="00DA0BF3">
      <w:pPr>
        <w:ind w:left="5220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от 10 декабря 2013 г. №664</w:t>
      </w:r>
    </w:p>
    <w:p w:rsidR="00836A40" w:rsidRPr="00E93495" w:rsidRDefault="00836A40" w:rsidP="00DA0BF3">
      <w:pPr>
        <w:ind w:left="5220"/>
        <w:jc w:val="center"/>
        <w:rPr>
          <w:rFonts w:ascii="Arial" w:hAnsi="Arial" w:cs="Arial"/>
          <w:sz w:val="24"/>
          <w:szCs w:val="24"/>
        </w:rPr>
      </w:pPr>
    </w:p>
    <w:p w:rsidR="00836A40" w:rsidRPr="00E93495" w:rsidRDefault="00836A40" w:rsidP="00DA0BF3">
      <w:pPr>
        <w:ind w:left="5220"/>
        <w:jc w:val="center"/>
        <w:rPr>
          <w:rFonts w:ascii="Arial" w:hAnsi="Arial" w:cs="Arial"/>
          <w:sz w:val="24"/>
          <w:szCs w:val="24"/>
        </w:rPr>
      </w:pPr>
    </w:p>
    <w:p w:rsidR="00836A40" w:rsidRPr="00E93495" w:rsidRDefault="00836A40" w:rsidP="00DA0BF3">
      <w:pPr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ПРОГРАММА</w:t>
      </w:r>
    </w:p>
    <w:p w:rsidR="00836A40" w:rsidRPr="00E93495" w:rsidRDefault="00836A40" w:rsidP="00DA0BF3">
      <w:pPr>
        <w:jc w:val="center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 xml:space="preserve">муниципальных внутренних заимствований                                 </w:t>
      </w:r>
    </w:p>
    <w:p w:rsidR="00836A40" w:rsidRPr="00E93495" w:rsidRDefault="00836A40" w:rsidP="00DA0BF3">
      <w:pPr>
        <w:jc w:val="center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города Дзержинска на 2014 год</w:t>
      </w:r>
    </w:p>
    <w:p w:rsidR="00836A40" w:rsidRPr="00E93495" w:rsidRDefault="00836A40" w:rsidP="00DA0BF3">
      <w:pPr>
        <w:jc w:val="center"/>
        <w:rPr>
          <w:rFonts w:ascii="Arial" w:hAnsi="Arial" w:cs="Arial"/>
          <w:sz w:val="24"/>
          <w:szCs w:val="24"/>
        </w:rPr>
      </w:pPr>
    </w:p>
    <w:p w:rsidR="00836A40" w:rsidRPr="00E93495" w:rsidRDefault="00836A40" w:rsidP="00DA0BF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843"/>
      </w:tblGrid>
      <w:tr w:rsidR="00836A40" w:rsidRPr="00E93495" w:rsidTr="0081579F">
        <w:tc>
          <w:tcPr>
            <w:tcW w:w="2978" w:type="dxa"/>
            <w:vAlign w:val="center"/>
          </w:tcPr>
          <w:p w:rsidR="00836A40" w:rsidRPr="00E93495" w:rsidRDefault="00836A40" w:rsidP="0081579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842" w:type="dxa"/>
            <w:vAlign w:val="center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Объем заимствова-нийна</w:t>
            </w:r>
          </w:p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01 января</w:t>
            </w:r>
          </w:p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2014 года</w:t>
            </w:r>
          </w:p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701" w:type="dxa"/>
            <w:vAlign w:val="center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Объем привле-чения в 2014 году</w:t>
            </w:r>
          </w:p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560" w:type="dxa"/>
            <w:vAlign w:val="center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Объем погаше-</w:t>
            </w:r>
          </w:p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ния в</w:t>
            </w:r>
          </w:p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2014 году</w:t>
            </w:r>
          </w:p>
          <w:p w:rsidR="00836A40" w:rsidRPr="00E93495" w:rsidRDefault="00836A40" w:rsidP="00815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 xml:space="preserve">(тыс.руб.)  </w:t>
            </w:r>
          </w:p>
        </w:tc>
        <w:tc>
          <w:tcPr>
            <w:tcW w:w="1843" w:type="dxa"/>
            <w:vAlign w:val="center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Планируе-</w:t>
            </w:r>
          </w:p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мыйобъем заимство-ванийна</w:t>
            </w:r>
          </w:p>
          <w:p w:rsidR="00836A40" w:rsidRPr="00E93495" w:rsidRDefault="00836A40" w:rsidP="0081579F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01 января 2015 года</w:t>
            </w:r>
          </w:p>
          <w:p w:rsidR="00836A40" w:rsidRPr="00E93495" w:rsidRDefault="00836A40" w:rsidP="0081579F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 xml:space="preserve">(тыс.руб.)  </w:t>
            </w:r>
          </w:p>
        </w:tc>
      </w:tr>
    </w:tbl>
    <w:p w:rsidR="00836A40" w:rsidRPr="00E93495" w:rsidRDefault="00836A40" w:rsidP="00DA0BF3">
      <w:pPr>
        <w:pStyle w:val="Heading2"/>
        <w:rPr>
          <w:sz w:val="24"/>
          <w:szCs w:val="24"/>
        </w:rPr>
      </w:pPr>
      <w:r w:rsidRPr="00E93495">
        <w:rPr>
          <w:sz w:val="24"/>
          <w:szCs w:val="24"/>
        </w:rPr>
        <w:t>Обязательства, действующие на 1 января 2014 года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836A40" w:rsidRPr="00E93495" w:rsidTr="0081579F">
        <w:tc>
          <w:tcPr>
            <w:tcW w:w="2978" w:type="dxa"/>
          </w:tcPr>
          <w:p w:rsidR="00836A40" w:rsidRPr="00E93495" w:rsidRDefault="00836A40" w:rsidP="00815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42" w:type="dxa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730 000,0</w:t>
            </w:r>
          </w:p>
        </w:tc>
        <w:tc>
          <w:tcPr>
            <w:tcW w:w="1701" w:type="dxa"/>
            <w:vAlign w:val="bottom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300 000,0</w:t>
            </w:r>
          </w:p>
        </w:tc>
        <w:tc>
          <w:tcPr>
            <w:tcW w:w="1701" w:type="dxa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430 000,0</w:t>
            </w:r>
          </w:p>
        </w:tc>
      </w:tr>
      <w:tr w:rsidR="00836A40" w:rsidRPr="00E93495" w:rsidTr="0081579F">
        <w:tc>
          <w:tcPr>
            <w:tcW w:w="2978" w:type="dxa"/>
          </w:tcPr>
          <w:p w:rsidR="00836A40" w:rsidRPr="00E93495" w:rsidRDefault="00836A40" w:rsidP="00815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6A40" w:rsidRPr="00E93495" w:rsidTr="0081579F">
        <w:trPr>
          <w:trHeight w:val="373"/>
        </w:trPr>
        <w:tc>
          <w:tcPr>
            <w:tcW w:w="2978" w:type="dxa"/>
          </w:tcPr>
          <w:p w:rsidR="00836A40" w:rsidRPr="00E93495" w:rsidRDefault="00836A40" w:rsidP="0081579F">
            <w:pPr>
              <w:pStyle w:val="Heading3"/>
              <w:rPr>
                <w:sz w:val="24"/>
                <w:szCs w:val="24"/>
              </w:rPr>
            </w:pPr>
            <w:r w:rsidRPr="00E93495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6A40" w:rsidRPr="00E93495" w:rsidRDefault="00836A40" w:rsidP="0081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730 000,0</w:t>
            </w:r>
          </w:p>
        </w:tc>
        <w:tc>
          <w:tcPr>
            <w:tcW w:w="1701" w:type="dxa"/>
            <w:vAlign w:val="bottom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6A40" w:rsidRPr="00E93495" w:rsidRDefault="00836A40" w:rsidP="0081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300 000,0</w:t>
            </w:r>
          </w:p>
        </w:tc>
        <w:tc>
          <w:tcPr>
            <w:tcW w:w="1701" w:type="dxa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6A40" w:rsidRPr="00E93495" w:rsidRDefault="00836A40" w:rsidP="0081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430 000,0</w:t>
            </w:r>
          </w:p>
        </w:tc>
      </w:tr>
    </w:tbl>
    <w:p w:rsidR="00836A40" w:rsidRPr="00E93495" w:rsidRDefault="00836A40" w:rsidP="00DA0BF3">
      <w:pPr>
        <w:pStyle w:val="Caption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Обязательства, планируемые в 2014 году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836A40" w:rsidRPr="00E93495" w:rsidTr="0081579F">
        <w:tc>
          <w:tcPr>
            <w:tcW w:w="2978" w:type="dxa"/>
          </w:tcPr>
          <w:p w:rsidR="00836A40" w:rsidRPr="00E93495" w:rsidRDefault="00836A40" w:rsidP="00815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42" w:type="dxa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  <w:vAlign w:val="bottom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807 906,0</w:t>
            </w:r>
          </w:p>
        </w:tc>
        <w:tc>
          <w:tcPr>
            <w:tcW w:w="1701" w:type="dxa"/>
            <w:vAlign w:val="bottom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492 094,0</w:t>
            </w:r>
          </w:p>
        </w:tc>
      </w:tr>
      <w:tr w:rsidR="00836A40" w:rsidRPr="00E93495" w:rsidTr="0081579F">
        <w:tc>
          <w:tcPr>
            <w:tcW w:w="2978" w:type="dxa"/>
          </w:tcPr>
          <w:p w:rsidR="00836A40" w:rsidRPr="00E93495" w:rsidRDefault="00836A40" w:rsidP="00815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A40" w:rsidRPr="00E93495" w:rsidTr="0081579F">
        <w:trPr>
          <w:trHeight w:val="505"/>
        </w:trPr>
        <w:tc>
          <w:tcPr>
            <w:tcW w:w="2978" w:type="dxa"/>
          </w:tcPr>
          <w:p w:rsidR="00836A40" w:rsidRPr="00E93495" w:rsidRDefault="00836A40" w:rsidP="0081579F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6A40" w:rsidRPr="00E93495" w:rsidRDefault="00836A40" w:rsidP="0081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6A40" w:rsidRPr="00E93495" w:rsidRDefault="00836A40" w:rsidP="0081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60" w:type="dxa"/>
            <w:vAlign w:val="bottom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807 906,0</w:t>
            </w:r>
          </w:p>
        </w:tc>
        <w:tc>
          <w:tcPr>
            <w:tcW w:w="1701" w:type="dxa"/>
            <w:vAlign w:val="bottom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492 094,0</w:t>
            </w:r>
          </w:p>
        </w:tc>
      </w:tr>
      <w:tr w:rsidR="00836A40" w:rsidRPr="00E93495" w:rsidTr="0081579F">
        <w:tc>
          <w:tcPr>
            <w:tcW w:w="2978" w:type="dxa"/>
          </w:tcPr>
          <w:p w:rsidR="00836A40" w:rsidRPr="00E93495" w:rsidRDefault="00836A40" w:rsidP="0081579F">
            <w:pPr>
              <w:pStyle w:val="Heading3"/>
              <w:rPr>
                <w:b w:val="0"/>
                <w:sz w:val="24"/>
                <w:szCs w:val="24"/>
              </w:rPr>
            </w:pPr>
            <w:r w:rsidRPr="00E93495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730 000,0</w:t>
            </w:r>
          </w:p>
        </w:tc>
        <w:tc>
          <w:tcPr>
            <w:tcW w:w="1701" w:type="dxa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1 107 906,0</w:t>
            </w:r>
          </w:p>
        </w:tc>
        <w:tc>
          <w:tcPr>
            <w:tcW w:w="1701" w:type="dxa"/>
            <w:vAlign w:val="bottom"/>
          </w:tcPr>
          <w:p w:rsidR="00836A40" w:rsidRPr="00E93495" w:rsidRDefault="00836A40" w:rsidP="008157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922 094,0</w:t>
            </w:r>
          </w:p>
        </w:tc>
      </w:tr>
    </w:tbl>
    <w:p w:rsidR="00836A40" w:rsidRPr="00E93495" w:rsidRDefault="00836A40" w:rsidP="00DA0BF3">
      <w:pPr>
        <w:rPr>
          <w:rFonts w:ascii="Arial" w:hAnsi="Arial" w:cs="Arial"/>
          <w:sz w:val="24"/>
          <w:szCs w:val="24"/>
        </w:rPr>
      </w:pPr>
    </w:p>
    <w:p w:rsidR="00836A40" w:rsidRPr="00E93495" w:rsidRDefault="00836A40" w:rsidP="00DA0BF3">
      <w:pPr>
        <w:rPr>
          <w:rFonts w:ascii="Arial" w:hAnsi="Arial" w:cs="Arial"/>
          <w:sz w:val="24"/>
          <w:szCs w:val="24"/>
        </w:rPr>
      </w:pPr>
    </w:p>
    <w:p w:rsidR="00836A40" w:rsidRPr="00E93495" w:rsidRDefault="00836A40" w:rsidP="00DA0BF3">
      <w:pPr>
        <w:rPr>
          <w:rFonts w:ascii="Arial" w:hAnsi="Arial" w:cs="Arial"/>
          <w:sz w:val="24"/>
          <w:szCs w:val="24"/>
        </w:rPr>
      </w:pPr>
    </w:p>
    <w:p w:rsidR="00836A40" w:rsidRPr="00E93495" w:rsidRDefault="00836A40" w:rsidP="00230BF6">
      <w:pPr>
        <w:jc w:val="left"/>
        <w:rPr>
          <w:rFonts w:ascii="Arial" w:hAnsi="Arial" w:cs="Arial"/>
          <w:sz w:val="24"/>
          <w:szCs w:val="24"/>
        </w:rPr>
      </w:pPr>
    </w:p>
    <w:p w:rsidR="00836A40" w:rsidRPr="00E93495" w:rsidRDefault="00836A40" w:rsidP="00230BF6">
      <w:pPr>
        <w:jc w:val="left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836A40" w:rsidRPr="00E93495" w:rsidRDefault="00836A40" w:rsidP="00230BF6">
      <w:pPr>
        <w:jc w:val="left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836A40" w:rsidRPr="00E93495" w:rsidRDefault="00836A40" w:rsidP="00230BF6">
      <w:pPr>
        <w:jc w:val="left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  О.В.Сахончик</w:t>
      </w:r>
    </w:p>
    <w:p w:rsidR="00836A40" w:rsidRPr="00E93495" w:rsidRDefault="00836A40" w:rsidP="00230BF6">
      <w:pPr>
        <w:jc w:val="left"/>
        <w:rPr>
          <w:rFonts w:ascii="Arial" w:hAnsi="Arial" w:cs="Arial"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0624BD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230BF6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_x0000_s1032" type="#_x0000_t202" style="position:absolute;left:0;text-align:left;margin-left:234.55pt;margin-top:-27.25pt;width:23.65pt;height:18.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" stroked="f">
            <v:textbox style="mso-fit-shape-to-text:t">
              <w:txbxContent>
                <w:p w:rsidR="00836A40" w:rsidRDefault="00836A40" w:rsidP="00230BF6"/>
              </w:txbxContent>
            </v:textbox>
          </v:shape>
        </w:pict>
      </w:r>
      <w:r w:rsidRPr="00E93495">
        <w:rPr>
          <w:rFonts w:ascii="Arial" w:hAnsi="Arial" w:cs="Arial"/>
          <w:b/>
          <w:sz w:val="24"/>
          <w:szCs w:val="24"/>
        </w:rPr>
        <w:t>Приложение 7</w:t>
      </w:r>
    </w:p>
    <w:p w:rsidR="00836A40" w:rsidRPr="00E93495" w:rsidRDefault="00836A40" w:rsidP="00230BF6">
      <w:pPr>
        <w:ind w:left="5220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 xml:space="preserve">к решению Городской Думы  </w:t>
      </w:r>
    </w:p>
    <w:p w:rsidR="00836A40" w:rsidRPr="00E93495" w:rsidRDefault="00836A40" w:rsidP="00230BF6">
      <w:pPr>
        <w:ind w:left="5220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от 25 ноября 2014 г. № 820</w:t>
      </w:r>
    </w:p>
    <w:p w:rsidR="00836A40" w:rsidRPr="00E93495" w:rsidRDefault="00836A40" w:rsidP="00230BF6">
      <w:pPr>
        <w:ind w:left="5220"/>
        <w:jc w:val="center"/>
        <w:rPr>
          <w:rFonts w:ascii="Arial" w:hAnsi="Arial" w:cs="Arial"/>
          <w:sz w:val="24"/>
          <w:szCs w:val="24"/>
        </w:rPr>
      </w:pPr>
    </w:p>
    <w:p w:rsidR="00836A40" w:rsidRPr="00E93495" w:rsidRDefault="00836A40" w:rsidP="00230BF6">
      <w:pPr>
        <w:ind w:left="5220"/>
        <w:jc w:val="center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Приложение 16</w:t>
      </w:r>
    </w:p>
    <w:p w:rsidR="00836A40" w:rsidRPr="00E93495" w:rsidRDefault="00836A40" w:rsidP="00230BF6">
      <w:pPr>
        <w:ind w:left="5220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 xml:space="preserve">к решению Городской Думы  </w:t>
      </w:r>
    </w:p>
    <w:p w:rsidR="00836A40" w:rsidRPr="00E93495" w:rsidRDefault="00836A40" w:rsidP="00230BF6">
      <w:pPr>
        <w:ind w:left="5220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от 10 декабря 2013 г. № 664</w:t>
      </w:r>
    </w:p>
    <w:p w:rsidR="00836A40" w:rsidRPr="00E93495" w:rsidRDefault="00836A40" w:rsidP="00230BF6">
      <w:pPr>
        <w:rPr>
          <w:rFonts w:ascii="Arial" w:hAnsi="Arial" w:cs="Arial"/>
          <w:sz w:val="24"/>
          <w:szCs w:val="24"/>
        </w:rPr>
      </w:pPr>
    </w:p>
    <w:p w:rsidR="00836A40" w:rsidRPr="00E93495" w:rsidRDefault="00836A40" w:rsidP="00230BF6">
      <w:pPr>
        <w:rPr>
          <w:rFonts w:ascii="Arial" w:hAnsi="Arial" w:cs="Arial"/>
          <w:sz w:val="24"/>
          <w:szCs w:val="24"/>
        </w:rPr>
      </w:pPr>
    </w:p>
    <w:p w:rsidR="00836A40" w:rsidRPr="00E93495" w:rsidRDefault="00836A40" w:rsidP="00230BF6">
      <w:pPr>
        <w:rPr>
          <w:rFonts w:ascii="Arial" w:hAnsi="Arial" w:cs="Arial"/>
          <w:b/>
          <w:sz w:val="24"/>
          <w:szCs w:val="24"/>
        </w:rPr>
      </w:pPr>
    </w:p>
    <w:p w:rsidR="00836A40" w:rsidRPr="00E93495" w:rsidRDefault="00836A40" w:rsidP="00230BF6">
      <w:pPr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ПРОГРАММА</w:t>
      </w:r>
    </w:p>
    <w:p w:rsidR="00836A40" w:rsidRPr="00E93495" w:rsidRDefault="00836A40" w:rsidP="00230BF6">
      <w:pPr>
        <w:jc w:val="center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 xml:space="preserve">муниципальных внутренних заимствований                                 </w:t>
      </w:r>
    </w:p>
    <w:p w:rsidR="00836A40" w:rsidRPr="00E93495" w:rsidRDefault="00836A40" w:rsidP="00230BF6">
      <w:pPr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города Дзержинска на плановый период 2015 и 2016 годов</w:t>
      </w:r>
    </w:p>
    <w:p w:rsidR="00836A40" w:rsidRPr="00E93495" w:rsidRDefault="00836A40" w:rsidP="00230BF6">
      <w:pPr>
        <w:jc w:val="both"/>
        <w:rPr>
          <w:rFonts w:ascii="Arial" w:hAnsi="Arial" w:cs="Arial"/>
          <w:sz w:val="24"/>
          <w:szCs w:val="24"/>
        </w:rPr>
      </w:pPr>
    </w:p>
    <w:p w:rsidR="00836A40" w:rsidRPr="00E93495" w:rsidRDefault="00836A40" w:rsidP="00230BF6">
      <w:pPr>
        <w:jc w:val="both"/>
        <w:rPr>
          <w:rFonts w:ascii="Arial" w:hAnsi="Arial" w:cs="Arial"/>
          <w:sz w:val="24"/>
          <w:szCs w:val="24"/>
        </w:rPr>
      </w:pPr>
    </w:p>
    <w:p w:rsidR="00836A40" w:rsidRPr="00E93495" w:rsidRDefault="00836A40" w:rsidP="00230BF6">
      <w:pPr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 xml:space="preserve">2015 год                                                                                                  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843"/>
      </w:tblGrid>
      <w:tr w:rsidR="00836A40" w:rsidRPr="00E93495" w:rsidTr="00BB5352">
        <w:tc>
          <w:tcPr>
            <w:tcW w:w="2978" w:type="dxa"/>
            <w:vAlign w:val="center"/>
          </w:tcPr>
          <w:p w:rsidR="00836A40" w:rsidRPr="00E93495" w:rsidRDefault="00836A40" w:rsidP="00BB535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842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Объем заимствова-нийна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 января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2015 года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701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Объем привле-чения в 2015 году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560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Объем погаше-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ния в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2015 году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843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Планируе-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мый объем заимство-ванийна</w:t>
            </w:r>
          </w:p>
          <w:p w:rsidR="00836A40" w:rsidRPr="00E93495" w:rsidRDefault="00836A40" w:rsidP="00BB535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 января 2016 года</w:t>
            </w:r>
          </w:p>
          <w:p w:rsidR="00836A40" w:rsidRPr="00E93495" w:rsidRDefault="00836A40" w:rsidP="00BB535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</w:tr>
    </w:tbl>
    <w:p w:rsidR="00836A40" w:rsidRPr="00E93495" w:rsidRDefault="00836A40" w:rsidP="00230BF6">
      <w:pPr>
        <w:pStyle w:val="Heading2"/>
        <w:rPr>
          <w:sz w:val="24"/>
          <w:szCs w:val="24"/>
        </w:rPr>
      </w:pPr>
      <w:r w:rsidRPr="00E93495">
        <w:rPr>
          <w:sz w:val="24"/>
          <w:szCs w:val="24"/>
        </w:rPr>
        <w:t>Обязательства, действующие на 1 января 2015 года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836A40" w:rsidRPr="00E93495" w:rsidTr="00BB5352">
        <w:tc>
          <w:tcPr>
            <w:tcW w:w="2978" w:type="dxa"/>
          </w:tcPr>
          <w:p w:rsidR="00836A40" w:rsidRPr="00E93495" w:rsidRDefault="00836A40" w:rsidP="00BB5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42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922 094,0</w:t>
            </w:r>
          </w:p>
        </w:tc>
        <w:tc>
          <w:tcPr>
            <w:tcW w:w="1701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422 094,0</w:t>
            </w:r>
          </w:p>
        </w:tc>
        <w:tc>
          <w:tcPr>
            <w:tcW w:w="1701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500 000,0</w:t>
            </w:r>
          </w:p>
        </w:tc>
      </w:tr>
      <w:tr w:rsidR="00836A40" w:rsidRPr="00E93495" w:rsidTr="00BB5352">
        <w:tc>
          <w:tcPr>
            <w:tcW w:w="2978" w:type="dxa"/>
          </w:tcPr>
          <w:p w:rsidR="00836A40" w:rsidRPr="00E93495" w:rsidRDefault="00836A40" w:rsidP="00BB5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6A40" w:rsidRPr="00E93495" w:rsidTr="00BB5352">
        <w:trPr>
          <w:trHeight w:val="373"/>
        </w:trPr>
        <w:tc>
          <w:tcPr>
            <w:tcW w:w="2978" w:type="dxa"/>
          </w:tcPr>
          <w:p w:rsidR="00836A40" w:rsidRPr="00E93495" w:rsidRDefault="00836A40" w:rsidP="00BB5352">
            <w:pPr>
              <w:pStyle w:val="Heading3"/>
              <w:rPr>
                <w:sz w:val="24"/>
                <w:szCs w:val="24"/>
              </w:rPr>
            </w:pPr>
            <w:r w:rsidRPr="00E93495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922 094,0</w:t>
            </w:r>
          </w:p>
        </w:tc>
        <w:tc>
          <w:tcPr>
            <w:tcW w:w="1701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422 094,0</w:t>
            </w:r>
          </w:p>
        </w:tc>
        <w:tc>
          <w:tcPr>
            <w:tcW w:w="1701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500 000,0</w:t>
            </w:r>
          </w:p>
        </w:tc>
      </w:tr>
    </w:tbl>
    <w:p w:rsidR="00836A40" w:rsidRPr="00E93495" w:rsidRDefault="00836A40" w:rsidP="00230BF6">
      <w:pPr>
        <w:pStyle w:val="Caption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Обязательства, планируемые в 2015 году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836A40" w:rsidRPr="00E93495" w:rsidTr="00BB5352">
        <w:tc>
          <w:tcPr>
            <w:tcW w:w="2978" w:type="dxa"/>
          </w:tcPr>
          <w:p w:rsidR="00836A40" w:rsidRPr="00E93495" w:rsidRDefault="00836A40" w:rsidP="00BB5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42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687 635,7</w:t>
            </w:r>
          </w:p>
        </w:tc>
        <w:tc>
          <w:tcPr>
            <w:tcW w:w="1701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612 364,3</w:t>
            </w:r>
          </w:p>
        </w:tc>
      </w:tr>
      <w:tr w:rsidR="00836A40" w:rsidRPr="00E93495" w:rsidTr="00BB5352">
        <w:tc>
          <w:tcPr>
            <w:tcW w:w="2978" w:type="dxa"/>
          </w:tcPr>
          <w:p w:rsidR="00836A40" w:rsidRPr="00E93495" w:rsidRDefault="00836A40" w:rsidP="00BB5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A40" w:rsidRPr="00E93495" w:rsidTr="00BB5352">
        <w:trPr>
          <w:trHeight w:val="571"/>
        </w:trPr>
        <w:tc>
          <w:tcPr>
            <w:tcW w:w="2978" w:type="dxa"/>
          </w:tcPr>
          <w:p w:rsidR="00836A40" w:rsidRPr="00E93495" w:rsidRDefault="00836A40" w:rsidP="00BB5352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60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687 635,7</w:t>
            </w:r>
          </w:p>
        </w:tc>
        <w:tc>
          <w:tcPr>
            <w:tcW w:w="1701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612 364,6</w:t>
            </w:r>
          </w:p>
        </w:tc>
      </w:tr>
      <w:tr w:rsidR="00836A40" w:rsidRPr="00E93495" w:rsidTr="00BB5352">
        <w:tc>
          <w:tcPr>
            <w:tcW w:w="2978" w:type="dxa"/>
          </w:tcPr>
          <w:p w:rsidR="00836A40" w:rsidRPr="00E93495" w:rsidRDefault="00836A40" w:rsidP="00BB5352">
            <w:pPr>
              <w:pStyle w:val="Heading3"/>
              <w:rPr>
                <w:b w:val="0"/>
                <w:sz w:val="24"/>
                <w:szCs w:val="24"/>
              </w:rPr>
            </w:pPr>
            <w:r w:rsidRPr="00E93495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922 094,0</w:t>
            </w:r>
          </w:p>
        </w:tc>
        <w:tc>
          <w:tcPr>
            <w:tcW w:w="1701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1 109 729,7</w:t>
            </w:r>
          </w:p>
        </w:tc>
        <w:tc>
          <w:tcPr>
            <w:tcW w:w="1701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1 112 364,3</w:t>
            </w:r>
          </w:p>
        </w:tc>
      </w:tr>
    </w:tbl>
    <w:p w:rsidR="00836A40" w:rsidRPr="00E93495" w:rsidRDefault="00836A40" w:rsidP="00230BF6">
      <w:pPr>
        <w:rPr>
          <w:rFonts w:ascii="Arial" w:hAnsi="Arial" w:cs="Arial"/>
          <w:b/>
          <w:sz w:val="24"/>
          <w:szCs w:val="24"/>
        </w:rPr>
      </w:pPr>
    </w:p>
    <w:p w:rsidR="00836A40" w:rsidRPr="00E93495" w:rsidRDefault="00836A40" w:rsidP="00230BF6">
      <w:pPr>
        <w:rPr>
          <w:rFonts w:ascii="Arial" w:hAnsi="Arial" w:cs="Arial"/>
          <w:b/>
          <w:sz w:val="24"/>
          <w:szCs w:val="24"/>
        </w:rPr>
      </w:pPr>
    </w:p>
    <w:p w:rsidR="00836A40" w:rsidRPr="00E93495" w:rsidRDefault="00836A40" w:rsidP="00230BF6">
      <w:pPr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 xml:space="preserve">2016 год                                                                                                    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836A40" w:rsidRPr="00E93495" w:rsidTr="00BB5352">
        <w:tc>
          <w:tcPr>
            <w:tcW w:w="2978" w:type="dxa"/>
            <w:vAlign w:val="center"/>
          </w:tcPr>
          <w:p w:rsidR="00836A40" w:rsidRPr="00E93495" w:rsidRDefault="00836A40" w:rsidP="00BB535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842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Объем заимствова-нийна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 января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2016 года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701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Объем привле-чения в 2016 году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560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Объем погаше-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ния в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2016 году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  <w:tc>
          <w:tcPr>
            <w:tcW w:w="1701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Планируе-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мый объем заимство-ванийна</w:t>
            </w:r>
          </w:p>
          <w:p w:rsidR="00836A40" w:rsidRPr="00E93495" w:rsidRDefault="00836A40" w:rsidP="00BB535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 января 2017года</w:t>
            </w:r>
          </w:p>
          <w:p w:rsidR="00836A40" w:rsidRPr="00E93495" w:rsidRDefault="00836A40" w:rsidP="00BB535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 xml:space="preserve">(тыс. руб.)  </w:t>
            </w:r>
          </w:p>
        </w:tc>
      </w:tr>
    </w:tbl>
    <w:p w:rsidR="00836A40" w:rsidRPr="00E93495" w:rsidRDefault="00836A40" w:rsidP="00230BF6">
      <w:pPr>
        <w:pStyle w:val="Heading2"/>
        <w:rPr>
          <w:sz w:val="24"/>
          <w:szCs w:val="24"/>
        </w:rPr>
      </w:pPr>
      <w:r w:rsidRPr="00E93495">
        <w:rPr>
          <w:sz w:val="24"/>
          <w:szCs w:val="24"/>
        </w:rPr>
        <w:t>Обязательства, действующие на 1 января 2016 года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836A40" w:rsidRPr="00E93495" w:rsidTr="00BB5352">
        <w:trPr>
          <w:trHeight w:val="727"/>
        </w:trPr>
        <w:tc>
          <w:tcPr>
            <w:tcW w:w="2978" w:type="dxa"/>
          </w:tcPr>
          <w:p w:rsidR="00836A40" w:rsidRPr="00E93495" w:rsidRDefault="00836A40" w:rsidP="00BB5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  <w:p w:rsidR="00836A40" w:rsidRPr="00E93495" w:rsidRDefault="00836A40" w:rsidP="00BB53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1 112 364,3</w:t>
            </w:r>
          </w:p>
        </w:tc>
        <w:tc>
          <w:tcPr>
            <w:tcW w:w="1701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500 000,0</w:t>
            </w:r>
          </w:p>
        </w:tc>
        <w:tc>
          <w:tcPr>
            <w:tcW w:w="1701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612 364,3</w:t>
            </w:r>
          </w:p>
        </w:tc>
      </w:tr>
      <w:tr w:rsidR="00836A40" w:rsidRPr="00E93495" w:rsidTr="00BB5352">
        <w:tc>
          <w:tcPr>
            <w:tcW w:w="2978" w:type="dxa"/>
          </w:tcPr>
          <w:p w:rsidR="00836A40" w:rsidRPr="00E93495" w:rsidRDefault="00836A40" w:rsidP="00BB5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6A40" w:rsidRPr="00E93495" w:rsidTr="00BB5352">
        <w:trPr>
          <w:trHeight w:val="373"/>
        </w:trPr>
        <w:tc>
          <w:tcPr>
            <w:tcW w:w="2978" w:type="dxa"/>
          </w:tcPr>
          <w:p w:rsidR="00836A40" w:rsidRPr="00E93495" w:rsidRDefault="00836A40" w:rsidP="00BB5352">
            <w:pPr>
              <w:pStyle w:val="Heading3"/>
              <w:rPr>
                <w:sz w:val="24"/>
                <w:szCs w:val="24"/>
              </w:rPr>
            </w:pPr>
            <w:r w:rsidRPr="00E93495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1 112 364,3</w:t>
            </w:r>
          </w:p>
        </w:tc>
        <w:tc>
          <w:tcPr>
            <w:tcW w:w="1701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500 000,0</w:t>
            </w:r>
          </w:p>
        </w:tc>
        <w:tc>
          <w:tcPr>
            <w:tcW w:w="1701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612 364,3</w:t>
            </w:r>
          </w:p>
        </w:tc>
      </w:tr>
    </w:tbl>
    <w:p w:rsidR="00836A40" w:rsidRPr="00E93495" w:rsidRDefault="00836A40" w:rsidP="00230BF6">
      <w:pPr>
        <w:pStyle w:val="Caption"/>
        <w:rPr>
          <w:rFonts w:ascii="Arial" w:hAnsi="Arial" w:cs="Arial"/>
          <w:sz w:val="24"/>
          <w:szCs w:val="24"/>
        </w:rPr>
      </w:pPr>
    </w:p>
    <w:p w:rsidR="00836A40" w:rsidRPr="00E93495" w:rsidRDefault="00836A40" w:rsidP="00230BF6">
      <w:pPr>
        <w:pStyle w:val="Caption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Обязательства, планируемые в 2015 году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701"/>
        <w:gridCol w:w="1560"/>
        <w:gridCol w:w="1701"/>
      </w:tblGrid>
      <w:tr w:rsidR="00836A40" w:rsidRPr="00E93495" w:rsidTr="00BB5352">
        <w:tc>
          <w:tcPr>
            <w:tcW w:w="2978" w:type="dxa"/>
          </w:tcPr>
          <w:p w:rsidR="00836A40" w:rsidRPr="00E93495" w:rsidRDefault="00836A40" w:rsidP="00BB5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842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589 683,5</w:t>
            </w:r>
          </w:p>
        </w:tc>
        <w:tc>
          <w:tcPr>
            <w:tcW w:w="1701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710 316,5</w:t>
            </w:r>
          </w:p>
        </w:tc>
      </w:tr>
      <w:tr w:rsidR="00836A40" w:rsidRPr="00E93495" w:rsidTr="00BB5352">
        <w:tc>
          <w:tcPr>
            <w:tcW w:w="2978" w:type="dxa"/>
          </w:tcPr>
          <w:p w:rsidR="00836A40" w:rsidRPr="00E93495" w:rsidRDefault="00836A40" w:rsidP="00BB5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A40" w:rsidRPr="00E93495" w:rsidTr="00BB5352">
        <w:trPr>
          <w:trHeight w:val="505"/>
        </w:trPr>
        <w:tc>
          <w:tcPr>
            <w:tcW w:w="2978" w:type="dxa"/>
          </w:tcPr>
          <w:p w:rsidR="00836A40" w:rsidRPr="00E93495" w:rsidRDefault="00836A40" w:rsidP="00BB5352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60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589 683,5</w:t>
            </w:r>
          </w:p>
        </w:tc>
        <w:tc>
          <w:tcPr>
            <w:tcW w:w="1701" w:type="dxa"/>
            <w:vAlign w:val="bottom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710 316,5</w:t>
            </w:r>
          </w:p>
        </w:tc>
      </w:tr>
      <w:tr w:rsidR="00836A40" w:rsidRPr="00E93495" w:rsidTr="00BB5352">
        <w:tc>
          <w:tcPr>
            <w:tcW w:w="2978" w:type="dxa"/>
          </w:tcPr>
          <w:p w:rsidR="00836A40" w:rsidRPr="00E93495" w:rsidRDefault="00836A40" w:rsidP="00BB5352">
            <w:pPr>
              <w:pStyle w:val="Heading3"/>
              <w:rPr>
                <w:b w:val="0"/>
                <w:sz w:val="24"/>
                <w:szCs w:val="24"/>
              </w:rPr>
            </w:pPr>
            <w:r w:rsidRPr="00E93495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1 112 364,3</w:t>
            </w:r>
          </w:p>
        </w:tc>
        <w:tc>
          <w:tcPr>
            <w:tcW w:w="1701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60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1 089 683,5</w:t>
            </w:r>
          </w:p>
        </w:tc>
        <w:tc>
          <w:tcPr>
            <w:tcW w:w="1701" w:type="dxa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1 322 680,8</w:t>
            </w:r>
          </w:p>
        </w:tc>
      </w:tr>
    </w:tbl>
    <w:p w:rsidR="00836A40" w:rsidRPr="00E93495" w:rsidRDefault="00836A40" w:rsidP="00230BF6">
      <w:pPr>
        <w:rPr>
          <w:rFonts w:ascii="Arial" w:hAnsi="Arial" w:cs="Arial"/>
          <w:sz w:val="24"/>
          <w:szCs w:val="24"/>
        </w:rPr>
      </w:pPr>
    </w:p>
    <w:p w:rsidR="00836A40" w:rsidRPr="00E93495" w:rsidRDefault="00836A40" w:rsidP="00230BF6">
      <w:pPr>
        <w:ind w:right="42"/>
        <w:rPr>
          <w:rFonts w:ascii="Arial" w:hAnsi="Arial" w:cs="Arial"/>
          <w:b/>
          <w:sz w:val="24"/>
          <w:szCs w:val="24"/>
        </w:rPr>
      </w:pPr>
    </w:p>
    <w:p w:rsidR="00836A40" w:rsidRPr="00E93495" w:rsidRDefault="00836A40" w:rsidP="00230BF6">
      <w:pPr>
        <w:ind w:right="42"/>
        <w:rPr>
          <w:rFonts w:ascii="Arial" w:hAnsi="Arial" w:cs="Arial"/>
          <w:b/>
          <w:sz w:val="24"/>
          <w:szCs w:val="24"/>
        </w:rPr>
      </w:pPr>
    </w:p>
    <w:p w:rsidR="00836A40" w:rsidRPr="00E93495" w:rsidRDefault="00836A40" w:rsidP="00230BF6">
      <w:pPr>
        <w:ind w:right="42"/>
        <w:jc w:val="left"/>
        <w:rPr>
          <w:rFonts w:ascii="Arial" w:hAnsi="Arial" w:cs="Arial"/>
          <w:b/>
          <w:sz w:val="24"/>
          <w:szCs w:val="24"/>
        </w:rPr>
      </w:pPr>
    </w:p>
    <w:p w:rsidR="00836A40" w:rsidRPr="00E93495" w:rsidRDefault="00836A40" w:rsidP="00230BF6">
      <w:pPr>
        <w:jc w:val="left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836A40" w:rsidRPr="00E93495" w:rsidRDefault="00836A40" w:rsidP="00230BF6">
      <w:pPr>
        <w:jc w:val="left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836A40" w:rsidRPr="00E93495" w:rsidRDefault="00836A40" w:rsidP="00230BF6">
      <w:pPr>
        <w:jc w:val="left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  О.В.Сахончик</w:t>
      </w:r>
    </w:p>
    <w:p w:rsidR="00836A40" w:rsidRPr="00E93495" w:rsidRDefault="00836A40" w:rsidP="00230BF6">
      <w:pPr>
        <w:tabs>
          <w:tab w:val="left" w:pos="1134"/>
          <w:tab w:val="left" w:pos="4111"/>
          <w:tab w:val="left" w:pos="7371"/>
        </w:tabs>
        <w:ind w:right="42"/>
        <w:jc w:val="left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230BF6">
      <w:pPr>
        <w:tabs>
          <w:tab w:val="left" w:pos="1134"/>
          <w:tab w:val="left" w:pos="4111"/>
          <w:tab w:val="left" w:pos="7371"/>
        </w:tabs>
        <w:ind w:right="42"/>
        <w:jc w:val="left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230BF6">
      <w:pPr>
        <w:tabs>
          <w:tab w:val="left" w:pos="1134"/>
          <w:tab w:val="left" w:pos="4111"/>
          <w:tab w:val="left" w:pos="7371"/>
        </w:tabs>
        <w:ind w:right="42"/>
        <w:jc w:val="left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230BF6">
      <w:pPr>
        <w:tabs>
          <w:tab w:val="left" w:pos="1134"/>
          <w:tab w:val="left" w:pos="4111"/>
          <w:tab w:val="left" w:pos="7371"/>
        </w:tabs>
        <w:ind w:right="42"/>
        <w:jc w:val="left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216B34">
      <w:pPr>
        <w:ind w:left="5400"/>
        <w:jc w:val="center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Приложение 8</w:t>
      </w:r>
    </w:p>
    <w:p w:rsidR="00836A40" w:rsidRPr="00E93495" w:rsidRDefault="00836A40" w:rsidP="00216B34">
      <w:pPr>
        <w:ind w:left="5400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к решению Городской Думы</w:t>
      </w:r>
    </w:p>
    <w:p w:rsidR="00836A40" w:rsidRPr="00E93495" w:rsidRDefault="00836A40" w:rsidP="00216B34">
      <w:pPr>
        <w:ind w:left="5400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от 25 ноября 2014 г.№ 820</w:t>
      </w:r>
    </w:p>
    <w:p w:rsidR="00836A40" w:rsidRPr="00E93495" w:rsidRDefault="00836A40" w:rsidP="00216B34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836A40" w:rsidRPr="00E93495" w:rsidRDefault="00836A40" w:rsidP="00216B34">
      <w:pPr>
        <w:ind w:left="5400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 xml:space="preserve">Приложение 19                                     </w:t>
      </w:r>
      <w:r w:rsidRPr="00E93495">
        <w:rPr>
          <w:rFonts w:ascii="Arial" w:hAnsi="Arial" w:cs="Arial"/>
          <w:sz w:val="24"/>
          <w:szCs w:val="24"/>
        </w:rPr>
        <w:t>к решению Городской Думы</w:t>
      </w:r>
    </w:p>
    <w:p w:rsidR="00836A40" w:rsidRPr="00E93495" w:rsidRDefault="00836A40" w:rsidP="00216B34">
      <w:pPr>
        <w:ind w:left="5400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от 10 декабря 2013 г. № 664</w:t>
      </w:r>
    </w:p>
    <w:p w:rsidR="00836A40" w:rsidRPr="00E93495" w:rsidRDefault="00836A40" w:rsidP="00216B34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836A40" w:rsidRPr="00E93495" w:rsidRDefault="00836A40" w:rsidP="00216B34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836A40" w:rsidRPr="00E93495" w:rsidRDefault="00836A40" w:rsidP="00216B34">
      <w:pPr>
        <w:jc w:val="center"/>
        <w:rPr>
          <w:rFonts w:ascii="Arial" w:hAnsi="Arial" w:cs="Arial"/>
          <w:b/>
          <w:sz w:val="24"/>
          <w:szCs w:val="24"/>
        </w:rPr>
      </w:pPr>
    </w:p>
    <w:p w:rsidR="00836A40" w:rsidRPr="00E93495" w:rsidRDefault="00836A40" w:rsidP="00216B34">
      <w:pPr>
        <w:jc w:val="center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СТРУКТУРА</w:t>
      </w:r>
    </w:p>
    <w:p w:rsidR="00836A40" w:rsidRPr="00E93495" w:rsidRDefault="00836A40" w:rsidP="00216B34">
      <w:pPr>
        <w:jc w:val="center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муниципального долга города Дзержинска на 2014 год</w:t>
      </w:r>
    </w:p>
    <w:p w:rsidR="00836A40" w:rsidRPr="00E93495" w:rsidRDefault="00836A40" w:rsidP="00216B3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584"/>
        <w:gridCol w:w="1535"/>
        <w:gridCol w:w="1984"/>
      </w:tblGrid>
      <w:tr w:rsidR="00836A40" w:rsidRPr="00E93495" w:rsidTr="00BB5352">
        <w:tc>
          <w:tcPr>
            <w:tcW w:w="2978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842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Величина муници-пального долга на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01 января 2014 года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84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Предель-ный объем привлече-ния в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2014 году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35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Предель-ный объем погаше-ния в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2014 году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Верхний предел муниципаль-ноговнутрен-него долга на 01 января 2015 года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</w:tr>
      <w:tr w:rsidR="00836A40" w:rsidRPr="00E93495" w:rsidTr="00BB5352">
        <w:trPr>
          <w:trHeight w:val="607"/>
        </w:trPr>
        <w:tc>
          <w:tcPr>
            <w:tcW w:w="2978" w:type="dxa"/>
          </w:tcPr>
          <w:p w:rsidR="00836A40" w:rsidRPr="00E93495" w:rsidRDefault="00836A40" w:rsidP="00BB5352">
            <w:pPr>
              <w:pStyle w:val="Heading3"/>
              <w:rPr>
                <w:sz w:val="24"/>
                <w:szCs w:val="24"/>
              </w:rPr>
            </w:pPr>
            <w:r w:rsidRPr="00E93495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836A40" w:rsidRPr="00E93495" w:rsidRDefault="00836A40" w:rsidP="00BB5352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730 000,0</w:t>
            </w:r>
          </w:p>
        </w:tc>
        <w:tc>
          <w:tcPr>
            <w:tcW w:w="1584" w:type="dxa"/>
            <w:vAlign w:val="bottom"/>
          </w:tcPr>
          <w:p w:rsidR="00836A40" w:rsidRPr="00E93495" w:rsidRDefault="00836A40" w:rsidP="00BB5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836A40" w:rsidRPr="00E93495" w:rsidRDefault="00836A40" w:rsidP="00BB5352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35" w:type="dxa"/>
            <w:vAlign w:val="bottom"/>
          </w:tcPr>
          <w:p w:rsidR="00836A40" w:rsidRPr="00E93495" w:rsidRDefault="00836A40" w:rsidP="00BB5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836A40" w:rsidRPr="00E93495" w:rsidRDefault="00836A40" w:rsidP="00BB5352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1 107 906,0</w:t>
            </w:r>
          </w:p>
        </w:tc>
        <w:tc>
          <w:tcPr>
            <w:tcW w:w="1984" w:type="dxa"/>
            <w:vAlign w:val="bottom"/>
          </w:tcPr>
          <w:p w:rsidR="00836A40" w:rsidRPr="00E93495" w:rsidRDefault="00836A40" w:rsidP="00BB5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836A40" w:rsidRPr="00E93495" w:rsidRDefault="00836A40" w:rsidP="00BB5352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922 094,0</w:t>
            </w:r>
          </w:p>
        </w:tc>
      </w:tr>
      <w:tr w:rsidR="00836A40" w:rsidRPr="00E93495" w:rsidTr="00BB5352">
        <w:tc>
          <w:tcPr>
            <w:tcW w:w="2978" w:type="dxa"/>
          </w:tcPr>
          <w:p w:rsidR="00836A40" w:rsidRPr="00E93495" w:rsidRDefault="00836A40" w:rsidP="00BB5352">
            <w:pPr>
              <w:pStyle w:val="Heading3"/>
              <w:rPr>
                <w:b w:val="0"/>
                <w:sz w:val="24"/>
                <w:szCs w:val="24"/>
              </w:rPr>
            </w:pPr>
            <w:r w:rsidRPr="00E93495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vAlign w:val="bottom"/>
          </w:tcPr>
          <w:p w:rsidR="00836A40" w:rsidRPr="00E93495" w:rsidRDefault="00836A40" w:rsidP="00BB5352">
            <w:pPr>
              <w:ind w:firstLine="317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730 000,0</w:t>
            </w:r>
          </w:p>
        </w:tc>
        <w:tc>
          <w:tcPr>
            <w:tcW w:w="1584" w:type="dxa"/>
            <w:vAlign w:val="bottom"/>
          </w:tcPr>
          <w:p w:rsidR="00836A40" w:rsidRPr="00E93495" w:rsidRDefault="00836A40" w:rsidP="00BB5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1 300 000,0</w:t>
            </w:r>
          </w:p>
        </w:tc>
        <w:tc>
          <w:tcPr>
            <w:tcW w:w="1535" w:type="dxa"/>
            <w:vAlign w:val="bottom"/>
          </w:tcPr>
          <w:p w:rsidR="00836A40" w:rsidRPr="00E93495" w:rsidRDefault="00836A40" w:rsidP="00BB5352">
            <w:pPr>
              <w:ind w:hanging="108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1 107 906,0</w:t>
            </w:r>
          </w:p>
        </w:tc>
        <w:tc>
          <w:tcPr>
            <w:tcW w:w="1984" w:type="dxa"/>
            <w:vAlign w:val="bottom"/>
          </w:tcPr>
          <w:p w:rsidR="00836A40" w:rsidRPr="00E93495" w:rsidRDefault="00836A40" w:rsidP="00BB5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922 094,0</w:t>
            </w:r>
          </w:p>
        </w:tc>
      </w:tr>
    </w:tbl>
    <w:p w:rsidR="00836A40" w:rsidRPr="00E93495" w:rsidRDefault="00836A40" w:rsidP="00216B34">
      <w:pPr>
        <w:rPr>
          <w:rFonts w:ascii="Arial" w:hAnsi="Arial" w:cs="Arial"/>
          <w:sz w:val="24"/>
          <w:szCs w:val="24"/>
        </w:rPr>
      </w:pPr>
    </w:p>
    <w:p w:rsidR="00836A40" w:rsidRPr="00E93495" w:rsidRDefault="00836A40" w:rsidP="00216B34">
      <w:pPr>
        <w:rPr>
          <w:rFonts w:ascii="Arial" w:hAnsi="Arial" w:cs="Arial"/>
          <w:sz w:val="24"/>
          <w:szCs w:val="24"/>
        </w:rPr>
      </w:pPr>
    </w:p>
    <w:p w:rsidR="00836A40" w:rsidRPr="00E93495" w:rsidRDefault="00836A40" w:rsidP="00216B34">
      <w:pPr>
        <w:jc w:val="left"/>
        <w:rPr>
          <w:rFonts w:ascii="Arial" w:hAnsi="Arial" w:cs="Arial"/>
          <w:sz w:val="24"/>
          <w:szCs w:val="24"/>
        </w:rPr>
      </w:pPr>
    </w:p>
    <w:p w:rsidR="00836A40" w:rsidRPr="00E93495" w:rsidRDefault="00836A40" w:rsidP="00216B34">
      <w:pPr>
        <w:jc w:val="left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836A40" w:rsidRPr="00E93495" w:rsidRDefault="00836A40" w:rsidP="00216B34">
      <w:pPr>
        <w:jc w:val="left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836A40" w:rsidRPr="00E93495" w:rsidRDefault="00836A40" w:rsidP="00216B34">
      <w:pPr>
        <w:jc w:val="left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О.В.Сахончик</w:t>
      </w:r>
    </w:p>
    <w:p w:rsidR="00836A40" w:rsidRPr="00E93495" w:rsidRDefault="00836A40" w:rsidP="00230BF6">
      <w:pPr>
        <w:tabs>
          <w:tab w:val="left" w:pos="1134"/>
          <w:tab w:val="left" w:pos="4111"/>
          <w:tab w:val="left" w:pos="7371"/>
        </w:tabs>
        <w:ind w:right="42"/>
        <w:jc w:val="left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230BF6">
      <w:pPr>
        <w:tabs>
          <w:tab w:val="left" w:pos="1134"/>
          <w:tab w:val="left" w:pos="4111"/>
          <w:tab w:val="left" w:pos="7371"/>
        </w:tabs>
        <w:ind w:right="42"/>
        <w:jc w:val="left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230BF6">
      <w:pPr>
        <w:tabs>
          <w:tab w:val="left" w:pos="1134"/>
          <w:tab w:val="left" w:pos="4111"/>
          <w:tab w:val="left" w:pos="7371"/>
        </w:tabs>
        <w:ind w:right="42"/>
        <w:jc w:val="left"/>
        <w:rPr>
          <w:rFonts w:ascii="Arial" w:hAnsi="Arial" w:cs="Arial"/>
          <w:b/>
          <w:bCs/>
          <w:sz w:val="24"/>
          <w:szCs w:val="24"/>
        </w:rPr>
      </w:pPr>
    </w:p>
    <w:p w:rsidR="00836A40" w:rsidRPr="00E93495" w:rsidRDefault="00836A40" w:rsidP="00E93495">
      <w:pPr>
        <w:ind w:left="5400"/>
        <w:jc w:val="center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Приложение 9</w:t>
      </w:r>
    </w:p>
    <w:p w:rsidR="00836A40" w:rsidRPr="00E93495" w:rsidRDefault="00836A40" w:rsidP="00E93495">
      <w:pPr>
        <w:ind w:left="5400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к решению Городской Думы</w:t>
      </w:r>
    </w:p>
    <w:p w:rsidR="00836A40" w:rsidRPr="00E93495" w:rsidRDefault="00836A40" w:rsidP="00E93495">
      <w:pPr>
        <w:ind w:left="5400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25 ноября </w:t>
      </w:r>
      <w:r w:rsidRPr="00E93495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 xml:space="preserve"> г. № 820</w:t>
      </w:r>
    </w:p>
    <w:p w:rsidR="00836A40" w:rsidRPr="00E93495" w:rsidRDefault="00836A40" w:rsidP="00E93495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836A40" w:rsidRPr="00E93495" w:rsidRDefault="00836A40" w:rsidP="00E93495">
      <w:pPr>
        <w:ind w:left="5400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 xml:space="preserve">Приложение 20                                    </w:t>
      </w:r>
      <w:r w:rsidRPr="00E93495">
        <w:rPr>
          <w:rFonts w:ascii="Arial" w:hAnsi="Arial" w:cs="Arial"/>
          <w:sz w:val="24"/>
          <w:szCs w:val="24"/>
        </w:rPr>
        <w:t>к решению Городской Думы</w:t>
      </w:r>
    </w:p>
    <w:p w:rsidR="00836A40" w:rsidRPr="00E93495" w:rsidRDefault="00836A40" w:rsidP="00E93495">
      <w:pPr>
        <w:ind w:left="5400"/>
        <w:jc w:val="center"/>
        <w:rPr>
          <w:rFonts w:ascii="Arial" w:hAnsi="Arial" w:cs="Arial"/>
          <w:sz w:val="24"/>
          <w:szCs w:val="24"/>
        </w:rPr>
      </w:pPr>
      <w:r w:rsidRPr="00E93495">
        <w:rPr>
          <w:rFonts w:ascii="Arial" w:hAnsi="Arial" w:cs="Arial"/>
          <w:sz w:val="24"/>
          <w:szCs w:val="24"/>
        </w:rPr>
        <w:t>от 10 декабря 2013 г. № 664</w:t>
      </w:r>
    </w:p>
    <w:p w:rsidR="00836A40" w:rsidRPr="00E93495" w:rsidRDefault="00836A40" w:rsidP="00E93495">
      <w:pPr>
        <w:ind w:left="5400"/>
        <w:jc w:val="center"/>
        <w:rPr>
          <w:rFonts w:ascii="Arial" w:hAnsi="Arial" w:cs="Arial"/>
          <w:sz w:val="24"/>
          <w:szCs w:val="24"/>
        </w:rPr>
      </w:pPr>
    </w:p>
    <w:p w:rsidR="00836A40" w:rsidRPr="00E93495" w:rsidRDefault="00836A40" w:rsidP="00E93495">
      <w:pPr>
        <w:rPr>
          <w:rFonts w:ascii="Arial" w:hAnsi="Arial" w:cs="Arial"/>
          <w:sz w:val="24"/>
          <w:szCs w:val="24"/>
        </w:rPr>
      </w:pPr>
    </w:p>
    <w:p w:rsidR="00836A40" w:rsidRPr="00E93495" w:rsidRDefault="00836A40" w:rsidP="00E93495">
      <w:pPr>
        <w:rPr>
          <w:rFonts w:ascii="Arial" w:hAnsi="Arial" w:cs="Arial"/>
          <w:sz w:val="24"/>
          <w:szCs w:val="24"/>
        </w:rPr>
      </w:pPr>
    </w:p>
    <w:p w:rsidR="00836A40" w:rsidRPr="00E93495" w:rsidRDefault="00836A40" w:rsidP="00E93495">
      <w:pPr>
        <w:jc w:val="center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СТРУКТУРА</w:t>
      </w:r>
    </w:p>
    <w:p w:rsidR="00836A40" w:rsidRPr="00E93495" w:rsidRDefault="00836A40" w:rsidP="00E93495">
      <w:pPr>
        <w:jc w:val="center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 xml:space="preserve">муниципального долга города Дзержинска на плановый период </w:t>
      </w:r>
    </w:p>
    <w:p w:rsidR="00836A40" w:rsidRPr="00E93495" w:rsidRDefault="00836A40" w:rsidP="00E93495">
      <w:pPr>
        <w:jc w:val="center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2015 и 2016 годов</w:t>
      </w:r>
    </w:p>
    <w:p w:rsidR="00836A40" w:rsidRPr="00E93495" w:rsidRDefault="00836A40" w:rsidP="00E93495">
      <w:pPr>
        <w:jc w:val="center"/>
        <w:rPr>
          <w:rFonts w:ascii="Arial" w:hAnsi="Arial" w:cs="Arial"/>
          <w:b/>
          <w:sz w:val="24"/>
          <w:szCs w:val="24"/>
        </w:rPr>
      </w:pPr>
    </w:p>
    <w:p w:rsidR="00836A40" w:rsidRPr="00E93495" w:rsidRDefault="00836A40" w:rsidP="00E93495">
      <w:pPr>
        <w:jc w:val="both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 xml:space="preserve">2015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584"/>
        <w:gridCol w:w="1535"/>
        <w:gridCol w:w="1984"/>
      </w:tblGrid>
      <w:tr w:rsidR="00836A40" w:rsidRPr="00E93495" w:rsidTr="00BB5352">
        <w:tc>
          <w:tcPr>
            <w:tcW w:w="2978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842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Величина муници-пального долга на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01 января 2015 года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84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Предель-ный объем привлече-ния в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2015 году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35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Предель-ный объем погаше-ния в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2015 году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Верхний предел муниципаль-ноговнутрен-него долга на 01 января 2016 года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</w:tr>
      <w:tr w:rsidR="00836A40" w:rsidRPr="00E93495" w:rsidTr="00BB5352">
        <w:trPr>
          <w:trHeight w:val="607"/>
        </w:trPr>
        <w:tc>
          <w:tcPr>
            <w:tcW w:w="2978" w:type="dxa"/>
          </w:tcPr>
          <w:p w:rsidR="00836A40" w:rsidRPr="00E93495" w:rsidRDefault="00836A40" w:rsidP="00BB5352">
            <w:pPr>
              <w:pStyle w:val="Heading3"/>
              <w:rPr>
                <w:sz w:val="24"/>
                <w:szCs w:val="24"/>
              </w:rPr>
            </w:pPr>
            <w:r w:rsidRPr="00E93495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836A40" w:rsidRPr="00E93495" w:rsidRDefault="00836A40" w:rsidP="00BB5352">
            <w:pPr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922 094,0</w:t>
            </w:r>
          </w:p>
        </w:tc>
        <w:tc>
          <w:tcPr>
            <w:tcW w:w="1584" w:type="dxa"/>
            <w:vAlign w:val="bottom"/>
          </w:tcPr>
          <w:p w:rsidR="00836A40" w:rsidRPr="00E93495" w:rsidRDefault="00836A40" w:rsidP="00BB5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836A40" w:rsidRPr="00E93495" w:rsidRDefault="00836A40" w:rsidP="00BB5352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35" w:type="dxa"/>
            <w:vAlign w:val="bottom"/>
          </w:tcPr>
          <w:p w:rsidR="00836A40" w:rsidRPr="00E93495" w:rsidRDefault="00836A40" w:rsidP="00BB5352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1 109 729,7</w:t>
            </w:r>
          </w:p>
        </w:tc>
        <w:tc>
          <w:tcPr>
            <w:tcW w:w="1984" w:type="dxa"/>
            <w:vAlign w:val="bottom"/>
          </w:tcPr>
          <w:p w:rsidR="00836A40" w:rsidRPr="00E93495" w:rsidRDefault="00836A40" w:rsidP="00BB5352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1 112 364,3</w:t>
            </w:r>
          </w:p>
        </w:tc>
      </w:tr>
      <w:tr w:rsidR="00836A40" w:rsidRPr="00E93495" w:rsidTr="00BB5352">
        <w:trPr>
          <w:trHeight w:val="356"/>
        </w:trPr>
        <w:tc>
          <w:tcPr>
            <w:tcW w:w="2978" w:type="dxa"/>
          </w:tcPr>
          <w:p w:rsidR="00836A40" w:rsidRPr="00E93495" w:rsidRDefault="00836A40" w:rsidP="00BB5352">
            <w:pPr>
              <w:pStyle w:val="Heading3"/>
              <w:rPr>
                <w:b w:val="0"/>
                <w:sz w:val="24"/>
                <w:szCs w:val="24"/>
              </w:rPr>
            </w:pPr>
            <w:r w:rsidRPr="00E93495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vAlign w:val="bottom"/>
          </w:tcPr>
          <w:p w:rsidR="00836A40" w:rsidRPr="00E93495" w:rsidRDefault="00836A40" w:rsidP="00BB5352">
            <w:pPr>
              <w:ind w:firstLine="317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922 094,0</w:t>
            </w:r>
          </w:p>
        </w:tc>
        <w:tc>
          <w:tcPr>
            <w:tcW w:w="1584" w:type="dxa"/>
            <w:vAlign w:val="bottom"/>
          </w:tcPr>
          <w:p w:rsidR="00836A40" w:rsidRPr="00E93495" w:rsidRDefault="00836A40" w:rsidP="00BB5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35" w:type="dxa"/>
            <w:vAlign w:val="bottom"/>
          </w:tcPr>
          <w:p w:rsidR="00836A40" w:rsidRPr="00E93495" w:rsidRDefault="00836A40" w:rsidP="00BB5352">
            <w:pPr>
              <w:ind w:hanging="108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1 109 729,7</w:t>
            </w:r>
          </w:p>
        </w:tc>
        <w:tc>
          <w:tcPr>
            <w:tcW w:w="1984" w:type="dxa"/>
            <w:vAlign w:val="bottom"/>
          </w:tcPr>
          <w:p w:rsidR="00836A40" w:rsidRPr="00E93495" w:rsidRDefault="00836A40" w:rsidP="00BB5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1 112 364,3</w:t>
            </w:r>
          </w:p>
        </w:tc>
      </w:tr>
    </w:tbl>
    <w:p w:rsidR="00836A40" w:rsidRPr="00E93495" w:rsidRDefault="00836A40" w:rsidP="00E93495">
      <w:pPr>
        <w:rPr>
          <w:rFonts w:ascii="Arial" w:hAnsi="Arial" w:cs="Arial"/>
          <w:sz w:val="24"/>
          <w:szCs w:val="24"/>
        </w:rPr>
      </w:pPr>
    </w:p>
    <w:p w:rsidR="00836A40" w:rsidRPr="00E93495" w:rsidRDefault="00836A40" w:rsidP="00E93495">
      <w:pPr>
        <w:rPr>
          <w:rFonts w:ascii="Arial" w:hAnsi="Arial" w:cs="Arial"/>
          <w:sz w:val="24"/>
          <w:szCs w:val="24"/>
        </w:rPr>
      </w:pPr>
    </w:p>
    <w:p w:rsidR="00836A40" w:rsidRPr="00E93495" w:rsidRDefault="00836A40" w:rsidP="00E93495">
      <w:pPr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 xml:space="preserve">2016 год                                                                                           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842"/>
        <w:gridCol w:w="1584"/>
        <w:gridCol w:w="1535"/>
        <w:gridCol w:w="1984"/>
      </w:tblGrid>
      <w:tr w:rsidR="00836A40" w:rsidRPr="00E93495" w:rsidTr="00BB5352">
        <w:tc>
          <w:tcPr>
            <w:tcW w:w="2978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842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Величина муници-пального долга на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01 января 2016 года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84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Предель-ный объем привлече-ния в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2016 году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535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Предель-ный объем погаше-ния в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2016 году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vAlign w:val="center"/>
          </w:tcPr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Верхний предел муниципаль-ного внутрен-него долга на 01 января 2017 года</w:t>
            </w:r>
          </w:p>
          <w:p w:rsidR="00836A40" w:rsidRPr="00E93495" w:rsidRDefault="00836A40" w:rsidP="00BB5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</w:tr>
      <w:tr w:rsidR="00836A40" w:rsidRPr="00E93495" w:rsidTr="00BB5352">
        <w:trPr>
          <w:trHeight w:val="794"/>
        </w:trPr>
        <w:tc>
          <w:tcPr>
            <w:tcW w:w="2978" w:type="dxa"/>
          </w:tcPr>
          <w:p w:rsidR="00836A40" w:rsidRPr="00E93495" w:rsidRDefault="00836A40" w:rsidP="00BB5352">
            <w:pPr>
              <w:pStyle w:val="Heading3"/>
              <w:rPr>
                <w:sz w:val="24"/>
                <w:szCs w:val="24"/>
              </w:rPr>
            </w:pPr>
            <w:r w:rsidRPr="00E93495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2" w:type="dxa"/>
            <w:vAlign w:val="bottom"/>
          </w:tcPr>
          <w:p w:rsidR="00836A40" w:rsidRPr="00E93495" w:rsidRDefault="00836A40" w:rsidP="00BB5352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1 112 364,3</w:t>
            </w:r>
          </w:p>
        </w:tc>
        <w:tc>
          <w:tcPr>
            <w:tcW w:w="1584" w:type="dxa"/>
            <w:vAlign w:val="bottom"/>
          </w:tcPr>
          <w:p w:rsidR="00836A40" w:rsidRPr="00E93495" w:rsidRDefault="00836A40" w:rsidP="00BB5352">
            <w:pPr>
              <w:rPr>
                <w:rFonts w:ascii="Arial" w:hAnsi="Arial" w:cs="Arial"/>
                <w:sz w:val="24"/>
                <w:szCs w:val="24"/>
              </w:rPr>
            </w:pPr>
          </w:p>
          <w:p w:rsidR="00836A40" w:rsidRPr="00E93495" w:rsidRDefault="00836A40" w:rsidP="00BB5352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1 300 000,0</w:t>
            </w:r>
          </w:p>
        </w:tc>
        <w:tc>
          <w:tcPr>
            <w:tcW w:w="1535" w:type="dxa"/>
            <w:vAlign w:val="bottom"/>
          </w:tcPr>
          <w:p w:rsidR="00836A40" w:rsidRPr="00E93495" w:rsidRDefault="00836A40" w:rsidP="00BB5352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1 089 683,5</w:t>
            </w:r>
          </w:p>
        </w:tc>
        <w:tc>
          <w:tcPr>
            <w:tcW w:w="1984" w:type="dxa"/>
            <w:vAlign w:val="bottom"/>
          </w:tcPr>
          <w:p w:rsidR="00836A40" w:rsidRPr="00E93495" w:rsidRDefault="00836A40" w:rsidP="00BB5352">
            <w:pPr>
              <w:rPr>
                <w:rFonts w:ascii="Arial" w:hAnsi="Arial" w:cs="Arial"/>
                <w:sz w:val="24"/>
                <w:szCs w:val="24"/>
              </w:rPr>
            </w:pPr>
            <w:r w:rsidRPr="00E93495">
              <w:rPr>
                <w:rFonts w:ascii="Arial" w:hAnsi="Arial" w:cs="Arial"/>
                <w:sz w:val="24"/>
                <w:szCs w:val="24"/>
              </w:rPr>
              <w:t>1 322 680,8</w:t>
            </w:r>
          </w:p>
        </w:tc>
      </w:tr>
      <w:tr w:rsidR="00836A40" w:rsidRPr="00E93495" w:rsidTr="00BB5352">
        <w:trPr>
          <w:trHeight w:val="328"/>
        </w:trPr>
        <w:tc>
          <w:tcPr>
            <w:tcW w:w="2978" w:type="dxa"/>
          </w:tcPr>
          <w:p w:rsidR="00836A40" w:rsidRPr="00E93495" w:rsidRDefault="00836A40" w:rsidP="00BB5352">
            <w:pPr>
              <w:pStyle w:val="Heading3"/>
              <w:rPr>
                <w:b w:val="0"/>
                <w:sz w:val="24"/>
                <w:szCs w:val="24"/>
              </w:rPr>
            </w:pPr>
            <w:r w:rsidRPr="00E93495">
              <w:rPr>
                <w:b w:val="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vAlign w:val="bottom"/>
          </w:tcPr>
          <w:p w:rsidR="00836A40" w:rsidRPr="00E93495" w:rsidRDefault="00836A40" w:rsidP="00BB5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1 112 364,3</w:t>
            </w:r>
          </w:p>
        </w:tc>
        <w:tc>
          <w:tcPr>
            <w:tcW w:w="1584" w:type="dxa"/>
            <w:vAlign w:val="bottom"/>
          </w:tcPr>
          <w:p w:rsidR="00836A40" w:rsidRPr="00E93495" w:rsidRDefault="00836A40" w:rsidP="00BB5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1 300 000,0</w:t>
            </w:r>
          </w:p>
        </w:tc>
        <w:tc>
          <w:tcPr>
            <w:tcW w:w="1535" w:type="dxa"/>
            <w:vAlign w:val="bottom"/>
          </w:tcPr>
          <w:p w:rsidR="00836A40" w:rsidRPr="00E93495" w:rsidRDefault="00836A40" w:rsidP="00BB5352">
            <w:pPr>
              <w:ind w:hanging="108"/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1 089 683,5</w:t>
            </w:r>
          </w:p>
        </w:tc>
        <w:tc>
          <w:tcPr>
            <w:tcW w:w="1984" w:type="dxa"/>
            <w:vAlign w:val="bottom"/>
          </w:tcPr>
          <w:p w:rsidR="00836A40" w:rsidRPr="00E93495" w:rsidRDefault="00836A40" w:rsidP="00BB5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495">
              <w:rPr>
                <w:rFonts w:ascii="Arial" w:hAnsi="Arial" w:cs="Arial"/>
                <w:b/>
                <w:sz w:val="24"/>
                <w:szCs w:val="24"/>
              </w:rPr>
              <w:t>1 322 680,8</w:t>
            </w:r>
          </w:p>
        </w:tc>
      </w:tr>
    </w:tbl>
    <w:p w:rsidR="00836A40" w:rsidRPr="00E93495" w:rsidRDefault="00836A40" w:rsidP="00E93495">
      <w:pPr>
        <w:rPr>
          <w:rFonts w:ascii="Arial" w:hAnsi="Arial" w:cs="Arial"/>
          <w:sz w:val="24"/>
          <w:szCs w:val="24"/>
        </w:rPr>
      </w:pPr>
    </w:p>
    <w:p w:rsidR="00836A40" w:rsidRPr="00E93495" w:rsidRDefault="00836A40" w:rsidP="00E93495">
      <w:pPr>
        <w:rPr>
          <w:rFonts w:ascii="Arial" w:hAnsi="Arial" w:cs="Arial"/>
          <w:b/>
          <w:sz w:val="24"/>
          <w:szCs w:val="24"/>
        </w:rPr>
      </w:pPr>
    </w:p>
    <w:p w:rsidR="00836A40" w:rsidRPr="00E93495" w:rsidRDefault="00836A40" w:rsidP="00E93495">
      <w:pPr>
        <w:jc w:val="left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Заместитель Главы Администрации города</w:t>
      </w:r>
    </w:p>
    <w:p w:rsidR="00836A40" w:rsidRPr="00E93495" w:rsidRDefault="00836A40" w:rsidP="00E93495">
      <w:pPr>
        <w:jc w:val="left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по финансам и экономике, директор департамента</w:t>
      </w:r>
    </w:p>
    <w:p w:rsidR="00836A40" w:rsidRPr="00E93495" w:rsidRDefault="00836A40" w:rsidP="00E93495">
      <w:pPr>
        <w:jc w:val="left"/>
        <w:rPr>
          <w:rFonts w:ascii="Arial" w:hAnsi="Arial" w:cs="Arial"/>
          <w:b/>
          <w:sz w:val="24"/>
          <w:szCs w:val="24"/>
        </w:rPr>
      </w:pPr>
      <w:r w:rsidRPr="00E93495">
        <w:rPr>
          <w:rFonts w:ascii="Arial" w:hAnsi="Arial" w:cs="Arial"/>
          <w:b/>
          <w:sz w:val="24"/>
          <w:szCs w:val="24"/>
        </w:rPr>
        <w:t>финансов, экономики и муниципального заказа                          О.В.Сахончик</w:t>
      </w:r>
    </w:p>
    <w:p w:rsidR="00836A40" w:rsidRPr="00E93495" w:rsidRDefault="00836A40" w:rsidP="00E93495">
      <w:pPr>
        <w:rPr>
          <w:rFonts w:ascii="Arial" w:hAnsi="Arial" w:cs="Arial"/>
          <w:sz w:val="24"/>
          <w:szCs w:val="24"/>
        </w:rPr>
      </w:pPr>
    </w:p>
    <w:p w:rsidR="00836A40" w:rsidRPr="00E93495" w:rsidRDefault="00836A40" w:rsidP="00E93495">
      <w:pPr>
        <w:rPr>
          <w:rFonts w:ascii="Arial" w:hAnsi="Arial" w:cs="Arial"/>
          <w:sz w:val="24"/>
          <w:szCs w:val="24"/>
        </w:rPr>
      </w:pPr>
    </w:p>
    <w:p w:rsidR="00836A40" w:rsidRPr="00E93495" w:rsidRDefault="00836A40" w:rsidP="00230BF6">
      <w:pPr>
        <w:tabs>
          <w:tab w:val="left" w:pos="1134"/>
          <w:tab w:val="left" w:pos="4111"/>
          <w:tab w:val="left" w:pos="7371"/>
        </w:tabs>
        <w:ind w:right="42"/>
        <w:jc w:val="left"/>
        <w:rPr>
          <w:rFonts w:ascii="Arial" w:hAnsi="Arial" w:cs="Arial"/>
          <w:b/>
          <w:bCs/>
          <w:sz w:val="24"/>
          <w:szCs w:val="24"/>
        </w:rPr>
      </w:pPr>
    </w:p>
    <w:sectPr w:rsidR="00836A40" w:rsidRPr="00E93495" w:rsidSect="00E93495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A40" w:rsidRDefault="00836A40" w:rsidP="000624BD">
      <w:r>
        <w:separator/>
      </w:r>
    </w:p>
  </w:endnote>
  <w:endnote w:type="continuationSeparator" w:id="0">
    <w:p w:rsidR="00836A40" w:rsidRDefault="00836A40" w:rsidP="0006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A40" w:rsidRDefault="00836A40" w:rsidP="000624BD">
      <w:r>
        <w:separator/>
      </w:r>
    </w:p>
  </w:footnote>
  <w:footnote w:type="continuationSeparator" w:id="0">
    <w:p w:rsidR="00836A40" w:rsidRDefault="00836A40" w:rsidP="00062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40" w:rsidRDefault="00836A40">
    <w:pPr>
      <w:pStyle w:val="Header"/>
      <w:jc w:val="center"/>
    </w:pPr>
    <w:fldSimple w:instr=" PAGE   \* MERGEFORMAT ">
      <w:r>
        <w:rPr>
          <w:noProof/>
        </w:rPr>
        <w:t>149</w:t>
      </w:r>
    </w:fldSimple>
  </w:p>
  <w:p w:rsidR="00836A40" w:rsidRDefault="00836A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2110"/>
    <w:multiLevelType w:val="hybridMultilevel"/>
    <w:tmpl w:val="FAC279FC"/>
    <w:lvl w:ilvl="0" w:tplc="F3E655B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C475471"/>
    <w:multiLevelType w:val="hybridMultilevel"/>
    <w:tmpl w:val="FC20DC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59022A"/>
    <w:multiLevelType w:val="hybridMultilevel"/>
    <w:tmpl w:val="95347F38"/>
    <w:lvl w:ilvl="0" w:tplc="312251B2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>
    <w:nsid w:val="355375E0"/>
    <w:multiLevelType w:val="hybridMultilevel"/>
    <w:tmpl w:val="4F18DE72"/>
    <w:lvl w:ilvl="0" w:tplc="4F5003A0">
      <w:start w:val="1"/>
      <w:numFmt w:val="decimal"/>
      <w:lvlText w:val="%1)"/>
      <w:lvlJc w:val="left"/>
      <w:pPr>
        <w:ind w:left="659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6F0C735A"/>
    <w:multiLevelType w:val="hybridMultilevel"/>
    <w:tmpl w:val="B5807578"/>
    <w:lvl w:ilvl="0" w:tplc="B664CE44">
      <w:start w:val="1"/>
      <w:numFmt w:val="decimal"/>
      <w:lvlText w:val="%1)"/>
      <w:lvlJc w:val="left"/>
      <w:pPr>
        <w:ind w:left="659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7A544A50"/>
    <w:multiLevelType w:val="hybridMultilevel"/>
    <w:tmpl w:val="B774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4BD"/>
    <w:rsid w:val="00005BDB"/>
    <w:rsid w:val="0001600C"/>
    <w:rsid w:val="000226D9"/>
    <w:rsid w:val="000252C2"/>
    <w:rsid w:val="00035165"/>
    <w:rsid w:val="00041D55"/>
    <w:rsid w:val="00043D7E"/>
    <w:rsid w:val="00045B82"/>
    <w:rsid w:val="00050BD8"/>
    <w:rsid w:val="00055D48"/>
    <w:rsid w:val="00055E1B"/>
    <w:rsid w:val="00056011"/>
    <w:rsid w:val="00056991"/>
    <w:rsid w:val="0006093E"/>
    <w:rsid w:val="000624BD"/>
    <w:rsid w:val="000653D6"/>
    <w:rsid w:val="000761FC"/>
    <w:rsid w:val="0008388D"/>
    <w:rsid w:val="00090A5F"/>
    <w:rsid w:val="00096EAC"/>
    <w:rsid w:val="000A38C4"/>
    <w:rsid w:val="000B0643"/>
    <w:rsid w:val="000B3E72"/>
    <w:rsid w:val="000B56B5"/>
    <w:rsid w:val="000B7779"/>
    <w:rsid w:val="000C2470"/>
    <w:rsid w:val="000C4EBB"/>
    <w:rsid w:val="000C73E8"/>
    <w:rsid w:val="000D24C0"/>
    <w:rsid w:val="000D6A49"/>
    <w:rsid w:val="000E02F0"/>
    <w:rsid w:val="000E5B6D"/>
    <w:rsid w:val="000F6300"/>
    <w:rsid w:val="000F68B2"/>
    <w:rsid w:val="00111C53"/>
    <w:rsid w:val="001216B7"/>
    <w:rsid w:val="00121C08"/>
    <w:rsid w:val="001243A5"/>
    <w:rsid w:val="00134483"/>
    <w:rsid w:val="00135382"/>
    <w:rsid w:val="00140704"/>
    <w:rsid w:val="0015163A"/>
    <w:rsid w:val="00175524"/>
    <w:rsid w:val="00175A23"/>
    <w:rsid w:val="001962E7"/>
    <w:rsid w:val="001A0267"/>
    <w:rsid w:val="001A0A41"/>
    <w:rsid w:val="001A217A"/>
    <w:rsid w:val="001A7385"/>
    <w:rsid w:val="001B004F"/>
    <w:rsid w:val="001B3A4C"/>
    <w:rsid w:val="001B5AA6"/>
    <w:rsid w:val="001B5B78"/>
    <w:rsid w:val="001B7FEC"/>
    <w:rsid w:val="001C2972"/>
    <w:rsid w:val="001D04C5"/>
    <w:rsid w:val="001E1A49"/>
    <w:rsid w:val="001E2D25"/>
    <w:rsid w:val="001E6CAE"/>
    <w:rsid w:val="001F5904"/>
    <w:rsid w:val="002021A5"/>
    <w:rsid w:val="00204234"/>
    <w:rsid w:val="002053F0"/>
    <w:rsid w:val="002062D3"/>
    <w:rsid w:val="002070ED"/>
    <w:rsid w:val="00207948"/>
    <w:rsid w:val="00212048"/>
    <w:rsid w:val="00216B34"/>
    <w:rsid w:val="00222501"/>
    <w:rsid w:val="00230413"/>
    <w:rsid w:val="00230BF6"/>
    <w:rsid w:val="0023415F"/>
    <w:rsid w:val="00240AD8"/>
    <w:rsid w:val="00244436"/>
    <w:rsid w:val="002466F0"/>
    <w:rsid w:val="00246EC2"/>
    <w:rsid w:val="00251FB6"/>
    <w:rsid w:val="00252A3B"/>
    <w:rsid w:val="002550D0"/>
    <w:rsid w:val="00261514"/>
    <w:rsid w:val="00281BA5"/>
    <w:rsid w:val="00285217"/>
    <w:rsid w:val="0028618C"/>
    <w:rsid w:val="002A133A"/>
    <w:rsid w:val="002A20CD"/>
    <w:rsid w:val="002A69B4"/>
    <w:rsid w:val="002B3872"/>
    <w:rsid w:val="002C163E"/>
    <w:rsid w:val="002C6BA3"/>
    <w:rsid w:val="002D09D7"/>
    <w:rsid w:val="002D58A9"/>
    <w:rsid w:val="002D7A13"/>
    <w:rsid w:val="002E1FBB"/>
    <w:rsid w:val="002E2E26"/>
    <w:rsid w:val="002F168D"/>
    <w:rsid w:val="002F6EC7"/>
    <w:rsid w:val="00314936"/>
    <w:rsid w:val="00315FB0"/>
    <w:rsid w:val="0032403B"/>
    <w:rsid w:val="00330B09"/>
    <w:rsid w:val="003444EB"/>
    <w:rsid w:val="00346090"/>
    <w:rsid w:val="00355CB9"/>
    <w:rsid w:val="00362514"/>
    <w:rsid w:val="00362A3B"/>
    <w:rsid w:val="00362DF0"/>
    <w:rsid w:val="00383415"/>
    <w:rsid w:val="003A2B87"/>
    <w:rsid w:val="003A5D90"/>
    <w:rsid w:val="003B0626"/>
    <w:rsid w:val="003B79A2"/>
    <w:rsid w:val="003D1639"/>
    <w:rsid w:val="003D40A2"/>
    <w:rsid w:val="003D63E5"/>
    <w:rsid w:val="003D6B72"/>
    <w:rsid w:val="003E2328"/>
    <w:rsid w:val="003E7658"/>
    <w:rsid w:val="00414219"/>
    <w:rsid w:val="00420A13"/>
    <w:rsid w:val="0042111D"/>
    <w:rsid w:val="00421E43"/>
    <w:rsid w:val="00427764"/>
    <w:rsid w:val="004349DB"/>
    <w:rsid w:val="0044484B"/>
    <w:rsid w:val="0044793E"/>
    <w:rsid w:val="00451045"/>
    <w:rsid w:val="00451585"/>
    <w:rsid w:val="00454EC7"/>
    <w:rsid w:val="004603AE"/>
    <w:rsid w:val="00460FEC"/>
    <w:rsid w:val="00461158"/>
    <w:rsid w:val="004656FB"/>
    <w:rsid w:val="00467C89"/>
    <w:rsid w:val="00472959"/>
    <w:rsid w:val="00486A23"/>
    <w:rsid w:val="00495A46"/>
    <w:rsid w:val="004A3A52"/>
    <w:rsid w:val="004A41B6"/>
    <w:rsid w:val="004A650E"/>
    <w:rsid w:val="004B7554"/>
    <w:rsid w:val="004C05B1"/>
    <w:rsid w:val="004C4469"/>
    <w:rsid w:val="004C74AA"/>
    <w:rsid w:val="004D51DF"/>
    <w:rsid w:val="004D72DE"/>
    <w:rsid w:val="004F0010"/>
    <w:rsid w:val="004F0731"/>
    <w:rsid w:val="004F143C"/>
    <w:rsid w:val="004F46AE"/>
    <w:rsid w:val="004F5263"/>
    <w:rsid w:val="00500F6F"/>
    <w:rsid w:val="00506E3A"/>
    <w:rsid w:val="00511A3F"/>
    <w:rsid w:val="005145CD"/>
    <w:rsid w:val="00514840"/>
    <w:rsid w:val="00520F86"/>
    <w:rsid w:val="005217B8"/>
    <w:rsid w:val="005226FA"/>
    <w:rsid w:val="00530EEA"/>
    <w:rsid w:val="0053376A"/>
    <w:rsid w:val="005341C0"/>
    <w:rsid w:val="00535089"/>
    <w:rsid w:val="0054075C"/>
    <w:rsid w:val="00541BB6"/>
    <w:rsid w:val="00544C4C"/>
    <w:rsid w:val="00544E14"/>
    <w:rsid w:val="00545891"/>
    <w:rsid w:val="005549D3"/>
    <w:rsid w:val="00561EB6"/>
    <w:rsid w:val="00565A8F"/>
    <w:rsid w:val="00573A08"/>
    <w:rsid w:val="0057502F"/>
    <w:rsid w:val="005761BF"/>
    <w:rsid w:val="0058566F"/>
    <w:rsid w:val="005856A6"/>
    <w:rsid w:val="00590679"/>
    <w:rsid w:val="005A3E47"/>
    <w:rsid w:val="005A6DFF"/>
    <w:rsid w:val="005C060D"/>
    <w:rsid w:val="005C3F26"/>
    <w:rsid w:val="005D71BC"/>
    <w:rsid w:val="005E4761"/>
    <w:rsid w:val="005E496E"/>
    <w:rsid w:val="005E776D"/>
    <w:rsid w:val="00607E26"/>
    <w:rsid w:val="00610BA7"/>
    <w:rsid w:val="00612C11"/>
    <w:rsid w:val="006220B7"/>
    <w:rsid w:val="006242E9"/>
    <w:rsid w:val="00633ED3"/>
    <w:rsid w:val="00636E53"/>
    <w:rsid w:val="006450B1"/>
    <w:rsid w:val="006477F4"/>
    <w:rsid w:val="00655C57"/>
    <w:rsid w:val="00656993"/>
    <w:rsid w:val="00660132"/>
    <w:rsid w:val="00664BB5"/>
    <w:rsid w:val="00687257"/>
    <w:rsid w:val="00694A29"/>
    <w:rsid w:val="006B3D3F"/>
    <w:rsid w:val="006D429D"/>
    <w:rsid w:val="006F45EB"/>
    <w:rsid w:val="006F7F07"/>
    <w:rsid w:val="00726FD8"/>
    <w:rsid w:val="007274B3"/>
    <w:rsid w:val="00746726"/>
    <w:rsid w:val="007467E5"/>
    <w:rsid w:val="007754F0"/>
    <w:rsid w:val="00776138"/>
    <w:rsid w:val="00787B47"/>
    <w:rsid w:val="00787D38"/>
    <w:rsid w:val="007941D1"/>
    <w:rsid w:val="00797435"/>
    <w:rsid w:val="00797959"/>
    <w:rsid w:val="007A007E"/>
    <w:rsid w:val="007A15C5"/>
    <w:rsid w:val="007A30CF"/>
    <w:rsid w:val="007A620C"/>
    <w:rsid w:val="007B232F"/>
    <w:rsid w:val="007B7070"/>
    <w:rsid w:val="007C087B"/>
    <w:rsid w:val="007C2976"/>
    <w:rsid w:val="007C3459"/>
    <w:rsid w:val="007D1426"/>
    <w:rsid w:val="007D1BD3"/>
    <w:rsid w:val="00803265"/>
    <w:rsid w:val="00805669"/>
    <w:rsid w:val="008107DF"/>
    <w:rsid w:val="0081579F"/>
    <w:rsid w:val="00821FA4"/>
    <w:rsid w:val="00823A2A"/>
    <w:rsid w:val="0082753C"/>
    <w:rsid w:val="00836A40"/>
    <w:rsid w:val="00840A0F"/>
    <w:rsid w:val="00841A15"/>
    <w:rsid w:val="00842E67"/>
    <w:rsid w:val="00855539"/>
    <w:rsid w:val="008602BD"/>
    <w:rsid w:val="008722D4"/>
    <w:rsid w:val="00874E32"/>
    <w:rsid w:val="00875AA6"/>
    <w:rsid w:val="00885BA0"/>
    <w:rsid w:val="00886DF7"/>
    <w:rsid w:val="0088793B"/>
    <w:rsid w:val="008A1476"/>
    <w:rsid w:val="008A2324"/>
    <w:rsid w:val="008A5BA0"/>
    <w:rsid w:val="008A7260"/>
    <w:rsid w:val="008B5608"/>
    <w:rsid w:val="008D3DAD"/>
    <w:rsid w:val="008D6671"/>
    <w:rsid w:val="008E0BC1"/>
    <w:rsid w:val="008E274B"/>
    <w:rsid w:val="008E3BBA"/>
    <w:rsid w:val="008E5D11"/>
    <w:rsid w:val="008F593F"/>
    <w:rsid w:val="00903059"/>
    <w:rsid w:val="00906D44"/>
    <w:rsid w:val="00907BB1"/>
    <w:rsid w:val="00907E26"/>
    <w:rsid w:val="00914858"/>
    <w:rsid w:val="00916186"/>
    <w:rsid w:val="009210B8"/>
    <w:rsid w:val="00925220"/>
    <w:rsid w:val="00930775"/>
    <w:rsid w:val="00950F34"/>
    <w:rsid w:val="00951025"/>
    <w:rsid w:val="009512E6"/>
    <w:rsid w:val="00953C66"/>
    <w:rsid w:val="0095402F"/>
    <w:rsid w:val="0095481E"/>
    <w:rsid w:val="00971036"/>
    <w:rsid w:val="00974CA1"/>
    <w:rsid w:val="009763CF"/>
    <w:rsid w:val="0098002D"/>
    <w:rsid w:val="00980A44"/>
    <w:rsid w:val="00981653"/>
    <w:rsid w:val="0098195C"/>
    <w:rsid w:val="00994285"/>
    <w:rsid w:val="009960D6"/>
    <w:rsid w:val="009A307A"/>
    <w:rsid w:val="009A5C9F"/>
    <w:rsid w:val="009A600A"/>
    <w:rsid w:val="009B0737"/>
    <w:rsid w:val="009D1BAB"/>
    <w:rsid w:val="009E2B4E"/>
    <w:rsid w:val="009E2F83"/>
    <w:rsid w:val="009E79AC"/>
    <w:rsid w:val="009F0CDE"/>
    <w:rsid w:val="009F1436"/>
    <w:rsid w:val="009F3490"/>
    <w:rsid w:val="009F71B6"/>
    <w:rsid w:val="00A00C78"/>
    <w:rsid w:val="00A053BE"/>
    <w:rsid w:val="00A14A4C"/>
    <w:rsid w:val="00A14E55"/>
    <w:rsid w:val="00A1551B"/>
    <w:rsid w:val="00A366EE"/>
    <w:rsid w:val="00A4532B"/>
    <w:rsid w:val="00A53A71"/>
    <w:rsid w:val="00A53DE1"/>
    <w:rsid w:val="00A5497B"/>
    <w:rsid w:val="00A63B01"/>
    <w:rsid w:val="00A6771C"/>
    <w:rsid w:val="00A8228E"/>
    <w:rsid w:val="00A82CA1"/>
    <w:rsid w:val="00A84B97"/>
    <w:rsid w:val="00A85F1E"/>
    <w:rsid w:val="00AA0DCE"/>
    <w:rsid w:val="00AA2A5F"/>
    <w:rsid w:val="00AB5CAB"/>
    <w:rsid w:val="00AC3D22"/>
    <w:rsid w:val="00AD0BA9"/>
    <w:rsid w:val="00AD355A"/>
    <w:rsid w:val="00AD3B96"/>
    <w:rsid w:val="00AD410A"/>
    <w:rsid w:val="00AD4AB3"/>
    <w:rsid w:val="00AD5594"/>
    <w:rsid w:val="00AD6B11"/>
    <w:rsid w:val="00AF02AF"/>
    <w:rsid w:val="00AF21C5"/>
    <w:rsid w:val="00AF5800"/>
    <w:rsid w:val="00AF6C8E"/>
    <w:rsid w:val="00B03C4D"/>
    <w:rsid w:val="00B04ACB"/>
    <w:rsid w:val="00B24830"/>
    <w:rsid w:val="00B270A5"/>
    <w:rsid w:val="00B33B3F"/>
    <w:rsid w:val="00B350BC"/>
    <w:rsid w:val="00B400C4"/>
    <w:rsid w:val="00B40FFD"/>
    <w:rsid w:val="00B42697"/>
    <w:rsid w:val="00B451E6"/>
    <w:rsid w:val="00B4789B"/>
    <w:rsid w:val="00B60A2B"/>
    <w:rsid w:val="00B61C83"/>
    <w:rsid w:val="00B649BC"/>
    <w:rsid w:val="00B67B3D"/>
    <w:rsid w:val="00B81A3A"/>
    <w:rsid w:val="00B84035"/>
    <w:rsid w:val="00B94EBF"/>
    <w:rsid w:val="00B955D0"/>
    <w:rsid w:val="00B96D21"/>
    <w:rsid w:val="00B9783A"/>
    <w:rsid w:val="00BA0A01"/>
    <w:rsid w:val="00BA1830"/>
    <w:rsid w:val="00BA34B2"/>
    <w:rsid w:val="00BB2833"/>
    <w:rsid w:val="00BB4F84"/>
    <w:rsid w:val="00BB5352"/>
    <w:rsid w:val="00BB649D"/>
    <w:rsid w:val="00BC29CA"/>
    <w:rsid w:val="00BC4467"/>
    <w:rsid w:val="00BC7487"/>
    <w:rsid w:val="00BC76FD"/>
    <w:rsid w:val="00BD19C6"/>
    <w:rsid w:val="00BD4586"/>
    <w:rsid w:val="00BD5058"/>
    <w:rsid w:val="00BD58FE"/>
    <w:rsid w:val="00BD6517"/>
    <w:rsid w:val="00BE3744"/>
    <w:rsid w:val="00BE5C5F"/>
    <w:rsid w:val="00BE6FB6"/>
    <w:rsid w:val="00BE78A0"/>
    <w:rsid w:val="00BF14A9"/>
    <w:rsid w:val="00BF241C"/>
    <w:rsid w:val="00BF3909"/>
    <w:rsid w:val="00BF3A4F"/>
    <w:rsid w:val="00BF6C86"/>
    <w:rsid w:val="00C034DC"/>
    <w:rsid w:val="00C111BF"/>
    <w:rsid w:val="00C11335"/>
    <w:rsid w:val="00C303B9"/>
    <w:rsid w:val="00C322EB"/>
    <w:rsid w:val="00C35D68"/>
    <w:rsid w:val="00C46365"/>
    <w:rsid w:val="00C47BD5"/>
    <w:rsid w:val="00C53400"/>
    <w:rsid w:val="00C615CF"/>
    <w:rsid w:val="00C628EA"/>
    <w:rsid w:val="00C80CDA"/>
    <w:rsid w:val="00C9760E"/>
    <w:rsid w:val="00C97A33"/>
    <w:rsid w:val="00CA16E4"/>
    <w:rsid w:val="00CA78B5"/>
    <w:rsid w:val="00CC6A7E"/>
    <w:rsid w:val="00CD2EC8"/>
    <w:rsid w:val="00CD5389"/>
    <w:rsid w:val="00CE715C"/>
    <w:rsid w:val="00CF2685"/>
    <w:rsid w:val="00CF3D76"/>
    <w:rsid w:val="00CF6D36"/>
    <w:rsid w:val="00D05E2D"/>
    <w:rsid w:val="00D07D9C"/>
    <w:rsid w:val="00D10662"/>
    <w:rsid w:val="00D12486"/>
    <w:rsid w:val="00D13280"/>
    <w:rsid w:val="00D13502"/>
    <w:rsid w:val="00D23250"/>
    <w:rsid w:val="00D2692D"/>
    <w:rsid w:val="00D30099"/>
    <w:rsid w:val="00D356C8"/>
    <w:rsid w:val="00D430AE"/>
    <w:rsid w:val="00D47067"/>
    <w:rsid w:val="00D475A5"/>
    <w:rsid w:val="00D54A44"/>
    <w:rsid w:val="00D5725F"/>
    <w:rsid w:val="00D629D1"/>
    <w:rsid w:val="00D62B92"/>
    <w:rsid w:val="00D65D39"/>
    <w:rsid w:val="00D73E21"/>
    <w:rsid w:val="00D7775F"/>
    <w:rsid w:val="00D85344"/>
    <w:rsid w:val="00D85802"/>
    <w:rsid w:val="00D9045F"/>
    <w:rsid w:val="00D91E79"/>
    <w:rsid w:val="00DA0BF3"/>
    <w:rsid w:val="00DA4005"/>
    <w:rsid w:val="00DA4EFB"/>
    <w:rsid w:val="00DB15F1"/>
    <w:rsid w:val="00DC45DF"/>
    <w:rsid w:val="00DC79D8"/>
    <w:rsid w:val="00DC7C80"/>
    <w:rsid w:val="00DD0FA3"/>
    <w:rsid w:val="00DD233E"/>
    <w:rsid w:val="00DD42BE"/>
    <w:rsid w:val="00DD701B"/>
    <w:rsid w:val="00DE1287"/>
    <w:rsid w:val="00DE31E9"/>
    <w:rsid w:val="00DE553E"/>
    <w:rsid w:val="00DF4F24"/>
    <w:rsid w:val="00DF65CE"/>
    <w:rsid w:val="00E06450"/>
    <w:rsid w:val="00E26B06"/>
    <w:rsid w:val="00E30738"/>
    <w:rsid w:val="00E313F6"/>
    <w:rsid w:val="00E3490D"/>
    <w:rsid w:val="00E37B81"/>
    <w:rsid w:val="00E42C35"/>
    <w:rsid w:val="00E42D6C"/>
    <w:rsid w:val="00E50763"/>
    <w:rsid w:val="00E5278A"/>
    <w:rsid w:val="00E53CE6"/>
    <w:rsid w:val="00E57107"/>
    <w:rsid w:val="00E72AAF"/>
    <w:rsid w:val="00E823F6"/>
    <w:rsid w:val="00E82E46"/>
    <w:rsid w:val="00E82ED1"/>
    <w:rsid w:val="00E860B9"/>
    <w:rsid w:val="00E87C53"/>
    <w:rsid w:val="00E90A88"/>
    <w:rsid w:val="00E93495"/>
    <w:rsid w:val="00E93C07"/>
    <w:rsid w:val="00E9495C"/>
    <w:rsid w:val="00E95962"/>
    <w:rsid w:val="00E96943"/>
    <w:rsid w:val="00E97A62"/>
    <w:rsid w:val="00EB1FB1"/>
    <w:rsid w:val="00EB218B"/>
    <w:rsid w:val="00EC0656"/>
    <w:rsid w:val="00EC5C0E"/>
    <w:rsid w:val="00ED1015"/>
    <w:rsid w:val="00ED57FE"/>
    <w:rsid w:val="00F05EF6"/>
    <w:rsid w:val="00F116C9"/>
    <w:rsid w:val="00F30B16"/>
    <w:rsid w:val="00F31796"/>
    <w:rsid w:val="00F31886"/>
    <w:rsid w:val="00F335B5"/>
    <w:rsid w:val="00F354FF"/>
    <w:rsid w:val="00F36D12"/>
    <w:rsid w:val="00F40E74"/>
    <w:rsid w:val="00F5653C"/>
    <w:rsid w:val="00F77E2E"/>
    <w:rsid w:val="00F818BF"/>
    <w:rsid w:val="00F828F3"/>
    <w:rsid w:val="00F92F51"/>
    <w:rsid w:val="00F93C1A"/>
    <w:rsid w:val="00FA3CD6"/>
    <w:rsid w:val="00FA67F8"/>
    <w:rsid w:val="00FB787C"/>
    <w:rsid w:val="00FC34CB"/>
    <w:rsid w:val="00FC5567"/>
    <w:rsid w:val="00FE34F2"/>
    <w:rsid w:val="00FF05DC"/>
    <w:rsid w:val="00FF178C"/>
    <w:rsid w:val="00FF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4BD"/>
    <w:pPr>
      <w:jc w:val="right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BD58FE"/>
    <w:pPr>
      <w:keepNext/>
      <w:jc w:val="left"/>
      <w:outlineLvl w:val="0"/>
    </w:pPr>
    <w:rPr>
      <w:rFonts w:eastAsia="Calibri"/>
      <w:b/>
      <w:color w:val="000000"/>
      <w:sz w:val="28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BD58FE"/>
    <w:pPr>
      <w:keepNext/>
      <w:spacing w:before="240" w:after="60"/>
      <w:jc w:val="lef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A0B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BD58FE"/>
    <w:rPr>
      <w:rFonts w:cs="Times New Roman"/>
      <w:b/>
      <w:color w:val="000000"/>
      <w:sz w:val="28"/>
      <w:lang w:val="ru-RU" w:eastAsia="ru-RU" w:bidi="ar-SA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BD58F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0624BD"/>
    <w:pPr>
      <w:tabs>
        <w:tab w:val="left" w:pos="1134"/>
        <w:tab w:val="left" w:pos="4111"/>
        <w:tab w:val="left" w:pos="7371"/>
      </w:tabs>
      <w:autoSpaceDE w:val="0"/>
      <w:autoSpaceDN w:val="0"/>
      <w:ind w:right="42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0624BD"/>
    <w:rPr>
      <w:rFonts w:ascii="Times New Roman" w:hAnsi="Times New Roman" w:cs="Times New Roman"/>
      <w:b/>
      <w:bCs/>
      <w:sz w:val="44"/>
      <w:szCs w:val="44"/>
      <w:lang w:eastAsia="ru-RU"/>
    </w:rPr>
  </w:style>
  <w:style w:type="paragraph" w:customStyle="1" w:styleId="1">
    <w:name w:val="заголовок 1"/>
    <w:basedOn w:val="Normal"/>
    <w:next w:val="Normal"/>
    <w:uiPriority w:val="99"/>
    <w:rsid w:val="000624BD"/>
    <w:pPr>
      <w:keepNext/>
      <w:tabs>
        <w:tab w:val="left" w:pos="1134"/>
        <w:tab w:val="left" w:pos="4111"/>
        <w:tab w:val="left" w:pos="7371"/>
      </w:tabs>
      <w:autoSpaceDE w:val="0"/>
      <w:autoSpaceDN w:val="0"/>
      <w:ind w:right="42"/>
      <w:jc w:val="center"/>
    </w:pPr>
    <w:rPr>
      <w:b/>
      <w:bCs/>
      <w:sz w:val="44"/>
      <w:szCs w:val="44"/>
    </w:rPr>
  </w:style>
  <w:style w:type="paragraph" w:customStyle="1" w:styleId="ConsNormal">
    <w:name w:val="ConsNormal"/>
    <w:uiPriority w:val="99"/>
    <w:rsid w:val="000624BD"/>
    <w:pPr>
      <w:autoSpaceDE w:val="0"/>
      <w:autoSpaceDN w:val="0"/>
      <w:ind w:firstLine="720"/>
      <w:jc w:val="right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62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24BD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0624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24B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624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24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506E3A"/>
    <w:pPr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paragraph" w:styleId="BodyText">
    <w:name w:val="Body Text"/>
    <w:basedOn w:val="Normal"/>
    <w:link w:val="BodyTextChar1"/>
    <w:uiPriority w:val="99"/>
    <w:rsid w:val="00BD58FE"/>
    <w:pPr>
      <w:tabs>
        <w:tab w:val="left" w:pos="4111"/>
      </w:tabs>
      <w:jc w:val="both"/>
    </w:pPr>
    <w:rPr>
      <w:rFonts w:eastAsia="Calibri"/>
      <w:color w:val="00800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D58FE"/>
    <w:rPr>
      <w:rFonts w:cs="Times New Roman"/>
      <w:color w:val="008000"/>
      <w:sz w:val="28"/>
      <w:lang w:val="ru-RU" w:eastAsia="ru-RU" w:bidi="ar-SA"/>
    </w:rPr>
  </w:style>
  <w:style w:type="paragraph" w:styleId="Caption">
    <w:name w:val="caption"/>
    <w:basedOn w:val="Normal"/>
    <w:next w:val="Normal"/>
    <w:uiPriority w:val="99"/>
    <w:qFormat/>
    <w:locked/>
    <w:rsid w:val="00DA0BF3"/>
    <w:pPr>
      <w:jc w:val="center"/>
    </w:pPr>
    <w:rPr>
      <w:rFonts w:eastAsia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149</Pages>
  <Words>-32766</Words>
  <Characters>-32766</Characters>
  <Application>Microsoft Office Outlook</Application>
  <DocSecurity>0</DocSecurity>
  <Lines>0</Lines>
  <Paragraphs>0</Paragraphs>
  <ScaleCrop>false</ScaleCrop>
  <Company>Департамент финансов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Олеговна</dc:creator>
  <cp:keywords/>
  <dc:description/>
  <cp:lastModifiedBy>jeleznova</cp:lastModifiedBy>
  <cp:revision>19</cp:revision>
  <cp:lastPrinted>2014-11-25T12:01:00Z</cp:lastPrinted>
  <dcterms:created xsi:type="dcterms:W3CDTF">2014-11-27T11:28:00Z</dcterms:created>
  <dcterms:modified xsi:type="dcterms:W3CDTF">2014-11-28T05:10:00Z</dcterms:modified>
</cp:coreProperties>
</file>