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E4" w:rsidRPr="00872FCE" w:rsidRDefault="00E93BE4">
      <w:pPr>
        <w:pStyle w:val="Title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Городская Дума</w:t>
      </w:r>
    </w:p>
    <w:p w:rsidR="00E93BE4" w:rsidRPr="00872FCE" w:rsidRDefault="00E93BE4">
      <w:pPr>
        <w:pStyle w:val="1"/>
        <w:keepNext w:val="0"/>
        <w:autoSpaceDE/>
        <w:autoSpaceDN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г. Дзержинска</w:t>
      </w:r>
    </w:p>
    <w:p w:rsidR="00E93BE4" w:rsidRPr="00872FCE" w:rsidRDefault="00E93BE4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  <w:sz w:val="24"/>
          <w:szCs w:val="24"/>
        </w:rPr>
      </w:pPr>
    </w:p>
    <w:p w:rsidR="00E93BE4" w:rsidRPr="00872FCE" w:rsidRDefault="00E93BE4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  <w:sz w:val="24"/>
          <w:szCs w:val="24"/>
        </w:rPr>
      </w:pPr>
    </w:p>
    <w:p w:rsidR="00E93BE4" w:rsidRPr="00872FCE" w:rsidRDefault="00E93BE4">
      <w:pPr>
        <w:pStyle w:val="1"/>
        <w:outlineLvl w:val="0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РЕШЕНИЕ</w:t>
      </w:r>
    </w:p>
    <w:p w:rsidR="00E93BE4" w:rsidRPr="00872FCE" w:rsidRDefault="00E93BE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E93BE4" w:rsidRPr="00872FCE" w:rsidRDefault="00E93BE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E93BE4" w:rsidRPr="00872FCE" w:rsidRDefault="00E93BE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 xml:space="preserve">от 4 декабря </w:t>
      </w:r>
      <w:smartTag w:uri="urn:schemas-microsoft-com:office:smarttags" w:element="metricconverter">
        <w:smartTagPr>
          <w:attr w:name="ProductID" w:val="2014 г"/>
        </w:smartTagPr>
        <w:r w:rsidRPr="00872FCE">
          <w:rPr>
            <w:rFonts w:ascii="Arial" w:hAnsi="Arial" w:cs="Arial"/>
            <w:sz w:val="24"/>
            <w:szCs w:val="24"/>
          </w:rPr>
          <w:t>2014 г</w:t>
        </w:r>
      </w:smartTag>
      <w:r w:rsidRPr="00872FCE">
        <w:rPr>
          <w:rFonts w:ascii="Arial" w:hAnsi="Arial" w:cs="Arial"/>
          <w:sz w:val="24"/>
          <w:szCs w:val="24"/>
        </w:rPr>
        <w:t xml:space="preserve">.                                            </w:t>
      </w:r>
      <w:r w:rsidRPr="00872FCE">
        <w:rPr>
          <w:rFonts w:ascii="Arial" w:hAnsi="Arial" w:cs="Arial"/>
          <w:sz w:val="24"/>
          <w:szCs w:val="24"/>
        </w:rPr>
        <w:tab/>
      </w:r>
      <w:r w:rsidRPr="00872FCE">
        <w:rPr>
          <w:rFonts w:ascii="Arial" w:hAnsi="Arial" w:cs="Arial"/>
          <w:sz w:val="24"/>
          <w:szCs w:val="24"/>
        </w:rPr>
        <w:tab/>
        <w:t>№ 840</w:t>
      </w:r>
    </w:p>
    <w:p w:rsidR="00E93BE4" w:rsidRPr="00872FCE" w:rsidRDefault="00E93BE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sz w:val="24"/>
          <w:szCs w:val="24"/>
        </w:rPr>
      </w:pPr>
    </w:p>
    <w:p w:rsidR="00E93BE4" w:rsidRPr="00872FCE" w:rsidRDefault="00E93BE4" w:rsidP="00D91E79">
      <w:pPr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872FCE">
        <w:rPr>
          <w:rFonts w:ascii="Arial" w:hAnsi="Arial" w:cs="Arial"/>
          <w:b/>
          <w:bCs/>
          <w:sz w:val="24"/>
          <w:szCs w:val="24"/>
        </w:rPr>
        <w:t>О городском бюджете на 2015 год и</w:t>
      </w:r>
    </w:p>
    <w:p w:rsidR="00E93BE4" w:rsidRPr="00872FCE" w:rsidRDefault="00E93BE4" w:rsidP="00D91E79">
      <w:pPr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872FCE">
        <w:rPr>
          <w:rFonts w:ascii="Arial" w:hAnsi="Arial" w:cs="Arial"/>
          <w:b/>
          <w:bCs/>
          <w:sz w:val="24"/>
          <w:szCs w:val="24"/>
        </w:rPr>
        <w:t>плановый период 2016 и 2017 годов</w:t>
      </w:r>
    </w:p>
    <w:p w:rsidR="00E93BE4" w:rsidRPr="00872FCE" w:rsidRDefault="00E93BE4" w:rsidP="00D91E79">
      <w:pPr>
        <w:pStyle w:val="ConsNormal"/>
        <w:ind w:firstLine="737"/>
        <w:jc w:val="both"/>
        <w:rPr>
          <w:sz w:val="24"/>
          <w:szCs w:val="24"/>
          <w:highlight w:val="yellow"/>
        </w:rPr>
      </w:pPr>
    </w:p>
    <w:p w:rsidR="00E93BE4" w:rsidRPr="00872FCE" w:rsidRDefault="00E93BE4" w:rsidP="00D91E79">
      <w:pPr>
        <w:pStyle w:val="ConsNormal"/>
        <w:ind w:firstLine="737"/>
        <w:jc w:val="both"/>
        <w:rPr>
          <w:sz w:val="24"/>
          <w:szCs w:val="24"/>
        </w:rPr>
      </w:pPr>
      <w:r w:rsidRPr="00872FCE">
        <w:rPr>
          <w:sz w:val="24"/>
          <w:szCs w:val="24"/>
        </w:rPr>
        <w:t xml:space="preserve"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Городской Думы от 30.10.2008 № 389  (с изменениями от 02.04.2009 № 445; от 08.09.2009 № 505, 14.07.2010 № 594;  от 31.03.2011 № 71, от 01.11.2012 № 425, от 28.02.2013 № 500, от 31.10.2013    № 634, от 24.10.2014 №), Городская Дума </w:t>
      </w:r>
      <w:r w:rsidRPr="00872FCE">
        <w:rPr>
          <w:b/>
          <w:bCs/>
          <w:sz w:val="24"/>
          <w:szCs w:val="24"/>
        </w:rPr>
        <w:t>решила:</w:t>
      </w:r>
    </w:p>
    <w:p w:rsidR="00E93BE4" w:rsidRPr="00872FCE" w:rsidRDefault="00E93BE4" w:rsidP="00D91E79">
      <w:pPr>
        <w:pStyle w:val="ConsNormal"/>
        <w:ind w:firstLine="737"/>
        <w:jc w:val="both"/>
        <w:rPr>
          <w:sz w:val="24"/>
          <w:szCs w:val="24"/>
          <w:highlight w:val="yellow"/>
        </w:rPr>
      </w:pPr>
    </w:p>
    <w:p w:rsidR="00E93BE4" w:rsidRPr="00872FCE" w:rsidRDefault="00E93BE4" w:rsidP="000C3F7C">
      <w:pPr>
        <w:pStyle w:val="ConsNormal"/>
        <w:numPr>
          <w:ilvl w:val="0"/>
          <w:numId w:val="14"/>
        </w:numPr>
        <w:tabs>
          <w:tab w:val="num" w:pos="284"/>
        </w:tabs>
        <w:ind w:hanging="284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Утвердить основные характеристики городского бюджета на 2015 год:</w:t>
      </w:r>
    </w:p>
    <w:p w:rsidR="00E93BE4" w:rsidRPr="00872FCE" w:rsidRDefault="00E93BE4" w:rsidP="005C639E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1)  общий объем доходов в сумме  4 035 390,5 тыс. рублей;</w:t>
      </w:r>
    </w:p>
    <w:p w:rsidR="00E93BE4" w:rsidRPr="00872FCE" w:rsidRDefault="00E93BE4" w:rsidP="00B34A1A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2)  общий объем расходов в сумме  4 202 251,0 тыс. рублей;</w:t>
      </w:r>
    </w:p>
    <w:p w:rsidR="00E93BE4" w:rsidRPr="00872FCE" w:rsidRDefault="00E93BE4" w:rsidP="005C639E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3)  дефицит городского бюджета в сумме 166 860,5 тыс. рублей.</w:t>
      </w:r>
    </w:p>
    <w:p w:rsidR="00E93BE4" w:rsidRPr="00872FCE" w:rsidRDefault="00E93BE4" w:rsidP="000C3F7C">
      <w:pPr>
        <w:pStyle w:val="ConsNormal"/>
        <w:numPr>
          <w:ilvl w:val="0"/>
          <w:numId w:val="14"/>
        </w:numPr>
        <w:tabs>
          <w:tab w:val="num" w:pos="284"/>
        </w:tabs>
        <w:ind w:hanging="284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Утвердить основные характеристики городского бюджета на плановый  период 2016 и 2017 годов:</w:t>
      </w:r>
    </w:p>
    <w:p w:rsidR="00E93BE4" w:rsidRPr="00872FCE" w:rsidRDefault="00E93BE4" w:rsidP="005C639E">
      <w:pPr>
        <w:pStyle w:val="ConsNormal"/>
        <w:tabs>
          <w:tab w:val="num" w:pos="851"/>
          <w:tab w:val="num" w:pos="1135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 xml:space="preserve">1) общий объем доходов на 2016 год в сумме  4 112 113,5 тыс. рублей; </w:t>
      </w:r>
    </w:p>
    <w:p w:rsidR="00E93BE4" w:rsidRPr="00872FCE" w:rsidRDefault="00E93BE4" w:rsidP="000C3F7C">
      <w:pPr>
        <w:pStyle w:val="ConsNormal"/>
        <w:tabs>
          <w:tab w:val="num" w:pos="284"/>
          <w:tab w:val="num" w:pos="851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2) общий объем расходов на 2016 год в сумме 4 112 113,5 тыс. рублей; в том числе условно утвержденные расходы в сумме 168 457,3 тыс. рублей;</w:t>
      </w:r>
    </w:p>
    <w:p w:rsidR="00E93BE4" w:rsidRPr="00872FCE" w:rsidRDefault="00E93BE4" w:rsidP="000C3F7C">
      <w:pPr>
        <w:pStyle w:val="ConsNormal"/>
        <w:tabs>
          <w:tab w:val="num" w:pos="284"/>
          <w:tab w:val="num" w:pos="851"/>
        </w:tabs>
        <w:ind w:firstLine="284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3) общий объем доходов на  2017 год  в сумме  4 200 735,8 тыс. рублей;</w:t>
      </w:r>
    </w:p>
    <w:p w:rsidR="00E93BE4" w:rsidRPr="00872FCE" w:rsidRDefault="00E93BE4" w:rsidP="000C3F7C">
      <w:pPr>
        <w:pStyle w:val="ConsNormal"/>
        <w:tabs>
          <w:tab w:val="num" w:pos="284"/>
          <w:tab w:val="num" w:pos="851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4) общий объем расходов на 2017 год в сумме 4 200 735,8 тыс. рублей, в том числе условно утвержденные расходы в сумме 237 451,4 тыс. рублей.</w:t>
      </w:r>
    </w:p>
    <w:p w:rsidR="00E93BE4" w:rsidRPr="00872FCE" w:rsidRDefault="00E93BE4" w:rsidP="000C3F7C">
      <w:pPr>
        <w:pStyle w:val="ConsNormal"/>
        <w:numPr>
          <w:ilvl w:val="0"/>
          <w:numId w:val="14"/>
        </w:numPr>
        <w:tabs>
          <w:tab w:val="num" w:pos="284"/>
        </w:tabs>
        <w:ind w:hanging="284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Утвердить Перечень главных администраторов доходов городского бюджета согласно Приложению 1.</w:t>
      </w:r>
      <w:bookmarkStart w:id="0" w:name="_GoBack"/>
      <w:bookmarkEnd w:id="0"/>
    </w:p>
    <w:p w:rsidR="00E93BE4" w:rsidRPr="00872FCE" w:rsidRDefault="00E93BE4" w:rsidP="000C3F7C">
      <w:pPr>
        <w:pStyle w:val="ConsNormal"/>
        <w:numPr>
          <w:ilvl w:val="0"/>
          <w:numId w:val="14"/>
        </w:numPr>
        <w:tabs>
          <w:tab w:val="num" w:pos="284"/>
        </w:tabs>
        <w:ind w:hanging="284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Утвердить Перечень главных администраторов источников    финансирования дефицита городского бюджета согласно Приложению 2.</w:t>
      </w:r>
    </w:p>
    <w:p w:rsidR="00E93BE4" w:rsidRPr="00872FCE" w:rsidRDefault="00E93BE4" w:rsidP="000C3F7C">
      <w:pPr>
        <w:pStyle w:val="ConsNormal"/>
        <w:numPr>
          <w:ilvl w:val="0"/>
          <w:numId w:val="14"/>
        </w:numPr>
        <w:tabs>
          <w:tab w:val="num" w:pos="284"/>
        </w:tabs>
        <w:ind w:hanging="284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Администрация города вправе, в случае изменения функций главных  администраторов доходов городского бюджета или главных администраторов источников финансирования дефицита городского бюджета, уточнять закрепленные за ними  доходные источники  и источники финансирования дефицита городского бюджета, предусмотренные Приложениями 1 и 2 настоящего решения.</w:t>
      </w:r>
    </w:p>
    <w:p w:rsidR="00E93BE4" w:rsidRPr="00872FCE" w:rsidRDefault="00E93BE4" w:rsidP="0045155E">
      <w:pPr>
        <w:pStyle w:val="ConsNormal"/>
        <w:numPr>
          <w:ilvl w:val="0"/>
          <w:numId w:val="14"/>
        </w:numPr>
        <w:ind w:hanging="284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Установить, что доходы городского бюджета, поступающие в 2015 году и в плановом периоде 2016 и 2017 годов,  формируются за счет налоговых доходов, неналоговых доходов и сборов, безвозмездных поступлений:</w:t>
      </w:r>
    </w:p>
    <w:p w:rsidR="00E93BE4" w:rsidRPr="00872FCE" w:rsidRDefault="00E93BE4" w:rsidP="000C3F7C">
      <w:pPr>
        <w:tabs>
          <w:tab w:val="num" w:pos="284"/>
          <w:tab w:val="left" w:pos="1134"/>
          <w:tab w:val="left" w:pos="4111"/>
          <w:tab w:val="left" w:pos="7371"/>
          <w:tab w:val="right" w:pos="9312"/>
        </w:tabs>
        <w:ind w:left="284" w:right="42"/>
        <w:jc w:val="both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  <w:r w:rsidRPr="00872FCE">
        <w:rPr>
          <w:rFonts w:ascii="Arial" w:hAnsi="Arial" w:cs="Arial"/>
          <w:color w:val="000000"/>
          <w:sz w:val="24"/>
          <w:szCs w:val="24"/>
        </w:rPr>
        <w:t xml:space="preserve">1) федеральных налогов и сборов, в том числе налогов, предусмотренных специальными налоговыми режимами: </w:t>
      </w:r>
      <w:r w:rsidRPr="00872FC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а) налога на доходы физических лиц в размере единого норматива отчислений от суммы налога 18 процентов, дополнительного  норматива отчислений  от суммы налога взамен дотации из областного бюджета              в 2015 году – 10,2 процента,  в 2016 году – 9,9 процента, в 2017 году –        9,9 процента;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б)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 нормативу 1,1928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в) налога, взимаемого в связи с применением патентной системы налогообложения,  по нормативу 100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г) единого  налога  на  вмененный  доход  для  отдельных  видов                                                                                               деятельности по нормативу 100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д) единого сельскохозяйственного налога по нормативу 100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е) государственной пошлины, подлежащей зачислению в городской бюджет в соответствии с законодательством Российской Федерации,  по нормативу 100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ж) прочих налогов и сборов, подлежащих зачислению в городской бюджет  в соответствии с законодательством Российской Федерации;</w:t>
      </w:r>
    </w:p>
    <w:p w:rsidR="00E93BE4" w:rsidRPr="00872FCE" w:rsidRDefault="00E93BE4" w:rsidP="000C3F7C">
      <w:pPr>
        <w:pStyle w:val="BodyTextIndent"/>
        <w:widowControl/>
        <w:tabs>
          <w:tab w:val="num" w:pos="284"/>
          <w:tab w:val="left" w:pos="851"/>
        </w:tabs>
        <w:autoSpaceDE w:val="0"/>
        <w:autoSpaceDN w:val="0"/>
        <w:ind w:left="284" w:firstLine="0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2) местных налогов: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а) земельного налога по нормативу 100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б) налога на имущество физических лиц по нормативу 100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в) задолженности и перерасчетов по отмененным  налогам, сборам и иным обязательным платежам по нормативу 100 процентов, в том числе: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-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- налог на рекламу, мобилизуемый на территориях городских округов;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- земельный налог (по обязательствам, возникшим до 1 января 2006 года), мобилизуемый на территориях городских округов;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- прочие местные налоги и сборы, мобилизуемые на территориях городских округов;</w:t>
      </w:r>
    </w:p>
    <w:p w:rsidR="00E93BE4" w:rsidRPr="00872FCE" w:rsidRDefault="00E93BE4" w:rsidP="000C3F7C">
      <w:pPr>
        <w:tabs>
          <w:tab w:val="num" w:pos="284"/>
          <w:tab w:val="left" w:pos="1134"/>
          <w:tab w:val="left" w:pos="4111"/>
          <w:tab w:val="left" w:pos="7371"/>
        </w:tabs>
        <w:ind w:left="284" w:right="42"/>
        <w:jc w:val="both"/>
        <w:rPr>
          <w:rFonts w:ascii="Arial" w:hAnsi="Arial" w:cs="Arial"/>
          <w:color w:val="000000"/>
          <w:sz w:val="24"/>
          <w:szCs w:val="24"/>
        </w:rPr>
      </w:pPr>
      <w:r w:rsidRPr="00872FCE">
        <w:rPr>
          <w:rFonts w:ascii="Arial" w:hAnsi="Arial" w:cs="Arial"/>
          <w:color w:val="000000"/>
          <w:sz w:val="24"/>
          <w:szCs w:val="24"/>
        </w:rPr>
        <w:t>3) неналоговых доходов и сборов: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а) платы за негативное воздействие на окружающую среду  по   нормативу  40 процентов, с 01.01.2016 по нормативу 55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б) платы за использование лесов, расположенных на землях иных категорий, находящихся в собственности городского округа город Дзержинск, по нормативу 100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 xml:space="preserve">в) платы за пользование водными объектами, находящимися в собственности городского округа город Дзержинск, по нормативу 100 процентов; 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г)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городского округа город Дзержинск, а также средств от продажи права на заключение договоров аренды указанных земельных участков по нормативу 100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д) доходов, получаемых в виде арендной платы, а также средств от продажи права на заключение договоров аренды за земельные участки, находящиеся в собственности городского  округа  город Дзержинск (за исключением земельных участков муниципальных бюджетных и автономных учреждений),  по нормативу 100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е) доходов от сдачи в аренду имущества, составляющего казну городского округа город Дзержинск (за исключением земельных участков), по нормативу 100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ж) доходов от сдачи в аренду имущества, находящегося в оперативном управлении органов управления городского округа город Дзержинск и созданных ими учреждений (за исключением имущества муниципальных бюджетных и автономных учреждений), по нормативу 100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з) доходов от продажи земельных участков, государственная собственность на которые не разграничена и которые расположены в границах городского округа город Дзержинск, по нормативу 100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и) доходов от продажи земельных участков, находящихся в  собственности городского округа город Дзержинск (за исключением земельных участков муниципальных бюджетных и автономных учреждений), по нормативу 100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к) доходов от реализации имущества, находящегося  в   собственности городского округа город Дзержинск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размере  100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л) доходов от перечисления части прибыли муниципальных унитарных предприятий, остающейся после уплаты налогов и иных обязательных платежей, в размере 50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м) доходов от оказания платных услуг (работ) получателями средств городского бюджета и компенсации затрат городского бюджета в размере                          100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н) прочих поступлений от использования имущества, находящегося в   собственности городского округа город Дзержинск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размере 100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о) доходов в виде прибыли, приходящейся  на доли в уставных (складочных) капиталах хозяйственных товариществ и обществ, или  дивидендов по акциям, принадлежащим городскому округу город Дзержинск, в размере  100 процентов;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п) штрафов, санкций, возмещения ущерба и прочих неналоговых доходов и сборов, подлежащих зачислению в городской бюджет в соответствии с законодательством Российской Федерации, муниципальными правовыми актами.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567"/>
        <w:jc w:val="both"/>
        <w:rPr>
          <w:sz w:val="24"/>
          <w:szCs w:val="24"/>
        </w:rPr>
      </w:pPr>
      <w:r w:rsidRPr="00872FCE">
        <w:rPr>
          <w:sz w:val="24"/>
          <w:szCs w:val="24"/>
        </w:rPr>
        <w:t xml:space="preserve">Невыясненные поступления до их уточнения зачисляются в городской бюджет в размере 100 процентов.   </w:t>
      </w:r>
    </w:p>
    <w:p w:rsidR="00E93BE4" w:rsidRPr="00872FCE" w:rsidRDefault="00E93BE4" w:rsidP="000C3F7C">
      <w:pPr>
        <w:pStyle w:val="ConsNormal"/>
        <w:numPr>
          <w:ilvl w:val="0"/>
          <w:numId w:val="14"/>
        </w:numPr>
        <w:tabs>
          <w:tab w:val="num" w:pos="284"/>
        </w:tabs>
        <w:ind w:hanging="284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Утвердить поступления доходов в городской бюджет по основным источникам  в пределах общего объема доходов, указанного в пункте 1 настоящего решения, на 2015 год согласно Приложению 3 и на плановый период 2016 и 2017 годов согласно Приложению 4.</w:t>
      </w:r>
    </w:p>
    <w:p w:rsidR="00E93BE4" w:rsidRPr="00872FCE" w:rsidRDefault="00E93BE4" w:rsidP="000C3F7C">
      <w:pPr>
        <w:pStyle w:val="ConsNormal"/>
        <w:numPr>
          <w:ilvl w:val="0"/>
          <w:numId w:val="14"/>
        </w:numPr>
        <w:tabs>
          <w:tab w:val="num" w:pos="284"/>
        </w:tabs>
        <w:ind w:hanging="284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Установить, что 50 процентов прибыли муниципальных унитарных предприятий, остающейся после уплаты налогов и иных обязательных платежей, подлежит перечислению в городской бюджет в порядке и сроки, установленные Администрацией города.</w:t>
      </w:r>
    </w:p>
    <w:p w:rsidR="00E93BE4" w:rsidRPr="00872FCE" w:rsidRDefault="00E93BE4" w:rsidP="000C3F7C">
      <w:pPr>
        <w:tabs>
          <w:tab w:val="num" w:pos="284"/>
          <w:tab w:val="left" w:pos="1134"/>
          <w:tab w:val="left" w:pos="4111"/>
          <w:tab w:val="left" w:pos="7371"/>
        </w:tabs>
        <w:ind w:left="284" w:right="42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72FCE">
        <w:rPr>
          <w:rFonts w:ascii="Arial" w:hAnsi="Arial" w:cs="Arial"/>
          <w:color w:val="000000"/>
          <w:sz w:val="24"/>
          <w:szCs w:val="24"/>
        </w:rPr>
        <w:t>Установить, что за несвоевременное перечисление части прибыли муниципальными унитарными предприятиями уплачиваются пени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E93BE4" w:rsidRPr="00872FCE" w:rsidRDefault="00E93BE4" w:rsidP="000C3F7C">
      <w:pPr>
        <w:pStyle w:val="ConsNormal"/>
        <w:numPr>
          <w:ilvl w:val="0"/>
          <w:numId w:val="14"/>
        </w:numPr>
        <w:tabs>
          <w:tab w:val="num" w:pos="284"/>
        </w:tabs>
        <w:ind w:hanging="284"/>
        <w:jc w:val="both"/>
        <w:rPr>
          <w:sz w:val="24"/>
          <w:szCs w:val="24"/>
        </w:rPr>
      </w:pPr>
      <w:r w:rsidRPr="00872FCE">
        <w:rPr>
          <w:sz w:val="24"/>
          <w:szCs w:val="24"/>
        </w:rPr>
        <w:t xml:space="preserve">Установить,  что  денежные  средства,  полученные от продажи имущества,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полном объеме  поступают в городской бюджет. </w:t>
      </w:r>
    </w:p>
    <w:p w:rsidR="00E93BE4" w:rsidRPr="00872FCE" w:rsidRDefault="00E93BE4" w:rsidP="000C3F7C">
      <w:pPr>
        <w:pStyle w:val="ConsNormal"/>
        <w:numPr>
          <w:ilvl w:val="0"/>
          <w:numId w:val="14"/>
        </w:numPr>
        <w:tabs>
          <w:tab w:val="clear" w:pos="851"/>
          <w:tab w:val="num" w:pos="0"/>
          <w:tab w:val="num" w:pos="284"/>
        </w:tabs>
        <w:ind w:hanging="284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Установить, что в случае продажи муниципальной доли в праве общей долевой собственности, возникшей в результате заключения инвестиционного контракта между Администрацией города и инвестором, вырученная от продажи сумма средств поступает в городской бюджет в полном объеме.</w:t>
      </w:r>
    </w:p>
    <w:p w:rsidR="00E93BE4" w:rsidRPr="00872FCE" w:rsidRDefault="00E93BE4" w:rsidP="000C3F7C">
      <w:pPr>
        <w:pStyle w:val="ConsNormal"/>
        <w:numPr>
          <w:ilvl w:val="0"/>
          <w:numId w:val="14"/>
        </w:numPr>
        <w:tabs>
          <w:tab w:val="clear" w:pos="851"/>
          <w:tab w:val="num" w:pos="0"/>
          <w:tab w:val="num" w:pos="284"/>
        </w:tabs>
        <w:ind w:hanging="284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Утвердить источники финансирования дефицита городского бюджета на 2015 год согласно Приложению 5 и на плановый период 2016 и 2017 годов согласно Приложению 6.</w:t>
      </w:r>
    </w:p>
    <w:p w:rsidR="00E93BE4" w:rsidRPr="00872FCE" w:rsidRDefault="00E93BE4" w:rsidP="00512A1B">
      <w:pPr>
        <w:pStyle w:val="ConsNormal"/>
        <w:tabs>
          <w:tab w:val="num" w:pos="851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 xml:space="preserve">12. Утвердить  в  пределах  общего объема  расходов: </w:t>
      </w:r>
    </w:p>
    <w:p w:rsidR="00E93BE4" w:rsidRPr="00872FCE" w:rsidRDefault="00E93BE4" w:rsidP="00B7254D">
      <w:pPr>
        <w:pStyle w:val="ConsNormal"/>
        <w:tabs>
          <w:tab w:val="num" w:pos="851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1)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на 2015 год согласно Приложению 7 и на плановый период 2016 и 2017 годов согласно Приложению 8;</w:t>
      </w:r>
    </w:p>
    <w:p w:rsidR="00E93BE4" w:rsidRPr="00872FCE" w:rsidRDefault="00E93BE4" w:rsidP="00B932DB">
      <w:pPr>
        <w:pStyle w:val="ConsNormal"/>
        <w:tabs>
          <w:tab w:val="num" w:pos="851"/>
          <w:tab w:val="num" w:pos="1135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2) ведомственную структуру расходов городского бюджета на 2015 год согласно Приложению 9 и на плановый период 2016 и 2017 годов согласно Приложению 10;</w:t>
      </w:r>
    </w:p>
    <w:p w:rsidR="00E93BE4" w:rsidRPr="00872FCE" w:rsidRDefault="00E93BE4" w:rsidP="00940059">
      <w:pPr>
        <w:pStyle w:val="ConsNormal"/>
        <w:tabs>
          <w:tab w:val="num" w:pos="851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 xml:space="preserve">3)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</w:t>
      </w:r>
    </w:p>
    <w:p w:rsidR="00E93BE4" w:rsidRPr="00872FCE" w:rsidRDefault="00E93BE4" w:rsidP="00940059">
      <w:pPr>
        <w:pStyle w:val="ConsNormal"/>
        <w:tabs>
          <w:tab w:val="num" w:pos="851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2015 год согласно Приложению11 и на плановый период 2016 и 2017 годов согласно приложению 12;</w:t>
      </w:r>
    </w:p>
    <w:p w:rsidR="00E93BE4" w:rsidRPr="00872FCE" w:rsidRDefault="00E93BE4" w:rsidP="00414905">
      <w:pPr>
        <w:pStyle w:val="BodyText"/>
        <w:ind w:left="284"/>
        <w:rPr>
          <w:rFonts w:ascii="Arial" w:hAnsi="Arial" w:cs="Arial"/>
          <w:color w:val="auto"/>
          <w:sz w:val="24"/>
          <w:szCs w:val="24"/>
        </w:rPr>
      </w:pPr>
      <w:r w:rsidRPr="00872FCE">
        <w:rPr>
          <w:rFonts w:ascii="Arial" w:hAnsi="Arial" w:cs="Arial"/>
          <w:color w:val="auto"/>
          <w:sz w:val="24"/>
          <w:szCs w:val="24"/>
        </w:rPr>
        <w:t xml:space="preserve">4)  расходы на исполнение публичных нормативных обязательств на 2015 год в сумме 8 589,2 тыс.рублей, на 2016 год в сумме </w:t>
      </w:r>
      <w:r w:rsidRPr="00872FCE">
        <w:rPr>
          <w:rFonts w:ascii="Arial" w:hAnsi="Arial" w:cs="Arial"/>
          <w:sz w:val="24"/>
          <w:szCs w:val="24"/>
        </w:rPr>
        <w:t xml:space="preserve">  </w:t>
      </w:r>
      <w:r w:rsidRPr="00872FCE">
        <w:rPr>
          <w:rFonts w:ascii="Arial" w:hAnsi="Arial" w:cs="Arial"/>
          <w:color w:val="auto"/>
          <w:sz w:val="24"/>
          <w:szCs w:val="24"/>
        </w:rPr>
        <w:t>8 951,1 тыс.рублей, на 2017 год в сумме 9 288,7  тыс.рублей;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5) резервный фонд Администрации города на 2015 год в сумме   5 000,0 тыс. рублей, на 2016 год в сумме  5 000,0 тыс. рублей, на 2017 год в сумме 5 000,0 тыс. рублей.</w:t>
      </w:r>
    </w:p>
    <w:p w:rsidR="00E93BE4" w:rsidRPr="00872FCE" w:rsidRDefault="00E93BE4" w:rsidP="000C3F7C">
      <w:pPr>
        <w:pStyle w:val="ConsNormal"/>
        <w:tabs>
          <w:tab w:val="num" w:pos="-142"/>
          <w:tab w:val="num" w:pos="284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13. Утвердить объем бюджетных ассигнований  Дорожного фонда городского округа город Дзержинск на 2015 год в размере 6 257,3 тыс.рублей,  на 2016 год в размере 8 584,2 тыс.рублей, на 2017 год в размере 7 027,3 тыс.рублей.</w:t>
      </w:r>
    </w:p>
    <w:p w:rsidR="00E93BE4" w:rsidRPr="00872FCE" w:rsidRDefault="00E93BE4" w:rsidP="000C3F7C">
      <w:pPr>
        <w:pStyle w:val="ConsNormal"/>
        <w:tabs>
          <w:tab w:val="num" w:pos="-142"/>
          <w:tab w:val="num" w:pos="284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14. Остатки средств на счете департамента финансов, экономики и муниципального заказа Администрации города, открытом в РКЦ г.Дзержинска в соответствии с законодательством Российской Федерации, на котором отражаются операции со средствами, поступающими во временное распоряжение муниципальных казенных учреждений, могут перечисляться департаментом финансов, экономики и муниципального заказа Администрации города в 2015 году с соответствующего счета департамента финансов, экономики и муниципального заказа Администрации города в городской бюджет с их возвратом до 31 декабря 2015 года на указанный счет в порядке, установленном департаментом финансов, экономики и муниципального заказа.</w:t>
      </w:r>
    </w:p>
    <w:p w:rsidR="00E93BE4" w:rsidRPr="00872FCE" w:rsidRDefault="00E93BE4" w:rsidP="004B1D1F">
      <w:pPr>
        <w:pStyle w:val="ConsNormal"/>
        <w:tabs>
          <w:tab w:val="num" w:pos="-142"/>
          <w:tab w:val="num" w:pos="284"/>
        </w:tabs>
        <w:ind w:left="284" w:firstLine="567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Проведение кассовых выплат муниципальных казенных учреждений за счет средств, поступающих в их временное распоряжение, осуществляется не позднее второго рабочего дня, следующего за днем представления муниципальными казенными учреждениями платежных документов в департамент финансов, экономики и муниципального заказа Администрации города.</w:t>
      </w:r>
    </w:p>
    <w:p w:rsidR="00E93BE4" w:rsidRPr="00872FCE" w:rsidRDefault="00E93BE4" w:rsidP="00905B3C">
      <w:pPr>
        <w:pStyle w:val="ConsNormal"/>
        <w:tabs>
          <w:tab w:val="num" w:pos="-142"/>
          <w:tab w:val="num" w:pos="284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15. Безвозмездные поступления от физических и юридических лиц, в том числе добровольные пожертвования, не использованные муниципальными казенными учреждениями и оставшиеся на первое января 2015 года на лицевом счете городского бюджета, открытом в Управлении федерального казначейства по Нижегородской области, при наличии потребности, могут быть использованы муниципальными казенными учреждениями в текущем финансовом году на те же цели, с последующим уточнением бюджетных ассигнований, предусмотренных настоящим решением.</w:t>
      </w:r>
    </w:p>
    <w:p w:rsidR="00E93BE4" w:rsidRPr="00872FCE" w:rsidRDefault="00E93BE4" w:rsidP="000C3F7C">
      <w:pPr>
        <w:pStyle w:val="ConsNormal"/>
        <w:tabs>
          <w:tab w:val="num" w:pos="-142"/>
          <w:tab w:val="num" w:pos="284"/>
        </w:tabs>
        <w:ind w:left="284" w:hanging="426"/>
        <w:jc w:val="both"/>
        <w:rPr>
          <w:kern w:val="32"/>
          <w:sz w:val="24"/>
          <w:szCs w:val="24"/>
        </w:rPr>
      </w:pPr>
      <w:r w:rsidRPr="00872FCE">
        <w:rPr>
          <w:sz w:val="24"/>
          <w:szCs w:val="24"/>
        </w:rPr>
        <w:t xml:space="preserve">16. Безвозмездные поступления от физических и юридических лиц, в том числе добровольные пожертвования, поступающие муниципальным казенным учреждениям, в полном объеме зачисляются в городской бюджет и направляются на финансовое обеспечение осуществления функций муниципальных казенных учреждений в соответствии с их целевым назначением сверх бюджетных ассигнований, предусмотренных в городском бюджете, в порядке, установленном департаментом </w:t>
      </w:r>
      <w:r w:rsidRPr="00872FCE">
        <w:rPr>
          <w:kern w:val="32"/>
          <w:sz w:val="24"/>
          <w:szCs w:val="24"/>
        </w:rPr>
        <w:t>финансов, экономики и муниципального заказа Администрации города.</w:t>
      </w:r>
    </w:p>
    <w:p w:rsidR="00E93BE4" w:rsidRPr="00872FCE" w:rsidRDefault="00E93BE4" w:rsidP="000C3F7C">
      <w:pPr>
        <w:pStyle w:val="ConsNormal"/>
        <w:tabs>
          <w:tab w:val="num" w:pos="-142"/>
          <w:tab w:val="num" w:pos="284"/>
        </w:tabs>
        <w:ind w:left="284" w:hanging="426"/>
        <w:jc w:val="both"/>
        <w:rPr>
          <w:kern w:val="32"/>
          <w:sz w:val="24"/>
          <w:szCs w:val="24"/>
        </w:rPr>
      </w:pPr>
      <w:r w:rsidRPr="00872FCE">
        <w:rPr>
          <w:sz w:val="24"/>
          <w:szCs w:val="24"/>
        </w:rPr>
        <w:t>17. Получатели средств городского бюджета при заключении муниципальных контрактов и иных гражданско-правовых договоров о поставке товаров, выполнении работ и оказании услуг вправе предусматривать авансовые платежи:</w:t>
      </w:r>
    </w:p>
    <w:p w:rsidR="00E93BE4" w:rsidRPr="00872FCE" w:rsidRDefault="00E93BE4" w:rsidP="00414905">
      <w:pPr>
        <w:pStyle w:val="ConsNormal"/>
        <w:tabs>
          <w:tab w:val="num" w:pos="851"/>
          <w:tab w:val="num" w:pos="1135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1) в размере до 100 процентов суммы муниципального контракта, иного гражданско-правового договора, но не более лимитов бюджетных обязательств, подлежащих исполнению за счет средств городского бюджета в соответствующем финансовом году: об оказании услуг связи; о подписке на печатные издания и об их приобретении; об обучении на курсах повышения квалификации; о приобретении авиабилетов и железнодорожных билетов; билетов для проезда городским и пригородным транспортом; путевок на санаторно-курортное лечение; по договорам обязательного страхования гражданской ответственности владельцев транспортных средств; проведения государственной экспертизы проектной документации и результатов инженерных изысканий; по иным договорам в соответствии с правовым актом Администрации города;</w:t>
      </w:r>
    </w:p>
    <w:p w:rsidR="00E93BE4" w:rsidRPr="00872FCE" w:rsidRDefault="00E93BE4" w:rsidP="00414905">
      <w:pPr>
        <w:pStyle w:val="ConsNormal"/>
        <w:tabs>
          <w:tab w:val="num" w:pos="851"/>
          <w:tab w:val="num" w:pos="1135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 xml:space="preserve">2) в размере до 30 процентов суммы муниципального контракта, иного гражданско-правового договора, но не более 30 процентов лимитов бюджетных обязательств, подлежащих исполнению за счет средств городского бюджета в соответствующем финансовом году, если иное не предусмотрено подпунктом 1 пункта 17 настоящего решения; </w:t>
      </w:r>
    </w:p>
    <w:p w:rsidR="00E93BE4" w:rsidRPr="00872FCE" w:rsidRDefault="00E93BE4" w:rsidP="00414905">
      <w:pPr>
        <w:pStyle w:val="ConsNormal"/>
        <w:tabs>
          <w:tab w:val="num" w:pos="851"/>
          <w:tab w:val="num" w:pos="1135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3) по оплате расходов за электрическую энергию в соответствии с постановлением Правительства Российской Федерации от 04.05.2012  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E93BE4" w:rsidRPr="00872FCE" w:rsidRDefault="00E93BE4" w:rsidP="000C3F7C">
      <w:pPr>
        <w:pStyle w:val="ConsNormal"/>
        <w:tabs>
          <w:tab w:val="num" w:pos="284"/>
          <w:tab w:val="num" w:pos="786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18. Установить, что из городского бюджета на безвозмездной и безвозвратной  основе  предоставляются предусмотренные настоящим решением субсидии юридическим лицам, (за исключением субсидий муниципальным учреждениям), индивидуальным предпринимателям, физическим лицам – производителям товаров, работ, услуг, в целях возмещения затрат или недополученных доходов в связи с производством (реализацией) товаров, выполнением работ, оказанием услуг  в случаях:</w:t>
      </w:r>
    </w:p>
    <w:p w:rsidR="00E93BE4" w:rsidRPr="00872FCE" w:rsidRDefault="00E93BE4" w:rsidP="00782637">
      <w:pPr>
        <w:pStyle w:val="ConsNormal"/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1)  оказания услуг в сфере пассажирских перевозок городским электрическим транспортом;</w:t>
      </w:r>
    </w:p>
    <w:p w:rsidR="00E93BE4" w:rsidRPr="00872FCE" w:rsidRDefault="00E93BE4" w:rsidP="00782637">
      <w:pPr>
        <w:pStyle w:val="ConsNormal"/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2) оказания услуг в сфере содействия развитию малого предпринимательства;</w:t>
      </w:r>
    </w:p>
    <w:p w:rsidR="00E93BE4" w:rsidRPr="00872FCE" w:rsidRDefault="00E93BE4" w:rsidP="00782637">
      <w:pPr>
        <w:pStyle w:val="ConsNormal"/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3) возмещения затрат в связи с содержанием дежурных по общежитиям проведением необходимых мероприятий по обеспечению безопасного проживания в общежитиях;</w:t>
      </w:r>
    </w:p>
    <w:p w:rsidR="00E93BE4" w:rsidRPr="00872FCE" w:rsidRDefault="00E93BE4" w:rsidP="00782637">
      <w:pPr>
        <w:pStyle w:val="ConsNormal"/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4) возмещения недополученных доходов в связи с оказанием ритуальных услуг по гарантированному перечню услуг по погребению;</w:t>
      </w:r>
    </w:p>
    <w:p w:rsidR="00E93BE4" w:rsidRPr="00872FCE" w:rsidRDefault="00E93BE4" w:rsidP="00782637">
      <w:pPr>
        <w:pStyle w:val="ConsNormal"/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5)  возмещения затрат в связи с оказанием услуг по вывозу жидких бытовых отходов с выгребных ям, придомовых туалетов, отстойников, предназначенных для обслуживания неканализированных многоквартирных домов;</w:t>
      </w:r>
    </w:p>
    <w:p w:rsidR="00E93BE4" w:rsidRPr="00872FCE" w:rsidRDefault="00E93BE4" w:rsidP="00414905">
      <w:pPr>
        <w:pStyle w:val="ConsNormal"/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6) возмещения части затрат, связанных с оформлением документов по организации ТСЖ;</w:t>
      </w:r>
    </w:p>
    <w:p w:rsidR="00E93BE4" w:rsidRPr="00872FCE" w:rsidRDefault="00E93BE4" w:rsidP="00414905">
      <w:pPr>
        <w:pStyle w:val="ConsNormal"/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7) возмещения затрат организатору питания по обеспечению бесплатными завтраками в общеобразовательных организациях детей из социально незащищенных категорий семей.</w:t>
      </w:r>
    </w:p>
    <w:p w:rsidR="00E93BE4" w:rsidRPr="00872FCE" w:rsidRDefault="00E93BE4" w:rsidP="00782637">
      <w:pPr>
        <w:pStyle w:val="ConsNormal"/>
        <w:tabs>
          <w:tab w:val="num" w:pos="284"/>
          <w:tab w:val="num" w:pos="851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19. Установить, что в целях возмещения затрат или недополученных доходов в связи с производством (реализацией) товаров, выполнением работ, оказанием услуг правовыми актами Администрации города утверждаются:</w:t>
      </w:r>
    </w:p>
    <w:p w:rsidR="00E93BE4" w:rsidRPr="00872FCE" w:rsidRDefault="00E93BE4" w:rsidP="00414905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1) категории и (или) критерии отбора юридических лиц (за исключением  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субсидий;</w:t>
      </w:r>
    </w:p>
    <w:p w:rsidR="00E93BE4" w:rsidRPr="00872FCE" w:rsidRDefault="00E93BE4" w:rsidP="00414905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2)  цели, условия и порядок предоставления субсидий;</w:t>
      </w:r>
    </w:p>
    <w:p w:rsidR="00E93BE4" w:rsidRPr="00872FCE" w:rsidRDefault="00E93BE4" w:rsidP="00414905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3)  порядок возврата субсидий в случае нарушения условий, установленных при их предоставлении.</w:t>
      </w:r>
    </w:p>
    <w:p w:rsidR="00E93BE4" w:rsidRPr="00872FCE" w:rsidRDefault="00E93BE4" w:rsidP="00782637">
      <w:pPr>
        <w:pStyle w:val="ConsNormal"/>
        <w:tabs>
          <w:tab w:val="num" w:pos="284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20. Установить предельный объем муниципального долга городского округа город Дзержинск:</w:t>
      </w:r>
    </w:p>
    <w:p w:rsidR="00E93BE4" w:rsidRPr="00872FCE" w:rsidRDefault="00E93BE4" w:rsidP="00414905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1)  на 2015 год в размере 1 100 000,0 тыс. рублей;</w:t>
      </w:r>
    </w:p>
    <w:p w:rsidR="00E93BE4" w:rsidRPr="00872FCE" w:rsidRDefault="00E93BE4" w:rsidP="00414905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2)  на 2016 год в размере 1 100 000,0 тыс. рублей;</w:t>
      </w:r>
    </w:p>
    <w:p w:rsidR="00E93BE4" w:rsidRPr="00872FCE" w:rsidRDefault="00E93BE4" w:rsidP="00414905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3)  на 2017 год в размере 1 100 000,0 тыс. рублей.</w:t>
      </w:r>
    </w:p>
    <w:p w:rsidR="00E93BE4" w:rsidRPr="00872FCE" w:rsidRDefault="00E93BE4" w:rsidP="00782637">
      <w:pPr>
        <w:pStyle w:val="ConsNormal"/>
        <w:tabs>
          <w:tab w:val="num" w:pos="284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 xml:space="preserve">21. Установить верхний предел муниципального долга городского округа   город Дзержинск: 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1) на 1 января 2016 года в размере 1 089 581,8 тыс. рублей, в том числе установить верхний предел долга по муниципальным гарантиям на 1 января 2016 года в размере 0,0 тыс. рублей;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2) на 1 января 2017 года в размере 1 089 581,8 тыс. рублей, в том числе установить верхний предел долга по муниципальным гарантиям на  1 января 2017 года в размере 0,0 тыс. рублей;</w:t>
      </w:r>
    </w:p>
    <w:p w:rsidR="00E93BE4" w:rsidRPr="00872FCE" w:rsidRDefault="00E93BE4" w:rsidP="000C3F7C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3) на 1 января 2018 года в размере 1 089 581,8 тыс. рублей, в том числе установить верхний предел долга по муниципальным гарантиям на 1 января 2018 года в размере 0,0 тыс. рублей.</w:t>
      </w:r>
    </w:p>
    <w:p w:rsidR="00E93BE4" w:rsidRPr="00872FCE" w:rsidRDefault="00E93BE4" w:rsidP="00782637">
      <w:pPr>
        <w:pStyle w:val="ConsNormal"/>
        <w:tabs>
          <w:tab w:val="num" w:pos="284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22. Утвердить предельный объем расходов на обслуживание муниципального долга:</w:t>
      </w:r>
    </w:p>
    <w:p w:rsidR="00E93BE4" w:rsidRPr="00872FCE" w:rsidRDefault="00E93BE4" w:rsidP="0012239A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1)  в 2015 году в размере 104 368,4 тыс. рублей;</w:t>
      </w:r>
    </w:p>
    <w:p w:rsidR="00E93BE4" w:rsidRPr="00872FCE" w:rsidRDefault="00E93BE4" w:rsidP="0012239A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2)  в 2016 году в размере 129 921,7 тыс. рублей;</w:t>
      </w:r>
    </w:p>
    <w:p w:rsidR="00E93BE4" w:rsidRPr="00872FCE" w:rsidRDefault="00E93BE4" w:rsidP="0012239A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3)  в 2017 году в размере 135 176,5 тыс. рублей.</w:t>
      </w:r>
    </w:p>
    <w:p w:rsidR="00E93BE4" w:rsidRPr="00872FCE" w:rsidRDefault="00E93BE4" w:rsidP="00782637">
      <w:pPr>
        <w:pStyle w:val="ConsNormal"/>
        <w:tabs>
          <w:tab w:val="num" w:pos="284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23. Утвердить Программу муниципальных внутренних заимствований города Дзержинска на 2015 год согласно Приложению 13.</w:t>
      </w:r>
    </w:p>
    <w:p w:rsidR="00E93BE4" w:rsidRPr="00872FCE" w:rsidRDefault="00E93BE4" w:rsidP="00782637">
      <w:pPr>
        <w:pStyle w:val="ConsNormal"/>
        <w:tabs>
          <w:tab w:val="num" w:pos="284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24. Утвердить Программу муниципальных внутренних заимствований города Дзержинска на плановый период 2016 и 2017 годов согласно       Приложению 14.</w:t>
      </w:r>
    </w:p>
    <w:p w:rsidR="00E93BE4" w:rsidRPr="00872FCE" w:rsidRDefault="00E93BE4" w:rsidP="00782637">
      <w:pPr>
        <w:pStyle w:val="ConsNormal"/>
        <w:tabs>
          <w:tab w:val="num" w:pos="284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25. Утвердить Программу муниципальных гарантий города Дзержинска на       2015 год согласно Приложению 15.</w:t>
      </w:r>
    </w:p>
    <w:p w:rsidR="00E93BE4" w:rsidRPr="00872FCE" w:rsidRDefault="00E93BE4" w:rsidP="00782637">
      <w:pPr>
        <w:pStyle w:val="ConsNormal"/>
        <w:tabs>
          <w:tab w:val="num" w:pos="284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26. Утвердить Программу муниципальных гарантий города Дзержинска на плановый период 2016 и 2017 годов согласно Приложению 16.</w:t>
      </w:r>
    </w:p>
    <w:p w:rsidR="00E93BE4" w:rsidRPr="00872FCE" w:rsidRDefault="00E93BE4" w:rsidP="00782637">
      <w:pPr>
        <w:pStyle w:val="ConsNormal"/>
        <w:tabs>
          <w:tab w:val="num" w:pos="284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27. Утвердить Структуру муниципального долга города Дзержинска на 2015 год согласно Приложению 17.</w:t>
      </w:r>
    </w:p>
    <w:p w:rsidR="00E93BE4" w:rsidRPr="00872FCE" w:rsidRDefault="00E93BE4" w:rsidP="00782637">
      <w:pPr>
        <w:pStyle w:val="ConsNormal"/>
        <w:tabs>
          <w:tab w:val="num" w:pos="284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28. Утвердить  Структуру  муниципального  долга  города Дзержинска   на плановый период 2016 и 2017 годов согласно Приложению 18.</w:t>
      </w:r>
    </w:p>
    <w:p w:rsidR="00E93BE4" w:rsidRPr="00872FCE" w:rsidRDefault="00E93BE4" w:rsidP="00782637">
      <w:pPr>
        <w:pStyle w:val="ConsNormal"/>
        <w:tabs>
          <w:tab w:val="num" w:pos="284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29. Предоставить право Администрации города принимать решения о списании безнадежной к взысканию задолженности по денежным обязательствам юридических и физических лиц, в том числе зарегистрированных в качестве индивидуальных предпринимателей, перед городским бюджетом в порядке, установленном Администрацией города.</w:t>
      </w:r>
    </w:p>
    <w:p w:rsidR="00E93BE4" w:rsidRPr="00872FCE" w:rsidRDefault="00E93BE4" w:rsidP="00782637">
      <w:pPr>
        <w:pStyle w:val="ConsNormal"/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 xml:space="preserve">30. Разрешить  Администрации  города  вносить  изменения  в  сводную бюджетную роспись без последующего внесения изменений в настоящее решение в части зарезервированных бюджетных ассигнований по группе вида расхода 800 «Иные бюджетные ассигнования» подгруппе вида расхода 880 «Специальные расходы».  </w:t>
      </w:r>
    </w:p>
    <w:p w:rsidR="00E93BE4" w:rsidRPr="00872FCE" w:rsidRDefault="00E93BE4" w:rsidP="00782637">
      <w:pPr>
        <w:pStyle w:val="ConsNormal"/>
        <w:tabs>
          <w:tab w:val="num" w:pos="284"/>
        </w:tabs>
        <w:ind w:left="284" w:hanging="426"/>
        <w:jc w:val="both"/>
        <w:rPr>
          <w:sz w:val="24"/>
          <w:szCs w:val="24"/>
          <w:highlight w:val="yellow"/>
        </w:rPr>
      </w:pPr>
      <w:r w:rsidRPr="00872FCE">
        <w:rPr>
          <w:sz w:val="24"/>
          <w:szCs w:val="24"/>
        </w:rPr>
        <w:t>31. Установить коэффициент увеличения (индексации) размеров ежемесячного денежного вознаграждения по муниципальным должностям городского округа город Дзержинск и размеров окладов денежного содержания муниципальных служащих городского округа город Дзержинск с 1 октября 2015 года равным 1,07, с 1 октября 2016 года равным 1,07, с 1 октября   2017 года равным 1,07.</w:t>
      </w:r>
    </w:p>
    <w:p w:rsidR="00E93BE4" w:rsidRPr="00872FCE" w:rsidRDefault="00E93BE4" w:rsidP="00782637">
      <w:pPr>
        <w:pStyle w:val="ConsNormal"/>
        <w:tabs>
          <w:tab w:val="num" w:pos="284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32. Рекомендовать  Межрайонной  инспекции   Федеральной  налоговой  службы  №  2  по  Нижегородской области  ежеквартально  представлять отчеты в Контрольно-счетную палату Городской Думы и в соответствующие отраслевые (функциональные) органы Администрации города.</w:t>
      </w:r>
    </w:p>
    <w:p w:rsidR="00E93BE4" w:rsidRPr="00872FCE" w:rsidRDefault="00E93BE4" w:rsidP="00782637">
      <w:pPr>
        <w:pStyle w:val="ConsNormal"/>
        <w:tabs>
          <w:tab w:val="num" w:pos="284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33. Настоящее решение  вступает  в  силу  с 1 января 2015 года.</w:t>
      </w:r>
    </w:p>
    <w:p w:rsidR="00E93BE4" w:rsidRPr="00872FCE" w:rsidRDefault="00E93BE4" w:rsidP="00782637">
      <w:pPr>
        <w:pStyle w:val="ConsNormal"/>
        <w:tabs>
          <w:tab w:val="num" w:pos="284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 xml:space="preserve">34. Настоящее    решение    опубликовать    в    средствах    массовой информации. </w:t>
      </w:r>
    </w:p>
    <w:p w:rsidR="00E93BE4" w:rsidRPr="00872FCE" w:rsidRDefault="00E93BE4" w:rsidP="00782637">
      <w:pPr>
        <w:pStyle w:val="ConsNormal"/>
        <w:tabs>
          <w:tab w:val="num" w:pos="284"/>
        </w:tabs>
        <w:ind w:left="284" w:hanging="426"/>
        <w:jc w:val="both"/>
        <w:rPr>
          <w:sz w:val="24"/>
          <w:szCs w:val="24"/>
        </w:rPr>
      </w:pPr>
      <w:r w:rsidRPr="00872FCE">
        <w:rPr>
          <w:sz w:val="24"/>
          <w:szCs w:val="24"/>
        </w:rPr>
        <w:t>35. Контроль   за   исполнением   настоящего  решения  возложить  на  комитет Городской Думы по социальному развитию города, бюджетной,   финансовой и налоговой политике.</w:t>
      </w:r>
    </w:p>
    <w:p w:rsidR="00E93BE4" w:rsidRPr="00872FCE" w:rsidRDefault="00E93BE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E93BE4" w:rsidRPr="00872FCE" w:rsidRDefault="00E93BE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E93BE4" w:rsidRPr="00872FCE" w:rsidRDefault="00E93BE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E93BE4" w:rsidRPr="00872FCE" w:rsidRDefault="00E93BE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872FCE">
        <w:rPr>
          <w:rFonts w:ascii="Arial" w:hAnsi="Arial" w:cs="Arial"/>
          <w:b/>
          <w:bCs/>
          <w:sz w:val="24"/>
          <w:szCs w:val="24"/>
        </w:rPr>
        <w:t>Глава города                                                                                        В.А.Чумазин</w:t>
      </w:r>
    </w:p>
    <w:p w:rsidR="00E93BE4" w:rsidRPr="00872FCE" w:rsidRDefault="00E93BE4" w:rsidP="001759E8">
      <w:pPr>
        <w:ind w:left="-993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45pt;margin-top:-26pt;width:26.6pt;height:27.95pt;z-index:251658240" stroked="f">
            <v:textbox style="mso-next-textbox:#_x0000_s1026">
              <w:txbxContent>
                <w:p w:rsidR="00E93BE4" w:rsidRDefault="00E93BE4"/>
              </w:txbxContent>
            </v:textbox>
          </v:shape>
        </w:pict>
      </w: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DC7955">
      <w:pPr>
        <w:pStyle w:val="BodyText"/>
        <w:ind w:left="991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DC7955">
      <w:pPr>
        <w:pStyle w:val="BodyText"/>
        <w:ind w:left="991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DC7955">
      <w:pPr>
        <w:pStyle w:val="BodyText"/>
        <w:ind w:left="991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DC7955">
      <w:pPr>
        <w:pStyle w:val="BodyText"/>
        <w:ind w:left="5103"/>
        <w:rPr>
          <w:rFonts w:ascii="Arial" w:hAnsi="Arial" w:cs="Arial"/>
          <w:b/>
          <w:bCs/>
          <w:color w:val="000000"/>
          <w:sz w:val="24"/>
          <w:szCs w:val="24"/>
        </w:rPr>
      </w:pPr>
      <w:r w:rsidRPr="00872FCE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Приложение 1</w:t>
      </w:r>
    </w:p>
    <w:p w:rsidR="00E93BE4" w:rsidRPr="00872FCE" w:rsidRDefault="00E93BE4" w:rsidP="00DC7955">
      <w:pPr>
        <w:pStyle w:val="BodyText"/>
        <w:ind w:left="9911"/>
        <w:rPr>
          <w:rFonts w:ascii="Arial" w:hAnsi="Arial" w:cs="Arial"/>
          <w:bCs/>
          <w:color w:val="000000"/>
          <w:sz w:val="24"/>
          <w:szCs w:val="24"/>
        </w:rPr>
      </w:pPr>
      <w:r w:rsidRPr="00872FCE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</w:p>
    <w:p w:rsidR="00E93BE4" w:rsidRPr="00872FCE" w:rsidRDefault="00E93BE4" w:rsidP="00DC7955">
      <w:pPr>
        <w:pStyle w:val="BodyText"/>
        <w:ind w:left="5103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872FCE">
        <w:rPr>
          <w:rFonts w:ascii="Arial" w:hAnsi="Arial" w:cs="Arial"/>
          <w:bCs/>
          <w:color w:val="000000"/>
          <w:sz w:val="24"/>
          <w:szCs w:val="24"/>
        </w:rPr>
        <w:t xml:space="preserve">    к    решению    Городской    Думы</w:t>
      </w:r>
    </w:p>
    <w:p w:rsidR="00E93BE4" w:rsidRPr="00872FCE" w:rsidRDefault="00E93BE4" w:rsidP="00DC7955">
      <w:pPr>
        <w:pStyle w:val="BodyText"/>
        <w:ind w:left="5103"/>
        <w:rPr>
          <w:rFonts w:ascii="Arial" w:hAnsi="Arial" w:cs="Arial"/>
          <w:bCs/>
          <w:color w:val="000000"/>
          <w:sz w:val="24"/>
          <w:szCs w:val="24"/>
        </w:rPr>
      </w:pPr>
      <w:r w:rsidRPr="00872FCE">
        <w:rPr>
          <w:rFonts w:ascii="Arial" w:hAnsi="Arial" w:cs="Arial"/>
          <w:bCs/>
          <w:color w:val="000000"/>
          <w:sz w:val="24"/>
          <w:szCs w:val="24"/>
        </w:rPr>
        <w:t xml:space="preserve">    от 4 декабря 2014 г. № 840</w:t>
      </w:r>
    </w:p>
    <w:p w:rsidR="00E93BE4" w:rsidRPr="00872FCE" w:rsidRDefault="00E93BE4" w:rsidP="00DC7955">
      <w:pPr>
        <w:ind w:right="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93BE4" w:rsidRPr="00872FCE" w:rsidRDefault="00E93BE4" w:rsidP="00DC7955">
      <w:pPr>
        <w:ind w:right="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93BE4" w:rsidRPr="00872FCE" w:rsidRDefault="00E93BE4" w:rsidP="00DC7955">
      <w:pPr>
        <w:ind w:right="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93BE4" w:rsidRPr="00872FCE" w:rsidRDefault="00E93BE4" w:rsidP="00DC7955">
      <w:pPr>
        <w:ind w:right="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72FCE">
        <w:rPr>
          <w:rFonts w:ascii="Arial" w:hAnsi="Arial" w:cs="Arial"/>
          <w:b/>
          <w:color w:val="000000"/>
          <w:sz w:val="24"/>
          <w:szCs w:val="24"/>
        </w:rPr>
        <w:t>ПЕРЕЧЕНЬ</w:t>
      </w:r>
    </w:p>
    <w:p w:rsidR="00E93BE4" w:rsidRPr="00872FCE" w:rsidRDefault="00E93BE4" w:rsidP="00DC7955">
      <w:pPr>
        <w:ind w:right="42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872FCE">
        <w:rPr>
          <w:rFonts w:ascii="Arial" w:hAnsi="Arial" w:cs="Arial"/>
          <w:b/>
          <w:color w:val="000000"/>
          <w:sz w:val="24"/>
          <w:szCs w:val="24"/>
        </w:rPr>
        <w:t>главных администраторов доходов городского бюджета</w:t>
      </w:r>
    </w:p>
    <w:p w:rsidR="00E93BE4" w:rsidRPr="00872FCE" w:rsidRDefault="00E93BE4" w:rsidP="00DC7955">
      <w:pPr>
        <w:ind w:right="42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134"/>
        <w:gridCol w:w="1843"/>
        <w:gridCol w:w="6662"/>
      </w:tblGrid>
      <w:tr w:rsidR="00E93BE4" w:rsidRPr="00872FCE" w:rsidTr="0003566F">
        <w:trPr>
          <w:trHeight w:val="338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глав</w:t>
            </w:r>
          </w:p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ного адми</w:t>
            </w:r>
          </w:p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ни-стратора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бюджетной классифика</w:t>
            </w:r>
          </w:p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</w:tr>
      <w:tr w:rsidR="00E93BE4" w:rsidRPr="00872FCE" w:rsidTr="0003566F">
        <w:trPr>
          <w:trHeight w:val="3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Администрация города Дзержинска</w:t>
            </w:r>
          </w:p>
        </w:tc>
      </w:tr>
      <w:tr w:rsidR="00E93BE4" w:rsidRPr="00872FCE" w:rsidTr="0003566F">
        <w:trPr>
          <w:trHeight w:val="3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1 08 07150 01 1000 110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93BE4" w:rsidRPr="00872FCE" w:rsidTr="0003566F">
        <w:trPr>
          <w:trHeight w:val="3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1 08 07173 01 0000 110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выдачу органом местного  самоуправления городского округа специального разрешения на движение 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 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1 11 02032 04 0000 120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1 11 02084 04 0000 120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1 11 03040 04 0000 120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1 11 05034 04 0140 120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(Комитет по управлению муниципальным имуществом  г.Дзержинска)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1 11 05034 04 0170 120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(МКУ «Централизованная бухгалтерия  учреждений  образования»)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1 11 05034 04 0180 120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(МКУ «Централизованная бухгалтерия дошкольных образовательных учреждений»)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1 11 05034 04 0190 120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(МКУ «Централизованная бухгалтерия учреждений молодежи, культуры, физкультуры и спорта»)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1 11 05034 04 0230 120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(МКУ «Специалист»)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городских округов (за исключением земельных участков) 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 после уплаты 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1 11 09044 04 0120 120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(департамент финансов, экономики и муниципального заказа)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1 11 09044 04 0140 120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(разрешительные взносы)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1 11 09044 04 0150 120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(департамент дорожного хозяйства, благоустройства и территориального управления)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1 11 09044 04 0160 120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(за размещение временных торговых точек)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1 11 09044 04 0170 120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(МКУ «Централизованная бухгалтерия  учреждений  образования»)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1 11 09044 04 0180 120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(МКУ «Централизованная бухгалтерия дошкольных образовательных учреждений»)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1 11 09044 04 0190 120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(МКУ «Централизованная бухгалтерия учреждений молодежи, культуры, физкультуры и спорта»)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1 11 09044 04 0200 120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(наем жилья)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1 11 09044 04 0210 120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(управление архитектуры и градостроительства)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1 12 04041 04 0000 120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1 12 04042 04 0000 120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1 13 01994 04 0120 130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(департамент финансов, экономики и муниципального заказа) 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1 13 01994 04 0140 130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(Комитет по управлению муниципальным имуществом г.Дзержинска) 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1 13 01994 04 0170 130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(МКУ «Централизованная бухгалтерия  учреждений  образования»)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1 13 01994 04 0180 130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1 13 01994 04 0190 130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(МКУ «Централизованная бухгалтерия учреждений молодежи, культуры, физкультуры и спорта») 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1 13 01994 04 0210 130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 доходы от оказания платных услуг (работ) получателями средств бюджетов городских округов (плата за сведения из информационной системы обеспечения градостроительной деятельности)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1 13 02994 04 0120 130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(департамент финансов, экономики и муниципального заказа) 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1 13 02994 04 0140 130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городских округов (Комитет по управлению муниципальным имуществом г.Дзержинска)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1 14 02043 04 0001 410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 (программа приватизации)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1 14 02043 04 0002 410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 (продажа муниципальной доли)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1 14 02043 04 0003 410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 (отчуждение муниципального имущества по преимущественному праву)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1 14 02043 04 0004 410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 (программа приватизации движимого имущества)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1 14 02043 04 0001 440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материальных запасов по указанному имуществу (программа приватизации)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1 14 02043 04 0002 440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материальных запасов по указанному имуществу (продажа муниципальной доли)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1 14 02043 04 0003 440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материальных запасов по указанному имуществу (отчуждение муниципального имущества по преимущественному праву)</w:t>
            </w:r>
          </w:p>
        </w:tc>
      </w:tr>
      <w:tr w:rsidR="00E93BE4" w:rsidRPr="00872FCE" w:rsidTr="0003566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1 14 02043 04 0004 440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материальных запасов по указанному имуществу (программа приватизации движимого имущества)</w:t>
            </w:r>
          </w:p>
        </w:tc>
      </w:tr>
      <w:tr w:rsidR="00E93BE4" w:rsidRPr="00872FCE" w:rsidTr="0003566F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1 14 03040 04 0000 410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E93BE4" w:rsidRPr="00872FCE" w:rsidTr="0003566F">
        <w:trPr>
          <w:trHeight w:val="3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1 14 03040 04 0000 440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E93BE4" w:rsidRPr="00872FCE" w:rsidTr="0003566F">
        <w:trPr>
          <w:trHeight w:val="3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1 14 06012 04 0001 430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 (кроме реализуемых посредством торгов (конкурсов, аукционов)</w:t>
            </w:r>
          </w:p>
        </w:tc>
      </w:tr>
      <w:tr w:rsidR="00E93BE4" w:rsidRPr="00872FCE" w:rsidTr="0003566F">
        <w:trPr>
          <w:trHeight w:val="3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1 14 06012 04 0002 430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  (реализуемых посредством торгов (конкурсов, аукционов)</w:t>
            </w:r>
          </w:p>
        </w:tc>
      </w:tr>
      <w:tr w:rsidR="00E93BE4" w:rsidRPr="00872FCE" w:rsidTr="0003566F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1 14 06024 04 0001 430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 (кроме реализуемых посредством торгов (конкурсов, аукционов)</w:t>
            </w:r>
          </w:p>
        </w:tc>
      </w:tr>
      <w:tr w:rsidR="00E93BE4" w:rsidRPr="00872FCE" w:rsidTr="0003566F">
        <w:trPr>
          <w:trHeight w:val="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1 14 06024 04 0002 430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 (реализуемых посредством торгов (конкурсов, аукционов)</w:t>
            </w:r>
          </w:p>
        </w:tc>
      </w:tr>
      <w:tr w:rsidR="00E93BE4" w:rsidRPr="00872FCE" w:rsidTr="0003566F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1 16 18040 04 0000 140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бюджетного законодательства (в части  бюджетов городских округов)</w:t>
            </w:r>
          </w:p>
        </w:tc>
      </w:tr>
      <w:tr w:rsidR="00E93BE4" w:rsidRPr="00872FCE" w:rsidTr="0003566F">
        <w:trPr>
          <w:trHeight w:val="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1 16 21040 04 0120 140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(департамент финансов, экономики и муниципального заказа) </w:t>
            </w:r>
          </w:p>
        </w:tc>
      </w:tr>
      <w:tr w:rsidR="00E93BE4" w:rsidRPr="00872FCE" w:rsidTr="0003566F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1 16 21040 04 0140 140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(Комитет по управлению муниципальным имуществом г.Дзержинска)</w:t>
            </w:r>
          </w:p>
        </w:tc>
      </w:tr>
      <w:tr w:rsidR="00E93BE4" w:rsidRPr="00872FCE" w:rsidTr="0003566F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1 16 23041 04 0000 140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E93BE4" w:rsidRPr="00872FCE" w:rsidTr="0003566F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1 16 23042 04 0000 140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иных страховых случаев,  когда выгодоприобретателями выступают получатели средств бюджетов городских округов</w:t>
            </w:r>
          </w:p>
        </w:tc>
      </w:tr>
      <w:tr w:rsidR="00E93BE4" w:rsidRPr="00872FCE" w:rsidTr="0003566F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1 16 25073 04 0000 140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</w:t>
            </w:r>
          </w:p>
        </w:tc>
      </w:tr>
      <w:tr w:rsidR="00E93BE4" w:rsidRPr="00872FCE" w:rsidTr="0003566F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1 16 25084 04 0000 140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, установленное</w:t>
            </w:r>
            <w:r w:rsidRPr="00872FCE">
              <w:rPr>
                <w:rFonts w:ascii="Arial" w:hAnsi="Arial" w:cs="Arial"/>
                <w:sz w:val="24"/>
                <w:szCs w:val="24"/>
              </w:rPr>
              <w:t xml:space="preserve">  на водных объектах, находящихся в собственности городских округов</w:t>
            </w:r>
          </w:p>
        </w:tc>
      </w:tr>
      <w:tr w:rsidR="00E93BE4" w:rsidRPr="00872FCE" w:rsidTr="0003566F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1 16 30013 01 0000 140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</w:tr>
      <w:tr w:rsidR="00E93BE4" w:rsidRPr="00872FCE" w:rsidTr="0003566F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1 16 32000 04 0000 140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E93BE4" w:rsidRPr="00872FCE" w:rsidTr="0003566F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1 16 33040 04 0000 140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E93BE4" w:rsidRPr="00872FCE" w:rsidTr="0003566F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1 16 35020 04 0000 140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</w:tr>
      <w:tr w:rsidR="00E93BE4" w:rsidRPr="00872FCE" w:rsidTr="0003566F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1 16 37030 04 0000 140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E93BE4" w:rsidRPr="00872FCE" w:rsidTr="0003566F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1 16 46000 04 0000 140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</w:tr>
      <w:tr w:rsidR="00E93BE4" w:rsidRPr="00872FCE" w:rsidTr="0003566F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1 16 51020 02 0000 140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E93BE4" w:rsidRPr="00872FCE" w:rsidTr="0003566F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1 16 90040 04 0120 140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(департамент финансов, экономики и муниципального заказа) </w:t>
            </w:r>
          </w:p>
        </w:tc>
      </w:tr>
      <w:tr w:rsidR="00E93BE4" w:rsidRPr="00872FCE" w:rsidTr="0003566F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1 16 90040 04 0130 140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 (департамент стратегического развития города, промышленности, инвестиционной политики и экологии - компенсационная стоимость зеленых насаждений)</w:t>
            </w:r>
          </w:p>
        </w:tc>
      </w:tr>
      <w:tr w:rsidR="00E93BE4" w:rsidRPr="00872FCE" w:rsidTr="0003566F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1 16 90040 04 0140 140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 (Комитет по управлению муниципальным имуществом г.Дзержинска)</w:t>
            </w:r>
          </w:p>
        </w:tc>
      </w:tr>
      <w:tr w:rsidR="00E93BE4" w:rsidRPr="00872FCE" w:rsidTr="0003566F">
        <w:trPr>
          <w:trHeight w:val="2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1 16 90040 04 0150 140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 (департамент дорожного хозяйства, благоустройства и территориального управления - компенсационная стоимость зеленых насаждений)</w:t>
            </w:r>
          </w:p>
        </w:tc>
      </w:tr>
      <w:tr w:rsidR="00E93BE4" w:rsidRPr="00872FCE" w:rsidTr="0003566F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2 01 04010 04 0120 180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нерезидентами грантов для получателей средств бюджетов городских округов (департамент финансов, экономики и муниципального заказа)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2 01 04010 04 0170 180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нерезидентами грантов для получателей средств бюджетов городских округов (МКУ «Централизованная бухгалтерия  учреждений  образования»)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2 01 04010 04 0180 180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нерезидентами грантов для получателей средств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2 01 04010 04 0190 180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нерезидентами грантов для получателей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2 01 04020 04 0120 180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 денежных пожертвований, предоставляемых нерезидентами получателям средств бюджетов городских округов (департамент финансов, экономики и муниципального заказа)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2 01 04020 04 0170 180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 денежных пожертвований, предоставляемых нерезидентами получателям средств бюджетов городских округов (МКУ «Централизованная бухгалтерия  учреждений  образования»)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2 01 04020 04 0180 180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 денежных пожертвований, предоставляемых нерезидентами получателям средств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2 01 04020 04 0190 180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 денежных пожертвований, предоставляемых нерезидентами получателям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2 01 04099 04 0120 180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нерезидентов в бюджеты городских округов (департамент финансов, экономики и муниципального заказа)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2 01 04099 04 0170 180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нерезидентов в бюджеты городских округов (МКУ «Централизованная бухгалтерия  учреждений  образования»)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2 01 04099 04 0180 180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нерезидентов в бюджеты городских округов (МКУ «Централизованная бухгалтерия дошкольных образовательных учреждений»)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2 01 04099 04 0190 180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нерезидентов в бюджеты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2 02 01001 04 0220 151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2 02 01003 04 0220 151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2 02 01999 04 0110 151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дотации бюджетам городских округов 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2 02 01999 04 0220 151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2 02 02999 04 0220 151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бюджетам городских округов (субсидии на оказание частичной финансовой поддержки районных (городских) средств массовой информации)   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2 02 02999 04 0220 151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городских округов (субсидии 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2 02 03007 04 110 151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 (за счет средств федерального бюджета)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 субъектов Российской Федерации (субвенции на исполнение полномочий в сфере общего образования в муниципальных дошкольных образовательных организациях)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 субъектов Российской Федерации (субвенции на исполнение полномочий в сфере общего образования в муниципальных общеобразовательных организациях)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pStyle w:val="Con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72FCE"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 субъектов Российской Федерации (субвенции </w:t>
            </w:r>
            <w:r w:rsidRPr="00872FCE">
              <w:rPr>
                <w:sz w:val="24"/>
                <w:szCs w:val="24"/>
              </w:rPr>
              <w:t>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на осуществление 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на осуществление полномочий по созданию и организации деятельности муниципальных комиссий по делам несовершеннолетних и защите их прав)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72FCE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 xml:space="preserve"> (субвенции 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  <w:r w:rsidRPr="00872FCE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2 02 03029 04 0220 151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2 02 03033 04 0220 151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оздоровление детей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2 02 03069 04 0110 151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 законом от </w:t>
            </w:r>
            <w:r w:rsidRPr="00872FCE">
              <w:rPr>
                <w:rStyle w:val="a1"/>
                <w:rFonts w:ascii="Arial" w:hAnsi="Arial" w:cs="Arial"/>
                <w:color w:val="000000"/>
                <w:sz w:val="24"/>
                <w:szCs w:val="24"/>
              </w:rPr>
              <w:t>12 января 1995 год № 5-ФЗ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2 02 03070 04 0110 151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Федеральными законами от </w:t>
            </w:r>
            <w:r w:rsidRPr="00872FCE">
              <w:rPr>
                <w:rStyle w:val="a1"/>
                <w:rFonts w:ascii="Arial" w:hAnsi="Arial" w:cs="Arial"/>
                <w:color w:val="000000"/>
                <w:sz w:val="24"/>
                <w:szCs w:val="24"/>
              </w:rPr>
              <w:t>12 января 1995 года № 5-ФЗ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и от 24 ноября </w:t>
            </w:r>
            <w:r w:rsidRPr="00872FCE">
              <w:rPr>
                <w:rStyle w:val="a1"/>
                <w:rFonts w:ascii="Arial" w:hAnsi="Arial" w:cs="Arial"/>
                <w:color w:val="000000"/>
                <w:sz w:val="24"/>
                <w:szCs w:val="24"/>
              </w:rPr>
              <w:t>1995 года № 181-ФЗ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социальной защите инвалидов в Российской Федерации»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2 02 03119 04 0110 151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 (за счет средств федерального бюджета)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2 02 03119 04 0220 151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 (за счет средств областного бюджета)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2 02 04012 04 0220 151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2 03 04010 04 0120 180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 (департамент финансов, экономики и муниципального заказа)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2 03 04010 04 0170 180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 (МКУ «Централизованная бухгалтерия  учреждений  образования»)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2 03 04010 04 0180 180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2 03 04010 04 0190 180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2 03 04020 04 0120 180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 (департамент финансов, экономики и муниципального заказа)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2 03 04020 04 0170 180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 (МКУ «Централизованная бухгалтерия  учреждений  образования»)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2 03 04020 04 0180 180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2 03 04020 04 0190 180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2 03 04099 04 0120 180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 (департамент финансов, экономики и муниципального заказа)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2 03 04099 04 0170 180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 (МКУ «Централизованная бухгалтерия  учреждений  образования»)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2 03 04099 04 0180 180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 (МКУ «Централизованная бухгалтерия дошкольных образовательных учреждений»)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2 03 04099 04 0190 180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2 04 04010 04 0120 180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 (департамент финансов, экономики и муниципального заказа)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2 04 04010 04 0170 180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 (МКУ «Централизованная бухгалтерия  учреждений  образования»)</w:t>
            </w:r>
          </w:p>
        </w:tc>
      </w:tr>
      <w:tr w:rsidR="00E93BE4" w:rsidRPr="00872FCE" w:rsidTr="0003566F">
        <w:trPr>
          <w:trHeight w:val="9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2 04 04010 04 0180 180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2 04 04010 04 0190 180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2 04 04020 04 0120 180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 (департамент финансов, экономики и муниципального заказа)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2 04 04020 04 0170 180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 (МКУ «Централизованная бухгалтерия  учреждений  образования»)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2 04 04020 04 0180 180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Поступления от денежных пожертвований, предоставляемых негосударственными организациями получателям средств 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2 04 04020 04 0190 180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2 04 04099 04 0120 180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 (департамент финансов, экономики и муниципального заказа)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2 04 04099 04 0170 180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 (МКУ «Централизованная бухгалтерия  учреждений  образования»)</w:t>
            </w:r>
          </w:p>
        </w:tc>
      </w:tr>
      <w:tr w:rsidR="00E93BE4" w:rsidRPr="00872FCE" w:rsidTr="0003566F">
        <w:trPr>
          <w:trHeight w:val="10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2 04 04099 04 0180 180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 (МКУ «Централизованная бухгалтерия дошкольных образовательных учреждений»)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2 04 04099 04 0190 180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pStyle w:val="a2"/>
              <w:jc w:val="center"/>
              <w:rPr>
                <w:color w:val="000000"/>
              </w:rPr>
            </w:pPr>
            <w:r w:rsidRPr="00872FCE">
              <w:rPr>
                <w:color w:val="000000"/>
              </w:rPr>
              <w:t>2 07 04010 04 0000 180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pStyle w:val="a3"/>
              <w:rPr>
                <w:color w:val="000000"/>
              </w:rPr>
            </w:pPr>
            <w:r w:rsidRPr="00872FCE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(департамент финансов, экономики и муниципального заказа)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pStyle w:val="a2"/>
              <w:jc w:val="center"/>
              <w:rPr>
                <w:color w:val="000000"/>
              </w:rPr>
            </w:pPr>
            <w:r w:rsidRPr="00872FCE">
              <w:rPr>
                <w:color w:val="000000"/>
              </w:rPr>
              <w:t>2 07 04020 04 0120 180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pStyle w:val="a3"/>
              <w:rPr>
                <w:color w:val="000000"/>
              </w:rPr>
            </w:pPr>
            <w:r w:rsidRPr="00872FCE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округов (департамент финансов, экономики и муниципального заказа)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pStyle w:val="a2"/>
              <w:jc w:val="center"/>
              <w:rPr>
                <w:color w:val="000000"/>
              </w:rPr>
            </w:pPr>
            <w:r w:rsidRPr="00872FCE">
              <w:rPr>
                <w:color w:val="000000"/>
              </w:rPr>
              <w:t>2 07 04020 04 0170 180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pStyle w:val="a3"/>
              <w:rPr>
                <w:color w:val="000000"/>
              </w:rPr>
            </w:pPr>
            <w:r w:rsidRPr="00872FCE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 округов (МКУ «Централизованная бухгалтерия  учреждений  образования»)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pStyle w:val="a2"/>
              <w:jc w:val="center"/>
              <w:rPr>
                <w:color w:val="000000"/>
              </w:rPr>
            </w:pPr>
            <w:r w:rsidRPr="00872FCE">
              <w:rPr>
                <w:color w:val="000000"/>
              </w:rPr>
              <w:t>2 07 04020 04 0180 180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pStyle w:val="a3"/>
              <w:rPr>
                <w:color w:val="000000"/>
              </w:rPr>
            </w:pPr>
            <w:r w:rsidRPr="00872FCE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 округов (МКУ «Централизованная бухгалтерия дошкольных образовательных учреждений»)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pStyle w:val="a2"/>
              <w:jc w:val="center"/>
              <w:rPr>
                <w:color w:val="000000"/>
              </w:rPr>
            </w:pPr>
            <w:r w:rsidRPr="00872FCE">
              <w:rPr>
                <w:color w:val="000000"/>
              </w:rPr>
              <w:t>2 07 04020 04 0190 180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pStyle w:val="a3"/>
              <w:rPr>
                <w:color w:val="000000"/>
              </w:rPr>
            </w:pPr>
            <w:r w:rsidRPr="00872FCE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pStyle w:val="a2"/>
              <w:jc w:val="center"/>
              <w:rPr>
                <w:color w:val="000000"/>
              </w:rPr>
            </w:pPr>
            <w:r w:rsidRPr="00872FCE">
              <w:rPr>
                <w:color w:val="000000"/>
              </w:rPr>
              <w:t>2 07 04050 04 0120 180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pStyle w:val="a3"/>
              <w:rPr>
                <w:color w:val="000000"/>
              </w:rPr>
            </w:pPr>
            <w:r w:rsidRPr="00872FCE">
              <w:rPr>
                <w:color w:val="000000"/>
              </w:rPr>
              <w:t>Прочие безвозмездные поступления в бюджеты городских округов (департамент финансов, экономики и муниципального заказа)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pStyle w:val="a2"/>
              <w:jc w:val="center"/>
              <w:rPr>
                <w:color w:val="000000"/>
              </w:rPr>
            </w:pPr>
            <w:r w:rsidRPr="00872FCE">
              <w:rPr>
                <w:color w:val="000000"/>
              </w:rPr>
              <w:t>2 07 04050 04 0170 180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pStyle w:val="a3"/>
              <w:rPr>
                <w:color w:val="000000"/>
              </w:rPr>
            </w:pPr>
            <w:r w:rsidRPr="00872FCE">
              <w:rPr>
                <w:color w:val="000000"/>
              </w:rPr>
              <w:t>Прочие безвозмездные поступления в бюджеты городских округов (МКУ «Централизованная бухгалтерия  учреждений  образования»)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pStyle w:val="a2"/>
              <w:jc w:val="center"/>
              <w:rPr>
                <w:color w:val="000000"/>
              </w:rPr>
            </w:pPr>
            <w:r w:rsidRPr="00872FCE">
              <w:rPr>
                <w:color w:val="000000"/>
              </w:rPr>
              <w:t>2 07 04050 04 0180 180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pStyle w:val="a3"/>
              <w:rPr>
                <w:color w:val="000000"/>
              </w:rPr>
            </w:pPr>
            <w:r w:rsidRPr="00872FCE">
              <w:rPr>
                <w:color w:val="000000"/>
              </w:rPr>
              <w:t>Прочие безвозмездные поступления в бюджеты городских округов (МКУ «Централизованная бухгалтерия дошкольных образовательных учреждений»)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pStyle w:val="a2"/>
              <w:jc w:val="center"/>
              <w:rPr>
                <w:color w:val="000000"/>
              </w:rPr>
            </w:pPr>
            <w:r w:rsidRPr="00872FCE">
              <w:rPr>
                <w:color w:val="000000"/>
              </w:rPr>
              <w:t>2 07 04050 04 0190 180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pStyle w:val="a3"/>
              <w:rPr>
                <w:color w:val="000000"/>
              </w:rPr>
            </w:pPr>
            <w:r w:rsidRPr="00872FCE">
              <w:rPr>
                <w:color w:val="000000"/>
              </w:rPr>
              <w:t>Прочие безвозмездные поступления в бюджеты городских округов  (МКУ «Централизованная бухгалтерия учреждений молодежи, культуры, физкультуры и спорта»)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pStyle w:val="a2"/>
              <w:jc w:val="center"/>
              <w:rPr>
                <w:color w:val="000000"/>
              </w:rPr>
            </w:pPr>
            <w:r w:rsidRPr="00872FCE">
              <w:rPr>
                <w:color w:val="000000"/>
              </w:rPr>
              <w:t>2 08 04000 04 0000 180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pStyle w:val="a3"/>
              <w:jc w:val="both"/>
              <w:rPr>
                <w:color w:val="000000"/>
              </w:rPr>
            </w:pPr>
            <w:r w:rsidRPr="00872FCE">
              <w:rPr>
                <w:color w:val="00000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2 18 04010 04 0000 151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 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2 18 04010 04 0000 180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2 18 04020 04 0000 180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2 18 04030 04 0000 180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бюджетов городских округов от возврата иными организациями остатков субсидий прошлых лет 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2 19 04000 04 0110 151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E93BE4" w:rsidRPr="00872FCE" w:rsidTr="0003566F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2 19 04000 04 0220 151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E93BE4" w:rsidRPr="00872FCE" w:rsidRDefault="00E93BE4" w:rsidP="00DC7955">
      <w:pPr>
        <w:ind w:right="42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93BE4" w:rsidRPr="00872FCE" w:rsidRDefault="00E93BE4" w:rsidP="00DC7955">
      <w:pPr>
        <w:ind w:right="42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72FCE">
        <w:rPr>
          <w:rFonts w:ascii="Arial" w:hAnsi="Arial" w:cs="Arial"/>
          <w:b/>
          <w:color w:val="000000"/>
          <w:sz w:val="24"/>
          <w:szCs w:val="24"/>
        </w:rPr>
        <w:t>Заместитель Главы Администрации города</w:t>
      </w:r>
    </w:p>
    <w:p w:rsidR="00E93BE4" w:rsidRPr="00872FCE" w:rsidRDefault="00E93BE4" w:rsidP="00DC7955">
      <w:pPr>
        <w:ind w:right="42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72FCE">
        <w:rPr>
          <w:rFonts w:ascii="Arial" w:hAnsi="Arial" w:cs="Arial"/>
          <w:b/>
          <w:color w:val="000000"/>
          <w:sz w:val="24"/>
          <w:szCs w:val="24"/>
        </w:rPr>
        <w:t xml:space="preserve">по финансам и экономике,  директор </w:t>
      </w:r>
    </w:p>
    <w:p w:rsidR="00E93BE4" w:rsidRPr="00872FCE" w:rsidRDefault="00E93BE4" w:rsidP="00DC7955">
      <w:pPr>
        <w:ind w:right="42" w:firstLine="142"/>
        <w:rPr>
          <w:rFonts w:ascii="Arial" w:hAnsi="Arial" w:cs="Arial"/>
          <w:b/>
          <w:color w:val="000000"/>
          <w:sz w:val="24"/>
          <w:szCs w:val="24"/>
        </w:rPr>
      </w:pPr>
      <w:r w:rsidRPr="00872FCE">
        <w:rPr>
          <w:rFonts w:ascii="Arial" w:hAnsi="Arial" w:cs="Arial"/>
          <w:b/>
          <w:color w:val="000000"/>
          <w:sz w:val="24"/>
          <w:szCs w:val="24"/>
        </w:rPr>
        <w:t xml:space="preserve">департамента финансов, экономики </w:t>
      </w:r>
    </w:p>
    <w:p w:rsidR="00E93BE4" w:rsidRPr="00872FCE" w:rsidRDefault="00E93BE4" w:rsidP="00DC7955">
      <w:pPr>
        <w:ind w:right="42" w:firstLine="142"/>
        <w:rPr>
          <w:rFonts w:ascii="Arial" w:hAnsi="Arial" w:cs="Arial"/>
          <w:b/>
          <w:color w:val="000000"/>
          <w:sz w:val="24"/>
          <w:szCs w:val="24"/>
        </w:rPr>
      </w:pPr>
      <w:r w:rsidRPr="00872FCE">
        <w:rPr>
          <w:rFonts w:ascii="Arial" w:hAnsi="Arial" w:cs="Arial"/>
          <w:b/>
          <w:color w:val="000000"/>
          <w:sz w:val="24"/>
          <w:szCs w:val="24"/>
        </w:rPr>
        <w:t>и муниципального заказа                                                            О.В. Сахончик</w:t>
      </w:r>
    </w:p>
    <w:p w:rsidR="00E93BE4" w:rsidRPr="00872FCE" w:rsidRDefault="00E93BE4" w:rsidP="00DC7955">
      <w:pPr>
        <w:ind w:right="42" w:firstLine="142"/>
        <w:rPr>
          <w:rFonts w:ascii="Arial" w:hAnsi="Arial" w:cs="Arial"/>
          <w:b/>
          <w:color w:val="000000"/>
          <w:sz w:val="24"/>
          <w:szCs w:val="24"/>
        </w:rPr>
      </w:pPr>
    </w:p>
    <w:p w:rsidR="00E93BE4" w:rsidRPr="00872FCE" w:rsidRDefault="00E93BE4" w:rsidP="00DC7955">
      <w:pPr>
        <w:ind w:right="42" w:firstLine="142"/>
        <w:rPr>
          <w:rFonts w:ascii="Arial" w:hAnsi="Arial" w:cs="Arial"/>
          <w:b/>
          <w:color w:val="000000"/>
          <w:sz w:val="24"/>
          <w:szCs w:val="24"/>
        </w:rPr>
      </w:pPr>
    </w:p>
    <w:p w:rsidR="00E93BE4" w:rsidRPr="00872FCE" w:rsidRDefault="00E93BE4" w:rsidP="00DC7955">
      <w:pPr>
        <w:ind w:right="42" w:firstLine="142"/>
        <w:rPr>
          <w:rFonts w:ascii="Arial" w:hAnsi="Arial" w:cs="Arial"/>
          <w:b/>
          <w:color w:val="000000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 xml:space="preserve">   </w:t>
      </w: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872FCE">
        <w:rPr>
          <w:rFonts w:ascii="Arial" w:hAnsi="Arial" w:cs="Arial"/>
          <w:b/>
          <w:sz w:val="24"/>
          <w:szCs w:val="24"/>
        </w:rPr>
        <w:t>Приложение 2</w:t>
      </w:r>
    </w:p>
    <w:p w:rsidR="00E93BE4" w:rsidRPr="00872FCE" w:rsidRDefault="00E93BE4" w:rsidP="00F12DA8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</w:t>
      </w:r>
      <w:r w:rsidRPr="00872FCE">
        <w:rPr>
          <w:rFonts w:ascii="Arial" w:hAnsi="Arial" w:cs="Arial"/>
          <w:sz w:val="24"/>
          <w:szCs w:val="24"/>
        </w:rPr>
        <w:t>к решению Городской Думы</w:t>
      </w: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от 4 декабря 2014 г. № 840</w:t>
      </w:r>
    </w:p>
    <w:p w:rsidR="00E93BE4" w:rsidRPr="00872FCE" w:rsidRDefault="00E93BE4" w:rsidP="00F12DA8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12DA8">
      <w:pPr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E93BE4" w:rsidRPr="00872FCE" w:rsidRDefault="00E93BE4" w:rsidP="00F12DA8">
      <w:pPr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главных администраторов источников финансирования дефицита городского бюджета</w:t>
      </w:r>
    </w:p>
    <w:p w:rsidR="00E93BE4" w:rsidRPr="00872FCE" w:rsidRDefault="00E93BE4" w:rsidP="00F12DA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551"/>
        <w:gridCol w:w="6095"/>
      </w:tblGrid>
      <w:tr w:rsidR="00E93BE4" w:rsidRPr="00872FCE" w:rsidTr="00F12DA8">
        <w:tc>
          <w:tcPr>
            <w:tcW w:w="1101" w:type="dxa"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Ведом-ство</w:t>
            </w:r>
          </w:p>
        </w:tc>
        <w:tc>
          <w:tcPr>
            <w:tcW w:w="2551" w:type="dxa"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Администратор источников</w:t>
            </w:r>
          </w:p>
        </w:tc>
      </w:tr>
      <w:tr w:rsidR="00E93BE4" w:rsidRPr="00872FCE" w:rsidTr="00F12DA8">
        <w:tc>
          <w:tcPr>
            <w:tcW w:w="1101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551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Администрация города Дзержинска</w:t>
            </w:r>
          </w:p>
        </w:tc>
      </w:tr>
      <w:tr w:rsidR="00E93BE4" w:rsidRPr="00872FCE" w:rsidTr="00F12DA8">
        <w:tc>
          <w:tcPr>
            <w:tcW w:w="1101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01 02 00 00 04 0000 710</w:t>
            </w:r>
          </w:p>
        </w:tc>
        <w:tc>
          <w:tcPr>
            <w:tcW w:w="6095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бюджетом городского округа в валюте Российской Федерации</w:t>
            </w:r>
          </w:p>
        </w:tc>
      </w:tr>
      <w:tr w:rsidR="00E93BE4" w:rsidRPr="00872FCE" w:rsidTr="00F12DA8">
        <w:trPr>
          <w:trHeight w:val="565"/>
        </w:trPr>
        <w:tc>
          <w:tcPr>
            <w:tcW w:w="1101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01 02 00 00 04 0000 810</w:t>
            </w:r>
          </w:p>
        </w:tc>
        <w:tc>
          <w:tcPr>
            <w:tcW w:w="6095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Погашение бюджетом городского округа кредитов от кредитных организаций в валюте Российской Федерации</w:t>
            </w:r>
          </w:p>
        </w:tc>
      </w:tr>
      <w:tr w:rsidR="00E93BE4" w:rsidRPr="00872FCE" w:rsidTr="00F12DA8">
        <w:tc>
          <w:tcPr>
            <w:tcW w:w="1101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E93BE4" w:rsidRPr="00872FCE" w:rsidRDefault="00E93BE4" w:rsidP="004668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Иные источники финансирования дефицита городского бюджета, администрирование которых может осуществляться главными администраторами источников финансирования дефицита городского бюджета в пределах их компетенции</w:t>
            </w:r>
          </w:p>
        </w:tc>
      </w:tr>
      <w:tr w:rsidR="00E93BE4" w:rsidRPr="00872FCE" w:rsidTr="00F12DA8">
        <w:tc>
          <w:tcPr>
            <w:tcW w:w="1101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01 05 02 01 04 0000 510</w:t>
            </w:r>
          </w:p>
        </w:tc>
        <w:tc>
          <w:tcPr>
            <w:tcW w:w="6095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городского округа</w:t>
            </w:r>
          </w:p>
        </w:tc>
      </w:tr>
      <w:tr w:rsidR="00E93BE4" w:rsidRPr="00872FCE" w:rsidTr="00F12DA8">
        <w:tc>
          <w:tcPr>
            <w:tcW w:w="1101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01 05 02 01 04 0000 610</w:t>
            </w:r>
          </w:p>
        </w:tc>
        <w:tc>
          <w:tcPr>
            <w:tcW w:w="6095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городского округа</w:t>
            </w:r>
          </w:p>
        </w:tc>
      </w:tr>
    </w:tbl>
    <w:p w:rsidR="00E93BE4" w:rsidRPr="00872FCE" w:rsidRDefault="00E93BE4" w:rsidP="00F12DA8">
      <w:pPr>
        <w:jc w:val="both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F12DA8">
      <w:pPr>
        <w:jc w:val="both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F12DA8">
      <w:pPr>
        <w:jc w:val="both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Заместитель главы Администрации города </w:t>
      </w:r>
    </w:p>
    <w:p w:rsidR="00E93BE4" w:rsidRPr="00872FCE" w:rsidRDefault="00E93BE4" w:rsidP="00F12DA8">
      <w:pPr>
        <w:jc w:val="both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по финансам и экономике, директор департамента </w:t>
      </w:r>
    </w:p>
    <w:p w:rsidR="00E93BE4" w:rsidRPr="00872FCE" w:rsidRDefault="00E93BE4" w:rsidP="00F12DA8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О.В.Сахончик</w:t>
      </w:r>
    </w:p>
    <w:p w:rsidR="00E93BE4" w:rsidRPr="00872FCE" w:rsidRDefault="00E93BE4" w:rsidP="00DC7955">
      <w:pPr>
        <w:ind w:right="42" w:firstLine="142"/>
        <w:rPr>
          <w:rFonts w:ascii="Arial" w:hAnsi="Arial" w:cs="Arial"/>
          <w:b/>
          <w:color w:val="000000"/>
          <w:sz w:val="24"/>
          <w:szCs w:val="24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w:pict>
          <v:shape id="_x0000_s1027" type="#_x0000_t202" style="position:absolute;left:0;text-align:left;margin-left:217.55pt;margin-top:-29.1pt;width:33.65pt;height:32.2pt;z-index:251659264" stroked="f">
            <v:textbox style="mso-next-textbox:#_x0000_s1027">
              <w:txbxContent>
                <w:p w:rsidR="00E93BE4" w:rsidRDefault="00E93BE4"/>
              </w:txbxContent>
            </v:textbox>
          </v:shape>
        </w:pict>
      </w: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484" w:type="dxa"/>
        <w:tblLayout w:type="fixed"/>
        <w:tblLook w:val="0000"/>
      </w:tblPr>
      <w:tblGrid>
        <w:gridCol w:w="4938"/>
        <w:gridCol w:w="4546"/>
      </w:tblGrid>
      <w:tr w:rsidR="00E93BE4" w:rsidRPr="00872FCE" w:rsidTr="00466850">
        <w:trPr>
          <w:trHeight w:val="1267"/>
        </w:trPr>
        <w:tc>
          <w:tcPr>
            <w:tcW w:w="4938" w:type="dxa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6" w:type="dxa"/>
          </w:tcPr>
          <w:p w:rsidR="00E93BE4" w:rsidRPr="00872FCE" w:rsidRDefault="00E93BE4" w:rsidP="00466850">
            <w:pPr>
              <w:ind w:firstLine="3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Приложение 3</w:t>
            </w:r>
          </w:p>
          <w:p w:rsidR="00E93BE4" w:rsidRPr="00872FCE" w:rsidRDefault="00E93BE4" w:rsidP="00466850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к  решению  Городской  Думы</w:t>
            </w:r>
          </w:p>
          <w:p w:rsidR="00E93BE4" w:rsidRPr="00872FCE" w:rsidRDefault="00E93BE4" w:rsidP="00466850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от  4 декабря 2014 г. № 840</w:t>
            </w:r>
          </w:p>
          <w:p w:rsidR="00E93BE4" w:rsidRPr="00872FCE" w:rsidRDefault="00E93BE4" w:rsidP="00466850">
            <w:pPr>
              <w:ind w:firstLine="3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93BE4" w:rsidRPr="00872FCE" w:rsidRDefault="00E93BE4" w:rsidP="000857D1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872FCE">
        <w:rPr>
          <w:color w:val="000000"/>
          <w:sz w:val="24"/>
          <w:szCs w:val="24"/>
        </w:rPr>
        <w:t xml:space="preserve">ПОСТУПЛЕНИЯ ДОХОДОВ </w:t>
      </w:r>
    </w:p>
    <w:p w:rsidR="00E93BE4" w:rsidRPr="00872FCE" w:rsidRDefault="00E93BE4" w:rsidP="000857D1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872FCE">
        <w:rPr>
          <w:color w:val="000000"/>
          <w:sz w:val="24"/>
          <w:szCs w:val="24"/>
        </w:rPr>
        <w:t>в городской бюджет по основным источникам</w:t>
      </w:r>
    </w:p>
    <w:p w:rsidR="00E93BE4" w:rsidRPr="00872FCE" w:rsidRDefault="00E93BE4" w:rsidP="000857D1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872FCE">
        <w:rPr>
          <w:color w:val="000000"/>
          <w:sz w:val="24"/>
          <w:szCs w:val="24"/>
        </w:rPr>
        <w:t xml:space="preserve"> на 2015 год</w:t>
      </w:r>
    </w:p>
    <w:p w:rsidR="00E93BE4" w:rsidRPr="00872FCE" w:rsidRDefault="00E93BE4" w:rsidP="000857D1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E93BE4" w:rsidRPr="00872FCE" w:rsidRDefault="00E93BE4" w:rsidP="000857D1">
      <w:pPr>
        <w:tabs>
          <w:tab w:val="left" w:pos="9356"/>
        </w:tabs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2FC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2"/>
        <w:gridCol w:w="5099"/>
        <w:gridCol w:w="1559"/>
      </w:tblGrid>
      <w:tr w:rsidR="00E93BE4" w:rsidRPr="00872FCE" w:rsidTr="000857D1">
        <w:trPr>
          <w:trHeight w:val="305"/>
          <w:tblHeader/>
        </w:trPr>
        <w:tc>
          <w:tcPr>
            <w:tcW w:w="2982" w:type="dxa"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99" w:type="dxa"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ВСЕГО  ДОХОДОВ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4 035 390,5</w:t>
            </w:r>
          </w:p>
        </w:tc>
      </w:tr>
      <w:tr w:rsidR="00E93BE4" w:rsidRPr="00872FCE" w:rsidTr="000857D1">
        <w:trPr>
          <w:trHeight w:val="234"/>
        </w:trPr>
        <w:tc>
          <w:tcPr>
            <w:tcW w:w="2982" w:type="dxa"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99" w:type="dxa"/>
          </w:tcPr>
          <w:p w:rsidR="00E93BE4" w:rsidRPr="00872FCE" w:rsidRDefault="00E93BE4" w:rsidP="00466850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2 117 165,2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924 685,6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1.1.1. Налог на доходы физических лиц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924 685,6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ind w:right="-10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color w:val="000000"/>
                <w:sz w:val="24"/>
                <w:szCs w:val="24"/>
              </w:rPr>
              <w:t>1.2. НАЛОГИ НА ТОВАРЫ (РАБОТЫ, УСЛУГИ), РЕАЛИЗУЕМЫЕ НА ТЕРРИТОРИИ РОССИЙСКОЙ  ФЕДЕРАЦИИ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color w:val="000000"/>
                <w:sz w:val="24"/>
                <w:szCs w:val="24"/>
              </w:rPr>
              <w:t>6 257,3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1.2.1.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6 257,3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1.3. НАЛОГИ НА СОВОКУПНЫЙ ДОХОД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158 907,9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1.3.1. 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154 980,2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ind w:right="-16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1.3.2. Единый сельскохозяйственный налог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23,2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ind w:right="-16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1.3.3. 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3 904,5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ind w:right="-16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1.4. НАЛОГИ НА ИМУЩЕСТВО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344 336,7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5099" w:type="dxa"/>
            <w:vAlign w:val="center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1.4.1.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19 566,1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099" w:type="dxa"/>
            <w:vAlign w:val="center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1.4.2. Земельный налог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324 770,6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1.5. ГОСУДАРСТВЕННАЯ ПОШЛИНА</w:t>
            </w:r>
          </w:p>
        </w:tc>
        <w:tc>
          <w:tcPr>
            <w:tcW w:w="1559" w:type="dxa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31 287,0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1.6. ДОХОДЫ ОТ ИСПОЛЬЗОВАНИЯ ИМУЩЕСТВА, НАХОДЯЩЕГОСЯ В ГОСУДАРСТВЕННОЙ И МУНИЦИПАЛЬНОЙ СОБСТВЕННОСТИ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313 467,9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1.6.1.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301 815,2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1.6.1.1.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164 750,7</w:t>
            </w:r>
          </w:p>
        </w:tc>
      </w:tr>
      <w:tr w:rsidR="00E93BE4" w:rsidRPr="00872FCE" w:rsidTr="000857D1">
        <w:trPr>
          <w:trHeight w:val="256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1.6.1.1.1.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164 750,7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1.6.1.2.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5 618,8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1.6.1.2.1.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5 618,8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1.6.1.3.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396,7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1.6.1.3.1.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396,7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1 11 05070 00 0000 120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1.6.1.4.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131 049,0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1.6.1.4.1.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131 049,0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1 11 07000 00 0000 120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1.6.2. 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1 030,0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1 11 07010 00 0000 120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1.6.2.1.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1 030,0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1.6.2.1.1.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1 030,0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10 622,7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1 11 09040 00 0000 120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1.6.3.1.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10 622,7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1.6.3.1.1.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10 622,7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1.7. ПЛАТЕЖИ ПРИ ПОЛЬЗОВАНИИ ПРИРОДНЫМИ РЕСУРСАМИ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89 858,4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1.7.1. Плата за негативное воздействие на окружающую среду</w:t>
            </w:r>
          </w:p>
          <w:p w:rsidR="00E93BE4" w:rsidRPr="00872FCE" w:rsidRDefault="00E93BE4" w:rsidP="0046685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noWrap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89 748,4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1 12 04040 04 0000 120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1.7.2. 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110,0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1.8. ДОХОДЫ ОТ ОКАЗАНИЯ ПЛАТНЫХ УСЛУГ (РАБОТ)  И КОМПЕНСАЦИИ ЗАТРАТ ГОСУДАРСТВА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5 276,7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1.8.1. Доходы от оказания платных услуг (работ)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5 276,7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1.8.1.1. Прочие доходы от оказания платных услуг (работ)  получателями средств бюджетов городских округов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5 276,7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1.9. ДОХОДЫ ОТ ПРОДАЖИ МАТЕРИАЛЬНЫХ И НЕМАТЕРИАЛЬНЫХ АКТИВОВ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220 000,0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1.9.1.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80 000,0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1 14 02040 04 0000 410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1.9.1.1.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80 000,0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1.9.1.1.1.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80 000,0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1.9.2. Доходы от продажи земельных участков, находящихся в государствен-ной и муниципальной собственности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140 000,0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1.9.2.1.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60 000,0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1.9.2.1.1. 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60 000,0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1.9.2.2.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80 000,0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1.9.2.2.1.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80 000,0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1.10. ШТРАФЫ, САНКЦИИ, ВОЗМЕЩЕНИЕ УЩЕРБА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23 087,7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БЕЗВОЗМЕЗДНЫЕ  ПОСТУПЛЕНИЯ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1 918 225,3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1 918 225,3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2.1.1. 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56 035,6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2 02 01001 00 0000 151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2.1.1.1. 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1 814,0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2 02 01001 04 0220 151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2.1.1.1.1. Дотации бюджетам городских округов на выравнивание бюджетной обеспеченности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1 814,0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2 02 01003 00 0000 151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2.1.1.2. 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54 221,6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2 02 01003 04 0220 151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2.1.1.2.1. 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54 221,6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2 02 02000 00 0000 151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192 919,1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2 02 02999 00 0000 151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2.1.2.1. Прочие субсидии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192 919,1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2 02 02999 04 0000 151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2.1.2.1.1. Прочие субсидии бюджетам городских округов, в том числе: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192 919,1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- 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1 523,9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872FCE">
              <w:rPr>
                <w:rFonts w:ascii="Arial" w:hAnsi="Arial" w:cs="Arial"/>
                <w:sz w:val="24"/>
                <w:szCs w:val="24"/>
              </w:rPr>
              <w:t>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191 395,2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2 02 03000 00 0000 151</w:t>
            </w:r>
          </w:p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2.1.3. 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1 669 270,6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2 02 03024 00 0000 151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2.1.3.1. 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1 620 528,7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2.1.3.1.1. Субвенции бюджетам городских округов на выполнение передаваемых полномочий субъектов Российской Федерации, </w:t>
            </w:r>
          </w:p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1 620 528,7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872FCE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2 823,8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- субвенции на исполнение  полномочий в сфере  общего образования в муниципальных дошкольных образовательных организациях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746 465,7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 xml:space="preserve">- субвенции на исполнение полномочий  в сфере общего образования в муниципальных общеобразовательных организациях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843 957,9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- субвенции  на исполнение полномочий по финансовому обеспечению получения дошкольного, начального общего, основного общего, среднего 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17 595,4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- субвенции  на осуществление   полномочий по организационно-техническому и информационно-методическому сопровождению аттестации 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2 487,6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 xml:space="preserve">- субвенции на осуществление 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5 064,0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1 676,2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2 02 03029 00 0000 151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2.1.3.2. Субвенции бюджетам муниципальных образований на 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33 119,8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2 02 03029 04 0220 151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2.1.3.2.1. Субвенции  бюджетам городских округов на  компенсацию части родительской платы за содержание ребенка в 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33 119,8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2 02 03033 00 0000 151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2.1.3.3. Субвенции бюджетам муниципальных образований на оздоровление детей</w:t>
            </w:r>
          </w:p>
        </w:tc>
        <w:tc>
          <w:tcPr>
            <w:tcW w:w="1559" w:type="dxa"/>
            <w:shd w:val="clear" w:color="auto" w:fill="FFFFFF"/>
            <w:noWrap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4 230,8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2 02 03033 04 0220 151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2.1.3.3.1. Субвенции бюджетам городских округов на оздоровление детей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4 230,8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2 02 03069 00 0000 151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2.1.3.4. Субвенции бюджетам на 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1 387,8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2 02 03069 04 0110 151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2.1.3.4.1. Субвенции бюджетам городских округов на 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  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1 387,8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2 02 03070 00 0000 151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2.1.3.5. Субвенции бюджетам  на обеспечение жильем отдельных категорий граждан, установленных Федеральными законами от </w:t>
            </w:r>
            <w:r w:rsidRPr="00872FCE">
              <w:rPr>
                <w:rStyle w:val="a1"/>
                <w:rFonts w:ascii="Arial" w:hAnsi="Arial" w:cs="Arial"/>
                <w:color w:val="000000"/>
                <w:sz w:val="24"/>
                <w:szCs w:val="24"/>
              </w:rPr>
              <w:t>12 января 1995 года № 5-ФЗ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и от  24 ноября 1995 года  № 181-ФЗ «О социальной защите инвалидов в Российской Федерации»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4 857,3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2 02 03070 04 0110 151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2.1.3.5.1. Субвенции бюджетам  городских округов на обеспечение жильем отдельных категорий граждан, установленных Федеральными законами от </w:t>
            </w:r>
            <w:r w:rsidRPr="00872FCE">
              <w:rPr>
                <w:rStyle w:val="a1"/>
                <w:rFonts w:ascii="Arial" w:hAnsi="Arial" w:cs="Arial"/>
                <w:color w:val="000000"/>
                <w:sz w:val="24"/>
                <w:szCs w:val="24"/>
              </w:rPr>
              <w:t>12 января 1995 года       № 5-ФЗ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 и от 24 ноября 1995 года   № 181-ФЗ «О социальной защите инвалидов в Российской Федерации»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4 857,3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2 02 03119 00 0000 151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2.1.3.6. Субвенции бюджетам муниципальных образований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5 146,2</w:t>
            </w:r>
          </w:p>
        </w:tc>
      </w:tr>
      <w:tr w:rsidR="00E93BE4" w:rsidRPr="00872FCE" w:rsidTr="000857D1">
        <w:trPr>
          <w:trHeight w:val="305"/>
        </w:trPr>
        <w:tc>
          <w:tcPr>
            <w:tcW w:w="298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2 02 03119 04 0220 151</w:t>
            </w:r>
          </w:p>
        </w:tc>
        <w:tc>
          <w:tcPr>
            <w:tcW w:w="5099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2.1.3.6.1. Субвенции бюджетам городских округов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5 146,2</w:t>
            </w:r>
          </w:p>
        </w:tc>
      </w:tr>
    </w:tbl>
    <w:p w:rsidR="00E93BE4" w:rsidRPr="00872FCE" w:rsidRDefault="00E93BE4" w:rsidP="000857D1">
      <w:pPr>
        <w:ind w:left="-18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E93BE4" w:rsidRPr="00872FCE" w:rsidRDefault="00E93BE4" w:rsidP="000857D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2FCE">
        <w:rPr>
          <w:rFonts w:ascii="Arial" w:hAnsi="Arial" w:cs="Arial"/>
          <w:b/>
          <w:bCs/>
          <w:color w:val="000000"/>
          <w:sz w:val="24"/>
          <w:szCs w:val="24"/>
        </w:rPr>
        <w:t xml:space="preserve">  Заместитель Главы Администрации города </w:t>
      </w: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2FCE">
        <w:rPr>
          <w:rFonts w:ascii="Arial" w:hAnsi="Arial" w:cs="Arial"/>
          <w:b/>
          <w:bCs/>
          <w:color w:val="000000"/>
          <w:sz w:val="24"/>
          <w:szCs w:val="24"/>
        </w:rPr>
        <w:t xml:space="preserve">по финансам и экономике, директор </w:t>
      </w: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2FCE">
        <w:rPr>
          <w:rFonts w:ascii="Arial" w:hAnsi="Arial" w:cs="Arial"/>
          <w:b/>
          <w:bCs/>
          <w:color w:val="000000"/>
          <w:sz w:val="24"/>
          <w:szCs w:val="24"/>
        </w:rPr>
        <w:t>департамента финансов, экономики</w:t>
      </w: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2FCE">
        <w:rPr>
          <w:rFonts w:ascii="Arial" w:hAnsi="Arial" w:cs="Arial"/>
          <w:b/>
          <w:bCs/>
          <w:color w:val="000000"/>
          <w:sz w:val="24"/>
          <w:szCs w:val="24"/>
        </w:rPr>
        <w:t>и муниципального заказа                                                                О.В.Сахончик</w:t>
      </w: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2FCE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pPr w:leftFromText="180" w:rightFromText="180" w:horzAnchor="margin" w:tblpY="48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536"/>
      </w:tblGrid>
      <w:tr w:rsidR="00E93BE4" w:rsidRPr="00872FCE" w:rsidTr="004668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93BE4" w:rsidRPr="00872FCE" w:rsidRDefault="00E93BE4" w:rsidP="00466850">
            <w:pPr>
              <w:ind w:firstLine="34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Приложение 4</w:t>
            </w:r>
          </w:p>
          <w:p w:rsidR="00E93BE4" w:rsidRPr="00872FCE" w:rsidRDefault="00E93BE4" w:rsidP="00466850">
            <w:pPr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к решению Городской Думы</w:t>
            </w:r>
          </w:p>
          <w:p w:rsidR="00E93BE4" w:rsidRPr="00872FCE" w:rsidRDefault="00E93BE4" w:rsidP="00466850">
            <w:pPr>
              <w:ind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  от 4 декабря 2014 г. № 840</w:t>
            </w:r>
          </w:p>
        </w:tc>
      </w:tr>
      <w:tr w:rsidR="00E93BE4" w:rsidRPr="00872FCE" w:rsidTr="004668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93BE4" w:rsidRPr="00872FCE" w:rsidRDefault="00E93BE4" w:rsidP="00466850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93BE4" w:rsidRPr="00872FCE" w:rsidRDefault="00E93BE4" w:rsidP="008C15C1">
      <w:pPr>
        <w:pStyle w:val="ConsPlusTitle"/>
        <w:widowControl/>
        <w:jc w:val="center"/>
        <w:rPr>
          <w:b w:val="0"/>
          <w:bCs w:val="0"/>
          <w:color w:val="000000"/>
          <w:sz w:val="24"/>
          <w:szCs w:val="24"/>
        </w:rPr>
      </w:pPr>
    </w:p>
    <w:p w:rsidR="00E93BE4" w:rsidRPr="00872FCE" w:rsidRDefault="00E93BE4" w:rsidP="008C15C1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E93BE4" w:rsidRPr="00872FCE" w:rsidRDefault="00E93BE4" w:rsidP="008C15C1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872FCE">
        <w:rPr>
          <w:color w:val="000000"/>
          <w:sz w:val="24"/>
          <w:szCs w:val="24"/>
        </w:rPr>
        <w:t xml:space="preserve">ПОСТУПЛЕНИЯ ДОХОДОВ </w:t>
      </w:r>
    </w:p>
    <w:p w:rsidR="00E93BE4" w:rsidRPr="00872FCE" w:rsidRDefault="00E93BE4" w:rsidP="008C15C1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872FCE">
        <w:rPr>
          <w:color w:val="000000"/>
          <w:sz w:val="24"/>
          <w:szCs w:val="24"/>
        </w:rPr>
        <w:t xml:space="preserve">в городской бюджет по основным источникам </w:t>
      </w:r>
    </w:p>
    <w:p w:rsidR="00E93BE4" w:rsidRPr="00872FCE" w:rsidRDefault="00E93BE4" w:rsidP="008C15C1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872FCE">
        <w:rPr>
          <w:color w:val="000000"/>
          <w:sz w:val="24"/>
          <w:szCs w:val="24"/>
        </w:rPr>
        <w:t xml:space="preserve"> на плановый период 2016 и 2017 годов</w:t>
      </w:r>
    </w:p>
    <w:p w:rsidR="00E93BE4" w:rsidRPr="00872FCE" w:rsidRDefault="00E93BE4" w:rsidP="008C15C1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E93BE4" w:rsidRPr="00872FCE" w:rsidRDefault="00E93BE4" w:rsidP="008C15C1">
      <w:pPr>
        <w:tabs>
          <w:tab w:val="left" w:pos="9214"/>
        </w:tabs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2FCE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3921"/>
        <w:gridCol w:w="1607"/>
        <w:gridCol w:w="1559"/>
      </w:tblGrid>
      <w:tr w:rsidR="00E93BE4" w:rsidRPr="00872FCE" w:rsidTr="008C15C1">
        <w:trPr>
          <w:trHeight w:val="379"/>
          <w:tblHeader/>
        </w:trPr>
        <w:tc>
          <w:tcPr>
            <w:tcW w:w="2552" w:type="dxa"/>
            <w:vMerge w:val="restart"/>
            <w:vAlign w:val="center"/>
          </w:tcPr>
          <w:p w:rsidR="00E93BE4" w:rsidRPr="00872FCE" w:rsidRDefault="00E93BE4" w:rsidP="00466850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21" w:type="dxa"/>
            <w:vMerge w:val="restart"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66" w:type="dxa"/>
            <w:gridSpan w:val="2"/>
            <w:shd w:val="clear" w:color="auto" w:fill="FFFFFF"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E93BE4" w:rsidRPr="00872FCE" w:rsidTr="008C15C1">
        <w:trPr>
          <w:trHeight w:val="413"/>
          <w:tblHeader/>
        </w:trPr>
        <w:tc>
          <w:tcPr>
            <w:tcW w:w="2552" w:type="dxa"/>
            <w:vMerge/>
            <w:vAlign w:val="center"/>
          </w:tcPr>
          <w:p w:rsidR="00E93BE4" w:rsidRPr="00872FCE" w:rsidRDefault="00E93BE4" w:rsidP="00466850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FFFFFF"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2016 год</w:t>
            </w:r>
          </w:p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(тыс.руб.)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год</w:t>
            </w:r>
          </w:p>
          <w:p w:rsidR="00E93BE4" w:rsidRPr="00872FCE" w:rsidRDefault="00E93BE4" w:rsidP="00466850">
            <w:pPr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(тыс.руб.)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  <w:vAlign w:val="center"/>
          </w:tcPr>
          <w:p w:rsidR="00E93BE4" w:rsidRPr="00872FCE" w:rsidRDefault="00E93BE4" w:rsidP="00466850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ind w:left="-112" w:right="-18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4 112 113,5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ind w:left="-108" w:right="-18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4 200 735,8</w:t>
            </w:r>
          </w:p>
        </w:tc>
      </w:tr>
      <w:tr w:rsidR="00E93BE4" w:rsidRPr="00872FCE" w:rsidTr="008C15C1">
        <w:trPr>
          <w:trHeight w:val="216"/>
        </w:trPr>
        <w:tc>
          <w:tcPr>
            <w:tcW w:w="2552" w:type="dxa"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E93BE4" w:rsidRPr="00872FCE" w:rsidRDefault="00E93BE4" w:rsidP="00466850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ind w:hanging="6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2 251 959,7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2 360 325,1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1 035 294,8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1 190 081,1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1.1.1. Налог на доходы физических лиц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1 035 294,8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1 190 081,1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ind w:right="-10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color w:val="000000"/>
                <w:sz w:val="24"/>
                <w:szCs w:val="24"/>
              </w:rPr>
              <w:t>1.2. НАЛОГИ НА ТОВАРЫ (РАБОТЫ, УСЛУГИ), РЕАЛИЗУЕМЫЕ НА ТЕРРИТОРИИ РОССИЙСКОЙ  ФЕДЕРАЦИИ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color w:val="000000"/>
                <w:sz w:val="24"/>
                <w:szCs w:val="24"/>
              </w:rPr>
              <w:t>8 584,2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color w:val="000000"/>
                <w:sz w:val="24"/>
                <w:szCs w:val="24"/>
              </w:rPr>
              <w:t>7 027,3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1.2.1.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8 584,2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7 027,3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1.3. НАЛОГИ НА СОВОКУПНЫЙ ДОХОД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167 053,9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173 435,7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1.3.1. Единый налог на вмененный доход для отдельных видов деятельности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161 954,3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166 813,0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ind w:right="-16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1.3.2. Единый сельскохозяйственный налог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24,1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ind w:right="-16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1.3.3. Налог, взимаемый в связи с применением патентной системы налогообложения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5 075,9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6 598,6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ind w:right="-16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1.4. НАЛОГИ НА ИМУЩЕСТВО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359 929,7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367 457,0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3921" w:type="dxa"/>
            <w:vAlign w:val="center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1.4.1.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20 544,4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21 284,0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921" w:type="dxa"/>
            <w:vAlign w:val="center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1.4.2. Земельный налог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339 385,3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346 173,0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1.5. ГОСУДАРСТВЕННАЯ ПОШЛИНА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32 757,5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34 198,8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1.6. ДОХОДЫ ОТ ИСПОЛЬЗОВАНИЯ ИМУЩЕСТВА, НАХОДЯЩЕГОСЯ В ГОСУДАРСТВЕННОЙ И МУНИЦИПАЛЬНОЙ СОБСТВЕННОСТИ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327 552,8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341 366,7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1.6.1.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316 000,5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329 904,6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1.6.1.1. Доходы, получаемые в виде арендной платы за земельные участки, государ-ственная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172 494,0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180 083,7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1.6.1.1.1.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172 494,0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180 083,7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1.6.1.2.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5 882,9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6 141,8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1.6.1.2.1.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5 882,9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6 141,8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1.6.1.3.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415,3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433,6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1.6.1.3.1.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415,3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433,6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1 11 05070 00 0000 120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1.6.1.4.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137 208,3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143 245,5</w:t>
            </w:r>
          </w:p>
        </w:tc>
      </w:tr>
      <w:tr w:rsidR="00E93BE4" w:rsidRPr="00872FCE" w:rsidTr="008378F4">
        <w:trPr>
          <w:trHeight w:val="1596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1.6.1.4.1.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137 208,3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143 245,5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1 11 07000 00 0000 120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1.6.2. Платежи от государственных и муниципальных унитарных предприятий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1 092,8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1 158,4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1 11 07010 00 0000 120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1.6.2.1.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1 092,8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1 158,4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1.6.2.1.1.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1 092,8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1 158,4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10 459,5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10 303,7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1 11 09040 00 0000 120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1.6.3.1.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10 459,5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10 303,7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1.6.3.1.1.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10 459,5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10 303,7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1.7. ПЛАТЕЖИ ПРИ ПОЛЬЗОВАНИИ ПРИРОДНЫМИ РЕСУРСАМИ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129 319,0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135 009,0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1.7.1. Плата за негативное воздействие на окружающую среду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129 204,0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134 889,0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1 12 04040 04 0000 120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1.7.2. 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1.8. ДОХОДЫ ОТ ОКАЗАНИЯ ПЛАТНЫХ УСЛУГ (РАБОТ)  И КОМПЕНСАЦИИ ЗАТРАТ ГОСУДАРСТВА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5 295,0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5 313,1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1.8.1. Доходы от оказания платных услуг (работ)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5 295,0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5 313,1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1.8.1.1. Прочие доходы от оказания платных услуг (работ)  получателями средств бюджетов городских округов 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5 295,0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5 313,1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1.9. ДОХОДЫ ОТ ПРОДАЖИ МАТЕРИАЛЬНЫХ И НЕМАТЕРИАЛЬНЫХ АКТИВОВ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162 000,0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81 200,0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1.9.1. Доходы от реализации имущества, находящегося в государственной и муници-пальной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72 000,0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1 14 02040 04 0000 410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1.9.1.1.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72 000,0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1.9.1.1.1.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72 000,0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1.9.2. Доходы от продажи земельных участков, находящихся в государствен-ной и муниципальной собственности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81 000,0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1.9.2.1.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41 000,0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1.9.2.1.1. 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41 000,0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1.9.2.2.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40 000,0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1.9.2.2.1.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40 000,0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1.10. ШТРАФЫ, САНКЦИИ, ВОЗМЕЩЕНИЕ УЩЕРБА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24 172,8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25 236,4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БЕЗВОЗМЕЗДНЫЕ  ПОСТУПЛЕНИЯ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1 860 153,8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1 840 410,7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1 860 153,8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1 840 410,7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2.1.1. Дотации бюджетам субъектов Российской Федерации и муниципаль-ных образований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75 324,4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168 410,6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2 02 01001 00 0000 151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2.1.1.1. Дотации на выравнивание бюджетной обеспеченности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47 348,7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168 410,6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2 02 01001 04 0220 151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2.1.1.1.1. Дотации бюджетам городских округов на выравнивание бюджетной обеспеченности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47 348,7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168 410,6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2 02 01003 00 0000 151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2.1.1.2. Дотации бюджетам на поддержку мер по обеспечению сбалансирован-ности бюджетов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27 975,7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2 02 01003 04 0220 151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2.1.1.2.1. Дотации бюджетам городских округов на поддержку мер по обеспечению сбалансирован-ности бюджетов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27 975,7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2 02 02000 00 0000 151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110 857,3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1 679,5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2 02 02999 00 0000 151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2.1.2.1. Прочие субсидии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110 857,3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1 679,5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2 02 02999 04 0000 151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2.1.2.1.1. Прочие субсидии бюджетам городских округов, </w:t>
            </w:r>
          </w:p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110 857,3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1 679,5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- 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1 599,0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1 679,5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- 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109 258,3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2 02 03000 00 0000 151</w:t>
            </w:r>
          </w:p>
          <w:p w:rsidR="00E93BE4" w:rsidRPr="00872FCE" w:rsidRDefault="00E93BE4" w:rsidP="00466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2.1.3. Субвенции бюджетам субъектов Российской Федерации и муниципальных образований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tabs>
                <w:tab w:val="left" w:pos="664"/>
              </w:tabs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1 673 972,1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1 670 320,6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2 02 03007 00 0000 151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2.1.3.1. </w:t>
            </w:r>
            <w:r w:rsidRPr="00872FCE">
              <w:rPr>
                <w:rFonts w:ascii="Arial" w:hAnsi="Arial" w:cs="Arial"/>
                <w:sz w:val="24"/>
                <w:szCs w:val="24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2 02 03007 04 0110 151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2.1.3.1.1. 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2 02 03024 00 0000 151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2.1.3.2. Субвенции местным бюджетам   на выполнение передаваемых полномочий субъектов Российской Федерации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1 621 466,3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1 621 585,9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2.1.3.2.1. Субвенции бюджетам городских округов на выполнение передаваемых полномочий субъектов Российской Федерации,</w:t>
            </w:r>
          </w:p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1 621 466,3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1 621 585,9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872FCE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2 783,8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2 565,1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- субвенции на исполнение  полномочий в сфере  общего образования в муниципальных дошкольных образовательных организациях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746 465,7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746 465,7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 xml:space="preserve">- субвенции на исполнение полномочий  в сфере общего образования в муниципальных общеобразовательных организациях 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843 957,9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843 957,9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- субвенции  на исполнение полномочий по финансовому обеспечению получения дошкольного, начального общего, основного общего, среднего  общего образования в частных общеобразователь-ных организациях, осущест-вляющих образовательную деятельность по имеющим государственную аккреди-тацию  основным общеобразо-вательным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17 595,4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17 595,4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- субвенции  на осуществление   полномочий по организационно-техничес-кому и информационно-методическому сопровожде-нию аттестации  педагоги-ческих работников муниципальных и частных организаций, осуществляю-щих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3 107,7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3 155,3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 xml:space="preserve">- субвенции на осуществление 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5 411,9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5 784,0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1 788,6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1 909,0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355,3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153,5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2 02 03029 00 0000 151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2.1.3.3. Субвенции бюджетам муниципальных образований на компенсацию части родительской платы за содержание ребенка в государственных и муници-пальных образовательных учреждениях, реализующих основную общеобразова-тельную программу дошкольного образования 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33 119,8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33 119,8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2 02 03029 04 0220 151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2.1.3.3.1. 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общеобразователь-ную программу дошкольного образования 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33 119,8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33 119,8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2 02 03033 00 0000 151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2.1.3.4. Субвенции бюджетам муниципальных образований на оздоровление детей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4 230,8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4 230,8</w:t>
            </w:r>
          </w:p>
        </w:tc>
      </w:tr>
      <w:tr w:rsidR="00E93BE4" w:rsidRPr="00872FCE" w:rsidTr="008C15C1">
        <w:trPr>
          <w:trHeight w:val="990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2 02 03033 04 0220 151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2.1.3.4.1. Субвенции бюджетам городских округов на оздоровление детей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4 230,8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4 230,8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2 02 03070 00 0000 151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pStyle w:val="a4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2.1.3.5. Субвенции бюджетам на обеспечение жильем отдельных категорий граждан, установленных Федеральными законами от  </w:t>
            </w:r>
            <w:r w:rsidRPr="00872FCE">
              <w:rPr>
                <w:rStyle w:val="a1"/>
                <w:rFonts w:ascii="Arial" w:hAnsi="Arial" w:cs="Arial"/>
                <w:color w:val="000000"/>
                <w:sz w:val="24"/>
                <w:szCs w:val="24"/>
              </w:rPr>
              <w:t>12 января 1995 года № 5-ФЗ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и от 24 ноября </w:t>
            </w:r>
            <w:r w:rsidRPr="00872FCE">
              <w:rPr>
                <w:rStyle w:val="a1"/>
                <w:rFonts w:ascii="Arial" w:hAnsi="Arial" w:cs="Arial"/>
                <w:color w:val="000000"/>
                <w:sz w:val="24"/>
                <w:szCs w:val="24"/>
              </w:rPr>
              <w:t>1995 года № 181-ФЗ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социальной защите инвалидов в Российской Федерации»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7 632,9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3 469,5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2 02 03070 04 0110 151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pStyle w:val="a4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2.1.3.5.1. Субвенции бюджетам городских округов на обеспечение жильем отдельных категорий граждан, установленных Федеральными законами от  </w:t>
            </w:r>
            <w:r w:rsidRPr="00872FCE">
              <w:rPr>
                <w:rStyle w:val="a1"/>
                <w:rFonts w:ascii="Arial" w:hAnsi="Arial" w:cs="Arial"/>
                <w:color w:val="000000"/>
                <w:sz w:val="24"/>
                <w:szCs w:val="24"/>
              </w:rPr>
              <w:t>12 января 1995 года № 5-ФЗ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и от 24 ноября</w:t>
            </w:r>
          </w:p>
          <w:p w:rsidR="00E93BE4" w:rsidRPr="00872FCE" w:rsidRDefault="00E93BE4" w:rsidP="0046685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72FCE">
              <w:rPr>
                <w:rStyle w:val="a1"/>
                <w:rFonts w:ascii="Arial" w:hAnsi="Arial" w:cs="Arial"/>
                <w:color w:val="000000"/>
                <w:sz w:val="24"/>
                <w:szCs w:val="24"/>
              </w:rPr>
              <w:t>1995 года № 181-ФЗ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социальной защите инвалидов в Российской Федерации»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7 632,9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3 469,5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2 02 03119 00 0000 151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2.1.3.6. Субвенции бюджетам муниципальных образований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7 452,6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7 914,6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2 02 03119 04 0110 151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2.1.3.6.1. Субвенции бюджетам городских округов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2 484,2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2 638,2</w:t>
            </w:r>
          </w:p>
        </w:tc>
      </w:tr>
      <w:tr w:rsidR="00E93BE4" w:rsidRPr="00872FCE" w:rsidTr="008C15C1">
        <w:trPr>
          <w:trHeight w:val="30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2 02 03119 04 0220 151</w:t>
            </w:r>
          </w:p>
        </w:tc>
        <w:tc>
          <w:tcPr>
            <w:tcW w:w="3921" w:type="dxa"/>
          </w:tcPr>
          <w:p w:rsidR="00E93BE4" w:rsidRPr="00872FCE" w:rsidRDefault="00E93BE4" w:rsidP="004668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2.1.3.6.2. Субвенции бюджетам городских округов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1607" w:type="dxa"/>
            <w:shd w:val="clear" w:color="auto" w:fill="FFFFFF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4 968,4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BE4" w:rsidRPr="00872FCE" w:rsidRDefault="00E93BE4" w:rsidP="004668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5 276,4</w:t>
            </w:r>
          </w:p>
        </w:tc>
      </w:tr>
    </w:tbl>
    <w:p w:rsidR="00E93BE4" w:rsidRPr="00872FCE" w:rsidRDefault="00E93BE4" w:rsidP="008C15C1">
      <w:pPr>
        <w:rPr>
          <w:rFonts w:ascii="Arial" w:hAnsi="Arial" w:cs="Arial"/>
          <w:color w:val="000000"/>
          <w:sz w:val="24"/>
          <w:szCs w:val="24"/>
        </w:rPr>
      </w:pPr>
    </w:p>
    <w:p w:rsidR="00E93BE4" w:rsidRPr="00872FCE" w:rsidRDefault="00E93BE4" w:rsidP="008C15C1">
      <w:pPr>
        <w:rPr>
          <w:rFonts w:ascii="Arial" w:hAnsi="Arial" w:cs="Arial"/>
          <w:color w:val="000000"/>
          <w:sz w:val="24"/>
          <w:szCs w:val="24"/>
        </w:rPr>
      </w:pPr>
    </w:p>
    <w:p w:rsidR="00E93BE4" w:rsidRPr="00872FCE" w:rsidRDefault="00E93BE4" w:rsidP="008C15C1">
      <w:pPr>
        <w:rPr>
          <w:rFonts w:ascii="Arial" w:hAnsi="Arial" w:cs="Arial"/>
          <w:color w:val="000000"/>
          <w:sz w:val="24"/>
          <w:szCs w:val="24"/>
        </w:rPr>
      </w:pPr>
    </w:p>
    <w:p w:rsidR="00E93BE4" w:rsidRPr="00872FCE" w:rsidRDefault="00E93BE4" w:rsidP="008378F4">
      <w:pPr>
        <w:ind w:left="-567"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2FCE">
        <w:rPr>
          <w:rFonts w:ascii="Arial" w:hAnsi="Arial" w:cs="Arial"/>
          <w:b/>
          <w:bCs/>
          <w:color w:val="000000"/>
          <w:sz w:val="24"/>
          <w:szCs w:val="24"/>
        </w:rPr>
        <w:t xml:space="preserve">Заместитель Главы Администрации города </w:t>
      </w:r>
    </w:p>
    <w:p w:rsidR="00E93BE4" w:rsidRPr="00872FCE" w:rsidRDefault="00E93BE4" w:rsidP="008378F4">
      <w:pPr>
        <w:ind w:left="-567"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2FCE">
        <w:rPr>
          <w:rFonts w:ascii="Arial" w:hAnsi="Arial" w:cs="Arial"/>
          <w:b/>
          <w:bCs/>
          <w:color w:val="000000"/>
          <w:sz w:val="24"/>
          <w:szCs w:val="24"/>
        </w:rPr>
        <w:t xml:space="preserve">по финансам и экономике, директор </w:t>
      </w:r>
    </w:p>
    <w:p w:rsidR="00E93BE4" w:rsidRPr="00872FCE" w:rsidRDefault="00E93BE4" w:rsidP="008378F4">
      <w:pPr>
        <w:ind w:left="-567"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2FCE">
        <w:rPr>
          <w:rFonts w:ascii="Arial" w:hAnsi="Arial" w:cs="Arial"/>
          <w:b/>
          <w:bCs/>
          <w:color w:val="000000"/>
          <w:sz w:val="24"/>
          <w:szCs w:val="24"/>
        </w:rPr>
        <w:t>департамента финансов, экономики</w:t>
      </w:r>
    </w:p>
    <w:p w:rsidR="00E93BE4" w:rsidRPr="00872FCE" w:rsidRDefault="00E93BE4" w:rsidP="008378F4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b/>
          <w:bCs/>
          <w:color w:val="000000"/>
          <w:sz w:val="24"/>
          <w:szCs w:val="24"/>
        </w:rPr>
        <w:t xml:space="preserve"> и муниципального заказа                                                                       О.В.Сахончик                                                         </w:t>
      </w: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0857D1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BE4" w:rsidRPr="00872FCE" w:rsidRDefault="00E93BE4" w:rsidP="008378F4">
      <w:pPr>
        <w:ind w:left="5040" w:firstLine="34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Text Box 2" o:spid="_x0000_s1028" type="#_x0000_t202" style="position:absolute;left:0;text-align:left;margin-left:219.1pt;margin-top:-24.5pt;width:29.6pt;height:24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Qgw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" stroked="f">
            <v:textbox>
              <w:txbxContent>
                <w:p w:rsidR="00E93BE4" w:rsidRDefault="00E93BE4" w:rsidP="008378F4"/>
              </w:txbxContent>
            </v:textbox>
          </v:shape>
        </w:pict>
      </w:r>
      <w:r w:rsidRPr="00872FCE">
        <w:rPr>
          <w:rFonts w:ascii="Arial" w:hAnsi="Arial" w:cs="Arial"/>
          <w:b/>
          <w:sz w:val="24"/>
          <w:szCs w:val="24"/>
        </w:rPr>
        <w:t>Приложение 5</w:t>
      </w:r>
    </w:p>
    <w:p w:rsidR="00E93BE4" w:rsidRPr="00872FCE" w:rsidRDefault="00E93BE4" w:rsidP="008378F4">
      <w:pPr>
        <w:ind w:left="5040" w:firstLine="34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к решению Городской Думы</w:t>
      </w:r>
    </w:p>
    <w:p w:rsidR="00E93BE4" w:rsidRPr="00872FCE" w:rsidRDefault="00E93BE4" w:rsidP="008378F4">
      <w:pPr>
        <w:ind w:left="5040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от 4 декабря 2014 г. № 840</w:t>
      </w:r>
    </w:p>
    <w:p w:rsidR="00E93BE4" w:rsidRPr="00872FCE" w:rsidRDefault="00E93BE4" w:rsidP="008378F4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8378F4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8378F4">
      <w:pPr>
        <w:pStyle w:val="Heading1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ИСТОЧНИКИ</w:t>
      </w:r>
    </w:p>
    <w:p w:rsidR="00E93BE4" w:rsidRPr="00872FCE" w:rsidRDefault="00E93BE4" w:rsidP="008378F4">
      <w:pPr>
        <w:pStyle w:val="Heading1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 xml:space="preserve"> финансирования дефицита городского бюджета</w:t>
      </w:r>
    </w:p>
    <w:p w:rsidR="00E93BE4" w:rsidRPr="00872FCE" w:rsidRDefault="00E93BE4" w:rsidP="008378F4">
      <w:pPr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на 2015 год</w:t>
      </w:r>
    </w:p>
    <w:p w:rsidR="00E93BE4" w:rsidRPr="00872FCE" w:rsidRDefault="00E93BE4" w:rsidP="008378F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4536"/>
        <w:gridCol w:w="1843"/>
      </w:tblGrid>
      <w:tr w:rsidR="00E93BE4" w:rsidRPr="00872FCE" w:rsidTr="00466850">
        <w:trPr>
          <w:trHeight w:val="1378"/>
          <w:tblHeader/>
        </w:trPr>
        <w:tc>
          <w:tcPr>
            <w:tcW w:w="3085" w:type="dxa"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Align w:val="center"/>
          </w:tcPr>
          <w:p w:rsidR="00E93BE4" w:rsidRPr="00872FCE" w:rsidRDefault="00E93BE4" w:rsidP="00466850">
            <w:pPr>
              <w:pStyle w:val="Heading2"/>
              <w:ind w:left="-250" w:firstLine="250"/>
              <w:rPr>
                <w:rFonts w:ascii="Arial" w:hAnsi="Arial" w:cs="Arial"/>
                <w:i/>
                <w:sz w:val="24"/>
                <w:szCs w:val="24"/>
              </w:rPr>
            </w:pPr>
            <w:r w:rsidRPr="00872FCE">
              <w:rPr>
                <w:rFonts w:ascii="Arial" w:hAnsi="Arial" w:cs="Arial"/>
                <w:i/>
                <w:sz w:val="24"/>
                <w:szCs w:val="24"/>
              </w:rPr>
              <w:t>Наименование источников</w:t>
            </w:r>
          </w:p>
        </w:tc>
        <w:tc>
          <w:tcPr>
            <w:tcW w:w="1843" w:type="dxa"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(тыс.руб.)</w:t>
            </w:r>
          </w:p>
        </w:tc>
      </w:tr>
      <w:tr w:rsidR="00E93BE4" w:rsidRPr="00872FCE" w:rsidTr="00466850">
        <w:tc>
          <w:tcPr>
            <w:tcW w:w="3085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536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166 860,5</w:t>
            </w:r>
          </w:p>
        </w:tc>
      </w:tr>
      <w:tr w:rsidR="00E93BE4" w:rsidRPr="00872FCE" w:rsidTr="00466850">
        <w:tc>
          <w:tcPr>
            <w:tcW w:w="3085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4536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166 860,5</w:t>
            </w:r>
          </w:p>
        </w:tc>
      </w:tr>
      <w:tr w:rsidR="00E93BE4" w:rsidRPr="00872FCE" w:rsidTr="00466850">
        <w:tc>
          <w:tcPr>
            <w:tcW w:w="3085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01 02 00 00 00 0000 700</w:t>
            </w:r>
          </w:p>
        </w:tc>
        <w:tc>
          <w:tcPr>
            <w:tcW w:w="4536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1 000 000,0</w:t>
            </w:r>
          </w:p>
        </w:tc>
      </w:tr>
      <w:tr w:rsidR="00E93BE4" w:rsidRPr="00872FCE" w:rsidTr="00466850">
        <w:trPr>
          <w:trHeight w:val="983"/>
        </w:trPr>
        <w:tc>
          <w:tcPr>
            <w:tcW w:w="3085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01 02 00 00 04 0000 710</w:t>
            </w:r>
          </w:p>
        </w:tc>
        <w:tc>
          <w:tcPr>
            <w:tcW w:w="4536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1843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1 000 000,0</w:t>
            </w:r>
          </w:p>
        </w:tc>
      </w:tr>
      <w:tr w:rsidR="00E93BE4" w:rsidRPr="00872FCE" w:rsidTr="00466850">
        <w:trPr>
          <w:trHeight w:val="874"/>
        </w:trPr>
        <w:tc>
          <w:tcPr>
            <w:tcW w:w="3085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01 02 00 00 00 0000 800</w:t>
            </w:r>
          </w:p>
        </w:tc>
        <w:tc>
          <w:tcPr>
            <w:tcW w:w="4536" w:type="dxa"/>
          </w:tcPr>
          <w:p w:rsidR="00E93BE4" w:rsidRPr="00872FCE" w:rsidRDefault="00E93BE4" w:rsidP="00466850">
            <w:pPr>
              <w:pStyle w:val="BodyTex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auto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833 139,5</w:t>
            </w:r>
          </w:p>
        </w:tc>
      </w:tr>
      <w:tr w:rsidR="00E93BE4" w:rsidRPr="00872FCE" w:rsidTr="00466850">
        <w:trPr>
          <w:trHeight w:val="731"/>
        </w:trPr>
        <w:tc>
          <w:tcPr>
            <w:tcW w:w="3085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01 02 00 00 04 0000 810</w:t>
            </w:r>
          </w:p>
        </w:tc>
        <w:tc>
          <w:tcPr>
            <w:tcW w:w="4536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 xml:space="preserve">Погашение бюджетом городского округа кредитов от кредитных </w:t>
            </w:r>
          </w:p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833 139,5</w:t>
            </w:r>
          </w:p>
        </w:tc>
      </w:tr>
      <w:tr w:rsidR="00E93BE4" w:rsidRPr="00872FCE" w:rsidTr="00466850">
        <w:tc>
          <w:tcPr>
            <w:tcW w:w="3085" w:type="dxa"/>
            <w:tcBorders>
              <w:bottom w:val="nil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536" w:type="dxa"/>
            <w:tcBorders>
              <w:bottom w:val="nil"/>
            </w:tcBorders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E93BE4" w:rsidRPr="00872FCE" w:rsidTr="00466850">
        <w:tc>
          <w:tcPr>
            <w:tcW w:w="3085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536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5 035 390,5</w:t>
            </w:r>
          </w:p>
        </w:tc>
      </w:tr>
      <w:tr w:rsidR="00E93BE4" w:rsidRPr="00872FCE" w:rsidTr="00466850">
        <w:tc>
          <w:tcPr>
            <w:tcW w:w="3085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536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5 035 390,5</w:t>
            </w:r>
          </w:p>
        </w:tc>
      </w:tr>
      <w:tr w:rsidR="00E93BE4" w:rsidRPr="00872FCE" w:rsidTr="00466850">
        <w:tc>
          <w:tcPr>
            <w:tcW w:w="3085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536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5 035 390,5</w:t>
            </w:r>
          </w:p>
        </w:tc>
      </w:tr>
      <w:tr w:rsidR="00E93BE4" w:rsidRPr="00872FCE" w:rsidTr="00466850">
        <w:tc>
          <w:tcPr>
            <w:tcW w:w="3085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01 05 02 01 04 0000 510</w:t>
            </w:r>
          </w:p>
        </w:tc>
        <w:tc>
          <w:tcPr>
            <w:tcW w:w="4536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1843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5 035 390,5</w:t>
            </w:r>
          </w:p>
        </w:tc>
      </w:tr>
      <w:tr w:rsidR="00E93BE4" w:rsidRPr="00872FCE" w:rsidTr="00466850">
        <w:trPr>
          <w:trHeight w:val="445"/>
        </w:trPr>
        <w:tc>
          <w:tcPr>
            <w:tcW w:w="3085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536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5 035 390,5</w:t>
            </w:r>
          </w:p>
        </w:tc>
      </w:tr>
      <w:tr w:rsidR="00E93BE4" w:rsidRPr="00872FCE" w:rsidTr="00466850">
        <w:tc>
          <w:tcPr>
            <w:tcW w:w="3085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536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843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5 035 390,5</w:t>
            </w:r>
          </w:p>
        </w:tc>
      </w:tr>
      <w:tr w:rsidR="00E93BE4" w:rsidRPr="00872FCE" w:rsidTr="00466850">
        <w:tc>
          <w:tcPr>
            <w:tcW w:w="3085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536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5 035 390,5</w:t>
            </w:r>
          </w:p>
        </w:tc>
      </w:tr>
      <w:tr w:rsidR="00E93BE4" w:rsidRPr="00872FCE" w:rsidTr="00466850">
        <w:tc>
          <w:tcPr>
            <w:tcW w:w="3085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01 05 02 01 04 0000 610</w:t>
            </w:r>
          </w:p>
        </w:tc>
        <w:tc>
          <w:tcPr>
            <w:tcW w:w="4536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1843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5 035 390,5</w:t>
            </w:r>
          </w:p>
        </w:tc>
      </w:tr>
    </w:tbl>
    <w:p w:rsidR="00E93BE4" w:rsidRPr="00872FCE" w:rsidRDefault="00E93BE4" w:rsidP="008378F4">
      <w:pPr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8378F4">
      <w:pPr>
        <w:jc w:val="both"/>
        <w:rPr>
          <w:rFonts w:ascii="Arial" w:hAnsi="Arial" w:cs="Arial"/>
          <w:sz w:val="24"/>
          <w:szCs w:val="24"/>
        </w:rPr>
      </w:pPr>
    </w:p>
    <w:p w:rsidR="00E93BE4" w:rsidRPr="00872FCE" w:rsidRDefault="00E93BE4" w:rsidP="008378F4">
      <w:pPr>
        <w:jc w:val="both"/>
        <w:rPr>
          <w:rFonts w:ascii="Arial" w:hAnsi="Arial" w:cs="Arial"/>
          <w:sz w:val="24"/>
          <w:szCs w:val="24"/>
        </w:rPr>
      </w:pPr>
    </w:p>
    <w:p w:rsidR="00E93BE4" w:rsidRPr="00872FCE" w:rsidRDefault="00E93BE4" w:rsidP="008378F4">
      <w:pPr>
        <w:jc w:val="both"/>
        <w:rPr>
          <w:rFonts w:ascii="Arial" w:hAnsi="Arial" w:cs="Arial"/>
          <w:sz w:val="24"/>
          <w:szCs w:val="24"/>
        </w:rPr>
      </w:pPr>
    </w:p>
    <w:p w:rsidR="00E93BE4" w:rsidRPr="00872FCE" w:rsidRDefault="00E93BE4" w:rsidP="008378F4">
      <w:pPr>
        <w:jc w:val="both"/>
        <w:rPr>
          <w:rFonts w:ascii="Arial" w:hAnsi="Arial" w:cs="Arial"/>
          <w:sz w:val="24"/>
          <w:szCs w:val="24"/>
        </w:rPr>
      </w:pPr>
    </w:p>
    <w:p w:rsidR="00E93BE4" w:rsidRPr="00872FCE" w:rsidRDefault="00E93BE4" w:rsidP="008378F4">
      <w:pPr>
        <w:jc w:val="both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E93BE4" w:rsidRPr="00872FCE" w:rsidRDefault="00E93BE4" w:rsidP="008378F4">
      <w:pPr>
        <w:jc w:val="both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по финансам и экономике, директор </w:t>
      </w:r>
    </w:p>
    <w:p w:rsidR="00E93BE4" w:rsidRPr="00872FCE" w:rsidRDefault="00E93BE4" w:rsidP="008378F4">
      <w:pPr>
        <w:jc w:val="both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департамента финансов, экономики </w:t>
      </w:r>
    </w:p>
    <w:p w:rsidR="00E93BE4" w:rsidRPr="00872FCE" w:rsidRDefault="00E93BE4" w:rsidP="008378F4">
      <w:pPr>
        <w:jc w:val="both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и муниципального заказа                                                             О.В.Сахончик</w:t>
      </w: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B327D">
      <w:pPr>
        <w:ind w:left="486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29" type="#_x0000_t202" style="position:absolute;left:0;text-align:left;margin-left:215.7pt;margin-top:-32.45pt;width:28.25pt;height:25.2pt;z-index:251661312" stroked="f">
            <v:textbox>
              <w:txbxContent>
                <w:p w:rsidR="00E93BE4" w:rsidRDefault="00E93BE4" w:rsidP="00BB327D"/>
              </w:txbxContent>
            </v:textbox>
          </v:shape>
        </w:pict>
      </w:r>
      <w:r w:rsidRPr="00872FCE">
        <w:rPr>
          <w:rFonts w:ascii="Arial" w:hAnsi="Arial" w:cs="Arial"/>
          <w:b/>
          <w:sz w:val="24"/>
          <w:szCs w:val="24"/>
        </w:rPr>
        <w:t xml:space="preserve">Приложение 6 </w:t>
      </w:r>
      <w:r w:rsidRPr="00872FCE">
        <w:rPr>
          <w:rFonts w:ascii="Arial" w:hAnsi="Arial" w:cs="Arial"/>
          <w:sz w:val="24"/>
          <w:szCs w:val="24"/>
        </w:rPr>
        <w:t xml:space="preserve">                       </w:t>
      </w:r>
    </w:p>
    <w:p w:rsidR="00E93BE4" w:rsidRPr="00872FCE" w:rsidRDefault="00E93BE4" w:rsidP="00BB327D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BB327D">
      <w:pPr>
        <w:ind w:left="4860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 xml:space="preserve">       к решению Городской Думы                от 4 декабря 2014 г. № 840</w:t>
      </w:r>
    </w:p>
    <w:p w:rsidR="00E93BE4" w:rsidRPr="00872FCE" w:rsidRDefault="00E93BE4" w:rsidP="00BB327D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BB327D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BB327D">
      <w:pPr>
        <w:pStyle w:val="Heading1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ИСТОЧНИКИ</w:t>
      </w:r>
    </w:p>
    <w:p w:rsidR="00E93BE4" w:rsidRPr="00872FCE" w:rsidRDefault="00E93BE4" w:rsidP="00BB327D">
      <w:pPr>
        <w:pStyle w:val="Heading1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 xml:space="preserve"> финансирования дефицита городского бюджета</w:t>
      </w:r>
    </w:p>
    <w:p w:rsidR="00E93BE4" w:rsidRPr="00872FCE" w:rsidRDefault="00E93BE4" w:rsidP="00BB327D">
      <w:pPr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на плановый период 2016 и 2017 годов  </w:t>
      </w:r>
    </w:p>
    <w:p w:rsidR="00E93BE4" w:rsidRPr="00872FCE" w:rsidRDefault="00E93BE4" w:rsidP="00BB327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827"/>
        <w:gridCol w:w="1560"/>
        <w:gridCol w:w="1558"/>
      </w:tblGrid>
      <w:tr w:rsidR="00E93BE4" w:rsidRPr="00872FCE" w:rsidTr="00BB327D">
        <w:trPr>
          <w:trHeight w:val="320"/>
          <w:tblHeader/>
        </w:trPr>
        <w:tc>
          <w:tcPr>
            <w:tcW w:w="2552" w:type="dxa"/>
            <w:vMerge w:val="restart"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vAlign w:val="center"/>
          </w:tcPr>
          <w:p w:rsidR="00E93BE4" w:rsidRPr="00872FCE" w:rsidRDefault="00E93BE4" w:rsidP="00466850">
            <w:pPr>
              <w:pStyle w:val="Heading2"/>
              <w:ind w:firstLine="78"/>
              <w:rPr>
                <w:rFonts w:ascii="Arial" w:hAnsi="Arial" w:cs="Arial"/>
                <w:i/>
                <w:sz w:val="24"/>
                <w:szCs w:val="24"/>
              </w:rPr>
            </w:pPr>
            <w:r w:rsidRPr="00872FCE">
              <w:rPr>
                <w:rFonts w:ascii="Arial" w:hAnsi="Arial" w:cs="Arial"/>
                <w:i/>
                <w:sz w:val="24"/>
                <w:szCs w:val="24"/>
              </w:rPr>
              <w:t>Наименование источников</w:t>
            </w:r>
          </w:p>
        </w:tc>
        <w:tc>
          <w:tcPr>
            <w:tcW w:w="3118" w:type="dxa"/>
            <w:gridSpan w:val="2"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</w:tr>
      <w:tr w:rsidR="00E93BE4" w:rsidRPr="00872FCE" w:rsidTr="00BB327D">
        <w:trPr>
          <w:trHeight w:val="645"/>
          <w:tblHeader/>
        </w:trPr>
        <w:tc>
          <w:tcPr>
            <w:tcW w:w="2552" w:type="dxa"/>
            <w:vMerge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E93BE4" w:rsidRPr="00872FCE" w:rsidRDefault="00E93BE4" w:rsidP="00466850">
            <w:pPr>
              <w:pStyle w:val="Heading2"/>
              <w:ind w:left="-250" w:firstLine="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2016 год</w:t>
            </w:r>
          </w:p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(тыс.руб.)</w:t>
            </w:r>
          </w:p>
        </w:tc>
        <w:tc>
          <w:tcPr>
            <w:tcW w:w="1558" w:type="dxa"/>
            <w:vAlign w:val="center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2017 год</w:t>
            </w:r>
          </w:p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(тыс.руб.)</w:t>
            </w:r>
          </w:p>
        </w:tc>
      </w:tr>
      <w:tr w:rsidR="00E93BE4" w:rsidRPr="00872FCE" w:rsidTr="00BB327D"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827" w:type="dxa"/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E93BE4" w:rsidRPr="00872FCE" w:rsidTr="00BB327D"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3827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Кредиты кредитных организаций</w:t>
            </w:r>
            <w:r w:rsidRPr="00872F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FCE">
              <w:rPr>
                <w:rFonts w:ascii="Arial" w:hAnsi="Arial" w:cs="Arial"/>
                <w:b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E93BE4" w:rsidRPr="00872FCE" w:rsidTr="00BB327D"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01 02 00 00 00 0000 700</w:t>
            </w:r>
          </w:p>
        </w:tc>
        <w:tc>
          <w:tcPr>
            <w:tcW w:w="3827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1 000 000,0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1 000 000,0</w:t>
            </w:r>
          </w:p>
        </w:tc>
      </w:tr>
      <w:tr w:rsidR="00E93BE4" w:rsidRPr="00872FCE" w:rsidTr="00BB327D">
        <w:trPr>
          <w:trHeight w:val="983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01 02 00 00 04 0000 710</w:t>
            </w:r>
          </w:p>
        </w:tc>
        <w:tc>
          <w:tcPr>
            <w:tcW w:w="3827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1 000 000,0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1 000 000,0</w:t>
            </w:r>
          </w:p>
        </w:tc>
      </w:tr>
      <w:tr w:rsidR="00E93BE4" w:rsidRPr="00872FCE" w:rsidTr="00BB327D">
        <w:trPr>
          <w:trHeight w:val="874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01 02 00 00 00 0000 800</w:t>
            </w:r>
          </w:p>
        </w:tc>
        <w:tc>
          <w:tcPr>
            <w:tcW w:w="3827" w:type="dxa"/>
          </w:tcPr>
          <w:p w:rsidR="00E93BE4" w:rsidRPr="00872FCE" w:rsidRDefault="00E93BE4" w:rsidP="00466850">
            <w:pPr>
              <w:pStyle w:val="BodyTex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auto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1 000 000,0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1 000 000,0</w:t>
            </w:r>
          </w:p>
        </w:tc>
      </w:tr>
      <w:tr w:rsidR="00E93BE4" w:rsidRPr="00872FCE" w:rsidTr="00BB327D">
        <w:trPr>
          <w:trHeight w:val="731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01 02 00 00 04 0000 810</w:t>
            </w:r>
          </w:p>
        </w:tc>
        <w:tc>
          <w:tcPr>
            <w:tcW w:w="3827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 xml:space="preserve">Погашение бюджетом городского округа кредитов от кредитных </w:t>
            </w:r>
          </w:p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1 000 000,0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1 000 000,0</w:t>
            </w:r>
          </w:p>
        </w:tc>
      </w:tr>
      <w:tr w:rsidR="00E93BE4" w:rsidRPr="00872FCE" w:rsidTr="00BB327D">
        <w:tc>
          <w:tcPr>
            <w:tcW w:w="2552" w:type="dxa"/>
            <w:tcBorders>
              <w:bottom w:val="nil"/>
            </w:tcBorders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827" w:type="dxa"/>
            <w:tcBorders>
              <w:bottom w:val="nil"/>
            </w:tcBorders>
          </w:tcPr>
          <w:p w:rsidR="00E93BE4" w:rsidRPr="00872FCE" w:rsidRDefault="00E93BE4" w:rsidP="004668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bottom w:val="nil"/>
            </w:tcBorders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E93BE4" w:rsidRPr="00872FCE" w:rsidTr="00BB327D"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3827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5 112 113,5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5 200 735,8</w:t>
            </w:r>
          </w:p>
        </w:tc>
      </w:tr>
      <w:tr w:rsidR="00E93BE4" w:rsidRPr="00872FCE" w:rsidTr="00BB327D"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3827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5 112 113,5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5 200 735,8</w:t>
            </w:r>
          </w:p>
        </w:tc>
      </w:tr>
      <w:tr w:rsidR="00E93BE4" w:rsidRPr="00872FCE" w:rsidTr="00BB327D"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3827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5 112 113,5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5 200 735,8</w:t>
            </w:r>
          </w:p>
        </w:tc>
      </w:tr>
      <w:tr w:rsidR="00E93BE4" w:rsidRPr="00872FCE" w:rsidTr="00BB327D"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01 05 02 01 04 0000 510</w:t>
            </w:r>
          </w:p>
        </w:tc>
        <w:tc>
          <w:tcPr>
            <w:tcW w:w="3827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5 112 113,5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5 200 735,8</w:t>
            </w:r>
          </w:p>
        </w:tc>
      </w:tr>
      <w:tr w:rsidR="00E93BE4" w:rsidRPr="00872FCE" w:rsidTr="00BB327D">
        <w:trPr>
          <w:trHeight w:val="445"/>
        </w:trPr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3827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5 112 113,5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5 200 735,8</w:t>
            </w:r>
          </w:p>
        </w:tc>
      </w:tr>
      <w:tr w:rsidR="00E93BE4" w:rsidRPr="00872FCE" w:rsidTr="00BB327D"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3827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5 112 113,5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5 200 735,8</w:t>
            </w:r>
          </w:p>
        </w:tc>
      </w:tr>
      <w:tr w:rsidR="00E93BE4" w:rsidRPr="00872FCE" w:rsidTr="00BB327D"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3827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5 112 113,5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5 200 735,8</w:t>
            </w:r>
          </w:p>
        </w:tc>
      </w:tr>
      <w:tr w:rsidR="00E93BE4" w:rsidRPr="00872FCE" w:rsidTr="00BB327D">
        <w:tc>
          <w:tcPr>
            <w:tcW w:w="2552" w:type="dxa"/>
          </w:tcPr>
          <w:p w:rsidR="00E93BE4" w:rsidRPr="00872FCE" w:rsidRDefault="00E93BE4" w:rsidP="00466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01 05 02 01 04 0000 610</w:t>
            </w:r>
          </w:p>
        </w:tc>
        <w:tc>
          <w:tcPr>
            <w:tcW w:w="3827" w:type="dxa"/>
          </w:tcPr>
          <w:p w:rsidR="00E93BE4" w:rsidRPr="00872FCE" w:rsidRDefault="00E93BE4" w:rsidP="00466850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5 112 113,5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466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5 200 735,8</w:t>
            </w:r>
          </w:p>
        </w:tc>
      </w:tr>
    </w:tbl>
    <w:p w:rsidR="00E93BE4" w:rsidRPr="00872FCE" w:rsidRDefault="00E93BE4" w:rsidP="00BB327D">
      <w:pPr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BB327D">
      <w:pPr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BB327D">
      <w:pPr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BB327D">
      <w:pPr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BB327D">
      <w:pPr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BB327D">
      <w:pPr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BB327D">
      <w:pPr>
        <w:jc w:val="both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E93BE4" w:rsidRPr="00872FCE" w:rsidRDefault="00E93BE4" w:rsidP="00BB327D">
      <w:pPr>
        <w:jc w:val="both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по финансам и экономике, директор </w:t>
      </w:r>
    </w:p>
    <w:p w:rsidR="00E93BE4" w:rsidRPr="00872FCE" w:rsidRDefault="00E93BE4" w:rsidP="00BB327D">
      <w:pPr>
        <w:jc w:val="both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департамента финансов, экономики </w:t>
      </w:r>
    </w:p>
    <w:p w:rsidR="00E93BE4" w:rsidRPr="00872FCE" w:rsidRDefault="00E93BE4" w:rsidP="00BB327D">
      <w:pPr>
        <w:jc w:val="both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и муниципального заказа                                                             О.В.Сахончик</w:t>
      </w:r>
    </w:p>
    <w:p w:rsidR="00E93BE4" w:rsidRPr="00872FCE" w:rsidRDefault="00E93BE4" w:rsidP="00BB327D">
      <w:pPr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654" w:type="dxa"/>
        <w:tblInd w:w="93" w:type="dxa"/>
        <w:tblLayout w:type="fixed"/>
        <w:tblLook w:val="0000"/>
      </w:tblPr>
      <w:tblGrid>
        <w:gridCol w:w="4126"/>
        <w:gridCol w:w="760"/>
        <w:gridCol w:w="800"/>
        <w:gridCol w:w="1480"/>
        <w:gridCol w:w="1000"/>
        <w:gridCol w:w="1488"/>
      </w:tblGrid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7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от 4 декабря 2014 г. № 840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3BE4" w:rsidRPr="00872FCE" w:rsidTr="00734B07">
        <w:trPr>
          <w:trHeight w:val="195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</w:t>
            </w: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</w:t>
            </w: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2015 год </w:t>
            </w:r>
          </w:p>
        </w:tc>
      </w:tr>
      <w:tr w:rsidR="00E93BE4" w:rsidRPr="00872FCE" w:rsidTr="00734B07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E4" w:rsidRPr="00872FCE" w:rsidTr="00734B07">
        <w:trPr>
          <w:trHeight w:val="84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рас-хода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4 202 251,0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464 490,4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2 125,0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2 125,0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2 125,0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2 125,0</w:t>
            </w:r>
          </w:p>
        </w:tc>
      </w:tr>
      <w:tr w:rsidR="00E93BE4" w:rsidRPr="00872FCE" w:rsidTr="00734B07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2 125,0</w:t>
            </w:r>
          </w:p>
        </w:tc>
      </w:tr>
      <w:tr w:rsidR="00E93BE4" w:rsidRPr="00872FCE" w:rsidTr="00734B07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29 329,5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29 329,5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29 329,5</w:t>
            </w:r>
          </w:p>
        </w:tc>
      </w:tr>
      <w:tr w:rsidR="00E93BE4" w:rsidRPr="00872FCE" w:rsidTr="00734B0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4 365,4</w:t>
            </w:r>
          </w:p>
        </w:tc>
      </w:tr>
      <w:tr w:rsidR="00E93BE4" w:rsidRPr="00872FCE" w:rsidTr="00734B07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4 235,4</w:t>
            </w:r>
          </w:p>
        </w:tc>
      </w:tr>
      <w:tr w:rsidR="00E93BE4" w:rsidRPr="00872FCE" w:rsidTr="00734B07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24 964,1</w:t>
            </w:r>
          </w:p>
        </w:tc>
      </w:tr>
      <w:tr w:rsidR="00E93BE4" w:rsidRPr="00872FCE" w:rsidTr="00734B07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23 761,1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1 193,4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E93BE4" w:rsidRPr="00872FCE" w:rsidTr="00734B07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220 715,3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220 715,3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220 715,3</w:t>
            </w:r>
          </w:p>
        </w:tc>
      </w:tr>
      <w:tr w:rsidR="00E93BE4" w:rsidRPr="00872FCE" w:rsidTr="00734B07">
        <w:trPr>
          <w:trHeight w:val="4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 за счет средств областного бюджета (субвенция)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2 487,6</w:t>
            </w:r>
          </w:p>
        </w:tc>
      </w:tr>
      <w:tr w:rsidR="00E93BE4" w:rsidRPr="00872FCE" w:rsidTr="00734B07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2 437,6</w:t>
            </w:r>
          </w:p>
        </w:tc>
      </w:tr>
      <w:tr w:rsidR="00E93BE4" w:rsidRPr="00872FCE" w:rsidTr="00734B07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734B07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областного бюджета (субвенция)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5 064,0</w:t>
            </w:r>
          </w:p>
        </w:tc>
      </w:tr>
      <w:tr w:rsidR="00E93BE4" w:rsidRPr="00872FCE" w:rsidTr="00734B07">
        <w:trPr>
          <w:trHeight w:val="2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4 969,2</w:t>
            </w:r>
          </w:p>
        </w:tc>
      </w:tr>
      <w:tr w:rsidR="00E93BE4" w:rsidRPr="00872FCE" w:rsidTr="00734B07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94,8</w:t>
            </w:r>
          </w:p>
        </w:tc>
      </w:tr>
      <w:tr w:rsidR="00E93BE4" w:rsidRPr="00872FCE" w:rsidTr="00734B07">
        <w:trPr>
          <w:trHeight w:val="22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областного бюджета (субвенция)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1 676,2</w:t>
            </w:r>
          </w:p>
        </w:tc>
      </w:tr>
      <w:tr w:rsidR="00E93BE4" w:rsidRPr="00872FCE" w:rsidTr="00734B07">
        <w:trPr>
          <w:trHeight w:val="2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1 606,4</w:t>
            </w:r>
          </w:p>
        </w:tc>
      </w:tr>
      <w:tr w:rsidR="00E93BE4" w:rsidRPr="00872FCE" w:rsidTr="00734B0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69,8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1 998,0</w:t>
            </w:r>
          </w:p>
        </w:tc>
      </w:tr>
      <w:tr w:rsidR="00E93BE4" w:rsidRPr="00872FCE" w:rsidTr="00734B07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1 998,0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209 489,5</w:t>
            </w:r>
          </w:p>
        </w:tc>
      </w:tr>
      <w:tr w:rsidR="00E93BE4" w:rsidRPr="00872FCE" w:rsidTr="00734B07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205 887,7</w:t>
            </w:r>
          </w:p>
        </w:tc>
      </w:tr>
      <w:tr w:rsidR="00E93BE4" w:rsidRPr="00872FCE" w:rsidTr="00734B07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3 581,8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734B07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90 4 0000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734B0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проведение выборов Главы города и депутатов Городской Думы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90 4 9403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90 4 9403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734B07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734B07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734B07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202 320,6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10 174,9</w:t>
            </w:r>
          </w:p>
        </w:tc>
      </w:tr>
      <w:tr w:rsidR="00E93BE4" w:rsidRPr="00872FCE" w:rsidTr="00734B07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10 174,9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«Развитие культуры»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E93BE4" w:rsidRPr="00872FCE" w:rsidTr="00734B07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Комплектование, хранение и использование архивных документов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9 574,9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9 574,9</w:t>
            </w:r>
          </w:p>
        </w:tc>
      </w:tr>
      <w:tr w:rsidR="00E93BE4" w:rsidRPr="00872FCE" w:rsidTr="00734B07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131 972,7</w:t>
            </w:r>
          </w:p>
        </w:tc>
      </w:tr>
      <w:tr w:rsidR="00E93BE4" w:rsidRPr="00872FCE" w:rsidTr="00734B07">
        <w:trPr>
          <w:trHeight w:val="16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 городского округа город Дзержинск на 2015 - 2017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48 292,1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6 028,0</w:t>
            </w:r>
          </w:p>
        </w:tc>
      </w:tr>
      <w:tr w:rsidR="00E93BE4" w:rsidRPr="00872FCE" w:rsidTr="00734B0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2 805,0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3 223,0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Прием и обслуживание иностранных делегаций, зарубежные визиты официальных делегаций Администрации города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E93BE4" w:rsidRPr="00872FCE" w:rsidTr="00734B07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</w:tr>
      <w:tr w:rsidR="00E93BE4" w:rsidRPr="00872FCE" w:rsidTr="00734B07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</w:tr>
      <w:tr w:rsidR="00E93BE4" w:rsidRPr="00872FCE" w:rsidTr="00734B07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E93BE4" w:rsidRPr="00872FCE" w:rsidTr="00734B07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31 553,3</w:t>
            </w:r>
          </w:p>
        </w:tc>
      </w:tr>
      <w:tr w:rsidR="00E93BE4" w:rsidRPr="00872FCE" w:rsidTr="00734B07">
        <w:trPr>
          <w:trHeight w:val="22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15 801,4</w:t>
            </w:r>
          </w:p>
        </w:tc>
      </w:tr>
      <w:tr w:rsidR="00E93BE4" w:rsidRPr="00872FCE" w:rsidTr="00734B07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15 504,9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247,0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деятельности помощников депутатов Городской Думы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10 010,8</w:t>
            </w:r>
          </w:p>
        </w:tc>
      </w:tr>
      <w:tr w:rsidR="00E93BE4" w:rsidRPr="00872FCE" w:rsidTr="00734B07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9 944,8</w:t>
            </w:r>
          </w:p>
        </w:tc>
      </w:tr>
      <w:tr w:rsidR="00E93BE4" w:rsidRPr="00872FCE" w:rsidTr="00734B07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</w:tr>
      <w:tr w:rsidR="00E93BE4" w:rsidRPr="00872FCE" w:rsidTr="00734B07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3 648,1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</w:tr>
      <w:tr w:rsidR="00E93BE4" w:rsidRPr="00872FCE" w:rsidTr="00734B07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1 042,6</w:t>
            </w:r>
          </w:p>
        </w:tc>
      </w:tr>
      <w:tr w:rsidR="00E93BE4" w:rsidRPr="00872FCE" w:rsidTr="00734B07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1 042,6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314,6</w:t>
            </w:r>
          </w:p>
        </w:tc>
      </w:tr>
      <w:tr w:rsidR="00E93BE4" w:rsidRPr="00872FCE" w:rsidTr="00734B0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314,6</w:t>
            </w:r>
          </w:p>
        </w:tc>
      </w:tr>
      <w:tr w:rsidR="00E93BE4" w:rsidRPr="00872FCE" w:rsidTr="00734B07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социологических исследований общественного мнения жителей городского округа город Дзержинск в отношении деятельности ОМСУ, мониторинга качества предоставления государственных и муниципальных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390,9</w:t>
            </w:r>
          </w:p>
        </w:tc>
      </w:tr>
      <w:tr w:rsidR="00E93BE4" w:rsidRPr="00872FCE" w:rsidTr="00734B07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390,9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80 032,5</w:t>
            </w:r>
          </w:p>
        </w:tc>
      </w:tr>
      <w:tr w:rsidR="00E93BE4" w:rsidRPr="00872FCE" w:rsidTr="00734B07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современной информационно-коммуникационной инфраструктуры для предоставления на ее основе качественных государственных и муниципальных услуг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49 000,0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49 000,0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31 032,5</w:t>
            </w:r>
          </w:p>
        </w:tc>
      </w:tr>
      <w:tr w:rsidR="00E93BE4" w:rsidRPr="00872FCE" w:rsidTr="00734B07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27 010,7</w:t>
            </w:r>
          </w:p>
        </w:tc>
      </w:tr>
      <w:tr w:rsidR="00E93BE4" w:rsidRPr="00872FCE" w:rsidTr="00734B0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3 996,8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E93BE4" w:rsidRPr="00872FCE" w:rsidTr="00734B07">
        <w:trPr>
          <w:trHeight w:val="16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31 500,0</w:t>
            </w:r>
          </w:p>
        </w:tc>
      </w:tr>
      <w:tr w:rsidR="00E93BE4" w:rsidRPr="00872FCE" w:rsidTr="00734B07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31 500,0</w:t>
            </w:r>
          </w:p>
        </w:tc>
      </w:tr>
      <w:tr w:rsidR="00E93BE4" w:rsidRPr="00872FCE" w:rsidTr="00734B07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31 500,0</w:t>
            </w:r>
          </w:p>
        </w:tc>
      </w:tr>
      <w:tr w:rsidR="00E93BE4" w:rsidRPr="00872FCE" w:rsidTr="00734B07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17 100,0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14 400,0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28 673,0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734B07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276,2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Совет муниципальных образований 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246,2</w:t>
            </w:r>
          </w:p>
        </w:tc>
      </w:tr>
      <w:tr w:rsidR="00E93BE4" w:rsidRPr="00872FCE" w:rsidTr="00734B0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246,2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734B0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734B07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23 550,0</w:t>
            </w:r>
          </w:p>
        </w:tc>
      </w:tr>
      <w:tr w:rsidR="00E93BE4" w:rsidRPr="00872FCE" w:rsidTr="00734B07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решений судебных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оплату услуг по поддержанию рейтинга города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E93BE4" w:rsidRPr="00872FCE" w:rsidTr="00734B07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734B07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42 860,4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14 000,0</w:t>
            </w:r>
          </w:p>
        </w:tc>
      </w:tr>
      <w:tr w:rsidR="00E93BE4" w:rsidRPr="00872FCE" w:rsidTr="00734B07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14 000,0</w:t>
            </w:r>
          </w:p>
        </w:tc>
      </w:tr>
      <w:tr w:rsidR="00E93BE4" w:rsidRPr="00872FCE" w:rsidTr="00734B07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эффективности борьбы с преступностью, обеспечение общественного порядка и безопасности дорожного движения"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14 000,0</w:t>
            </w:r>
          </w:p>
        </w:tc>
      </w:tr>
      <w:tr w:rsidR="00E93BE4" w:rsidRPr="00872FCE" w:rsidTr="00734B07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Изготовление агитационных, пропагандистических и информационных материалов, отправка заказных писем с уведомлениями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1 339,0</w:t>
            </w:r>
          </w:p>
        </w:tc>
      </w:tr>
      <w:tr w:rsidR="00E93BE4" w:rsidRPr="00872FCE" w:rsidTr="00734B0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1 339,0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народных дружин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161,0</w:t>
            </w:r>
          </w:p>
        </w:tc>
      </w:tr>
      <w:tr w:rsidR="00E93BE4" w:rsidRPr="00872FCE" w:rsidTr="00734B07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161,0</w:t>
            </w:r>
          </w:p>
        </w:tc>
      </w:tr>
      <w:tr w:rsidR="00E93BE4" w:rsidRPr="00872FCE" w:rsidTr="00734B07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Применение систем видеофиксации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11 932,0</w:t>
            </w:r>
          </w:p>
        </w:tc>
      </w:tr>
      <w:tr w:rsidR="00E93BE4" w:rsidRPr="00872FCE" w:rsidTr="00734B07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11 932,0</w:t>
            </w:r>
          </w:p>
        </w:tc>
      </w:tr>
      <w:tr w:rsidR="00E93BE4" w:rsidRPr="00872FCE" w:rsidTr="00734B07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</w:tr>
      <w:tr w:rsidR="00E93BE4" w:rsidRPr="00872FCE" w:rsidTr="00734B0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</w:tr>
      <w:tr w:rsidR="00E93BE4" w:rsidRPr="00872FCE" w:rsidTr="00734B07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28 860,4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28 860,4</w:t>
            </w:r>
          </w:p>
        </w:tc>
      </w:tr>
      <w:tr w:rsidR="00E93BE4" w:rsidRPr="00872FCE" w:rsidTr="00734B07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защите населения и территорий городского округа от чрезвычайных ситуаций природного и техногенного характера"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28 860,4</w:t>
            </w:r>
          </w:p>
        </w:tc>
      </w:tr>
      <w:tr w:rsidR="00E93BE4" w:rsidRPr="00872FCE" w:rsidTr="00734B07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04 1 2711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1 691,5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04 1 2711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1 691,5</w:t>
            </w:r>
          </w:p>
        </w:tc>
      </w:tr>
      <w:tr w:rsidR="00E93BE4" w:rsidRPr="00872FCE" w:rsidTr="00734B0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Надстройка второго этажа здания МБУ "Гражданская защита", ул. Урицкого 5А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04 1 2804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04 1 2804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Ликвидация последствий чрезвычайных ситуаций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15 872,1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15 872,1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2 296,8</w:t>
            </w:r>
          </w:p>
        </w:tc>
      </w:tr>
      <w:tr w:rsidR="00E93BE4" w:rsidRPr="00872FCE" w:rsidTr="00734B07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2 296,8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373 508,6</w:t>
            </w:r>
          </w:p>
        </w:tc>
      </w:tr>
      <w:tr w:rsidR="00E93BE4" w:rsidRPr="00872FCE" w:rsidTr="00734B07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2 823,8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2 823,8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2 823,8</w:t>
            </w:r>
          </w:p>
        </w:tc>
      </w:tr>
      <w:tr w:rsidR="00E93BE4" w:rsidRPr="00872FCE" w:rsidTr="00734B07">
        <w:trPr>
          <w:trHeight w:val="3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в области ветеринарии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за счет средств областного бюджета (субвенция)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02 2 7331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2 823,8</w:t>
            </w:r>
          </w:p>
        </w:tc>
      </w:tr>
      <w:tr w:rsidR="00E93BE4" w:rsidRPr="00872FCE" w:rsidTr="00734B07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02 2 7331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2 823,8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31 859,1</w:t>
            </w:r>
          </w:p>
        </w:tc>
      </w:tr>
      <w:tr w:rsidR="00E93BE4" w:rsidRPr="00872FCE" w:rsidTr="00734B07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</w:tr>
      <w:tr w:rsidR="00E93BE4" w:rsidRPr="00872FCE" w:rsidTr="00734B07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использования, охраны водных объектов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</w:tr>
      <w:tr w:rsidR="00E93BE4" w:rsidRPr="00872FCE" w:rsidTr="00734B0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11 400,0</w:t>
            </w:r>
          </w:p>
        </w:tc>
      </w:tr>
      <w:tr w:rsidR="00E93BE4" w:rsidRPr="00872FCE" w:rsidTr="00734B07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11 400,0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"Охрана, защита и воспроизводство лесов"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11 400,0</w:t>
            </w:r>
          </w:p>
        </w:tc>
      </w:tr>
      <w:tr w:rsidR="00E93BE4" w:rsidRPr="00872FCE" w:rsidTr="00734B07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Охрана, защита и воспроизводство лесов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07 2 2306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11 400,0</w:t>
            </w:r>
          </w:p>
        </w:tc>
      </w:tr>
      <w:tr w:rsidR="00E93BE4" w:rsidRPr="00872FCE" w:rsidTr="00734B07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07 2 2306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11 400,0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83 000,0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83 000,0</w:t>
            </w:r>
          </w:p>
        </w:tc>
      </w:tr>
      <w:tr w:rsidR="00E93BE4" w:rsidRPr="00872FCE" w:rsidTr="00734B07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83 000,0</w:t>
            </w:r>
          </w:p>
        </w:tc>
      </w:tr>
      <w:tr w:rsidR="00E93BE4" w:rsidRPr="00872FCE" w:rsidTr="00734B0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троллейбусной линии "ФКП завод им.Я.М.Свердлова - Деловой центр"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05 2 2806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E93BE4" w:rsidRPr="00872FCE" w:rsidTr="00734B07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05 2 2806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E93BE4" w:rsidRPr="00872FCE" w:rsidTr="00734B07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недополученных доходов хозяйствующим субъектам, осуществляющим пассажирские перевозки горэлектротранспортом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05 2 6001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05 2 6001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734B07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189 380,4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189 380,4</w:t>
            </w:r>
          </w:p>
        </w:tc>
      </w:tr>
      <w:tr w:rsidR="00E93BE4" w:rsidRPr="00872FCE" w:rsidTr="00734B07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189 380,4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содержание дорог местного значения на территории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174 512,4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174 512,4</w:t>
            </w:r>
          </w:p>
        </w:tc>
      </w:tr>
      <w:tr w:rsidR="00E93BE4" w:rsidRPr="00872FCE" w:rsidTr="00734B07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Техническая эксплуатация, содержание и ремонт объектов регулирования дорожного движения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14 868,0</w:t>
            </w:r>
          </w:p>
        </w:tc>
      </w:tr>
      <w:tr w:rsidR="00E93BE4" w:rsidRPr="00872FCE" w:rsidTr="00734B07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14 868,0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7 800,0</w:t>
            </w:r>
          </w:p>
        </w:tc>
      </w:tr>
      <w:tr w:rsidR="00E93BE4" w:rsidRPr="00872FCE" w:rsidTr="00734B07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7 800,0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7 800,0</w:t>
            </w:r>
          </w:p>
        </w:tc>
      </w:tr>
      <w:tr w:rsidR="00E93BE4" w:rsidRPr="00872FCE" w:rsidTr="00734B07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E93BE4" w:rsidRPr="00872FCE" w:rsidTr="00734B07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E93BE4" w:rsidRPr="00872FCE" w:rsidTr="00734B07">
        <w:trPr>
          <w:trHeight w:val="1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современной информационно-коммуникационной инфраструктуры для предоставления на ее основе качественных государственных и муниципальных услуг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E93BE4" w:rsidRPr="00872FCE" w:rsidTr="00734B07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47 245,3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16 297,2</w:t>
            </w:r>
          </w:p>
        </w:tc>
      </w:tr>
      <w:tr w:rsidR="00E93BE4" w:rsidRPr="00872FCE" w:rsidTr="00734B07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16 297,2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Размещение субъектов малого предпринимательства в бизнес-инкубаторе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03 1 0359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6 497,2</w:t>
            </w:r>
          </w:p>
        </w:tc>
      </w:tr>
      <w:tr w:rsidR="00E93BE4" w:rsidRPr="00872FCE" w:rsidTr="00734B07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03 1 0359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6 497,2</w:t>
            </w:r>
          </w:p>
        </w:tc>
      </w:tr>
      <w:tr w:rsidR="00E93BE4" w:rsidRPr="00872FCE" w:rsidTr="00734B07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г.Дзержинске Нижегородской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03 1 2803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03 1 2803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E93BE4" w:rsidRPr="00872FCE" w:rsidTr="00734B07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способствующих созданию благоприятных условий и информационное обеспечение для ведения малого и среднего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1 220,0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1 220,0</w:t>
            </w:r>
          </w:p>
        </w:tc>
      </w:tr>
      <w:tr w:rsidR="00E93BE4" w:rsidRPr="00872FCE" w:rsidTr="00734B07">
        <w:trPr>
          <w:trHeight w:val="20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субъектам малого и среднего предпринимательства в ведении собственного дела, развитие инфраструктуры поддержки субъектов малого и среднего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2 580,0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2 580,0</w:t>
            </w:r>
          </w:p>
        </w:tc>
      </w:tr>
      <w:tr w:rsidR="00E93BE4" w:rsidRPr="00872FCE" w:rsidTr="00734B07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30 948,1</w:t>
            </w:r>
          </w:p>
        </w:tc>
      </w:tr>
      <w:tr w:rsidR="00E93BE4" w:rsidRPr="00872FCE" w:rsidTr="00734B07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7 735,7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1 992,1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1 992,1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2 833,6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2 833,6</w:t>
            </w:r>
          </w:p>
        </w:tc>
      </w:tr>
      <w:tr w:rsidR="00E93BE4" w:rsidRPr="00872FCE" w:rsidTr="00734B07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Оплата земельного налога по земельным участкам, находящимся в безвозмездном срочном пользовании по объектам Адресной инвестиционной программы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2 910,0</w:t>
            </w:r>
          </w:p>
        </w:tc>
      </w:tr>
      <w:tr w:rsidR="00E93BE4" w:rsidRPr="00872FCE" w:rsidTr="00734B07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2 910,0</w:t>
            </w:r>
          </w:p>
        </w:tc>
      </w:tr>
      <w:tr w:rsidR="00E93BE4" w:rsidRPr="00872FCE" w:rsidTr="00734B07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23 212,4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Подготовка разрешительной и градостроительной документации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15 211,4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15 211,4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Присвоение адресов объектам недвижимости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8 001,0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8 001,0</w:t>
            </w:r>
          </w:p>
        </w:tc>
      </w:tr>
      <w:tr w:rsidR="00E93BE4" w:rsidRPr="00872FCE" w:rsidTr="00734B07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354 767,0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71 000,6</w:t>
            </w:r>
          </w:p>
        </w:tc>
      </w:tr>
      <w:tr w:rsidR="00E93BE4" w:rsidRPr="00872FCE" w:rsidTr="00734B07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45 342,8</w:t>
            </w:r>
          </w:p>
        </w:tc>
      </w:tr>
      <w:tr w:rsidR="00E93BE4" w:rsidRPr="00872FCE" w:rsidTr="00734B0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капитальный ремонт жилищного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45 342,8</w:t>
            </w:r>
          </w:p>
        </w:tc>
      </w:tr>
      <w:tr w:rsidR="00E93BE4" w:rsidRPr="00872FCE" w:rsidTr="00734B07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и проведение капитального ремонта общего имущества в многоквартирных домах, расположенных на территории городского округа город Дзержинск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38 000,0</w:t>
            </w:r>
          </w:p>
        </w:tc>
      </w:tr>
      <w:tr w:rsidR="00E93BE4" w:rsidRPr="00872FCE" w:rsidTr="00734B07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38 000,0</w:t>
            </w:r>
          </w:p>
        </w:tc>
      </w:tr>
      <w:tr w:rsidR="00E93BE4" w:rsidRPr="00872FCE" w:rsidTr="00734B07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6 568,7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6 568,7</w:t>
            </w:r>
          </w:p>
        </w:tc>
      </w:tr>
      <w:tr w:rsidR="00E93BE4" w:rsidRPr="00872FCE" w:rsidTr="00734B07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734B07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754,1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754,1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25 657,8</w:t>
            </w:r>
          </w:p>
        </w:tc>
      </w:tr>
      <w:tr w:rsidR="00E93BE4" w:rsidRPr="00872FCE" w:rsidTr="00734B07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25 657,8</w:t>
            </w:r>
          </w:p>
        </w:tc>
      </w:tr>
      <w:tr w:rsidR="00E93BE4" w:rsidRPr="00872FCE" w:rsidTr="00734B07">
        <w:trPr>
          <w:trHeight w:val="27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контрактам, заключенным в рамках реализации ВЦП "Переселение граждан из аварийного жилищного фонда на территории городского округа город Дзержинск на 2013-2015 годы" на улучшение жилищных условий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14 160,2</w:t>
            </w:r>
          </w:p>
        </w:tc>
      </w:tr>
      <w:tr w:rsidR="00E93BE4" w:rsidRPr="00872FCE" w:rsidTr="00734B07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14 160,2</w:t>
            </w:r>
          </w:p>
        </w:tc>
      </w:tr>
      <w:tr w:rsidR="00E93BE4" w:rsidRPr="00872FCE" w:rsidTr="00734B07">
        <w:trPr>
          <w:trHeight w:val="2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контрактам, заключенным в рамках реализации ВЦП "Переселение граждан из аварийного жилищного фонда на территории городского округа город Дзержинск на 2013-2015 годы" на софинансирование мероприятий по расселению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08 3 9602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11 497,6</w:t>
            </w:r>
          </w:p>
        </w:tc>
      </w:tr>
      <w:tr w:rsidR="00E93BE4" w:rsidRPr="00872FCE" w:rsidTr="00734B07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08 3 9602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11 497,6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28 000,0</w:t>
            </w:r>
          </w:p>
        </w:tc>
      </w:tr>
      <w:tr w:rsidR="00E93BE4" w:rsidRPr="00872FCE" w:rsidTr="00734B07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28 000,0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инженерной инфраструктуры городской казны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09 1 2716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28 000,0</w:t>
            </w:r>
          </w:p>
        </w:tc>
      </w:tr>
      <w:tr w:rsidR="00E93BE4" w:rsidRPr="00872FCE" w:rsidTr="00734B0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09 1 2716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28 000,0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239 592,4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237 312,4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237 312,4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Озеленение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29 000,0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29 000,0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Освещение улиц в границах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38 668,0</w:t>
            </w:r>
          </w:p>
        </w:tc>
      </w:tr>
      <w:tr w:rsidR="00E93BE4" w:rsidRPr="00872FCE" w:rsidTr="00734B07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38 668,0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Установка указателей с названиями улиц и номерами домов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E93BE4" w:rsidRPr="00872FCE" w:rsidTr="00734B07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в сфере благоустройства на территории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33 812,0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33 812,0</w:t>
            </w:r>
          </w:p>
        </w:tc>
      </w:tr>
      <w:tr w:rsidR="00E93BE4" w:rsidRPr="00872FCE" w:rsidTr="00734B0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Ликвидация несанкционированных свалок на территории городского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02 2 2301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734B0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02 2 2301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734B07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железобетонного берегового укрепления. Благоустройство набережной р. Ока в г. Дзержинске Нижегородской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02 2 2802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127 267,4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02 2 2802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127 267,4</w:t>
            </w:r>
          </w:p>
        </w:tc>
      </w:tr>
      <w:tr w:rsidR="00E93BE4" w:rsidRPr="00872FCE" w:rsidTr="00734B07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</w:tr>
      <w:tr w:rsidR="00E93BE4" w:rsidRPr="00872FCE" w:rsidTr="00734B07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кладбищ и оказание ритуальных услуг"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</w:tr>
      <w:tr w:rsidR="00E93BE4" w:rsidRPr="00872FCE" w:rsidTr="00734B0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</w:tr>
      <w:tr w:rsidR="00E93BE4" w:rsidRPr="00872FCE" w:rsidTr="00734B07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16 174,0</w:t>
            </w:r>
          </w:p>
        </w:tc>
      </w:tr>
      <w:tr w:rsidR="00E93BE4" w:rsidRPr="00872FCE" w:rsidTr="00734B07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16 174,0</w:t>
            </w:r>
          </w:p>
        </w:tc>
      </w:tr>
      <w:tr w:rsidR="00E93BE4" w:rsidRPr="00872FCE" w:rsidTr="00734B0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капитальный ремонт жилищного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9 065,6</w:t>
            </w:r>
          </w:p>
        </w:tc>
      </w:tr>
      <w:tr w:rsidR="00E93BE4" w:rsidRPr="00872FCE" w:rsidTr="00734B07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и проведение капитального ремонта общего имущества в многоквартирных домах, расположенных на территории городского округа город Дзержинск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9 065,6</w:t>
            </w:r>
          </w:p>
        </w:tc>
      </w:tr>
      <w:tr w:rsidR="00E93BE4" w:rsidRPr="00872FCE" w:rsidTr="00734B07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8 050,9</w:t>
            </w:r>
          </w:p>
        </w:tc>
      </w:tr>
      <w:tr w:rsidR="00E93BE4" w:rsidRPr="00872FCE" w:rsidTr="00734B07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994,7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734B07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кладбищ и оказание ритуальных услуг"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7 108,4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7 108,4</w:t>
            </w:r>
          </w:p>
        </w:tc>
      </w:tr>
      <w:tr w:rsidR="00E93BE4" w:rsidRPr="00872FCE" w:rsidTr="00734B07">
        <w:trPr>
          <w:trHeight w:val="2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6 635,3</w:t>
            </w:r>
          </w:p>
        </w:tc>
      </w:tr>
      <w:tr w:rsidR="00E93BE4" w:rsidRPr="00872FCE" w:rsidTr="00734B0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376,1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13 986,5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E93BE4" w:rsidRPr="00872FCE" w:rsidTr="00734B07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"Ликвидация накопленного экологического ущерба"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мероприятий, направленных на ликвидацию объектов накопленного экологического ущерба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07 1 2305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E93BE4" w:rsidRPr="00872FCE" w:rsidTr="00734B07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07 1 2305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E93BE4" w:rsidRPr="00872FCE" w:rsidTr="00734B07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11 986,5</w:t>
            </w:r>
          </w:p>
        </w:tc>
      </w:tr>
      <w:tr w:rsidR="00E93BE4" w:rsidRPr="00872FCE" w:rsidTr="00734B07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11 986,5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6 536,6</w:t>
            </w:r>
          </w:p>
        </w:tc>
      </w:tr>
      <w:tr w:rsidR="00E93BE4" w:rsidRPr="00872FCE" w:rsidTr="00734B07">
        <w:trPr>
          <w:trHeight w:val="26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мероприятий, направленных на предотвращение экологических угроз жизнедеятельности населения Дзержинска, в том числе мероприятий, направленных на обезвреживание (консервацию) объектов размещения отходов производства и потребления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6 536,6</w:t>
            </w:r>
          </w:p>
        </w:tc>
      </w:tr>
      <w:tr w:rsidR="00E93BE4" w:rsidRPr="00872FCE" w:rsidTr="00734B07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6 536,6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5 449,9</w:t>
            </w:r>
          </w:p>
        </w:tc>
      </w:tr>
      <w:tr w:rsidR="00E93BE4" w:rsidRPr="00872FCE" w:rsidTr="00734B07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Восстановление природных экосистем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551,9</w:t>
            </w:r>
          </w:p>
        </w:tc>
      </w:tr>
      <w:tr w:rsidR="00E93BE4" w:rsidRPr="00872FCE" w:rsidTr="00734B0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551,9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</w:tr>
      <w:tr w:rsidR="00E93BE4" w:rsidRPr="00872FCE" w:rsidTr="00734B07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E93BE4" w:rsidRPr="00872FCE" w:rsidTr="00734B07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93BE4" w:rsidRPr="00872FCE" w:rsidTr="00734B07">
        <w:trPr>
          <w:trHeight w:val="2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Услуги по количественному и качественному химическому анализу веществ в объектах окружающей среды, отходах производства и потребления, в газовых выбросах, в сточных и природных водных, донных отложениях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07 4 6159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3 698,0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07 4 6159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3 698,0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2 544 743,7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928 407,3</w:t>
            </w:r>
          </w:p>
        </w:tc>
      </w:tr>
      <w:tr w:rsidR="00E93BE4" w:rsidRPr="00872FCE" w:rsidTr="00734B07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928 407,3</w:t>
            </w:r>
          </w:p>
        </w:tc>
      </w:tr>
      <w:tr w:rsidR="00E93BE4" w:rsidRPr="00872FCE" w:rsidTr="00734B0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915 772,3</w:t>
            </w:r>
          </w:p>
        </w:tc>
      </w:tr>
      <w:tr w:rsidR="00E93BE4" w:rsidRPr="00872FCE" w:rsidTr="00734B07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муниципальной системы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E93BE4" w:rsidRPr="00872FCE" w:rsidTr="00734B07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336,0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общедоступного и бесплатного дошкольного образования по основным общеобразовательным программам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168 936,6</w:t>
            </w:r>
          </w:p>
        </w:tc>
      </w:tr>
      <w:tr w:rsidR="00E93BE4" w:rsidRPr="00872FCE" w:rsidTr="00734B07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91,4</w:t>
            </w:r>
          </w:p>
        </w:tc>
      </w:tr>
      <w:tr w:rsidR="00E93BE4" w:rsidRPr="00872FCE" w:rsidTr="00734B0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14 397,7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153 825,3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622,2</w:t>
            </w:r>
          </w:p>
        </w:tc>
      </w:tr>
      <w:tr w:rsidR="00E93BE4" w:rsidRPr="00872FCE" w:rsidTr="00734B07">
        <w:trPr>
          <w:trHeight w:val="19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 за счет средств областного бюджета (субвенция)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746 465,7</w:t>
            </w:r>
          </w:p>
        </w:tc>
      </w:tr>
      <w:tr w:rsidR="00E93BE4" w:rsidRPr="00872FCE" w:rsidTr="00734B07">
        <w:trPr>
          <w:trHeight w:val="22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35 216,8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711 249,0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материально-технической базы учреждений социальной сферы"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9 423,3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учреждений социальной сферы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2 149,0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2 149,0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обеспечение технической безопасности зданий и сооружений учреждений социальной сферы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7 274,3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7 274,3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комплексной безопасности учреждений социальной сферы"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3 211,7</w:t>
            </w:r>
          </w:p>
        </w:tc>
      </w:tr>
      <w:tr w:rsidR="00E93BE4" w:rsidRPr="00872FCE" w:rsidTr="00734B07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учреждений социальной сферы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2 367,8</w:t>
            </w:r>
          </w:p>
        </w:tc>
      </w:tr>
      <w:tr w:rsidR="00E93BE4" w:rsidRPr="00872FCE" w:rsidTr="00734B07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277,2</w:t>
            </w:r>
          </w:p>
        </w:tc>
      </w:tr>
      <w:tr w:rsidR="00E93BE4" w:rsidRPr="00872FCE" w:rsidTr="00734B07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2 090,6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антитеррористической защищенности учреждений социальной сферы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843,9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843,9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1 404 471,4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1 404 471,4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1 045 537,1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общего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2 712,5</w:t>
            </w:r>
          </w:p>
        </w:tc>
      </w:tr>
      <w:tr w:rsidR="00E93BE4" w:rsidRPr="00872FCE" w:rsidTr="00734B07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2 712,5</w:t>
            </w:r>
          </w:p>
        </w:tc>
      </w:tr>
      <w:tr w:rsidR="00E93BE4" w:rsidRPr="00872FCE" w:rsidTr="00734B07">
        <w:trPr>
          <w:trHeight w:val="26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общедоступного и бесплатного начального общего, основного общего и среднего общего образования по основным общеобразовательным программам за счет средств городского бюджета в рамках подпрограммы "Развитие общего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131 569,7</w:t>
            </w:r>
          </w:p>
        </w:tc>
      </w:tr>
      <w:tr w:rsidR="00E93BE4" w:rsidRPr="00872FCE" w:rsidTr="00734B07">
        <w:trPr>
          <w:trHeight w:val="2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E93BE4" w:rsidRPr="00872FCE" w:rsidTr="00734B07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2 510,7</w:t>
            </w:r>
          </w:p>
        </w:tc>
      </w:tr>
      <w:tr w:rsidR="00E93BE4" w:rsidRPr="00872FCE" w:rsidTr="00734B07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128 935,3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122,5</w:t>
            </w:r>
          </w:p>
        </w:tc>
      </w:tr>
      <w:tr w:rsidR="00E93BE4" w:rsidRPr="00872FCE" w:rsidTr="00734B07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дополнительного образования детей за счет средств городского бюджета в рамках подпрограммы "Развитие общего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61 267,7</w:t>
            </w:r>
          </w:p>
        </w:tc>
      </w:tr>
      <w:tr w:rsidR="00E93BE4" w:rsidRPr="00872FCE" w:rsidTr="00734B07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61 267,7</w:t>
            </w:r>
          </w:p>
        </w:tc>
      </w:tr>
      <w:tr w:rsidR="00E93BE4" w:rsidRPr="00872FCE" w:rsidTr="00734B07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областного бюджета (субвенция) в рамках подпрограммы "Развитие общего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832 391,8</w:t>
            </w:r>
          </w:p>
        </w:tc>
      </w:tr>
      <w:tr w:rsidR="00E93BE4" w:rsidRPr="00872FCE" w:rsidTr="00734B07">
        <w:trPr>
          <w:trHeight w:val="21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24 754,7</w:t>
            </w:r>
          </w:p>
        </w:tc>
      </w:tr>
      <w:tr w:rsidR="00E93BE4" w:rsidRPr="00872FCE" w:rsidTr="00734B07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2 750,5</w:t>
            </w:r>
          </w:p>
        </w:tc>
      </w:tr>
      <w:tr w:rsidR="00E93BE4" w:rsidRPr="00872FCE" w:rsidTr="00734B07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804 886,6</w:t>
            </w:r>
          </w:p>
        </w:tc>
      </w:tr>
      <w:tr w:rsidR="00E93BE4" w:rsidRPr="00872FCE" w:rsidTr="00734B07">
        <w:trPr>
          <w:trHeight w:val="7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 игрушек (за исключением расходов на содержание зданий и оплату коммунальных услуг) за счет средств областного бюджета (субвенция)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17 595,4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17 595,4</w:t>
            </w:r>
          </w:p>
        </w:tc>
      </w:tr>
      <w:tr w:rsidR="00E93BE4" w:rsidRPr="00872FCE" w:rsidTr="00734B07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13 152,4</w:t>
            </w:r>
          </w:p>
        </w:tc>
      </w:tr>
      <w:tr w:rsidR="00E93BE4" w:rsidRPr="00872FCE" w:rsidTr="00734B07">
        <w:trPr>
          <w:trHeight w:val="30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общедоступного и бесплатного начального общего, основного общего и среднего общего образования по основным общеобразовательным программам за счет средств городского бюджета в рамках подпрограммы "Развитие муниципальной системы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E93BE4" w:rsidRPr="00872FCE" w:rsidTr="00734B07">
        <w:trPr>
          <w:trHeight w:val="2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</w:tr>
      <w:tr w:rsidR="00E93BE4" w:rsidRPr="00872FCE" w:rsidTr="00734B0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1 455,5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121,8</w:t>
            </w:r>
          </w:p>
        </w:tc>
      </w:tr>
      <w:tr w:rsidR="00E93BE4" w:rsidRPr="00872FCE" w:rsidTr="00734B07">
        <w:trPr>
          <w:trHeight w:val="2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областного бюджета (субвенция) в рамках подпрограммы "Развитие муниципальной системы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11 566,1</w:t>
            </w:r>
          </w:p>
        </w:tc>
      </w:tr>
      <w:tr w:rsidR="00E93BE4" w:rsidRPr="00872FCE" w:rsidTr="00734B07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11 566,1</w:t>
            </w:r>
          </w:p>
        </w:tc>
      </w:tr>
      <w:tr w:rsidR="00E93BE4" w:rsidRPr="00872FCE" w:rsidTr="00734B07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126 262,8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возможности реализации культурного и духовного потенциала каждой личности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734B07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Обновление методического и технического содержания системы художественного образования, поддержка талантливых детей и новаций в области педагогических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532,2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532,2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дополнительного образования детей за счет средств городского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73 181,6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73 181,6</w:t>
            </w:r>
          </w:p>
        </w:tc>
      </w:tr>
      <w:tr w:rsidR="00E93BE4" w:rsidRPr="00872FCE" w:rsidTr="00734B07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культуры»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52 449,0</w:t>
            </w:r>
          </w:p>
        </w:tc>
      </w:tr>
      <w:tr w:rsidR="00E93BE4" w:rsidRPr="00872FCE" w:rsidTr="00734B07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52 449,0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физкультуры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216 238,9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«Развитие физической культуры и спорта»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</w:tr>
      <w:tr w:rsidR="00E93BE4" w:rsidRPr="00872FCE" w:rsidTr="00734B07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</w:tr>
      <w:tr w:rsidR="00E93BE4" w:rsidRPr="00872FCE" w:rsidTr="00734B07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Повышение интереса различных категорий граждан городского округа к регулярным занятиям физической культурой и спортом, развитие массового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2 170,0</w:t>
            </w:r>
          </w:p>
        </w:tc>
      </w:tr>
      <w:tr w:rsidR="00E93BE4" w:rsidRPr="00872FCE" w:rsidTr="00734B07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2 170,0</w:t>
            </w:r>
          </w:p>
        </w:tc>
      </w:tr>
      <w:tr w:rsidR="00E93BE4" w:rsidRPr="00872FCE" w:rsidTr="00734B07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Создание эффективной системы подготовки спортсменов высокого класса, спорт высших достижений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4 020,0</w:t>
            </w:r>
          </w:p>
        </w:tc>
      </w:tr>
      <w:tr w:rsidR="00E93BE4" w:rsidRPr="00872FCE" w:rsidTr="00734B07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4 020,0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деятельности по пропаганде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412,0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412,0</w:t>
            </w:r>
          </w:p>
        </w:tc>
      </w:tr>
      <w:tr w:rsidR="00E93BE4" w:rsidRPr="00872FCE" w:rsidTr="00734B07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дополнительного образования детей за счет средств городского бюджета в рамках подпрограммы «Развитие физической культуры и спорта»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127 701,1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127 701,1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зданий и сооружений МБОУ ДОД ДЮСШ "Химик" в рамках Адресной инвестиционной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15 600,0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15 600,0</w:t>
            </w:r>
          </w:p>
        </w:tc>
      </w:tr>
      <w:tr w:rsidR="00E93BE4" w:rsidRPr="00872FCE" w:rsidTr="00734B07">
        <w:trPr>
          <w:trHeight w:val="26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физической культуры и спорта»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65 925,8</w:t>
            </w:r>
          </w:p>
        </w:tc>
      </w:tr>
      <w:tr w:rsidR="00E93BE4" w:rsidRPr="00872FCE" w:rsidTr="00734B07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65 925,8</w:t>
            </w:r>
          </w:p>
        </w:tc>
      </w:tr>
      <w:tr w:rsidR="00E93BE4" w:rsidRPr="00872FCE" w:rsidTr="00734B07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материально-технической базы учреждений социальной сферы"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2 380,2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учреждений социальной сферы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обеспечение технической безопасности зданий и сооружений учреждений социальной сферы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1 880,2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1 880,2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комплексной безопасности учреждений социальной сферы"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E93BE4" w:rsidRPr="00872FCE" w:rsidTr="00734B07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учреждений социальной сферы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</w:tr>
      <w:tr w:rsidR="00E93BE4" w:rsidRPr="00872FCE" w:rsidTr="00734B07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</w:tr>
      <w:tr w:rsidR="00E93BE4" w:rsidRPr="00872FCE" w:rsidTr="00734B07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антитеррористической защищенности учреждений социальной сферы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734B07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734B07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учреждений социальной сферы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734B07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безопасных условий труда и соблюдения техники безопасности в учреждениях социальной сферы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88 232,2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88 232,2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28 171,6</w:t>
            </w:r>
          </w:p>
        </w:tc>
      </w:tr>
      <w:tr w:rsidR="00E93BE4" w:rsidRPr="00872FCE" w:rsidTr="00734B07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16 400,8</w:t>
            </w:r>
          </w:p>
        </w:tc>
      </w:tr>
      <w:tr w:rsidR="00E93BE4" w:rsidRPr="00872FCE" w:rsidTr="00734B0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6 200,0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8 900,8</w:t>
            </w:r>
          </w:p>
        </w:tc>
      </w:tr>
      <w:tr w:rsidR="00E93BE4" w:rsidRPr="00872FCE" w:rsidTr="00734B07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 детей в каникулярное время в оздоровительных лагерях с дневным пребыванием на базе образовательных организаций в рамках подпрограммы "Развитие общего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7 540,0</w:t>
            </w:r>
          </w:p>
        </w:tc>
      </w:tr>
      <w:tr w:rsidR="00E93BE4" w:rsidRPr="00872FCE" w:rsidTr="00734B07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7 540,0</w:t>
            </w:r>
          </w:p>
        </w:tc>
      </w:tr>
      <w:tr w:rsidR="00E93BE4" w:rsidRPr="00872FCE" w:rsidTr="00734B07">
        <w:trPr>
          <w:trHeight w:val="49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 за счет средств областного бюджета (субвенция)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4 230,8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4 230,8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59 348,2</w:t>
            </w:r>
          </w:p>
        </w:tc>
      </w:tr>
      <w:tr w:rsidR="00E93BE4" w:rsidRPr="00872FCE" w:rsidTr="00734B07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поддержку и развитие созидательной активности молодежи и реализации её творческого потенциала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</w:tr>
      <w:tr w:rsidR="00E93BE4" w:rsidRPr="00872FCE" w:rsidTr="00734B07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профилактику наркомании, асоциальных поведений в молодежной среде и пропаганду здорового образа жизни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создание молодежных информационных проектов и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гражданско-патриотическое воспитание молодежи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137,7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137,7</w:t>
            </w:r>
          </w:p>
        </w:tc>
      </w:tr>
      <w:tr w:rsidR="00E93BE4" w:rsidRPr="00872FCE" w:rsidTr="00734B07">
        <w:trPr>
          <w:trHeight w:val="3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культурных досуговых, социальных мероприятий с детьми и их родителями и молодежью: гражданско-патриотической направленности, информационной, реабилитационной направленности, социальная поддержка молодежных общественных объединений и пр.; социально-профилактической направленности за счет средств городского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36 497,9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36 497,9</w:t>
            </w:r>
          </w:p>
        </w:tc>
      </w:tr>
      <w:tr w:rsidR="00E93BE4" w:rsidRPr="00872FCE" w:rsidTr="00734B07">
        <w:trPr>
          <w:trHeight w:val="26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«Реализация молодежной политики»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22 027,6</w:t>
            </w:r>
          </w:p>
        </w:tc>
      </w:tr>
      <w:tr w:rsidR="00E93BE4" w:rsidRPr="00872FCE" w:rsidTr="00734B07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22 027,6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физкультуры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</w:tr>
      <w:tr w:rsidR="00E93BE4" w:rsidRPr="00872FCE" w:rsidTr="00734B07">
        <w:trPr>
          <w:trHeight w:val="2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 детей в каникулярное время в оздоровительных лагерях с дневным пребыванием на базе образовательных организаций в рамках подпрограммы «Развитие физической культуры и спорта»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123 632,8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123 632,8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66 998,1</w:t>
            </w:r>
          </w:p>
        </w:tc>
      </w:tr>
      <w:tr w:rsidR="00E93BE4" w:rsidRPr="00872FCE" w:rsidTr="00734B07">
        <w:trPr>
          <w:trHeight w:val="20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детям из социально незащищённых категорий семей в виде обеспечения их бесплатными завтраками в общеобразовательных организациях города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23 747,7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23 747,7</w:t>
            </w:r>
          </w:p>
        </w:tc>
      </w:tr>
      <w:tr w:rsidR="00E93BE4" w:rsidRPr="00872FCE" w:rsidTr="00734B07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Обновление содержания воспитательной деятельности в образовательных организациях; поддержка талантливых детей, молодежи, педагогов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общего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523,3</w:t>
            </w:r>
          </w:p>
        </w:tc>
      </w:tr>
      <w:tr w:rsidR="00E93BE4" w:rsidRPr="00872FCE" w:rsidTr="00734B07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523,3</w:t>
            </w:r>
          </w:p>
        </w:tc>
      </w:tr>
      <w:tr w:rsidR="00E93BE4" w:rsidRPr="00872FCE" w:rsidTr="00734B07">
        <w:trPr>
          <w:trHeight w:val="21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психолого-педагогической, медицинской и социальной помощи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10 070,6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10 070,6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методической, методологической и информационной помощи педагогическому работнику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9 356,9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9 356,9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Бухгалтерское обслуживание юридических лиц в рамках подпрограммы "Развитие общего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23 249,6</w:t>
            </w:r>
          </w:p>
        </w:tc>
      </w:tr>
      <w:tr w:rsidR="00E93BE4" w:rsidRPr="00872FCE" w:rsidTr="00734B07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20 050,3</w:t>
            </w:r>
          </w:p>
        </w:tc>
      </w:tr>
      <w:tr w:rsidR="00E93BE4" w:rsidRPr="00872FCE" w:rsidTr="00734B0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3 161,2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E93BE4" w:rsidRPr="00872FCE" w:rsidTr="00734B0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38 735,7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муниципальной системы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</w:tr>
      <w:tr w:rsidR="00E93BE4" w:rsidRPr="00872FCE" w:rsidTr="00734B0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психолого-педагогической и медико-социальной помощи участникам образовательных отношений, диагностика уровня развития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4 742,2</w:t>
            </w:r>
          </w:p>
        </w:tc>
      </w:tr>
      <w:tr w:rsidR="00E93BE4" w:rsidRPr="00872FCE" w:rsidTr="00734B07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4 742,2</w:t>
            </w:r>
          </w:p>
        </w:tc>
      </w:tr>
      <w:tr w:rsidR="00E93BE4" w:rsidRPr="00872FCE" w:rsidTr="00734B07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Бухгалтерское обслуживание юридических лиц в рамках подпрограммы "Развитие муниципальной системы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33 343,5</w:t>
            </w:r>
          </w:p>
        </w:tc>
      </w:tr>
      <w:tr w:rsidR="00E93BE4" w:rsidRPr="00872FCE" w:rsidTr="00734B07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29 082,3</w:t>
            </w:r>
          </w:p>
        </w:tc>
      </w:tr>
      <w:tr w:rsidR="00E93BE4" w:rsidRPr="00872FCE" w:rsidTr="00734B07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4 112,7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E93BE4" w:rsidRPr="00872FCE" w:rsidTr="00734B07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17 876,0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Бухгалтерское обслуживание юридических лиц в рамках подпрограммы «Развитие культуры»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17 876,0</w:t>
            </w:r>
          </w:p>
        </w:tc>
      </w:tr>
      <w:tr w:rsidR="00E93BE4" w:rsidRPr="00872FCE" w:rsidTr="00734B07">
        <w:trPr>
          <w:trHeight w:val="2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16 192,7</w:t>
            </w:r>
          </w:p>
        </w:tc>
      </w:tr>
      <w:tr w:rsidR="00E93BE4" w:rsidRPr="00872FCE" w:rsidTr="00734B0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1 653,6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материально-технической базы учреждений социальной сферы"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734B07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Обновление материально-технического оснащения учреждений социальной сферы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734B07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161 532,6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161 532,6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161 532,6</w:t>
            </w:r>
          </w:p>
        </w:tc>
      </w:tr>
      <w:tr w:rsidR="00E93BE4" w:rsidRPr="00872FCE" w:rsidTr="00734B07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117 415,9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возможности реализации культурного и духовного потенциала каждой личности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</w:tr>
      <w:tr w:rsidR="00E93BE4" w:rsidRPr="00872FCE" w:rsidTr="00734B07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популяризация культурного наследия городского округа город Дзержинск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734B07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культурно-массовых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доступа к музейным коллекциям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2 893,0</w:t>
            </w:r>
          </w:p>
        </w:tc>
      </w:tr>
      <w:tr w:rsidR="00E93BE4" w:rsidRPr="00872FCE" w:rsidTr="00734B07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2 893,0</w:t>
            </w:r>
          </w:p>
        </w:tc>
      </w:tr>
      <w:tr w:rsidR="00E93BE4" w:rsidRPr="00872FCE" w:rsidTr="00734B07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документа в пользование по требованию (в том числе, выдача книг и документов во временное пользование, предоставление доступа к картотекам, подбор документов по запросу) за счет средств городского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21 133,6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21 133,6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исполнительского характера: бенефисов, творческих вечеров, спектаклей, культурно-массовых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27 278,6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27 278,6</w:t>
            </w:r>
          </w:p>
        </w:tc>
      </w:tr>
      <w:tr w:rsidR="00E93BE4" w:rsidRPr="00872FCE" w:rsidTr="00734B07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концертной деятельности по популяризации народной обрядовой культуры, проведение массовых празднований и гуляний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21 035,2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21 035,2</w:t>
            </w:r>
          </w:p>
        </w:tc>
      </w:tr>
      <w:tr w:rsidR="00E93BE4" w:rsidRPr="00872FCE" w:rsidTr="00734B07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культуры»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42 575,5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42 575,5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материально-технической базы учреждений социальной сферы"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43 362,7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обеспечение технической безопасности зданий и сооружений учреждений социальной сферы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43 362,7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43 362,7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комплексной безопасности учреждений социальной сферы"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учреждений социальной сферы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91 292,6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12 775,4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12 775,4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12 775,4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12 775,4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12 775,4</w:t>
            </w:r>
          </w:p>
        </w:tc>
      </w:tr>
      <w:tr w:rsidR="00E93BE4" w:rsidRPr="00872FCE" w:rsidTr="00734B07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39 793,1</w:t>
            </w:r>
          </w:p>
        </w:tc>
      </w:tr>
      <w:tr w:rsidR="00E93BE4" w:rsidRPr="00872FCE" w:rsidTr="00734B07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2 749,9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1 424,8</w:t>
            </w:r>
          </w:p>
        </w:tc>
      </w:tr>
      <w:tr w:rsidR="00E93BE4" w:rsidRPr="00872FCE" w:rsidTr="00734B07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в рамках подпрограммы "Развитие общего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520,0</w:t>
            </w:r>
          </w:p>
        </w:tc>
      </w:tr>
      <w:tr w:rsidR="00E93BE4" w:rsidRPr="00872FCE" w:rsidTr="00734B07">
        <w:trPr>
          <w:trHeight w:val="30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проезда для работников, работающих в учреждениях образования, расположенных в рабочих поселках, сельских населенных пунктах и адресной зоне "поселок Бабушкино"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443,0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443,0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ветеранам систем общего и дополнительного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E93BE4" w:rsidRPr="00872FCE" w:rsidTr="00734B07">
        <w:trPr>
          <w:trHeight w:val="30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в виде денежной компенсации проезда учащимся, постоянно зарегистрированным в рабочем поселке Гавриловка городского округа город Дзержинск, и обучающимся в общеобразовательных организациях городского округа город Нижний Новгород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241,0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241,0</w:t>
            </w:r>
          </w:p>
        </w:tc>
      </w:tr>
      <w:tr w:rsidR="00E93BE4" w:rsidRPr="00872FCE" w:rsidTr="00734B0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940,0</w:t>
            </w:r>
          </w:p>
        </w:tc>
      </w:tr>
      <w:tr w:rsidR="00E93BE4" w:rsidRPr="00872FCE" w:rsidTr="00734B07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"Развитие муниципальной системы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93BE4" w:rsidRPr="00872FCE" w:rsidTr="00734B07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бесплатного проезда для работников, работающих в учреждениях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E93BE4" w:rsidRPr="00872FCE" w:rsidTr="00734B07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185,1</w:t>
            </w:r>
          </w:p>
        </w:tc>
      </w:tr>
      <w:tr w:rsidR="00E93BE4" w:rsidRPr="00872FCE" w:rsidTr="00734B07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E93BE4" w:rsidRPr="00872FCE" w:rsidTr="00734B07">
        <w:trPr>
          <w:trHeight w:val="30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проезда для работников, работающих в учреждениях культуры, расположенных в рабочих поселках, сельских населенных пунктах и адресной зоне "поселок Бабушкино"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734B07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«Реализация молодежной политики»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физкультуры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734B07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«Развитие физической культуры и спорта»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734B07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"Дорожная деятельность в отношении автомобильных дорог местного значения"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456,5</w:t>
            </w:r>
          </w:p>
        </w:tc>
      </w:tr>
      <w:tr w:rsidR="00E93BE4" w:rsidRPr="00872FCE" w:rsidTr="00734B07">
        <w:trPr>
          <w:trHeight w:val="22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защите населения и территорий городского округа от чрезвычайных ситуаций природного и техногенного характера"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456,5</w:t>
            </w:r>
          </w:p>
        </w:tc>
      </w:tr>
      <w:tr w:rsidR="00E93BE4" w:rsidRPr="00872FCE" w:rsidTr="00734B07">
        <w:trPr>
          <w:trHeight w:val="3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"Обеспечение первичных мер пожарной безопасности, мероприятия по гражданской обороне, защите населения и территорий городского округа от чрезвычайных ситуаций природного и техногенного характера"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734B07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904,5</w:t>
            </w:r>
          </w:p>
        </w:tc>
      </w:tr>
      <w:tr w:rsidR="00E93BE4" w:rsidRPr="00872FCE" w:rsidTr="00734B0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капитальный ремонт жилищного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734B07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«Содержание и капитальный ремонт жилищного фонда»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734B07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кладбищ и оказание ритуальных услуг"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864,5</w:t>
            </w:r>
          </w:p>
        </w:tc>
      </w:tr>
      <w:tr w:rsidR="00E93BE4" w:rsidRPr="00872FCE" w:rsidTr="00734B07">
        <w:trPr>
          <w:trHeight w:val="2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рамках подпрограммы «Содержание кладбищ и оказания ритуальных услуг»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05 3 6007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834,5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05 3 6007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834,5</w:t>
            </w:r>
          </w:p>
        </w:tc>
      </w:tr>
      <w:tr w:rsidR="00E93BE4" w:rsidRPr="00872FCE" w:rsidTr="00734B07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3 752,2</w:t>
            </w:r>
          </w:p>
        </w:tc>
      </w:tr>
      <w:tr w:rsidR="00E93BE4" w:rsidRPr="00872FCE" w:rsidTr="00734B07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 городского округа город Дзержинск на 2015 - 2017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3 752,2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неполных кавалеров Ордена Славы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734B07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льгот лицам, награжденным Почетным знаком «За заслуги перед городом Дзержинском»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997,4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997,4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льгот лицам, имеющим звание «Почетный гражданин города Дзержинска»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2 594,8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2 594,8</w:t>
            </w:r>
          </w:p>
        </w:tc>
      </w:tr>
      <w:tr w:rsidR="00E93BE4" w:rsidRPr="00872FCE" w:rsidTr="00734B07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E93BE4" w:rsidRPr="00872FCE" w:rsidTr="00734B07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734B07">
        <w:trPr>
          <w:trHeight w:val="27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рамках подпрограммы «Обеспечение безопасности гидротехнических сооружений, находящихся в муниципальной собственности»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29 691,9</w:t>
            </w:r>
          </w:p>
        </w:tc>
      </w:tr>
      <w:tr w:rsidR="00E93BE4" w:rsidRPr="00872FCE" w:rsidTr="00734B0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12 542,9</w:t>
            </w:r>
          </w:p>
        </w:tc>
      </w:tr>
      <w:tr w:rsidR="00E93BE4" w:rsidRPr="00872FCE" w:rsidTr="00734B0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на приобретение (строительство) жилья молодым семьям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08 1 2901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11 765,8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08 1 2901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11 765,8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08 1 2902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777,2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08 1 2902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777,2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08 2 2903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08 2 2903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</w:tr>
      <w:tr w:rsidR="00E93BE4" w:rsidRPr="00872FCE" w:rsidTr="00734B07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6 740,5</w:t>
            </w:r>
          </w:p>
        </w:tc>
      </w:tr>
      <w:tr w:rsidR="00E93BE4" w:rsidRPr="00872FCE" w:rsidTr="00734B07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выплате компенсаций гражданам-участникам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352,7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352,7</w:t>
            </w:r>
          </w:p>
        </w:tc>
      </w:tr>
      <w:tr w:rsidR="00E93BE4" w:rsidRPr="00872FCE" w:rsidTr="00734B07">
        <w:trPr>
          <w:trHeight w:val="16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ДЦП "Молодой семье - доступное жилье" на 2005-2010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119,7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119,7</w:t>
            </w:r>
          </w:p>
        </w:tc>
      </w:tr>
      <w:tr w:rsidR="00E93BE4" w:rsidRPr="00872FCE" w:rsidTr="00734B07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постановления администрации Нижегородской области от 27.02.1998 № 47 "О льготном жилищном кредитовании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734B07">
        <w:trPr>
          <w:trHeight w:val="3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(субвенция)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1 387,8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1 387,8</w:t>
            </w:r>
          </w:p>
        </w:tc>
      </w:tr>
      <w:tr w:rsidR="00E93BE4" w:rsidRPr="00872FCE" w:rsidTr="00734B07">
        <w:trPr>
          <w:trHeight w:val="27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 (субвенция)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4 857,3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4 857,3</w:t>
            </w:r>
          </w:p>
        </w:tc>
      </w:tr>
      <w:tr w:rsidR="00E93BE4" w:rsidRPr="00872FCE" w:rsidTr="00734B07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молодых учителей города Дзержинска"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08 4 0000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молодым учителям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08 4 2908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08 4 2908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</w:tr>
      <w:tr w:rsidR="00E93BE4" w:rsidRPr="00872FCE" w:rsidTr="00734B07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734B07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734B07">
        <w:trPr>
          <w:trHeight w:val="23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рамках подпрограммы «Содержание и распоряжение имуществом, находящимся в муниципальной собственности»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734B07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734B07">
        <w:trPr>
          <w:trHeight w:val="26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"Организация реализации единой политики в области градостроительства и архитектуры на территории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2 158,1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мер социальной поддержки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734B07">
        <w:trPr>
          <w:trHeight w:val="3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проезда для работников, работающих в учреждениях здравоохранения, расположенных в рабочих поселках, сельских населенных пунктах и адресной зоне «поселок Бабушкино» городского округа города Дзержинск, и зарегистрированных за пределами указанных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113,1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113,1</w:t>
            </w:r>
          </w:p>
        </w:tc>
      </w:tr>
      <w:tr w:rsidR="00E93BE4" w:rsidRPr="00872FCE" w:rsidTr="00734B0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Единовременная денежная выплата донорам универсальных групп крови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1 035,0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1 035,0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90 2 1002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90 2 1002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38 724,1</w:t>
            </w:r>
          </w:p>
        </w:tc>
      </w:tr>
      <w:tr w:rsidR="00E93BE4" w:rsidRPr="00872FCE" w:rsidTr="00734B0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</w:tr>
      <w:tr w:rsidR="00E93BE4" w:rsidRPr="00872FCE" w:rsidTr="00734B07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</w:tr>
      <w:tr w:rsidR="00E93BE4" w:rsidRPr="00872FCE" w:rsidTr="00734B07">
        <w:trPr>
          <w:trHeight w:val="4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 и частных образовательных организациях, реализующих общеобразовательную программу дошкольного образования, в том числе обеспечение организации выплаты компенсации части родительской платы за счет средств областного бюджета (субвенция)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</w:tr>
      <w:tr w:rsidR="00E93BE4" w:rsidRPr="00872FCE" w:rsidTr="00734B0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489,5</w:t>
            </w:r>
          </w:p>
        </w:tc>
      </w:tr>
      <w:tr w:rsidR="00E93BE4" w:rsidRPr="00872FCE" w:rsidTr="00734B0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32 630,3</w:t>
            </w:r>
          </w:p>
        </w:tc>
      </w:tr>
      <w:tr w:rsidR="00E93BE4" w:rsidRPr="00872FCE" w:rsidTr="00734B07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5 146,2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5 146,2</w:t>
            </w:r>
          </w:p>
        </w:tc>
      </w:tr>
      <w:tr w:rsidR="00E93BE4" w:rsidRPr="00872FCE" w:rsidTr="00734B07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детяй-сирот и детей, оставщихся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 (субвенция)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08 3 7315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5 146,2</w:t>
            </w:r>
          </w:p>
        </w:tc>
      </w:tr>
      <w:tr w:rsidR="00E93BE4" w:rsidRPr="00872FCE" w:rsidTr="00734B07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08 3 7315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5 146,2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</w:tr>
      <w:tr w:rsidR="00E93BE4" w:rsidRPr="00872FCE" w:rsidTr="00734B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</w:tr>
      <w:tr w:rsidR="00E93BE4" w:rsidRPr="00872FCE" w:rsidTr="00734B07">
        <w:trPr>
          <w:trHeight w:val="4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 за счет средств областного бюджета (субвенция)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45 600,3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45 600,3</w:t>
            </w:r>
          </w:p>
        </w:tc>
      </w:tr>
      <w:tr w:rsidR="00E93BE4" w:rsidRPr="00872FCE" w:rsidTr="00734B07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45 600,3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физкультуры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45 550,3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общегородских массовых физкультурно-оздоровительных и спортивных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E93BE4" w:rsidRPr="00872FCE" w:rsidTr="00734B0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объектов физической культуры и спорта для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34 145,0</w:t>
            </w:r>
          </w:p>
        </w:tc>
      </w:tr>
      <w:tr w:rsidR="00E93BE4" w:rsidRPr="00872FCE" w:rsidTr="00734B07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34 145,0</w:t>
            </w:r>
          </w:p>
        </w:tc>
      </w:tr>
      <w:tr w:rsidR="00E93BE4" w:rsidRPr="00872FCE" w:rsidTr="00734B07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«Развитие физической культуры и спорта»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734B07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Повышение интереса различных категорий граждан городского округа к регулярным занятиям физической культурой и спортом, развитие массового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E93BE4" w:rsidRPr="00872FCE" w:rsidTr="00734B07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E93BE4" w:rsidRPr="00872FCE" w:rsidTr="00734B07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Создание эффективной системы подготовки спортсменов высокого класса, спорт высших достижений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деятельности по пропаганде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E93BE4" w:rsidRPr="00872FCE" w:rsidTr="00734B0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E93BE4" w:rsidRPr="00872FCE" w:rsidTr="00734B07">
        <w:trPr>
          <w:trHeight w:val="26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физической культуры и спорта»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8 417,3</w:t>
            </w:r>
          </w:p>
        </w:tc>
      </w:tr>
      <w:tr w:rsidR="00E93BE4" w:rsidRPr="00872FCE" w:rsidTr="00734B07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8 417,3</w:t>
            </w:r>
          </w:p>
        </w:tc>
      </w:tr>
      <w:tr w:rsidR="00E93BE4" w:rsidRPr="00872FCE" w:rsidTr="00734B07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комплексной безопасности учреждений социальной сферы"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734B07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антитеррористической защищенности учреждений социальной сферы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734B07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5 100,5</w:t>
            </w:r>
          </w:p>
        </w:tc>
      </w:tr>
      <w:tr w:rsidR="00E93BE4" w:rsidRPr="00872FCE" w:rsidTr="00734B0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5 100,5</w:t>
            </w:r>
          </w:p>
        </w:tc>
      </w:tr>
      <w:tr w:rsidR="00E93BE4" w:rsidRPr="00872FCE" w:rsidTr="00734B07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5 100,5</w:t>
            </w:r>
          </w:p>
        </w:tc>
      </w:tr>
      <w:tr w:rsidR="00E93BE4" w:rsidRPr="00872FCE" w:rsidTr="00734B0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5 100,5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населения городского округа посредством печатных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06 2 6059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3 576,6</w:t>
            </w:r>
          </w:p>
        </w:tc>
      </w:tr>
      <w:tr w:rsidR="00E93BE4" w:rsidRPr="00872FCE" w:rsidTr="00734B0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06 2 6059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3 576,6</w:t>
            </w:r>
          </w:p>
        </w:tc>
      </w:tr>
      <w:tr w:rsidR="00E93BE4" w:rsidRPr="00872FCE" w:rsidTr="00734B07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оказание частичной финансовой поддержки районных (городских) средств массовой информации за счет средств областного бюджета (субсидия)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06 2 7205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1 523,9</w:t>
            </w:r>
          </w:p>
        </w:tc>
      </w:tr>
      <w:tr w:rsidR="00E93BE4" w:rsidRPr="00872FCE" w:rsidTr="00734B07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06 2 7205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1 523,9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104 368,4</w:t>
            </w:r>
          </w:p>
        </w:tc>
      </w:tr>
      <w:tr w:rsidR="00E93BE4" w:rsidRPr="00872FCE" w:rsidTr="00734B07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104 368,4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104 368,4</w:t>
            </w:r>
          </w:p>
        </w:tc>
      </w:tr>
      <w:tr w:rsidR="00E93BE4" w:rsidRPr="00872FCE" w:rsidTr="00734B07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104 368,4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104 368,4</w:t>
            </w:r>
          </w:p>
        </w:tc>
      </w:tr>
      <w:tr w:rsidR="00E93BE4" w:rsidRPr="00872FCE" w:rsidTr="00734B0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73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734B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104 368,4</w:t>
            </w:r>
          </w:p>
        </w:tc>
      </w:tr>
      <w:tr w:rsidR="00E93BE4" w:rsidRPr="00872FCE" w:rsidTr="00734B07">
        <w:trPr>
          <w:trHeight w:val="22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734B07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93BE4" w:rsidRPr="00872FCE" w:rsidTr="00734B07">
        <w:trPr>
          <w:trHeight w:val="117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BE4" w:rsidRPr="00872FCE" w:rsidRDefault="00E93BE4" w:rsidP="00734B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Заместитель Главы Администрации города по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финансам и экономике, директор департамента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финансов, экономики и муниципального заказа                             О.В.Сахончик</w:t>
            </w:r>
          </w:p>
        </w:tc>
      </w:tr>
    </w:tbl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673" w:type="dxa"/>
        <w:tblInd w:w="93" w:type="dxa"/>
        <w:tblLayout w:type="fixed"/>
        <w:tblLook w:val="0000"/>
      </w:tblPr>
      <w:tblGrid>
        <w:gridCol w:w="3417"/>
        <w:gridCol w:w="709"/>
        <w:gridCol w:w="780"/>
        <w:gridCol w:w="790"/>
        <w:gridCol w:w="709"/>
        <w:gridCol w:w="1548"/>
        <w:gridCol w:w="1720"/>
      </w:tblGrid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Приложение 8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от 4 декабря  2014 г. № 840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3BE4" w:rsidRPr="00872FCE" w:rsidTr="00246298">
        <w:trPr>
          <w:trHeight w:val="1710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</w:t>
            </w: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 разделам, подразделам, целевым статьям (муниципальным программам и непрограммным </w:t>
            </w: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направлениям деятельности), группам видов расходов классификации расходов бюджетов </w:t>
            </w: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плановый период 2016 и 2017 годов</w:t>
            </w:r>
          </w:p>
        </w:tc>
      </w:tr>
      <w:tr w:rsidR="00E93BE4" w:rsidRPr="00872FCE" w:rsidTr="00246298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2016 год 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2017 год 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E93BE4" w:rsidRPr="00872FCE" w:rsidTr="00246298">
        <w:trPr>
          <w:trHeight w:val="112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</w:t>
            </w:r>
          </w:p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</w:t>
            </w:r>
          </w:p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вая ста</w:t>
            </w:r>
          </w:p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тья рас</w:t>
            </w:r>
          </w:p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хо</w:t>
            </w:r>
          </w:p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</w:t>
            </w:r>
          </w:p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4 112 113,5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4 200 735,8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587 467,1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674 728,5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2 273,9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2 432,9</w:t>
            </w:r>
          </w:p>
        </w:tc>
      </w:tr>
      <w:tr w:rsidR="00E93BE4" w:rsidRPr="00872FCE" w:rsidTr="00246298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2 273,9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2 432,9</w:t>
            </w:r>
          </w:p>
        </w:tc>
      </w:tr>
      <w:tr w:rsidR="00E93BE4" w:rsidRPr="00872FCE" w:rsidTr="00246298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2 273,9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2 432,9</w:t>
            </w:r>
          </w:p>
        </w:tc>
      </w:tr>
      <w:tr w:rsidR="00E93BE4" w:rsidRPr="00872FCE" w:rsidTr="0024629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2 273,9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2 432,9</w:t>
            </w:r>
          </w:p>
        </w:tc>
      </w:tr>
      <w:tr w:rsidR="00E93BE4" w:rsidRPr="00872FCE" w:rsidTr="00246298">
        <w:trPr>
          <w:trHeight w:val="18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2 273,9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2 432,9</w:t>
            </w:r>
          </w:p>
        </w:tc>
      </w:tr>
      <w:tr w:rsidR="00E93BE4" w:rsidRPr="00872FCE" w:rsidTr="00246298">
        <w:trPr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31 289,1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33 386,2</w:t>
            </w:r>
          </w:p>
        </w:tc>
      </w:tr>
      <w:tr w:rsidR="00E93BE4" w:rsidRPr="00872FCE" w:rsidTr="00246298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31 289,1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33 386,2</w:t>
            </w:r>
          </w:p>
        </w:tc>
      </w:tr>
      <w:tr w:rsidR="00E93BE4" w:rsidRPr="00872FCE" w:rsidTr="00246298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31 289,1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33 386,2</w:t>
            </w:r>
          </w:p>
        </w:tc>
      </w:tr>
      <w:tr w:rsidR="00E93BE4" w:rsidRPr="00872FCE" w:rsidTr="00246298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4 661,9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4 979,2</w:t>
            </w:r>
          </w:p>
        </w:tc>
      </w:tr>
      <w:tr w:rsidR="00E93BE4" w:rsidRPr="00872FCE" w:rsidTr="00246298">
        <w:trPr>
          <w:trHeight w:val="19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4 531,9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4 849,2</w:t>
            </w:r>
          </w:p>
        </w:tc>
      </w:tr>
      <w:tr w:rsidR="00E93BE4" w:rsidRPr="00872FCE" w:rsidTr="00246298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26 627,2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28 407,0</w:t>
            </w:r>
          </w:p>
        </w:tc>
      </w:tr>
      <w:tr w:rsidR="00E93BE4" w:rsidRPr="00872FCE" w:rsidTr="00246298">
        <w:trPr>
          <w:trHeight w:val="19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25 424,2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27 204,0</w:t>
            </w:r>
          </w:p>
        </w:tc>
      </w:tr>
      <w:tr w:rsidR="00E93BE4" w:rsidRPr="00872FCE" w:rsidTr="0024629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1 193,4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1 193,4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E93BE4" w:rsidRPr="00872FCE" w:rsidTr="00246298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236 319,8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252 400,7</w:t>
            </w:r>
          </w:p>
        </w:tc>
      </w:tr>
      <w:tr w:rsidR="00E93BE4" w:rsidRPr="00872FCE" w:rsidTr="0024629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236 319,8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252 400,7</w:t>
            </w:r>
          </w:p>
        </w:tc>
      </w:tr>
      <w:tr w:rsidR="00E93BE4" w:rsidRPr="00872FCE" w:rsidTr="00246298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236 319,8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252 400,7</w:t>
            </w:r>
          </w:p>
        </w:tc>
      </w:tr>
      <w:tr w:rsidR="00E93BE4" w:rsidRPr="00872FCE" w:rsidTr="00246298">
        <w:trPr>
          <w:trHeight w:val="3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3 107,7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3 155,3</w:t>
            </w:r>
          </w:p>
        </w:tc>
      </w:tr>
      <w:tr w:rsidR="00E93BE4" w:rsidRPr="00872FCE" w:rsidTr="00246298">
        <w:trPr>
          <w:trHeight w:val="19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3 057,7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3 105,3</w:t>
            </w:r>
          </w:p>
        </w:tc>
      </w:tr>
      <w:tr w:rsidR="00E93BE4" w:rsidRPr="00872FCE" w:rsidTr="0024629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246298">
        <w:trPr>
          <w:trHeight w:val="19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5 411,9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5 784,0</w:t>
            </w:r>
          </w:p>
        </w:tc>
      </w:tr>
      <w:tr w:rsidR="00E93BE4" w:rsidRPr="00872FCE" w:rsidTr="00246298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5 317,1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5 689,2</w:t>
            </w:r>
          </w:p>
        </w:tc>
      </w:tr>
      <w:tr w:rsidR="00E93BE4" w:rsidRPr="00872FCE" w:rsidTr="00246298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94,8</w:t>
            </w:r>
          </w:p>
        </w:tc>
      </w:tr>
      <w:tr w:rsidR="00E93BE4" w:rsidRPr="00872FCE" w:rsidTr="00246298">
        <w:trPr>
          <w:trHeight w:val="19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1 788,6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1 909,0</w:t>
            </w:r>
          </w:p>
        </w:tc>
      </w:tr>
      <w:tr w:rsidR="00E93BE4" w:rsidRPr="00872FCE" w:rsidTr="00246298">
        <w:trPr>
          <w:trHeight w:val="20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1 718,8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1 839,2</w:t>
            </w:r>
          </w:p>
        </w:tc>
      </w:tr>
      <w:tr w:rsidR="00E93BE4" w:rsidRPr="00872FCE" w:rsidTr="0024629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69,8</w:t>
            </w:r>
          </w:p>
        </w:tc>
      </w:tr>
      <w:tr w:rsidR="00E93BE4" w:rsidRPr="00872FCE" w:rsidTr="00246298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2 097,0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2 289,0</w:t>
            </w:r>
          </w:p>
        </w:tc>
      </w:tr>
      <w:tr w:rsidR="00E93BE4" w:rsidRPr="00872FCE" w:rsidTr="00246298">
        <w:trPr>
          <w:trHeight w:val="19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2 097,0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2 289,0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223 914,6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239 263,4</w:t>
            </w:r>
          </w:p>
        </w:tc>
      </w:tr>
      <w:tr w:rsidR="00E93BE4" w:rsidRPr="00872FCE" w:rsidTr="00246298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220 312,8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235 661,6</w:t>
            </w:r>
          </w:p>
        </w:tc>
      </w:tr>
      <w:tr w:rsidR="00E93BE4" w:rsidRPr="00872FCE" w:rsidTr="00246298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3 581,8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3 581,8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3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переданных исполнительно - 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246298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246298">
        <w:trPr>
          <w:trHeight w:val="15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246298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246298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246298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312 514,6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381 508,7</w:t>
            </w:r>
          </w:p>
        </w:tc>
      </w:tr>
      <w:tr w:rsidR="00E93BE4" w:rsidRPr="00872FCE" w:rsidTr="00246298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10 719,6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10 719,6</w:t>
            </w:r>
          </w:p>
        </w:tc>
      </w:tr>
      <w:tr w:rsidR="00E93BE4" w:rsidRPr="00872FCE" w:rsidTr="00246298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10 719,6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10 719,6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E93BE4" w:rsidRPr="00872FCE" w:rsidTr="00246298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Комплектование, хранение и использование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10 119,6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10 119,6</w:t>
            </w:r>
          </w:p>
        </w:tc>
      </w:tr>
      <w:tr w:rsidR="00E93BE4" w:rsidRPr="00872FCE" w:rsidTr="00246298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10 119,6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10 119,6</w:t>
            </w:r>
          </w:p>
        </w:tc>
      </w:tr>
      <w:tr w:rsidR="00E93BE4" w:rsidRPr="00872FCE" w:rsidTr="00246298">
        <w:trPr>
          <w:trHeight w:val="15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84 664,7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84 664,7</w:t>
            </w:r>
          </w:p>
        </w:tc>
      </w:tr>
      <w:tr w:rsidR="00E93BE4" w:rsidRPr="00872FCE" w:rsidTr="00246298">
        <w:trPr>
          <w:trHeight w:val="15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 городского округа город Дзержинск на 2015 - 2017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50 942,0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50 942,0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7 176,1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7 176,1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7 176,1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7 176,1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Прием и обслуживание иностранных делегаций, зарубежные визиты официальных делегаций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E93BE4" w:rsidRPr="00872FCE" w:rsidTr="00246298">
        <w:trPr>
          <w:trHeight w:val="19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</w:tr>
      <w:tr w:rsidR="00E93BE4" w:rsidRPr="00872FCE" w:rsidTr="00246298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</w:tr>
      <w:tr w:rsidR="00E93BE4" w:rsidRPr="00872FCE" w:rsidTr="00246298">
        <w:trPr>
          <w:trHeight w:val="1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E93BE4" w:rsidRPr="00872FCE" w:rsidTr="00246298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E93BE4" w:rsidRPr="00872FCE" w:rsidTr="0024629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32 359,0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32 359,0</w:t>
            </w:r>
          </w:p>
        </w:tc>
      </w:tr>
      <w:tr w:rsidR="00E93BE4" w:rsidRPr="00872FCE" w:rsidTr="00246298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16 907,1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16 907,1</w:t>
            </w:r>
          </w:p>
        </w:tc>
      </w:tr>
      <w:tr w:rsidR="00E93BE4" w:rsidRPr="00872FCE" w:rsidTr="00246298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15 204,9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15 204,9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247,0</w:t>
            </w:r>
          </w:p>
        </w:tc>
      </w:tr>
      <w:tr w:rsidR="00E93BE4" w:rsidRPr="00872FCE" w:rsidTr="00246298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деятельности помощников депутатов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10 706,9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10 706,9</w:t>
            </w:r>
          </w:p>
        </w:tc>
      </w:tr>
      <w:tr w:rsidR="00E93BE4" w:rsidRPr="00872FCE" w:rsidTr="00246298">
        <w:trPr>
          <w:trHeight w:val="20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10 640,9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10 640,9</w:t>
            </w:r>
          </w:p>
        </w:tc>
      </w:tr>
      <w:tr w:rsidR="00E93BE4" w:rsidRPr="00872FCE" w:rsidTr="0024629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</w:tr>
      <w:tr w:rsidR="00E93BE4" w:rsidRPr="00872FCE" w:rsidTr="0024629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2 500,0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</w:tr>
      <w:tr w:rsidR="00E93BE4" w:rsidRPr="00872FCE" w:rsidTr="0024629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E93BE4" w:rsidRPr="00872FCE" w:rsidTr="00246298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E93BE4" w:rsidRPr="00872FCE" w:rsidTr="00246298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246298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социологических исследований общественного мнения жителей городского округа город Дзержинск в отношении деятельности ОМСУ, мониторинга качества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E93BE4" w:rsidRPr="00872FCE" w:rsidTr="0024629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E93BE4" w:rsidRPr="00872FCE" w:rsidTr="00246298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31 222,7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31 222,7</w:t>
            </w:r>
          </w:p>
        </w:tc>
      </w:tr>
      <w:tr w:rsidR="00E93BE4" w:rsidRPr="00872FCE" w:rsidTr="00246298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31 222,7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31 222,7</w:t>
            </w:r>
          </w:p>
        </w:tc>
      </w:tr>
      <w:tr w:rsidR="00E93BE4" w:rsidRPr="00872FCE" w:rsidTr="00246298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28 900,9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28 900,9</w:t>
            </w:r>
          </w:p>
        </w:tc>
      </w:tr>
      <w:tr w:rsidR="00E93BE4" w:rsidRPr="00872FCE" w:rsidTr="00246298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2 321,8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2 321,8</w:t>
            </w:r>
          </w:p>
        </w:tc>
      </w:tr>
      <w:tr w:rsidR="00E93BE4" w:rsidRPr="00872FCE" w:rsidTr="00246298">
        <w:trPr>
          <w:trHeight w:val="16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20 000,0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20 000,0</w:t>
            </w:r>
          </w:p>
        </w:tc>
      </w:tr>
      <w:tr w:rsidR="00E93BE4" w:rsidRPr="00872FCE" w:rsidTr="00246298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20 000,0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14 000,0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E93BE4" w:rsidRPr="00872FCE" w:rsidTr="00246298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197 130,3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266 124,4</w:t>
            </w:r>
          </w:p>
        </w:tc>
      </w:tr>
      <w:tr w:rsidR="00E93BE4" w:rsidRPr="00872FCE" w:rsidTr="00246298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246298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246298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276,2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Совет муниципальных образований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246,2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246,2</w:t>
            </w:r>
          </w:p>
        </w:tc>
      </w:tr>
      <w:tr w:rsidR="00E93BE4" w:rsidRPr="00872FCE" w:rsidTr="0024629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246298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246298">
        <w:trPr>
          <w:trHeight w:val="15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192 007,3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261 001,4</w:t>
            </w:r>
          </w:p>
        </w:tc>
      </w:tr>
      <w:tr w:rsidR="00E93BE4" w:rsidRPr="00872FCE" w:rsidTr="00246298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решений судебных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оплату услуг по поддержанию рейтинга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E93BE4" w:rsidRPr="00872FCE" w:rsidTr="00246298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168 457,3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237 451,4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168 457,3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237 451,4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23 249,6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23 249,6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3 268,0</w:t>
            </w:r>
          </w:p>
        </w:tc>
      </w:tr>
      <w:tr w:rsidR="00E93BE4" w:rsidRPr="00872FCE" w:rsidTr="00246298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3 268,0</w:t>
            </w:r>
          </w:p>
        </w:tc>
      </w:tr>
      <w:tr w:rsidR="00E93BE4" w:rsidRPr="00872FCE" w:rsidTr="00246298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эффективности борьбы с преступностью, обеспечение общественного порядка и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3 268,0</w:t>
            </w:r>
          </w:p>
        </w:tc>
      </w:tr>
      <w:tr w:rsidR="00E93BE4" w:rsidRPr="00872FCE" w:rsidTr="00246298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Изготовление агитационных, пропагандистических и информационных материалов, отправка заказных писем с уведомлениями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E93BE4" w:rsidRPr="00872FCE" w:rsidTr="00246298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E93BE4" w:rsidRPr="00872FCE" w:rsidTr="00246298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Применение систем видеофиксации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</w:tr>
      <w:tr w:rsidR="00E93BE4" w:rsidRPr="00872FCE" w:rsidTr="00246298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</w:tr>
      <w:tr w:rsidR="00E93BE4" w:rsidRPr="00872FCE" w:rsidTr="00246298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</w:tr>
      <w:tr w:rsidR="00E93BE4" w:rsidRPr="00872FCE" w:rsidTr="00246298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</w:tr>
      <w:tr w:rsidR="00E93BE4" w:rsidRPr="00872FCE" w:rsidTr="00246298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19 981,6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19 981,6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19 981,6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19 981,6</w:t>
            </w:r>
          </w:p>
        </w:tc>
      </w:tr>
      <w:tr w:rsidR="00E93BE4" w:rsidRPr="00872FCE" w:rsidTr="00246298">
        <w:trPr>
          <w:trHeight w:val="20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защите населения и территорий городского округа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19 981,6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19 981,6</w:t>
            </w:r>
          </w:p>
        </w:tc>
      </w:tr>
      <w:tr w:rsidR="00E93BE4" w:rsidRPr="00872FCE" w:rsidTr="00246298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04 1 2711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141,0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04 1 2711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141,0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Ликвидация последствий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17 525,1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17 525,1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17 525,1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17 525,1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2 315,5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2 315,5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2 315,5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2 315,5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275 683,0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242 659,4</w:t>
            </w:r>
          </w:p>
        </w:tc>
      </w:tr>
      <w:tr w:rsidR="00E93BE4" w:rsidRPr="00872FCE" w:rsidTr="00246298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2 783,8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2 565,1</w:t>
            </w:r>
          </w:p>
        </w:tc>
      </w:tr>
      <w:tr w:rsidR="00E93BE4" w:rsidRPr="00872FCE" w:rsidTr="00246298">
        <w:trPr>
          <w:trHeight w:val="15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2 783,8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2 565,1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2 783,8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2 565,1</w:t>
            </w:r>
          </w:p>
        </w:tc>
      </w:tr>
      <w:tr w:rsidR="00E93BE4" w:rsidRPr="00872FCE" w:rsidTr="00246298">
        <w:trPr>
          <w:trHeight w:val="30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в области ветеринарии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02 2 7331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2 783,8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2 565,1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02 2 7331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2 783,8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2 565,1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31 859,1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использования, охраны водных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11 981,4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12 592,5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11 981,4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12 592,5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"Охрана, защита и воспроизводство лесов"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11 981,4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12 592,5</w:t>
            </w:r>
          </w:p>
        </w:tc>
      </w:tr>
      <w:tr w:rsidR="00E93BE4" w:rsidRPr="00872FCE" w:rsidTr="00246298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Охрана, защита и воспроизводство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07 2 2306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11 981,4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12 592,5</w:t>
            </w:r>
          </w:p>
        </w:tc>
      </w:tr>
      <w:tr w:rsidR="00E93BE4" w:rsidRPr="00872FCE" w:rsidTr="00246298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07 2 2306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11 981,4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12 592,5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246298">
        <w:trPr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246298">
        <w:trPr>
          <w:trHeight w:val="16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недополученных доходов хозяйствующим субъектам, осуществляющим пассажирские перевозки горэлектротранспортом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246298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103 737,9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102 181,0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103 737,9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102 181,0</w:t>
            </w:r>
          </w:p>
        </w:tc>
      </w:tr>
      <w:tr w:rsidR="00E93BE4" w:rsidRPr="00872FCE" w:rsidTr="00246298">
        <w:trPr>
          <w:trHeight w:val="1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103 737,9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102 181,0</w:t>
            </w:r>
          </w:p>
        </w:tc>
      </w:tr>
      <w:tr w:rsidR="00E93BE4" w:rsidRPr="00872FCE" w:rsidTr="00246298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содержание дорог местного значения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88 869,9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87 313,0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88 869,9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87 313,0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Техническая эксплуатация, содержание и ремонт объектов регулирования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14 868,0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14 868,0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14 868,0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14 868,0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7 800,0</w:t>
            </w:r>
          </w:p>
        </w:tc>
      </w:tr>
      <w:tr w:rsidR="00E93BE4" w:rsidRPr="00872FCE" w:rsidTr="00246298">
        <w:trPr>
          <w:trHeight w:val="16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7 800,0</w:t>
            </w:r>
          </w:p>
        </w:tc>
      </w:tr>
      <w:tr w:rsidR="00E93BE4" w:rsidRPr="00872FCE" w:rsidTr="00246298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7 800,0</w:t>
            </w:r>
          </w:p>
        </w:tc>
      </w:tr>
      <w:tr w:rsidR="00E93BE4" w:rsidRPr="00872FCE" w:rsidTr="00246298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E93BE4" w:rsidRPr="00872FCE" w:rsidTr="0024629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E93BE4" w:rsidRPr="00872FCE" w:rsidTr="00246298">
        <w:trPr>
          <w:trHeight w:val="19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современной информационно-коммуникационной инфраструктуры для предоставления на ее основе качественных государственных и муниципальных услуг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E93BE4" w:rsidRPr="00872FCE" w:rsidTr="0024629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37 520,8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37 520,8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10 586,2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10 586,2</w:t>
            </w:r>
          </w:p>
        </w:tc>
      </w:tr>
      <w:tr w:rsidR="00E93BE4" w:rsidRPr="00872FCE" w:rsidTr="00246298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10 586,2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10 586,2</w:t>
            </w:r>
          </w:p>
        </w:tc>
      </w:tr>
      <w:tr w:rsidR="00E93BE4" w:rsidRPr="00872FCE" w:rsidTr="00246298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Размещение субъектов малого предпринимательства в бизнес-инкубаторе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6 786,2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6 786,2</w:t>
            </w:r>
          </w:p>
        </w:tc>
      </w:tr>
      <w:tr w:rsidR="00E93BE4" w:rsidRPr="00872FCE" w:rsidTr="00246298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6 786,2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6 786,2</w:t>
            </w:r>
          </w:p>
        </w:tc>
      </w:tr>
      <w:tr w:rsidR="00E93BE4" w:rsidRPr="00872FCE" w:rsidTr="00246298">
        <w:trPr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способствующих созданию благоприятных условий и информационное обеспечение для ведения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1 220,0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1 220,0</w:t>
            </w:r>
          </w:p>
        </w:tc>
      </w:tr>
      <w:tr w:rsidR="00E93BE4" w:rsidRPr="00872FCE" w:rsidTr="00246298">
        <w:trPr>
          <w:trHeight w:val="19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субъектам малого и среднего предпринимательства в ведении собственного дела, развитие инфраструктуры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2 580,0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2 580,0</w:t>
            </w:r>
          </w:p>
        </w:tc>
      </w:tr>
      <w:tr w:rsidR="00E93BE4" w:rsidRPr="00872FCE" w:rsidTr="00246298">
        <w:trPr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26 934,6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26 934,6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7 981,5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7 981,5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09 1 0659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2 237,9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2 237,9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09 1 0659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2 237,9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2 237,9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2 833,6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2 833,6</w:t>
            </w:r>
          </w:p>
        </w:tc>
      </w:tr>
      <w:tr w:rsidR="00E93BE4" w:rsidRPr="00872FCE" w:rsidTr="00246298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2 833,6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2 833,6</w:t>
            </w:r>
          </w:p>
        </w:tc>
      </w:tr>
      <w:tr w:rsidR="00E93BE4" w:rsidRPr="00872FCE" w:rsidTr="00246298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Оплата земельного налога по земельным участкам, находящимся в безвозмездном срочном пользовании по объектам Адресной инвестиционной программы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2 910,0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2 910,0</w:t>
            </w:r>
          </w:p>
        </w:tc>
      </w:tr>
      <w:tr w:rsidR="00E93BE4" w:rsidRPr="00872FCE" w:rsidTr="00246298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18 953,1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18 953,1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Подготовка разрешительной и градостроительной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10 652,7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10 652,7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10 652,7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10 652,7</w:t>
            </w:r>
          </w:p>
        </w:tc>
      </w:tr>
      <w:tr w:rsidR="00E93BE4" w:rsidRPr="00872FCE" w:rsidTr="00246298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Присвоение адресов объектам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8 300,4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8 300,4</w:t>
            </w:r>
          </w:p>
        </w:tc>
      </w:tr>
      <w:tr w:rsidR="00E93BE4" w:rsidRPr="00872FCE" w:rsidTr="00246298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8 300,4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8 300,4</w:t>
            </w:r>
          </w:p>
        </w:tc>
      </w:tr>
      <w:tr w:rsidR="00E93BE4" w:rsidRPr="00872FCE" w:rsidTr="00246298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192 869,8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192 869,8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45 342,8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45 342,8</w:t>
            </w:r>
          </w:p>
        </w:tc>
      </w:tr>
      <w:tr w:rsidR="00E93BE4" w:rsidRPr="00872FCE" w:rsidTr="00246298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45 342,8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45 342,8</w:t>
            </w:r>
          </w:p>
        </w:tc>
      </w:tr>
      <w:tr w:rsidR="00E93BE4" w:rsidRPr="00872FCE" w:rsidTr="0024629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капитальный ремонт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45 342,8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45 342,8</w:t>
            </w:r>
          </w:p>
        </w:tc>
      </w:tr>
      <w:tr w:rsidR="00E93BE4" w:rsidRPr="00872FCE" w:rsidTr="00246298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и проведение капитального ремонта общего имущества в многоквартирных домах, расположенных на территории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38 000,0</w:t>
            </w:r>
          </w:p>
        </w:tc>
      </w:tr>
      <w:tr w:rsidR="00E93BE4" w:rsidRPr="00872FCE" w:rsidTr="00246298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38 000,0</w:t>
            </w:r>
          </w:p>
        </w:tc>
      </w:tr>
      <w:tr w:rsidR="00E93BE4" w:rsidRPr="00872FCE" w:rsidTr="00246298">
        <w:trPr>
          <w:trHeight w:val="19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6 568,7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6 568,7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6 568,7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6 568,7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46298">
        <w:trPr>
          <w:trHeight w:val="20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754,1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754,1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246298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инженерной инфраструктуры городской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246298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112 325,0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112 325,0</w:t>
            </w:r>
          </w:p>
        </w:tc>
      </w:tr>
      <w:tr w:rsidR="00E93BE4" w:rsidRPr="00872FCE" w:rsidTr="00246298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110 045,0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110 045,0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110 045,0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110 045,0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Озеленение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29 000,0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29 000,0</w:t>
            </w:r>
          </w:p>
        </w:tc>
      </w:tr>
      <w:tr w:rsidR="00E93BE4" w:rsidRPr="00872FCE" w:rsidTr="0024629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Освещение улиц в границах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38 668,0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38 668,0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38 668,0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38 668,0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Установка указателей с названиями улиц и номерами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E93BE4" w:rsidRPr="00872FCE" w:rsidTr="00246298">
        <w:trPr>
          <w:trHeight w:val="1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</w:tr>
      <w:tr w:rsidR="00E93BE4" w:rsidRPr="00872FCE" w:rsidTr="00246298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в сфере благоустройства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33 812,0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33 812,0</w:t>
            </w:r>
          </w:p>
        </w:tc>
      </w:tr>
      <w:tr w:rsidR="00E93BE4" w:rsidRPr="00872FCE" w:rsidTr="00246298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33 812,0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33 812,0</w:t>
            </w:r>
          </w:p>
        </w:tc>
      </w:tr>
      <w:tr w:rsidR="00E93BE4" w:rsidRPr="00872FCE" w:rsidTr="00246298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Ликвидация несанкционированных свалок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02 2 2301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246298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02 2 2301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246298">
        <w:trPr>
          <w:trHeight w:val="1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</w:tr>
      <w:tr w:rsidR="00E93BE4" w:rsidRPr="00872FCE" w:rsidTr="00246298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кладбищ и оказание ритуальных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</w:tr>
      <w:tr w:rsidR="00E93BE4" w:rsidRPr="00872FCE" w:rsidTr="00246298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17 202,0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17 202,0</w:t>
            </w:r>
          </w:p>
        </w:tc>
      </w:tr>
      <w:tr w:rsidR="00E93BE4" w:rsidRPr="00872FCE" w:rsidTr="00246298">
        <w:trPr>
          <w:trHeight w:val="16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17 202,0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17 202,0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капитальный ремонт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9 629,2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9 629,2</w:t>
            </w:r>
          </w:p>
        </w:tc>
      </w:tr>
      <w:tr w:rsidR="00E93BE4" w:rsidRPr="00872FCE" w:rsidTr="00246298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и проведение капитального ремонта общего имущества в многоквартирных домах, расположенных на территории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9 629,2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9 629,2</w:t>
            </w:r>
          </w:p>
        </w:tc>
      </w:tr>
      <w:tr w:rsidR="00E93BE4" w:rsidRPr="00872FCE" w:rsidTr="00246298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8 614,5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8 614,5</w:t>
            </w:r>
          </w:p>
        </w:tc>
      </w:tr>
      <w:tr w:rsidR="00E93BE4" w:rsidRPr="00872FCE" w:rsidTr="00246298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994,7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994,7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кладбищ и оказание ритуальных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7 572,8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7 572,8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7 572,8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7 572,8</w:t>
            </w:r>
          </w:p>
        </w:tc>
      </w:tr>
      <w:tr w:rsidR="00E93BE4" w:rsidRPr="00872FCE" w:rsidTr="00246298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7 099,7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7 099,7</w:t>
            </w:r>
          </w:p>
        </w:tc>
      </w:tr>
      <w:tr w:rsidR="00E93BE4" w:rsidRPr="00872FCE" w:rsidTr="00246298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376,1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376,1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13 820,7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45 068,7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1 239,6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1 239,6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"Ликвидация накопленного экологического ущерба"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1 239,6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мероприятий, направленных на ликвидацию объектов накопленного экологического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07 1 2305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1 239,6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07 1 2305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1 239,6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12 581,1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45 068,7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12 581,1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45 068,7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6 953,8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32 396,1</w:t>
            </w:r>
          </w:p>
        </w:tc>
      </w:tr>
      <w:tr w:rsidR="00E93BE4" w:rsidRPr="00872FCE" w:rsidTr="00246298">
        <w:trPr>
          <w:trHeight w:val="28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мероприятий, направленных на предотвращение экологических угроз жизнедеятельности населения Дзержинска, в том числе мероприятий, направленных на обезвреживание (консервацию) объектов размещения отходов производства и потребления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07 3 1659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6 953,8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7 396,1</w:t>
            </w:r>
          </w:p>
        </w:tc>
      </w:tr>
      <w:tr w:rsidR="00E93BE4" w:rsidRPr="00872FCE" w:rsidTr="00246298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07 3 1659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6 953,8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7 396,1</w:t>
            </w:r>
          </w:p>
        </w:tc>
      </w:tr>
      <w:tr w:rsidR="00E93BE4" w:rsidRPr="00872FCE" w:rsidTr="00246298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ГТС в безопасном состоянии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07 3 2307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25 000,0</w:t>
            </w:r>
          </w:p>
        </w:tc>
      </w:tr>
      <w:tr w:rsidR="00E93BE4" w:rsidRPr="00872FCE" w:rsidTr="00246298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07 3 2307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25 000,0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5 627,3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12 672,6</w:t>
            </w:r>
          </w:p>
        </w:tc>
      </w:tr>
      <w:tr w:rsidR="00E93BE4" w:rsidRPr="00872FCE" w:rsidTr="00246298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Наблюдения за состоянием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E93BE4" w:rsidRPr="00872FCE" w:rsidTr="00246298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E93BE4" w:rsidRPr="00872FCE" w:rsidTr="0024629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Восстановление природных экосистем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6 801,8</w:t>
            </w:r>
          </w:p>
        </w:tc>
      </w:tr>
      <w:tr w:rsidR="00E93BE4" w:rsidRPr="00872FCE" w:rsidTr="00246298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6 801,8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</w:tr>
      <w:tr w:rsidR="00E93BE4" w:rsidRPr="00872FCE" w:rsidTr="00246298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93BE4" w:rsidRPr="00872FCE" w:rsidTr="00246298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Услуги по количественному и качественному химическому анализу веществ в объектах окружающей среды, отходах производства и потребления, в газовых выбросах, в сточных и природных водных, донных отложениях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07 4 6159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3 927,3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4 170,8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07 4 6159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3 927,3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4 170,8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2 597 669,5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2 597 676,0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928 407,3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928 407,3</w:t>
            </w:r>
          </w:p>
        </w:tc>
      </w:tr>
      <w:tr w:rsidR="00E93BE4" w:rsidRPr="00872FCE" w:rsidTr="00246298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928 407,3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928 407,3</w:t>
            </w:r>
          </w:p>
        </w:tc>
      </w:tr>
      <w:tr w:rsidR="00E93BE4" w:rsidRPr="00872FCE" w:rsidTr="00246298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915 772,3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915 772,3</w:t>
            </w:r>
          </w:p>
        </w:tc>
      </w:tr>
      <w:tr w:rsidR="00E93BE4" w:rsidRPr="00872FCE" w:rsidTr="00246298">
        <w:trPr>
          <w:trHeight w:val="16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E93BE4" w:rsidRPr="00872FCE" w:rsidTr="00246298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336,0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общедоступного и бесплатного дошкольного образования по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168 936,6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168 936,6</w:t>
            </w:r>
          </w:p>
        </w:tc>
      </w:tr>
      <w:tr w:rsidR="00E93BE4" w:rsidRPr="00872FCE" w:rsidTr="00246298">
        <w:trPr>
          <w:trHeight w:val="19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91,4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14 397,7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14 397,7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153 825,3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153 825,3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622,2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622,2</w:t>
            </w:r>
          </w:p>
        </w:tc>
      </w:tr>
      <w:tr w:rsidR="00E93BE4" w:rsidRPr="00872FCE" w:rsidTr="00246298">
        <w:trPr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746 465,7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746 465,7</w:t>
            </w:r>
          </w:p>
        </w:tc>
      </w:tr>
      <w:tr w:rsidR="00E93BE4" w:rsidRPr="00872FCE" w:rsidTr="00246298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35 216,8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35 216,8</w:t>
            </w:r>
          </w:p>
        </w:tc>
      </w:tr>
      <w:tr w:rsidR="00E93BE4" w:rsidRPr="00872FCE" w:rsidTr="00246298">
        <w:trPr>
          <w:trHeight w:val="13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711 249,0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711 249,0</w:t>
            </w:r>
          </w:p>
        </w:tc>
      </w:tr>
      <w:tr w:rsidR="00E93BE4" w:rsidRPr="00872FCE" w:rsidTr="00246298">
        <w:trPr>
          <w:trHeight w:val="13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материально-технической базы учреждений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9 423,3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9 423,3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2 149,0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2 149,0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2 149,0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2 149,0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обеспечение технической безопасности зданий и сооружений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7 274,3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7 274,3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7 274,3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7 274,3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комплексной безопасности учреждений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3 211,7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3 211,7</w:t>
            </w:r>
          </w:p>
        </w:tc>
      </w:tr>
      <w:tr w:rsidR="00E93BE4" w:rsidRPr="00872FCE" w:rsidTr="00246298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2 367,8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2 367,8</w:t>
            </w:r>
          </w:p>
        </w:tc>
      </w:tr>
      <w:tr w:rsidR="00E93BE4" w:rsidRPr="00872FCE" w:rsidTr="00246298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277,2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277,2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2 090,6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2 090,6</w:t>
            </w:r>
          </w:p>
        </w:tc>
      </w:tr>
      <w:tr w:rsidR="00E93BE4" w:rsidRPr="00872FCE" w:rsidTr="00246298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антитеррористической защищенности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843,9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843,9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1 446 630,1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1 446 630,1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1 446 630,1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1 446 630,1</w:t>
            </w:r>
          </w:p>
        </w:tc>
      </w:tr>
      <w:tr w:rsidR="00E93BE4" w:rsidRPr="00872FCE" w:rsidTr="00246298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1 055 359,4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1 055 359,4</w:t>
            </w:r>
          </w:p>
        </w:tc>
      </w:tr>
      <w:tr w:rsidR="00E93BE4" w:rsidRPr="00872FCE" w:rsidTr="00246298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2 712,5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2 712,5</w:t>
            </w:r>
          </w:p>
        </w:tc>
      </w:tr>
      <w:tr w:rsidR="00E93BE4" w:rsidRPr="00872FCE" w:rsidTr="00246298">
        <w:trPr>
          <w:trHeight w:val="24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общедоступного и бесплатного начального общего, основного общего и среднего общего образования по основным общеобразовательным программам за счет средств городского бюджета в рамках подпрограммы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131 569,7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131 569,7</w:t>
            </w:r>
          </w:p>
        </w:tc>
      </w:tr>
      <w:tr w:rsidR="00E93BE4" w:rsidRPr="00872FCE" w:rsidTr="00246298">
        <w:trPr>
          <w:trHeight w:val="20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E93BE4" w:rsidRPr="00872FCE" w:rsidTr="00246298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2 510,7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2 510,7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128 935,3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128 935,3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122,5</w:t>
            </w:r>
          </w:p>
        </w:tc>
      </w:tr>
      <w:tr w:rsidR="00E93BE4" w:rsidRPr="00872FCE" w:rsidTr="00246298">
        <w:trPr>
          <w:trHeight w:val="16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дополнительного образования детей за счет средств городского бюджета в рамках подпрограммы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71 090,0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71 090,0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71 090,0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71 090,0</w:t>
            </w:r>
          </w:p>
        </w:tc>
      </w:tr>
      <w:tr w:rsidR="00E93BE4" w:rsidRPr="00872FCE" w:rsidTr="00246298">
        <w:trPr>
          <w:trHeight w:val="23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областного бюджета (субвенция) в рамках подпрограммы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832 391,8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832 391,8</w:t>
            </w:r>
          </w:p>
        </w:tc>
      </w:tr>
      <w:tr w:rsidR="00E93BE4" w:rsidRPr="00872FCE" w:rsidTr="00246298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24 754,7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24 754,7</w:t>
            </w:r>
          </w:p>
        </w:tc>
      </w:tr>
      <w:tr w:rsidR="00E93BE4" w:rsidRPr="00872FCE" w:rsidTr="00246298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2 750,5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2 750,5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804 886,6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804 886,6</w:t>
            </w:r>
          </w:p>
        </w:tc>
      </w:tr>
      <w:tr w:rsidR="00E93BE4" w:rsidRPr="00872FCE" w:rsidTr="00246298">
        <w:trPr>
          <w:trHeight w:val="61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 игрушек (за исключением расходов на содержание зданий и оплату коммунальных услуг)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17 595,4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17 595,4</w:t>
            </w:r>
          </w:p>
        </w:tc>
      </w:tr>
      <w:tr w:rsidR="00E93BE4" w:rsidRPr="00872FCE" w:rsidTr="00246298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17 595,4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17 595,4</w:t>
            </w:r>
          </w:p>
        </w:tc>
      </w:tr>
      <w:tr w:rsidR="00E93BE4" w:rsidRPr="00872FCE" w:rsidTr="00246298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13 152,4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13 152,4</w:t>
            </w:r>
          </w:p>
        </w:tc>
      </w:tr>
      <w:tr w:rsidR="00E93BE4" w:rsidRPr="00872FCE" w:rsidTr="00246298">
        <w:trPr>
          <w:trHeight w:val="27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общедоступного и бесплатного начального общего, основного общего и среднего общего образования по основным общеобразовательным программам за счет средств городского бюджета в рамках подпрограммы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E93BE4" w:rsidRPr="00872FCE" w:rsidTr="00246298">
        <w:trPr>
          <w:trHeight w:val="19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</w:tr>
      <w:tr w:rsidR="00E93BE4" w:rsidRPr="00872FCE" w:rsidTr="00246298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1 455,5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1 455,5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121,8</w:t>
            </w:r>
          </w:p>
        </w:tc>
      </w:tr>
      <w:tr w:rsidR="00E93BE4" w:rsidRPr="00872FCE" w:rsidTr="00246298">
        <w:trPr>
          <w:trHeight w:val="23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областного бюджета (субвенция) в рамках подпрограммы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11 566,1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11 566,1</w:t>
            </w:r>
          </w:p>
        </w:tc>
      </w:tr>
      <w:tr w:rsidR="00E93BE4" w:rsidRPr="00872FCE" w:rsidTr="00246298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11 566,1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11 566,1</w:t>
            </w:r>
          </w:p>
        </w:tc>
      </w:tr>
      <w:tr w:rsidR="00E93BE4" w:rsidRPr="00872FCE" w:rsidTr="00246298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150 315,7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150 315,7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возможности реализации культурного и духовного потенциала каждой личности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246298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246298">
        <w:trPr>
          <w:trHeight w:val="16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Обновление методического и технического содержания системы художественного образования, поддержка талантливых детей и новаций в области педагогических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532,2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532,2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532,2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532,2</w:t>
            </w:r>
          </w:p>
        </w:tc>
      </w:tr>
      <w:tr w:rsidR="00E93BE4" w:rsidRPr="00872FCE" w:rsidTr="00246298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дополнительного образования детей за счет средств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121 057,6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149 683,5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121 057,6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149 683,5</w:t>
            </w:r>
          </w:p>
        </w:tc>
      </w:tr>
      <w:tr w:rsidR="00E93BE4" w:rsidRPr="00872FCE" w:rsidTr="00246298">
        <w:trPr>
          <w:trHeight w:val="23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28 625,9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28 625,9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физкультуры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224 522,4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224 522,4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</w:tr>
      <w:tr w:rsidR="00E93BE4" w:rsidRPr="00872FCE" w:rsidTr="00246298">
        <w:trPr>
          <w:trHeight w:val="16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Повышение интереса различных категорий граждан городского округа к регулярным занятиям физической культурой и спортом, развитие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2 170,0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2 170,0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Создание эффективной системы подготовки спортсменов высокого класса, 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4 020,0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4 020,0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4 020,0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4 020,0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деятельности по пропаганде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412,0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412,0</w:t>
            </w:r>
          </w:p>
        </w:tc>
      </w:tr>
      <w:tr w:rsidR="00E93BE4" w:rsidRPr="00872FCE" w:rsidTr="00246298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дополнительного образования детей за счет средств городского бюджета в рамках подпрограммы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181 203,3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217 510,4</w:t>
            </w:r>
          </w:p>
        </w:tc>
      </w:tr>
      <w:tr w:rsidR="00E93BE4" w:rsidRPr="00872FCE" w:rsidTr="00246298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181 203,3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217 510,4</w:t>
            </w:r>
          </w:p>
        </w:tc>
      </w:tr>
      <w:tr w:rsidR="00E93BE4" w:rsidRPr="00872FCE" w:rsidTr="00246298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36 307,1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36 307,1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материально-технической базы учреждений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2 380,2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2 380,2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обеспечение технической безопасности зданий и сооружений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1 880,2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1 880,2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1 880,2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1 880,2</w:t>
            </w:r>
          </w:p>
        </w:tc>
      </w:tr>
      <w:tr w:rsidR="00E93BE4" w:rsidRPr="00872FCE" w:rsidTr="00246298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комплексной безопасности учреждений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</w:tr>
      <w:tr w:rsidR="00E93BE4" w:rsidRPr="00872FCE" w:rsidTr="00246298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антитеррористической защищенности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246298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безопасных условий труда и соблюдения техники безопасности в учреждениях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246298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92 754,7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92 761,2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92 754,7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92 761,2</w:t>
            </w:r>
          </w:p>
        </w:tc>
      </w:tr>
      <w:tr w:rsidR="00E93BE4" w:rsidRPr="00872FCE" w:rsidTr="00246298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28 171,6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28 171,6</w:t>
            </w:r>
          </w:p>
        </w:tc>
      </w:tr>
      <w:tr w:rsidR="00E93BE4" w:rsidRPr="00872FCE" w:rsidTr="00246298">
        <w:trPr>
          <w:trHeight w:val="1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16 400,8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16 400,8</w:t>
            </w:r>
          </w:p>
        </w:tc>
      </w:tr>
      <w:tr w:rsidR="00E93BE4" w:rsidRPr="00872FCE" w:rsidTr="00246298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6 200,0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8 900,8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8 900,8</w:t>
            </w:r>
          </w:p>
        </w:tc>
      </w:tr>
      <w:tr w:rsidR="00E93BE4" w:rsidRPr="00872FCE" w:rsidTr="00246298">
        <w:trPr>
          <w:trHeight w:val="19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 детей в каникулярное время в оздоровительных лагерях с дневным пребыванием на базе образовательных организаций в рамках подпрограммы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7 540,0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7 540,0</w:t>
            </w:r>
          </w:p>
        </w:tc>
      </w:tr>
      <w:tr w:rsidR="00E93BE4" w:rsidRPr="00872FCE" w:rsidTr="00246298">
        <w:trPr>
          <w:trHeight w:val="46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4 230,8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4 230,8</w:t>
            </w:r>
          </w:p>
        </w:tc>
      </w:tr>
      <w:tr w:rsidR="00E93BE4" w:rsidRPr="00872FCE" w:rsidTr="00246298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63 870,7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63 877,2</w:t>
            </w:r>
          </w:p>
        </w:tc>
      </w:tr>
      <w:tr w:rsidR="00E93BE4" w:rsidRPr="00872FCE" w:rsidTr="00246298">
        <w:trPr>
          <w:trHeight w:val="15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поддержку и развитие созидательной активности молодежи и реализации её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</w:tr>
      <w:tr w:rsidR="00E93BE4" w:rsidRPr="00872FCE" w:rsidTr="00246298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</w:tr>
      <w:tr w:rsidR="00E93BE4" w:rsidRPr="00872FCE" w:rsidTr="00246298">
        <w:trPr>
          <w:trHeight w:val="1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профилактику наркомании, асоциальных поведений в молодежной среде и пропаганду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создание молодежных информационных проектов и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гражданско-патриотическое воспитание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137,7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137,7</w:t>
            </w:r>
          </w:p>
        </w:tc>
      </w:tr>
      <w:tr w:rsidR="00E93BE4" w:rsidRPr="00872FCE" w:rsidTr="00246298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культурных досуговых, социальных мероприятий с детьми и их родителями и молодежью: гражданско-патриотической направленности, информационной, реабилитационной направленности, социальная поддержка молодежных общественных объединений и пр.; социально-профилактической направленности за счет средств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51 687,7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63 054,5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51 687,7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63 054,5</w:t>
            </w:r>
          </w:p>
        </w:tc>
      </w:tr>
      <w:tr w:rsidR="00E93BE4" w:rsidRPr="00872FCE" w:rsidTr="00246298">
        <w:trPr>
          <w:trHeight w:val="24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«Реализация молодежной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01 4 7209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11 360,3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12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01 4 7209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11 360,3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физкультуры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</w:tr>
      <w:tr w:rsidR="00E93BE4" w:rsidRPr="00872FCE" w:rsidTr="00246298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 детей в каникулярное время в оздоровительных лагерях с дневным пребыванием на базе образовательных организаций в рамках подпрограммы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</w:tr>
      <w:tr w:rsidR="00E93BE4" w:rsidRPr="00872FCE" w:rsidTr="0024629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129 877,4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129 877,4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129 877,4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129 877,4</w:t>
            </w:r>
          </w:p>
        </w:tc>
      </w:tr>
      <w:tr w:rsidR="00E93BE4" w:rsidRPr="00872FCE" w:rsidTr="00246298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69 714,4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69 714,4</w:t>
            </w:r>
          </w:p>
        </w:tc>
      </w:tr>
      <w:tr w:rsidR="00E93BE4" w:rsidRPr="00872FCE" w:rsidTr="00246298">
        <w:trPr>
          <w:trHeight w:val="19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детям из социально незащищённых категорий семей в виде обеспечения их бесплатными завтраками в общеобразовательных организациях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23 747,7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23 747,7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23 747,7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23 747,7</w:t>
            </w:r>
          </w:p>
        </w:tc>
      </w:tr>
      <w:tr w:rsidR="00E93BE4" w:rsidRPr="00872FCE" w:rsidTr="00246298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Обновление содержания воспитательной деятельности в образовательных организациях; поддержка талантливых детей, молодежи, педагогов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246298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523,3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523,3</w:t>
            </w:r>
          </w:p>
        </w:tc>
      </w:tr>
      <w:tr w:rsidR="00E93BE4" w:rsidRPr="00872FCE" w:rsidTr="00246298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523,3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523,3</w:t>
            </w:r>
          </w:p>
        </w:tc>
      </w:tr>
      <w:tr w:rsidR="00E93BE4" w:rsidRPr="00872FCE" w:rsidTr="00246298">
        <w:trPr>
          <w:trHeight w:val="19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психолого-педагогической, медицинской и социальной помощи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10 757,0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10 757,0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методической, методологической и информационной помощи педагогическому работнику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9 983,5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9 983,5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9 983,5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9 983,5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Бухгалтерское обслуживание юридических лиц в рамках подпрограммы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24 652,9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24 652,9</w:t>
            </w:r>
          </w:p>
        </w:tc>
      </w:tr>
      <w:tr w:rsidR="00E93BE4" w:rsidRPr="00872FCE" w:rsidTr="00246298">
        <w:trPr>
          <w:trHeight w:val="19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21 453,6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21 453,6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3 161,2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3 161,2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E93BE4" w:rsidRPr="00872FCE" w:rsidTr="0024629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41 130,6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41 130,6</w:t>
            </w:r>
          </w:p>
        </w:tc>
      </w:tr>
      <w:tr w:rsidR="00E93BE4" w:rsidRPr="00872FCE" w:rsidTr="00246298">
        <w:trPr>
          <w:trHeight w:val="16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</w:tr>
      <w:tr w:rsidR="00E93BE4" w:rsidRPr="00872FCE" w:rsidTr="00246298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</w:tr>
      <w:tr w:rsidR="00E93BE4" w:rsidRPr="00872FCE" w:rsidTr="00246298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психолого-педагогической и медико-социальной помощи участникам образовательных отношений, диагностика уровня развития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01 2 2659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5 101,9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5 101,9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01 2 2659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5 101,9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5 101,9</w:t>
            </w:r>
          </w:p>
        </w:tc>
      </w:tr>
      <w:tr w:rsidR="00E93BE4" w:rsidRPr="00872FCE" w:rsidTr="00246298">
        <w:trPr>
          <w:trHeight w:val="12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Бухгалтерское обслуживание юридических лиц в рамках подпрограммы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35 378,7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35 378,7</w:t>
            </w:r>
          </w:p>
        </w:tc>
      </w:tr>
      <w:tr w:rsidR="00E93BE4" w:rsidRPr="00872FCE" w:rsidTr="00246298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31 117,5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31 117,5</w:t>
            </w:r>
          </w:p>
        </w:tc>
      </w:tr>
      <w:tr w:rsidR="00E93BE4" w:rsidRPr="00872FCE" w:rsidTr="00246298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4 112,7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4 112,7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E93BE4" w:rsidRPr="00872FCE" w:rsidTr="00246298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19 009,4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19 009,4</w:t>
            </w:r>
          </w:p>
        </w:tc>
      </w:tr>
      <w:tr w:rsidR="00E93BE4" w:rsidRPr="00872FCE" w:rsidTr="00246298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Бухгалтерское обслуживание юридических лиц в рамках подпрограммы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19 009,4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19 009,4</w:t>
            </w:r>
          </w:p>
        </w:tc>
      </w:tr>
      <w:tr w:rsidR="00E93BE4" w:rsidRPr="00872FCE" w:rsidTr="00246298">
        <w:trPr>
          <w:trHeight w:val="20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17 326,1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17 326,1</w:t>
            </w:r>
          </w:p>
        </w:tc>
      </w:tr>
      <w:tr w:rsidR="00E93BE4" w:rsidRPr="00872FCE" w:rsidTr="00246298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1 653,6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1 653,6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</w:tr>
      <w:tr w:rsidR="00E93BE4" w:rsidRPr="00872FCE" w:rsidTr="00246298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материально-технической базы учреждений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246298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Обновление материально-технического оснащения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246298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155 230,8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155 573,6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155 230,8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155 573,6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155 230,8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155 573,6</w:t>
            </w:r>
          </w:p>
        </w:tc>
      </w:tr>
      <w:tr w:rsidR="00E93BE4" w:rsidRPr="00872FCE" w:rsidTr="00246298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152 976,8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153 319,6</w:t>
            </w:r>
          </w:p>
        </w:tc>
      </w:tr>
      <w:tr w:rsidR="00E93BE4" w:rsidRPr="00872FCE" w:rsidTr="00246298">
        <w:trPr>
          <w:trHeight w:val="12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возможности реализации культурного и духовного потенциала каждой личности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</w:tr>
      <w:tr w:rsidR="00E93BE4" w:rsidRPr="00872FCE" w:rsidTr="00246298">
        <w:trPr>
          <w:trHeight w:val="12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</w:tr>
      <w:tr w:rsidR="00E93BE4" w:rsidRPr="00872FCE" w:rsidTr="00246298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популяризация культурного наследия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246298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</w:tr>
      <w:tr w:rsidR="00E93BE4" w:rsidRPr="00872FCE" w:rsidTr="00246298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доступа к музейным коллекциям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5 822,6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5 822,6</w:t>
            </w:r>
          </w:p>
        </w:tc>
      </w:tr>
      <w:tr w:rsidR="00E93BE4" w:rsidRPr="00872FCE" w:rsidTr="00246298">
        <w:trPr>
          <w:trHeight w:val="23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документа в пользование по требованию (в том числе, выдача книг и документов во временное пользование, предоставление доступа к картотекам, подбор документов по запросу) за счет средств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36 380,8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48 522,3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36 380,8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48 522,3</w:t>
            </w:r>
          </w:p>
        </w:tc>
      </w:tr>
      <w:tr w:rsidR="00E93BE4" w:rsidRPr="00872FCE" w:rsidTr="00246298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исполнительского характера: бенефисов, творческих вечеров, спектаклей, 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47 149,3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57 075,3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47 149,3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57 075,3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концертной деятельности по популяризации народной обрядовой культуры, проведение массовых празднований и гуляний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33 282,0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39 399,4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33 282,0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39 399,4</w:t>
            </w:r>
          </w:p>
        </w:tc>
      </w:tr>
      <w:tr w:rsidR="00E93BE4" w:rsidRPr="00872FCE" w:rsidTr="00246298">
        <w:trPr>
          <w:trHeight w:val="24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28 818,0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28 818,0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материально-технической базы учреждений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обеспечение технической безопасности зданий и сооружений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комплексной безопасности учреждений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</w:tr>
      <w:tr w:rsidR="00E93BE4" w:rsidRPr="00872FCE" w:rsidTr="00246298">
        <w:trPr>
          <w:trHeight w:val="1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83 542,5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80 905,9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13 669,7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14 626,6</w:t>
            </w:r>
          </w:p>
        </w:tc>
      </w:tr>
      <w:tr w:rsidR="00E93BE4" w:rsidRPr="00872FCE" w:rsidTr="00246298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13 669,7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14 626,6</w:t>
            </w:r>
          </w:p>
        </w:tc>
      </w:tr>
      <w:tr w:rsidR="00E93BE4" w:rsidRPr="00872FCE" w:rsidTr="00246298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13 669,7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14 626,6</w:t>
            </w:r>
          </w:p>
        </w:tc>
      </w:tr>
      <w:tr w:rsidR="00E93BE4" w:rsidRPr="00872FCE" w:rsidTr="00246298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13 669,7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14 626,6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13 669,7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14 626,6</w:t>
            </w:r>
          </w:p>
        </w:tc>
      </w:tr>
      <w:tr w:rsidR="00E93BE4" w:rsidRPr="00872FCE" w:rsidTr="00246298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28 945,1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25 091,4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2 749,9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2 749,9</w:t>
            </w:r>
          </w:p>
        </w:tc>
      </w:tr>
      <w:tr w:rsidR="00E93BE4" w:rsidRPr="00872FCE" w:rsidTr="00246298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1 424,8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1 424,8</w:t>
            </w:r>
          </w:p>
        </w:tc>
      </w:tr>
      <w:tr w:rsidR="00E93BE4" w:rsidRPr="00872FCE" w:rsidTr="00246298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в рамках подпрограммы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520,0</w:t>
            </w:r>
          </w:p>
        </w:tc>
      </w:tr>
      <w:tr w:rsidR="00E93BE4" w:rsidRPr="00872FCE" w:rsidTr="00246298">
        <w:trPr>
          <w:trHeight w:val="2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проезда для работников, работающих в учреждениях образования, расположенных в рабочих поселках, сельских населенных пунктах и адресной зоне "поселок Бабушкино"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443,0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443,0</w:t>
            </w:r>
          </w:p>
        </w:tc>
      </w:tr>
      <w:tr w:rsidR="00E93BE4" w:rsidRPr="00872FCE" w:rsidTr="00246298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ветеранам систем общего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E93BE4" w:rsidRPr="00872FCE" w:rsidTr="00246298">
        <w:trPr>
          <w:trHeight w:val="28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в виде денежной компенсации проезда учащимся, постоянно зарегистрированным в рабочем поселке Гавриловка городского округа город Дзержинск, и обучающимся в общеобразовательных организациях городского округа город Нижний Новгород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241,0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241,0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940,0</w:t>
            </w:r>
          </w:p>
        </w:tc>
      </w:tr>
      <w:tr w:rsidR="00E93BE4" w:rsidRPr="00872FCE" w:rsidTr="00246298">
        <w:trPr>
          <w:trHeight w:val="19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93BE4" w:rsidRPr="00872FCE" w:rsidTr="00246298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бесплатного проезда для работников, работающих в учреждениях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E93BE4" w:rsidRPr="00872FCE" w:rsidTr="0024629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185,1</w:t>
            </w:r>
          </w:p>
        </w:tc>
      </w:tr>
      <w:tr w:rsidR="00E93BE4" w:rsidRPr="00872FCE" w:rsidTr="00246298">
        <w:trPr>
          <w:trHeight w:val="16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E93BE4" w:rsidRPr="00872FCE" w:rsidTr="00246298">
        <w:trPr>
          <w:trHeight w:val="28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проезда для работников, работающих в учреждениях культуры, расположенных в рабочих поселках, сельских населенных пунктах и адресной зоне "поселок Бабушкино"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246298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«Реализация молодежной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физкультуры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246298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246298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46298">
        <w:trPr>
          <w:trHeight w:val="19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"Дорожная деятельность в отношении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46298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456,5</w:t>
            </w:r>
          </w:p>
        </w:tc>
      </w:tr>
      <w:tr w:rsidR="00E93BE4" w:rsidRPr="00872FCE" w:rsidTr="00246298">
        <w:trPr>
          <w:trHeight w:val="19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защите населения и территорий городского округа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456,5</w:t>
            </w:r>
          </w:p>
        </w:tc>
      </w:tr>
      <w:tr w:rsidR="00E93BE4" w:rsidRPr="00872FCE" w:rsidTr="00246298">
        <w:trPr>
          <w:trHeight w:val="30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"Обеспечение первичных мер пожарной безопасности, мероприятия по гражданской обороне, защите населения и территорий городского округа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46298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E93BE4" w:rsidRPr="00872FCE" w:rsidTr="00246298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E93BE4" w:rsidRPr="00872FCE" w:rsidTr="00246298">
        <w:trPr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894,5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894,5</w:t>
            </w:r>
          </w:p>
        </w:tc>
      </w:tr>
      <w:tr w:rsidR="00E93BE4" w:rsidRPr="00872FCE" w:rsidTr="00246298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капитальный ремонт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246298">
        <w:trPr>
          <w:trHeight w:val="20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«Содержание и капитальный ремонт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246298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кладбищ и оказание ритуальных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854,5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854,5</w:t>
            </w:r>
          </w:p>
        </w:tc>
      </w:tr>
      <w:tr w:rsidR="00E93BE4" w:rsidRPr="00872FCE" w:rsidTr="00246298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рамках подпрограммы «Содержание кладбищ и оказания ритуальных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46298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05 3 6007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834,5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05 3 6007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834,5</w:t>
            </w:r>
          </w:p>
        </w:tc>
      </w:tr>
      <w:tr w:rsidR="00E93BE4" w:rsidRPr="00872FCE" w:rsidTr="00246298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4 144,1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4 491,7</w:t>
            </w:r>
          </w:p>
        </w:tc>
      </w:tr>
      <w:tr w:rsidR="00E93BE4" w:rsidRPr="00872FCE" w:rsidTr="00246298">
        <w:trPr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 городского округа город Дзержинск на 2015 - 2017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4 144,1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4 491,7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неполных кавалеров Ордена Славы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46298">
        <w:trPr>
          <w:trHeight w:val="12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льгот лицам, награжденным Почетным знаком «За заслуги перед городом Дзержинском»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1 285,2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1 285,2</w:t>
            </w:r>
          </w:p>
        </w:tc>
      </w:tr>
      <w:tr w:rsidR="00E93BE4" w:rsidRPr="00872FCE" w:rsidTr="00246298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льгот лицам, имеющим звание «Почетный гражданин города Дзержинска»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2 816,1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3 026,5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2 816,1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3 026,5</w:t>
            </w:r>
          </w:p>
        </w:tc>
      </w:tr>
      <w:tr w:rsidR="00E93BE4" w:rsidRPr="00872FCE" w:rsidTr="00246298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E93BE4" w:rsidRPr="00872FCE" w:rsidTr="00246298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46298">
        <w:trPr>
          <w:trHeight w:val="1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46298">
        <w:trPr>
          <w:trHeight w:val="23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рамках подпрограммы «Обеспечение безопасности гидротехнических сооружений, находящихся в муниципальной собственности»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18 482,0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14 290,7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</w:tr>
      <w:tr w:rsidR="00E93BE4" w:rsidRPr="00872FCE" w:rsidTr="00246298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08 2 2903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08 2 2903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</w:tr>
      <w:tr w:rsidR="00E93BE4" w:rsidRPr="00872FCE" w:rsidTr="00246298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8 073,5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3 882,2</w:t>
            </w:r>
          </w:p>
        </w:tc>
      </w:tr>
      <w:tr w:rsidR="00E93BE4" w:rsidRPr="00872FCE" w:rsidTr="00246298">
        <w:trPr>
          <w:trHeight w:val="23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выплате компенсаций гражданам-участникам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311,6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311,6</w:t>
            </w:r>
          </w:p>
        </w:tc>
      </w:tr>
      <w:tr w:rsidR="00E93BE4" w:rsidRPr="00872FCE" w:rsidTr="00246298">
        <w:trPr>
          <w:trHeight w:val="16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ДЦП "Молодой семье - доступное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101,1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101,1</w:t>
            </w:r>
          </w:p>
        </w:tc>
      </w:tr>
      <w:tr w:rsidR="00E93BE4" w:rsidRPr="00872FCE" w:rsidTr="00246298">
        <w:trPr>
          <w:trHeight w:val="24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постановления администрации Нижегородской области от 27.02.1998 № 47 "О льготном жилищном кредитовании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23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7 632,9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3 469,5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7 632,9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3 469,5</w:t>
            </w:r>
          </w:p>
        </w:tc>
      </w:tr>
      <w:tr w:rsidR="00E93BE4" w:rsidRPr="00872FCE" w:rsidTr="00246298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молодых учителей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молодым учителям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08 4 2908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08 4 2908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</w:tr>
      <w:tr w:rsidR="00E93BE4" w:rsidRPr="00872FCE" w:rsidTr="00246298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46298">
        <w:trPr>
          <w:trHeight w:val="20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рамках подпрограммы «Содержание и распоряжение имуществом, находящимся в муниципальной собственности»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46298">
        <w:trPr>
          <w:trHeight w:val="12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246298">
        <w:trPr>
          <w:trHeight w:val="24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"Организация реализации единой политики в области градостроительства и архитектуры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246298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2 148,1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2 148,1</w:t>
            </w:r>
          </w:p>
        </w:tc>
      </w:tr>
      <w:tr w:rsidR="00E93BE4" w:rsidRPr="00872FCE" w:rsidTr="00246298">
        <w:trPr>
          <w:trHeight w:val="30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проезда для работников, работающих в учреждениях здравоохранения, расположенных в рабочих поселках, сельских населенных пунктах и адресной зоне «поселок Бабушкино» городского округа города Дзержинск, и зарегистрированных за пределами указанных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113,1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113,1</w:t>
            </w:r>
          </w:p>
        </w:tc>
      </w:tr>
      <w:tr w:rsidR="00E93BE4" w:rsidRPr="00872FCE" w:rsidTr="00246298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Единовременная денежная выплата донорам универсальных групп крови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1 035,0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1 035,0</w:t>
            </w:r>
          </w:p>
        </w:tc>
      </w:tr>
      <w:tr w:rsidR="00E93BE4" w:rsidRPr="00872FCE" w:rsidTr="00246298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E93BE4" w:rsidRPr="00872FCE" w:rsidTr="00246298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40 927,7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41 187,9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</w:tr>
      <w:tr w:rsidR="00E93BE4" w:rsidRPr="00872FCE" w:rsidTr="0024629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</w:tr>
      <w:tr w:rsidR="00E93BE4" w:rsidRPr="00872FCE" w:rsidTr="00246298">
        <w:trPr>
          <w:trHeight w:val="4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 и частных образовательных организациях, реализующих общеобразовательную программу дошкольного образования, в том числе обеспечение организации выплаты компенсации части родительской платы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489,5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32 630,3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32 630,3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7 452,6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7 914,6</w:t>
            </w:r>
          </w:p>
        </w:tc>
      </w:tr>
      <w:tr w:rsidR="00E93BE4" w:rsidRPr="00872FCE" w:rsidTr="00246298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7 452,6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7 914,6</w:t>
            </w:r>
          </w:p>
        </w:tc>
      </w:tr>
      <w:tr w:rsidR="00E93BE4" w:rsidRPr="00872FCE" w:rsidTr="00246298">
        <w:trPr>
          <w:trHeight w:val="46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попесения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2 484,2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2 638,2</w:t>
            </w:r>
          </w:p>
        </w:tc>
      </w:tr>
      <w:tr w:rsidR="00E93BE4" w:rsidRPr="00872FCE" w:rsidTr="00246298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2 484,2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2 638,2</w:t>
            </w:r>
          </w:p>
        </w:tc>
      </w:tr>
      <w:tr w:rsidR="00E93BE4" w:rsidRPr="00872FCE" w:rsidTr="00246298">
        <w:trPr>
          <w:trHeight w:val="22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детяй-сирот и детей, оставщихся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08 3 7315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4 968,4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5 276,4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08 3 7315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4 968,4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5 276,4</w:t>
            </w:r>
          </w:p>
        </w:tc>
      </w:tr>
      <w:tr w:rsidR="00E93BE4" w:rsidRPr="00872FCE" w:rsidTr="00246298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153,5</w:t>
            </w:r>
          </w:p>
        </w:tc>
      </w:tr>
      <w:tr w:rsidR="00E93BE4" w:rsidRPr="00872FCE" w:rsidTr="00246298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153,5</w:t>
            </w:r>
          </w:p>
        </w:tc>
      </w:tr>
      <w:tr w:rsidR="00E93BE4" w:rsidRPr="00872FCE" w:rsidTr="00246298">
        <w:trPr>
          <w:trHeight w:val="46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153,5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153,5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47 161,4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47 249,9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47 161,4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47 249,9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47 161,4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47 249,9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физкультуры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47 111,4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47 199,9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общегородских массовых физкультурно-оздоровительных и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E93BE4" w:rsidRPr="00872FCE" w:rsidTr="00246298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объектов физической культуры и спорта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39 976,4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44 211,9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39 976,4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44 211,9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46298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46298">
        <w:trPr>
          <w:trHeight w:val="16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Повышение интереса различных категорий граждан городского округа к регулярным занятиям физической культурой и спортом, развитие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Создание эффективной системы подготовки спортсменов высокого класса, 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E93BE4" w:rsidRPr="00872FCE" w:rsidTr="00246298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деятельности по пропаганде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E93BE4" w:rsidRPr="00872FCE" w:rsidTr="00246298">
        <w:trPr>
          <w:trHeight w:val="12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E93BE4" w:rsidRPr="00872FCE" w:rsidTr="00246298">
        <w:trPr>
          <w:trHeight w:val="24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4 147,0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4 147,0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комплексной безопасности учреждений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246298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антитеррористической защищенности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246298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24629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5 497,4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5 577,9</w:t>
            </w:r>
          </w:p>
        </w:tc>
      </w:tr>
      <w:tr w:rsidR="00E93BE4" w:rsidRPr="00872FCE" w:rsidTr="00246298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5 497,4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5 577,9</w:t>
            </w:r>
          </w:p>
        </w:tc>
      </w:tr>
      <w:tr w:rsidR="00E93BE4" w:rsidRPr="00872FCE" w:rsidTr="00246298">
        <w:trPr>
          <w:trHeight w:val="14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5 497,4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5 577,9</w:t>
            </w:r>
          </w:p>
        </w:tc>
      </w:tr>
      <w:tr w:rsidR="00E93BE4" w:rsidRPr="00872FCE" w:rsidTr="0024629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5 497,4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5 577,9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населения городского округа посредством печатных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06 2 6059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3 898,4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3 898,4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06 2 6059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3 898,4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3 898,4</w:t>
            </w:r>
          </w:p>
        </w:tc>
      </w:tr>
      <w:tr w:rsidR="00E93BE4" w:rsidRPr="00872FCE" w:rsidTr="00246298">
        <w:trPr>
          <w:trHeight w:val="16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оказание частичной финансовой поддержки районных (городских) средств массовой информации за счет средств областного бюджета (субсидия)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06 2 7205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1 599,0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1 679,5</w:t>
            </w:r>
          </w:p>
        </w:tc>
      </w:tr>
      <w:tr w:rsidR="00E93BE4" w:rsidRPr="00872FCE" w:rsidTr="00246298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06 2 7205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1 599,0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1 679,5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129 921,7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135 176,5</w:t>
            </w:r>
          </w:p>
        </w:tc>
      </w:tr>
      <w:tr w:rsidR="00E93BE4" w:rsidRPr="00872FCE" w:rsidTr="00246298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129 921,7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135 176,5</w:t>
            </w:r>
          </w:p>
        </w:tc>
      </w:tr>
      <w:tr w:rsidR="00E93BE4" w:rsidRPr="00872FCE" w:rsidTr="00246298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129 921,7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135 176,5</w:t>
            </w:r>
          </w:p>
        </w:tc>
      </w:tr>
      <w:tr w:rsidR="00E93BE4" w:rsidRPr="00872FCE" w:rsidTr="00246298">
        <w:trPr>
          <w:trHeight w:val="15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129 921,7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135 176,5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129 921,7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135 176,5</w:t>
            </w:r>
          </w:p>
        </w:tc>
      </w:tr>
      <w:tr w:rsidR="00E93BE4" w:rsidRPr="00872FCE" w:rsidTr="0024629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2462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129 921,7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2462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135 176,5</w:t>
            </w:r>
          </w:p>
        </w:tc>
      </w:tr>
      <w:tr w:rsidR="00E93BE4" w:rsidRPr="00872FCE" w:rsidTr="00246298">
        <w:trPr>
          <w:trHeight w:val="2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246298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93BE4" w:rsidRPr="00872FCE" w:rsidTr="00246298">
        <w:trPr>
          <w:trHeight w:val="1230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BE4" w:rsidRPr="00872FCE" w:rsidRDefault="00E93BE4" w:rsidP="002462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Заместитель Главы Администрации города по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финансам и экономике, директор департамента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финансов, экономики и муниципального заказа                       О.В.Сахончик</w:t>
            </w:r>
          </w:p>
        </w:tc>
      </w:tr>
    </w:tbl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654" w:type="dxa"/>
        <w:tblInd w:w="93" w:type="dxa"/>
        <w:tblLayout w:type="fixed"/>
        <w:tblLook w:val="0000"/>
      </w:tblPr>
      <w:tblGrid>
        <w:gridCol w:w="3701"/>
        <w:gridCol w:w="820"/>
        <w:gridCol w:w="880"/>
        <w:gridCol w:w="800"/>
        <w:gridCol w:w="902"/>
        <w:gridCol w:w="1000"/>
        <w:gridCol w:w="1551"/>
      </w:tblGrid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9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E93BE4" w:rsidRPr="00872FCE" w:rsidTr="0010176E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 xml:space="preserve">           от 4 декабря 2014 г. № 840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3BE4" w:rsidRPr="00872FCE" w:rsidTr="00BF42DF">
        <w:trPr>
          <w:trHeight w:val="840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</w:t>
            </w: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расходов городского бюджета на 2015 год</w:t>
            </w:r>
          </w:p>
        </w:tc>
      </w:tr>
      <w:tr w:rsidR="00E93BE4" w:rsidRPr="00872FCE" w:rsidTr="00BF42DF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E93BE4" w:rsidRPr="00872FCE" w:rsidTr="00BF42DF">
        <w:trPr>
          <w:trHeight w:val="112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Ве-дом-ство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</w:t>
            </w:r>
          </w:p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тья рас</w:t>
            </w:r>
          </w:p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хо</w:t>
            </w:r>
          </w:p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рас-хода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4 202 251,0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города Дзержинска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4 165 939,7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428 189,1</w:t>
            </w:r>
          </w:p>
        </w:tc>
      </w:tr>
      <w:tr w:rsidR="00E93BE4" w:rsidRPr="00872FCE" w:rsidTr="00BF42DF">
        <w:trPr>
          <w:trHeight w:val="1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220 715,3</w:t>
            </w:r>
          </w:p>
        </w:tc>
      </w:tr>
      <w:tr w:rsidR="00E93BE4" w:rsidRPr="00872FCE" w:rsidTr="00BF42DF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220 715,3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220 715,3</w:t>
            </w:r>
          </w:p>
        </w:tc>
      </w:tr>
      <w:tr w:rsidR="00E93BE4" w:rsidRPr="00872FCE" w:rsidTr="00BF42DF">
        <w:trPr>
          <w:trHeight w:val="3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 за счет средств областного бюджета (субвенция)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2 487,6</w:t>
            </w:r>
          </w:p>
        </w:tc>
      </w:tr>
      <w:tr w:rsidR="00E93BE4" w:rsidRPr="00872FCE" w:rsidTr="00BF42DF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2 437,6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BF42DF">
        <w:trPr>
          <w:trHeight w:val="19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областного бюджета (субвенция)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5 064,0</w:t>
            </w:r>
          </w:p>
        </w:tc>
      </w:tr>
      <w:tr w:rsidR="00E93BE4" w:rsidRPr="00872FCE" w:rsidTr="00BF42DF">
        <w:trPr>
          <w:trHeight w:val="20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4 969,2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94,8</w:t>
            </w:r>
          </w:p>
        </w:tc>
      </w:tr>
      <w:tr w:rsidR="00E93BE4" w:rsidRPr="00872FCE" w:rsidTr="00BF42D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областного бюджета (субвенция)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1 676,2</w:t>
            </w:r>
          </w:p>
        </w:tc>
      </w:tr>
      <w:tr w:rsidR="00E93BE4" w:rsidRPr="00872FCE" w:rsidTr="00BF42DF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1 606,4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69,8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1 998,0</w:t>
            </w:r>
          </w:p>
        </w:tc>
      </w:tr>
      <w:tr w:rsidR="00E93BE4" w:rsidRPr="00872FCE" w:rsidTr="00BF42DF">
        <w:trPr>
          <w:trHeight w:val="20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1 998,0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209 489,5</w:t>
            </w:r>
          </w:p>
        </w:tc>
      </w:tr>
      <w:tr w:rsidR="00E93BE4" w:rsidRPr="00872FCE" w:rsidTr="00BF42DF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205 887,7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3 581,8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BF42D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Избирательная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90 4 0000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проведение выборов Главы города и депутатов Городской Думы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90 4 9403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90 4 9403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Департамент финансов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BF42DF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197 473,8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10 174,9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10 174,9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«Развитие культуры»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Комплектование, хранение и использование архивных документов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9 574,9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9 574,9</w:t>
            </w:r>
          </w:p>
        </w:tc>
      </w:tr>
      <w:tr w:rsidR="00E93BE4" w:rsidRPr="00872FCE" w:rsidTr="00BF42D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131 972,7</w:t>
            </w:r>
          </w:p>
        </w:tc>
      </w:tr>
      <w:tr w:rsidR="00E93BE4" w:rsidRPr="00872FCE" w:rsidTr="00BF42DF">
        <w:trPr>
          <w:trHeight w:val="16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 городского округа город Дзержинск на 2015 - 2017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48 292,1</w:t>
            </w:r>
          </w:p>
        </w:tc>
      </w:tr>
      <w:tr w:rsidR="00E93BE4" w:rsidRPr="00872FCE" w:rsidTr="00BF42DF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6 028,0</w:t>
            </w:r>
          </w:p>
        </w:tc>
      </w:tr>
      <w:tr w:rsidR="00E93BE4" w:rsidRPr="00872FCE" w:rsidTr="00BF42DF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2 805,0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3 223,0</w:t>
            </w:r>
          </w:p>
        </w:tc>
      </w:tr>
      <w:tr w:rsidR="00E93BE4" w:rsidRPr="00872FCE" w:rsidTr="00BF42D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Прием и обслуживание иностранных делегаций, зарубежные визиты официальных делегаций Администрации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E93BE4" w:rsidRPr="00872FCE" w:rsidTr="00BF42DF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</w:tr>
      <w:tr w:rsidR="00E93BE4" w:rsidRPr="00872FCE" w:rsidTr="00BF42D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31 553,3</w:t>
            </w:r>
          </w:p>
        </w:tc>
      </w:tr>
      <w:tr w:rsidR="00E93BE4" w:rsidRPr="00872FCE" w:rsidTr="00BF42DF">
        <w:trPr>
          <w:trHeight w:val="20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15 801,4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15 504,9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247,0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деятельности помощников депутатов Городской Думы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10 010,8</w:t>
            </w:r>
          </w:p>
        </w:tc>
      </w:tr>
      <w:tr w:rsidR="00E93BE4" w:rsidRPr="00872FCE" w:rsidTr="00BF42DF">
        <w:trPr>
          <w:trHeight w:val="19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9 944,8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3 648,1</w:t>
            </w:r>
          </w:p>
        </w:tc>
      </w:tr>
      <w:tr w:rsidR="00E93BE4" w:rsidRPr="00872FCE" w:rsidTr="00BF42DF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</w:tr>
      <w:tr w:rsidR="00E93BE4" w:rsidRPr="00872FCE" w:rsidTr="00BF42DF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1 042,6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1 042,6</w:t>
            </w:r>
          </w:p>
        </w:tc>
      </w:tr>
      <w:tr w:rsidR="00E93BE4" w:rsidRPr="00872FCE" w:rsidTr="00BF42DF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314,6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314,6</w:t>
            </w:r>
          </w:p>
        </w:tc>
      </w:tr>
      <w:tr w:rsidR="00E93BE4" w:rsidRPr="00872FCE" w:rsidTr="00BF42DF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социологических исследований общественного мнения жителей городского округа город Дзержинск в отношении деятельности ОМСУ, мониторинга качества предоставления государственных и муниципальных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390,9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390,9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80 032,5</w:t>
            </w:r>
          </w:p>
        </w:tc>
      </w:tr>
      <w:tr w:rsidR="00E93BE4" w:rsidRPr="00872FCE" w:rsidTr="00BF42DF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современной информационно-коммуникационной инфраструктуры для предоставления на ее основе качественных государственных и муниципальных услуг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49 000,0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49 000,0</w:t>
            </w:r>
          </w:p>
        </w:tc>
      </w:tr>
      <w:tr w:rsidR="00E93BE4" w:rsidRPr="00872FCE" w:rsidTr="00BF42DF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31 032,5</w:t>
            </w:r>
          </w:p>
        </w:tc>
      </w:tr>
      <w:tr w:rsidR="00E93BE4" w:rsidRPr="00872FCE" w:rsidTr="00BF42DF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27 010,7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3 996,8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E93BE4" w:rsidRPr="00872FCE" w:rsidTr="00BF42DF">
        <w:trPr>
          <w:trHeight w:val="13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31 500,0</w:t>
            </w:r>
          </w:p>
        </w:tc>
      </w:tr>
      <w:tr w:rsidR="00E93BE4" w:rsidRPr="00872FCE" w:rsidTr="00BF42DF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31 500,0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31 500,0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17 100,0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14 400,0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23 826,2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276,2</w:t>
            </w:r>
          </w:p>
        </w:tc>
      </w:tr>
      <w:tr w:rsidR="00E93BE4" w:rsidRPr="00872FCE" w:rsidTr="00BF42D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Совет муниципальных образований НО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246,2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246,2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Департамент финансов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23 550,0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решений судебных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BF42D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оплату услуг по поддержанию рейтинга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E93BE4" w:rsidRPr="00872FCE" w:rsidTr="00BF42D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42 860,4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14 000,0</w:t>
            </w:r>
          </w:p>
        </w:tc>
      </w:tr>
      <w:tr w:rsidR="00E93BE4" w:rsidRPr="00872FCE" w:rsidTr="00BF42DF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14 000,0</w:t>
            </w:r>
          </w:p>
        </w:tc>
      </w:tr>
      <w:tr w:rsidR="00E93BE4" w:rsidRPr="00872FCE" w:rsidTr="00BF42D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эффективности борьбы с преступностью, обеспечение общественного порядка и безопасности дорожного движения"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14 000,0</w:t>
            </w:r>
          </w:p>
        </w:tc>
      </w:tr>
      <w:tr w:rsidR="00E93BE4" w:rsidRPr="00872FCE" w:rsidTr="00BF42D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Изготовление агитационных, пропагандистических и информационных материалов, отправка заказных писем с уведомлениями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1 339,0</w:t>
            </w:r>
          </w:p>
        </w:tc>
      </w:tr>
      <w:tr w:rsidR="00E93BE4" w:rsidRPr="00872FCE" w:rsidTr="00BF42D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1 339,0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народных дружин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161,0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161,0</w:t>
            </w:r>
          </w:p>
        </w:tc>
      </w:tr>
      <w:tr w:rsidR="00E93BE4" w:rsidRPr="00872FCE" w:rsidTr="00BF42DF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Применение систем видеофиксации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11 932,0</w:t>
            </w:r>
          </w:p>
        </w:tc>
      </w:tr>
      <w:tr w:rsidR="00E93BE4" w:rsidRPr="00872FCE" w:rsidTr="00BF42D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11 932,0</w:t>
            </w:r>
          </w:p>
        </w:tc>
      </w:tr>
      <w:tr w:rsidR="00E93BE4" w:rsidRPr="00872FCE" w:rsidTr="00BF42DF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</w:tr>
      <w:tr w:rsidR="00E93BE4" w:rsidRPr="00872FCE" w:rsidTr="00BF42DF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28 860,4</w:t>
            </w:r>
          </w:p>
        </w:tc>
      </w:tr>
      <w:tr w:rsidR="00E93BE4" w:rsidRPr="00872FCE" w:rsidTr="00BF42D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28 860,4</w:t>
            </w:r>
          </w:p>
        </w:tc>
      </w:tr>
      <w:tr w:rsidR="00E93BE4" w:rsidRPr="00872FCE" w:rsidTr="00BF42DF">
        <w:trPr>
          <w:trHeight w:val="20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защите населения и территорий городского округа от чрезвычайных ситуаций природного и техногенного характера"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28 860,4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04 1 2711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1 691,5</w:t>
            </w:r>
          </w:p>
        </w:tc>
      </w:tr>
      <w:tr w:rsidR="00E93BE4" w:rsidRPr="00872FCE" w:rsidTr="00BF42DF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04 1 2711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1 691,5</w:t>
            </w:r>
          </w:p>
        </w:tc>
      </w:tr>
      <w:tr w:rsidR="00E93BE4" w:rsidRPr="00872FCE" w:rsidTr="00BF42DF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Надстройка второго этажа здания МБУ "Гражданская защита", ул. Урицкого 5А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04 1 2804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04 1 2804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E93BE4" w:rsidRPr="00872FCE" w:rsidTr="00BF42DF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Ликвидация последствий чрезвычайных ситуаций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15 872,1</w:t>
            </w:r>
          </w:p>
        </w:tc>
      </w:tr>
      <w:tr w:rsidR="00E93BE4" w:rsidRPr="00872FCE" w:rsidTr="00BF42DF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15 872,1</w:t>
            </w:r>
          </w:p>
        </w:tc>
      </w:tr>
      <w:tr w:rsidR="00E93BE4" w:rsidRPr="00872FCE" w:rsidTr="00BF42DF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2 296,8</w:t>
            </w:r>
          </w:p>
        </w:tc>
      </w:tr>
      <w:tr w:rsidR="00E93BE4" w:rsidRPr="00872FCE" w:rsidTr="00BF42DF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2 296,8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373 508,6</w:t>
            </w:r>
          </w:p>
        </w:tc>
      </w:tr>
      <w:tr w:rsidR="00E93BE4" w:rsidRPr="00872FCE" w:rsidTr="00BF42DF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2 823,8</w:t>
            </w:r>
          </w:p>
        </w:tc>
      </w:tr>
      <w:tr w:rsidR="00E93BE4" w:rsidRPr="00872FCE" w:rsidTr="00BF42D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2 823,8</w:t>
            </w:r>
          </w:p>
        </w:tc>
      </w:tr>
      <w:tr w:rsidR="00E93BE4" w:rsidRPr="00872FCE" w:rsidTr="00BF42DF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2 823,8</w:t>
            </w:r>
          </w:p>
        </w:tc>
      </w:tr>
      <w:tr w:rsidR="00E93BE4" w:rsidRPr="00872FCE" w:rsidTr="00BF42DF">
        <w:trPr>
          <w:trHeight w:val="30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в области ветеринарии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за счет средств областного бюджета (субвенция)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02 2 7331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2 823,8</w:t>
            </w:r>
          </w:p>
        </w:tc>
      </w:tr>
      <w:tr w:rsidR="00E93BE4" w:rsidRPr="00872FCE" w:rsidTr="00BF42DF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02 2 7331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2 823,8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31 859,1</w:t>
            </w:r>
          </w:p>
        </w:tc>
      </w:tr>
      <w:tr w:rsidR="00E93BE4" w:rsidRPr="00872FCE" w:rsidTr="00BF42D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</w:tr>
      <w:tr w:rsidR="00E93BE4" w:rsidRPr="00872FCE" w:rsidTr="00BF42D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использования, охраны водных объектов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</w:tr>
      <w:tr w:rsidR="00E93BE4" w:rsidRPr="00872FCE" w:rsidTr="00BF42D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11 400,0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11 400,0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"Охрана, защита и воспроизводство лесов"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11 400,0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Охрана, защита и воспроизводство лесов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07 2 2306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11 400,0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07 2 2306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11 400,0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83 000,0</w:t>
            </w:r>
          </w:p>
        </w:tc>
      </w:tr>
      <w:tr w:rsidR="00E93BE4" w:rsidRPr="00872FCE" w:rsidTr="00BF42DF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83 000,0</w:t>
            </w:r>
          </w:p>
        </w:tc>
      </w:tr>
      <w:tr w:rsidR="00E93BE4" w:rsidRPr="00872FCE" w:rsidTr="00BF42DF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83 000,0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троллейбусной линии "ФКП завод им.Я.М.Свердлова - Деловой центр"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05 2 2806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E93BE4" w:rsidRPr="00872FCE" w:rsidTr="00BF42D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05 2 2806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E93BE4" w:rsidRPr="00872FCE" w:rsidTr="00BF42D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недополученных доходов хозяйствующим субъектам, осуществляющим пассажирские перевозки горэлектротранспортом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05 2 6001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05 2 6001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BF42DF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189 380,4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189 380,4</w:t>
            </w:r>
          </w:p>
        </w:tc>
      </w:tr>
      <w:tr w:rsidR="00E93BE4" w:rsidRPr="00872FCE" w:rsidTr="00BF42D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189 380,4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содержание дорог местного значения на территории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174 512,4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174 512,4</w:t>
            </w:r>
          </w:p>
        </w:tc>
      </w:tr>
      <w:tr w:rsidR="00E93BE4" w:rsidRPr="00872FCE" w:rsidTr="00BF42D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Техническая эксплуатация, содержание и ремонт объектов регулирования дорожного движения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14 868,0</w:t>
            </w:r>
          </w:p>
        </w:tc>
      </w:tr>
      <w:tr w:rsidR="00E93BE4" w:rsidRPr="00872FCE" w:rsidTr="00BF42D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14 868,0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7 800,0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7 800,0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7 800,0</w:t>
            </w:r>
          </w:p>
        </w:tc>
      </w:tr>
      <w:tr w:rsidR="00E93BE4" w:rsidRPr="00872FCE" w:rsidTr="00BF42DF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E93BE4" w:rsidRPr="00872FCE" w:rsidTr="00BF42D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современной информационно-коммуникационной инфраструктуры для предоставления на ее основе качественных государственных и муниципальных услуг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E93BE4" w:rsidRPr="00872FCE" w:rsidTr="00BF42DF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47 245,3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16 297,2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16 297,2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Размещение субъектов малого предпринимательства в бизнес-инкубаторе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03 1 0359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6 497,2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03 1 0359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6 497,2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г.Дзержинске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03 1 2803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E93BE4" w:rsidRPr="00872FCE" w:rsidTr="00BF42DF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03 1 2803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способствующих созданию благоприятных условий и информационное обеспечение для ведения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1 220,0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1 220,0</w:t>
            </w:r>
          </w:p>
        </w:tc>
      </w:tr>
      <w:tr w:rsidR="00E93BE4" w:rsidRPr="00872FCE" w:rsidTr="00BF42DF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субъектам малого и среднего предпринимательства в ведении собственного дела, развитие инфраструктуры поддержки субъектов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2 580,0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2 580,0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30 948,1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7 735,7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1 992,1</w:t>
            </w:r>
          </w:p>
        </w:tc>
      </w:tr>
      <w:tr w:rsidR="00E93BE4" w:rsidRPr="00872FCE" w:rsidTr="00BF42DF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1 992,1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2 833,6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2 833,6</w:t>
            </w:r>
          </w:p>
        </w:tc>
      </w:tr>
      <w:tr w:rsidR="00E93BE4" w:rsidRPr="00872FCE" w:rsidTr="00BF42DF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Оплата земельного налога по земельным участкам, находящимся в безвозмездном срочном пользовании по объектам Адресной инвестиционной программы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2 910,0</w:t>
            </w:r>
          </w:p>
        </w:tc>
      </w:tr>
      <w:tr w:rsidR="00E93BE4" w:rsidRPr="00872FCE" w:rsidTr="00BF42D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2 910,0</w:t>
            </w:r>
          </w:p>
        </w:tc>
      </w:tr>
      <w:tr w:rsidR="00E93BE4" w:rsidRPr="00872FCE" w:rsidTr="00BF42DF">
        <w:trPr>
          <w:trHeight w:val="13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23 212,4</w:t>
            </w:r>
          </w:p>
        </w:tc>
      </w:tr>
      <w:tr w:rsidR="00E93BE4" w:rsidRPr="00872FCE" w:rsidTr="00BF42D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Подготовка разрешительной и градостроительной документации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15 211,4</w:t>
            </w:r>
          </w:p>
        </w:tc>
      </w:tr>
      <w:tr w:rsidR="00E93BE4" w:rsidRPr="00872FCE" w:rsidTr="00BF42DF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15 211,4</w:t>
            </w:r>
          </w:p>
        </w:tc>
      </w:tr>
      <w:tr w:rsidR="00E93BE4" w:rsidRPr="00872FCE" w:rsidTr="00BF42DF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Присвоение адресов объектам недвижимости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8 001,0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8 001,0</w:t>
            </w:r>
          </w:p>
        </w:tc>
      </w:tr>
      <w:tr w:rsidR="00E93BE4" w:rsidRPr="00872FCE" w:rsidTr="00BF42D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354 767,0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71 000,6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45 342,8</w:t>
            </w:r>
          </w:p>
        </w:tc>
      </w:tr>
      <w:tr w:rsidR="00E93BE4" w:rsidRPr="00872FCE" w:rsidTr="00BF42D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капитальный ремонт жилищного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45 342,8</w:t>
            </w:r>
          </w:p>
        </w:tc>
      </w:tr>
      <w:tr w:rsidR="00E93BE4" w:rsidRPr="00872FCE" w:rsidTr="00BF42D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и проведение капитального ремонта общего имущества в многоквартирных домах, расположенных на территории городского округа город Дзержинск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38 000,0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38 000,0</w:t>
            </w:r>
          </w:p>
        </w:tc>
      </w:tr>
      <w:tr w:rsidR="00E93BE4" w:rsidRPr="00872FCE" w:rsidTr="00BF42DF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6 568,7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6 568,7</w:t>
            </w:r>
          </w:p>
        </w:tc>
      </w:tr>
      <w:tr w:rsidR="00E93BE4" w:rsidRPr="00872FCE" w:rsidTr="00BF42DF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BF42D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754,1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754,1</w:t>
            </w:r>
          </w:p>
        </w:tc>
      </w:tr>
      <w:tr w:rsidR="00E93BE4" w:rsidRPr="00872FCE" w:rsidTr="00BF42D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25 657,8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25 657,8</w:t>
            </w:r>
          </w:p>
        </w:tc>
      </w:tr>
      <w:tr w:rsidR="00E93BE4" w:rsidRPr="00872FCE" w:rsidTr="00BF42DF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контрактам, заключенным в рамках реализации ВЦП "Переселение граждан из аварийного жилищного фонда на территории городского округа город Дзержинск на 2013-2015 годы" на улучшение жилищных условий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14 160,2</w:t>
            </w:r>
          </w:p>
        </w:tc>
      </w:tr>
      <w:tr w:rsidR="00E93BE4" w:rsidRPr="00872FCE" w:rsidTr="00BF42D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14 160,2</w:t>
            </w:r>
          </w:p>
        </w:tc>
      </w:tr>
      <w:tr w:rsidR="00E93BE4" w:rsidRPr="00872FCE" w:rsidTr="00BF42DF">
        <w:trPr>
          <w:trHeight w:val="19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контрактам, заключенным в рамках реализации ВЦП "Переселение граждан из аварийного жилищного фонда на территории городского округа город Дзержинск на 2013-2015 годы" на софинансирование мероприятий по расселению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08 3 9602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11 497,6</w:t>
            </w:r>
          </w:p>
        </w:tc>
      </w:tr>
      <w:tr w:rsidR="00E93BE4" w:rsidRPr="00872FCE" w:rsidTr="00BF42DF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08 3 9602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11 497,6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E93BE4" w:rsidRPr="00872FCE" w:rsidTr="00BF42DF">
        <w:trPr>
          <w:trHeight w:val="13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28 000,0</w:t>
            </w:r>
          </w:p>
        </w:tc>
      </w:tr>
      <w:tr w:rsidR="00E93BE4" w:rsidRPr="00872FCE" w:rsidTr="00BF42DF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28 000,0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инженерной инфраструктуры городской казны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09 1 2716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28 000,0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09 1 2716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28 000,0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239 592,4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237 312,4</w:t>
            </w:r>
          </w:p>
        </w:tc>
      </w:tr>
      <w:tr w:rsidR="00E93BE4" w:rsidRPr="00872FCE" w:rsidTr="00BF42D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237 312,4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Озеленение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29 000,0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29 000,0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Освещение улиц в границах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38 668,0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38 668,0</w:t>
            </w:r>
          </w:p>
        </w:tc>
      </w:tr>
      <w:tr w:rsidR="00E93BE4" w:rsidRPr="00872FCE" w:rsidTr="00BF42D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Установка указателей с названиями улиц и номерами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E93BE4" w:rsidRPr="00872FCE" w:rsidTr="00BF42D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E93BE4" w:rsidRPr="00872FCE" w:rsidTr="00BF42D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в сфере благоустройства на территории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33 812,0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33 812,0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Ликвидация несанкционированных свалок на территории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02 2 2301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02 2 2301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BF42D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железобетонного берегового укрепления. Благоустройство набережной р. Ока в г. Дзержинске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02 2 2802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127 267,4</w:t>
            </w:r>
          </w:p>
        </w:tc>
      </w:tr>
      <w:tr w:rsidR="00E93BE4" w:rsidRPr="00872FCE" w:rsidTr="00BF42D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02 2 2802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127 267,4</w:t>
            </w:r>
          </w:p>
        </w:tc>
      </w:tr>
      <w:tr w:rsidR="00E93BE4" w:rsidRPr="00872FCE" w:rsidTr="00BF42DF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кладбищ и оказание ритуальных услуг"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16 174,0</w:t>
            </w:r>
          </w:p>
        </w:tc>
      </w:tr>
      <w:tr w:rsidR="00E93BE4" w:rsidRPr="00872FCE" w:rsidTr="00BF42D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16 174,0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капитальный ремонт жилищного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9 065,6</w:t>
            </w:r>
          </w:p>
        </w:tc>
      </w:tr>
      <w:tr w:rsidR="00E93BE4" w:rsidRPr="00872FCE" w:rsidTr="00BF42DF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и проведение капитального ремонта общего имущества в многоквартирных домах, расположенных на территории городского округа город Дзержинск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9 065,6</w:t>
            </w:r>
          </w:p>
        </w:tc>
      </w:tr>
      <w:tr w:rsidR="00E93BE4" w:rsidRPr="00872FCE" w:rsidTr="00BF42DF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8 050,9</w:t>
            </w:r>
          </w:p>
        </w:tc>
      </w:tr>
      <w:tr w:rsidR="00E93BE4" w:rsidRPr="00872FCE" w:rsidTr="00BF42D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994,7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кладбищ и оказание ритуальных услуг"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7 108,4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7 108,4</w:t>
            </w:r>
          </w:p>
        </w:tc>
      </w:tr>
      <w:tr w:rsidR="00E93BE4" w:rsidRPr="00872FCE" w:rsidTr="00BF42DF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6 635,3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376,1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13 986,5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E93BE4" w:rsidRPr="00872FCE" w:rsidTr="00BF42DF">
        <w:trPr>
          <w:trHeight w:val="9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E93BE4" w:rsidRPr="00872FCE" w:rsidTr="00BF42DF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"Ликвидация накопленного экологического ущерба"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мероприятий, направленных на ликвидацию объектов накопленного экологического ущерба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07 1 2305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07 1 2305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11 986,5</w:t>
            </w:r>
          </w:p>
        </w:tc>
      </w:tr>
      <w:tr w:rsidR="00E93BE4" w:rsidRPr="00872FCE" w:rsidTr="00BF42D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11 986,5</w:t>
            </w:r>
          </w:p>
        </w:tc>
      </w:tr>
      <w:tr w:rsidR="00E93BE4" w:rsidRPr="00872FCE" w:rsidTr="00BF42DF">
        <w:trPr>
          <w:trHeight w:val="13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6 536,6</w:t>
            </w:r>
          </w:p>
        </w:tc>
      </w:tr>
      <w:tr w:rsidR="00E93BE4" w:rsidRPr="00872FCE" w:rsidTr="00BF42DF">
        <w:trPr>
          <w:trHeight w:val="2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мероприятий, направленных на предотвращение экологических угроз жизнедеятельности населения Дзержинска, в том числе мероприятий, направленных на обезвреживание (консервацию) объектов размещения отходов производства и потребления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6 536,6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6 536,6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5 449,9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Восстановление природных экосистем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551,9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551,9</w:t>
            </w:r>
          </w:p>
        </w:tc>
      </w:tr>
      <w:tr w:rsidR="00E93BE4" w:rsidRPr="00872FCE" w:rsidTr="00BF42DF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93BE4" w:rsidRPr="00872FCE" w:rsidTr="00BF42DF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Услуги по количественному и качественному химическому анализу веществ в объектах окружающей среды, отходах производства и потребления, в газовых выбросах, в сточных и природных водных, донных отложениях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07 4 6159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3 698,0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07 4 6159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3 698,0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2 544 743,7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928 407,3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928 407,3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915 772,3</w:t>
            </w:r>
          </w:p>
        </w:tc>
      </w:tr>
      <w:tr w:rsidR="00E93BE4" w:rsidRPr="00872FCE" w:rsidTr="00BF42DF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муниципальной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336,0</w:t>
            </w:r>
          </w:p>
        </w:tc>
      </w:tr>
      <w:tr w:rsidR="00E93BE4" w:rsidRPr="00872FCE" w:rsidTr="00BF42DF">
        <w:trPr>
          <w:trHeight w:val="13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общедоступного и бесплатного дошкольного образования по основным общеобразовательным программам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168 936,6</w:t>
            </w:r>
          </w:p>
        </w:tc>
      </w:tr>
      <w:tr w:rsidR="00E93BE4" w:rsidRPr="00872FCE" w:rsidTr="00BF42DF">
        <w:trPr>
          <w:trHeight w:val="20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91,4</w:t>
            </w:r>
          </w:p>
        </w:tc>
      </w:tr>
      <w:tr w:rsidR="00E93BE4" w:rsidRPr="00872FCE" w:rsidTr="00BF42D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14 397,7</w:t>
            </w:r>
          </w:p>
        </w:tc>
      </w:tr>
      <w:tr w:rsidR="00E93BE4" w:rsidRPr="00872FCE" w:rsidTr="00BF42D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153 825,3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622,2</w:t>
            </w:r>
          </w:p>
        </w:tc>
      </w:tr>
      <w:tr w:rsidR="00E93BE4" w:rsidRPr="00872FCE" w:rsidTr="00BF42DF">
        <w:trPr>
          <w:trHeight w:val="16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 за счет средств областного бюджета (субвенция)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746 465,7</w:t>
            </w:r>
          </w:p>
        </w:tc>
      </w:tr>
      <w:tr w:rsidR="00E93BE4" w:rsidRPr="00872FCE" w:rsidTr="00BF42DF">
        <w:trPr>
          <w:trHeight w:val="19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35 216,8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711 249,0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материально-технической базы учреждений социальной сферы"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9 423,3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учреждений социальной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2 149,0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2 149,0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обеспечение технической безопасности зданий и сооружений учреждений социальной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7 274,3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7 274,3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комплексной безопасности учреждений социальной сферы"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3 211,7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учреждений социальной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2 367,8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277,2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2 090,6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антитеррористической защищенности учреждений социальной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843,9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843,9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1 404 471,4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1 404 471,4</w:t>
            </w:r>
          </w:p>
        </w:tc>
      </w:tr>
      <w:tr w:rsidR="00E93BE4" w:rsidRPr="00872FCE" w:rsidTr="00BF42DF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1 045 537,1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общего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2 712,5</w:t>
            </w:r>
          </w:p>
        </w:tc>
      </w:tr>
      <w:tr w:rsidR="00E93BE4" w:rsidRPr="00872FCE" w:rsidTr="00BF42D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2 712,5</w:t>
            </w:r>
          </w:p>
        </w:tc>
      </w:tr>
      <w:tr w:rsidR="00E93BE4" w:rsidRPr="00872FCE" w:rsidTr="00BF42DF">
        <w:trPr>
          <w:trHeight w:val="2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общедоступного и бесплатного начального общего, основного общего и среднего общего образования по основным общеобразовательным программам за счет средств городского бюджета в рамках подпрограммы "Развитие общего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131 569,7</w:t>
            </w:r>
          </w:p>
        </w:tc>
      </w:tr>
      <w:tr w:rsidR="00E93BE4" w:rsidRPr="00872FCE" w:rsidTr="00BF42DF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2 510,7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128 935,3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122,5</w:t>
            </w:r>
          </w:p>
        </w:tc>
      </w:tr>
      <w:tr w:rsidR="00E93BE4" w:rsidRPr="00872FCE" w:rsidTr="00BF42D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дополнительного образования детей за счет средств городского бюджета в рамках подпрограммы "Развитие общего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61 267,7</w:t>
            </w:r>
          </w:p>
        </w:tc>
      </w:tr>
      <w:tr w:rsidR="00E93BE4" w:rsidRPr="00872FCE" w:rsidTr="00BF42DF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61 267,7</w:t>
            </w:r>
          </w:p>
        </w:tc>
      </w:tr>
      <w:tr w:rsidR="00E93BE4" w:rsidRPr="00872FCE" w:rsidTr="00BF42DF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областного бюджета (субвенция) в рамках подпрограммы "Развитие общего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832 391,8</w:t>
            </w:r>
          </w:p>
        </w:tc>
      </w:tr>
      <w:tr w:rsidR="00E93BE4" w:rsidRPr="00872FCE" w:rsidTr="00BF42DF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24 754,7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2 750,5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804 886,6</w:t>
            </w:r>
          </w:p>
        </w:tc>
      </w:tr>
      <w:tr w:rsidR="00E93BE4" w:rsidRPr="00872FCE" w:rsidTr="00BF42DF">
        <w:trPr>
          <w:trHeight w:val="53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 игрушек (за исключением расходов на содержание зданий и оплату коммунальных услуг) за счет средств областного бюджета (субвенция)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17 595,4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17 595,4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13 152,4</w:t>
            </w:r>
          </w:p>
        </w:tc>
      </w:tr>
      <w:tr w:rsidR="00E93BE4" w:rsidRPr="00872FCE" w:rsidTr="00BF42DF">
        <w:trPr>
          <w:trHeight w:val="23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общедоступного и бесплатного начального общего, основного общего и среднего общего образования по основным общеобразовательным программам за счет средств городского бюджета в рамках подпрограммы "Развитие муниципальной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E93BE4" w:rsidRPr="00872FCE" w:rsidTr="00BF42DF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</w:tr>
      <w:tr w:rsidR="00E93BE4" w:rsidRPr="00872FCE" w:rsidTr="00BF42D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1 455,5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121,8</w:t>
            </w:r>
          </w:p>
        </w:tc>
      </w:tr>
      <w:tr w:rsidR="00E93BE4" w:rsidRPr="00872FCE" w:rsidTr="00BF42DF">
        <w:trPr>
          <w:trHeight w:val="20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областного бюджета (субвенция) в рамках подпрограммы "Развитие муниципальной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11 566,1</w:t>
            </w:r>
          </w:p>
        </w:tc>
      </w:tr>
      <w:tr w:rsidR="00E93BE4" w:rsidRPr="00872FCE" w:rsidTr="00BF42DF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11 566,1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126 262,8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возможности реализации культурного и духовного потенциала каждой личности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BF42D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Обновление методического и технического содержания системы художественного образования, поддержка талантливых детей и новаций в области педагогических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532,2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532,2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дополнительного образования детей за счет средств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73 181,6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73 181,6</w:t>
            </w:r>
          </w:p>
        </w:tc>
      </w:tr>
      <w:tr w:rsidR="00E93BE4" w:rsidRPr="00872FCE" w:rsidTr="00BF42DF">
        <w:trPr>
          <w:trHeight w:val="20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культуры»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52 449,0</w:t>
            </w:r>
          </w:p>
        </w:tc>
      </w:tr>
      <w:tr w:rsidR="00E93BE4" w:rsidRPr="00872FCE" w:rsidTr="00BF42D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52 449,0</w:t>
            </w:r>
          </w:p>
        </w:tc>
      </w:tr>
      <w:tr w:rsidR="00E93BE4" w:rsidRPr="00872FCE" w:rsidTr="00BF42DF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физкультуры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216 238,9</w:t>
            </w:r>
          </w:p>
        </w:tc>
      </w:tr>
      <w:tr w:rsidR="00E93BE4" w:rsidRPr="00872FCE" w:rsidTr="00BF42D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«Развитие физической культуры и спорта»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</w:tr>
      <w:tr w:rsidR="00E93BE4" w:rsidRPr="00872FCE" w:rsidTr="00BF42DF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Повышение интереса различных категорий граждан городского округа к регулярным занятиям физической культурой и спортом, развитие массового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2 170,0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2 170,0</w:t>
            </w:r>
          </w:p>
        </w:tc>
      </w:tr>
      <w:tr w:rsidR="00E93BE4" w:rsidRPr="00872FCE" w:rsidTr="00BF42D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Создание эффективной системы подготовки спортсменов высокого класса, спорт высших достижений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4 020,0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4 020,0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деятельности по пропаганде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412,0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412,0</w:t>
            </w:r>
          </w:p>
        </w:tc>
      </w:tr>
      <w:tr w:rsidR="00E93BE4" w:rsidRPr="00872FCE" w:rsidTr="00BF42DF">
        <w:trPr>
          <w:trHeight w:val="14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дополнительного образования детей за счет средств городского бюджета в рамках подпрограммы «Развитие физической культуры и спорта»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127 701,1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127 701,1</w:t>
            </w:r>
          </w:p>
        </w:tc>
      </w:tr>
      <w:tr w:rsidR="00E93BE4" w:rsidRPr="00872FCE" w:rsidTr="00BF42D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зданий и сооружений МБОУ ДОД ДЮСШ "Химик" в рамках Адресной инвестиционной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15 600,0</w:t>
            </w:r>
          </w:p>
        </w:tc>
      </w:tr>
      <w:tr w:rsidR="00E93BE4" w:rsidRPr="00872FCE" w:rsidTr="00BF42D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15 600,0</w:t>
            </w:r>
          </w:p>
        </w:tc>
      </w:tr>
      <w:tr w:rsidR="00E93BE4" w:rsidRPr="00872FCE" w:rsidTr="00BF42DF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физической культуры и спорта»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65 925,8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65 925,8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материально-технической базы учреждений социальной сферы"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2 380,2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учреждений социальной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обеспечение технической безопасности зданий и сооружений учреждений социальной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1 880,2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1 880,2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комплексной безопасности учреждений социальной сферы"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учреждений социальной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антитеррористической защищенности учреждений социальной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учреждений социальной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BF42D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безопасных условий труда и соблюдения техники безопасности в учреждениях социальной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88 232,2</w:t>
            </w:r>
          </w:p>
        </w:tc>
      </w:tr>
      <w:tr w:rsidR="00E93BE4" w:rsidRPr="00872FCE" w:rsidTr="00BF42D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88 232,2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28 171,6</w:t>
            </w:r>
          </w:p>
        </w:tc>
      </w:tr>
      <w:tr w:rsidR="00E93BE4" w:rsidRPr="00872FCE" w:rsidTr="00BF42DF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16 400,8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6 200,0</w:t>
            </w:r>
          </w:p>
        </w:tc>
      </w:tr>
      <w:tr w:rsidR="00E93BE4" w:rsidRPr="00872FCE" w:rsidTr="00BF42DF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8 900,8</w:t>
            </w:r>
          </w:p>
        </w:tc>
      </w:tr>
      <w:tr w:rsidR="00E93BE4" w:rsidRPr="00872FCE" w:rsidTr="00BF42D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 детей в каникулярное время в оздоровительных лагерях с дневным пребыванием на базе образовательных организаций в рамках подпрограммы "Развитие общего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7 540,0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7 540,0</w:t>
            </w:r>
          </w:p>
        </w:tc>
      </w:tr>
      <w:tr w:rsidR="00E93BE4" w:rsidRPr="00872FCE" w:rsidTr="00BF42DF">
        <w:trPr>
          <w:trHeight w:val="3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 за счет средств областного бюджета (субвенция)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4 230,8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4 230,8</w:t>
            </w:r>
          </w:p>
        </w:tc>
      </w:tr>
      <w:tr w:rsidR="00E93BE4" w:rsidRPr="00872FCE" w:rsidTr="00BF42D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59 348,2</w:t>
            </w:r>
          </w:p>
        </w:tc>
      </w:tr>
      <w:tr w:rsidR="00E93BE4" w:rsidRPr="00872FCE" w:rsidTr="00BF42DF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поддержку и развитие созидательной активности молодежи и реализации её творческого потенциала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</w:tr>
      <w:tr w:rsidR="00E93BE4" w:rsidRPr="00872FCE" w:rsidTr="00BF42DF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профилактику наркомании, асоциальных поведений в молодежной среде и пропаганду здорового образа жизни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создание молодежных информационных проектов и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BF42D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BF42D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гражданско-патриотическое воспитание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137,7</w:t>
            </w:r>
          </w:p>
        </w:tc>
      </w:tr>
      <w:tr w:rsidR="00E93BE4" w:rsidRPr="00872FCE" w:rsidTr="00BF42D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137,7</w:t>
            </w:r>
          </w:p>
        </w:tc>
      </w:tr>
      <w:tr w:rsidR="00E93BE4" w:rsidRPr="00872FCE" w:rsidTr="00BF42DF">
        <w:trPr>
          <w:trHeight w:val="26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культурных досуговых, социальных мероприятий с детьми и их родителями и молодежью: гражданско-патриотической направленности, информационной, реабилитационной направленности, социальная поддержка молодежных общественных объединений и пр.; социально-профилактической направленности за счет средств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36 497,9</w:t>
            </w:r>
          </w:p>
        </w:tc>
      </w:tr>
      <w:tr w:rsidR="00E93BE4" w:rsidRPr="00872FCE" w:rsidTr="00BF42DF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36 497,9</w:t>
            </w:r>
          </w:p>
        </w:tc>
      </w:tr>
      <w:tr w:rsidR="00E93BE4" w:rsidRPr="00872FCE" w:rsidTr="00BF42DF">
        <w:trPr>
          <w:trHeight w:val="19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«Реализация молодежной политики»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22 027,6</w:t>
            </w:r>
          </w:p>
        </w:tc>
      </w:tr>
      <w:tr w:rsidR="00E93BE4" w:rsidRPr="00872FCE" w:rsidTr="00BF42D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22 027,6</w:t>
            </w:r>
          </w:p>
        </w:tc>
      </w:tr>
      <w:tr w:rsidR="00E93BE4" w:rsidRPr="00872FCE" w:rsidTr="00BF42DF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физкультуры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</w:tr>
      <w:tr w:rsidR="00E93BE4" w:rsidRPr="00872FCE" w:rsidTr="00BF42DF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 детей в каникулярное время в оздоровительных лагерях с дневным пребыванием на базе образовательных организаций в рамках подпрограммы «Развитие физической культуры и спорта»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</w:tr>
      <w:tr w:rsidR="00E93BE4" w:rsidRPr="00872FCE" w:rsidTr="00BF42D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</w:tr>
      <w:tr w:rsidR="00E93BE4" w:rsidRPr="00872FCE" w:rsidTr="00BF42D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123 632,8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123 632,8</w:t>
            </w:r>
          </w:p>
        </w:tc>
      </w:tr>
      <w:tr w:rsidR="00E93BE4" w:rsidRPr="00872FCE" w:rsidTr="00BF42DF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66 998,1</w:t>
            </w:r>
          </w:p>
        </w:tc>
      </w:tr>
      <w:tr w:rsidR="00E93BE4" w:rsidRPr="00872FCE" w:rsidTr="00BF42DF">
        <w:trPr>
          <w:trHeight w:val="20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детям из социально незащищённых категорий семей в виде обеспечения их бесплатными завтраками в общеобразовательных организациях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23 747,7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23 747,7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Обновление содержания воспитательной деятельности в образовательных организациях; поддержка талантливых детей, молодежи, педагогов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BF42DF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общего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523,3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523,3</w:t>
            </w:r>
          </w:p>
        </w:tc>
      </w:tr>
      <w:tr w:rsidR="00E93BE4" w:rsidRPr="00872FCE" w:rsidTr="00BF42DF">
        <w:trPr>
          <w:trHeight w:val="20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психолого-педагогической, медицинской и социальной помощи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10 070,6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10 070,6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методической, методологической и информационной помощи педагогическому работнику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9 356,9</w:t>
            </w:r>
          </w:p>
        </w:tc>
      </w:tr>
      <w:tr w:rsidR="00E93BE4" w:rsidRPr="00872FCE" w:rsidTr="00BF42D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9 356,9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Бухгалтерское обслуживание юридических лиц в рамках подпрограммы "Развитие общего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23 249,6</w:t>
            </w:r>
          </w:p>
        </w:tc>
      </w:tr>
      <w:tr w:rsidR="00E93BE4" w:rsidRPr="00872FCE" w:rsidTr="00BF42DF">
        <w:trPr>
          <w:trHeight w:val="20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20 050,3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3 161,2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38 735,7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муниципальной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</w:tr>
      <w:tr w:rsidR="00E93BE4" w:rsidRPr="00872FCE" w:rsidTr="00BF42DF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психолого-педагогической и медико-социальной помощи участникам образовательных отношений, диагностика уровня развития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4 742,2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4 742,2</w:t>
            </w:r>
          </w:p>
        </w:tc>
      </w:tr>
      <w:tr w:rsidR="00E93BE4" w:rsidRPr="00872FCE" w:rsidTr="00BF42D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Бухгалтерское обслуживание юридических лиц в рамках подпрограммы "Развитие муниципальной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33 343,5</w:t>
            </w:r>
          </w:p>
        </w:tc>
      </w:tr>
      <w:tr w:rsidR="00E93BE4" w:rsidRPr="00872FCE" w:rsidTr="00BF42DF">
        <w:trPr>
          <w:trHeight w:val="19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29 082,3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4 112,7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E93BE4" w:rsidRPr="00872FCE" w:rsidTr="00BF42DF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17 876,0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Бухгалтерское обслуживание юридических лиц в рамках подпрограммы «Развитие культуры»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17 876,0</w:t>
            </w:r>
          </w:p>
        </w:tc>
      </w:tr>
      <w:tr w:rsidR="00E93BE4" w:rsidRPr="00872FCE" w:rsidTr="00BF42DF">
        <w:trPr>
          <w:trHeight w:val="19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16 192,7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1 653,6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материально-технической базы учреждений социальной сферы"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Обновление материально-технического оснащения учреждений социальной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161 532,6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161 532,6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161 532,6</w:t>
            </w:r>
          </w:p>
        </w:tc>
      </w:tr>
      <w:tr w:rsidR="00E93BE4" w:rsidRPr="00872FCE" w:rsidTr="00BF42DF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117 415,9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возможности реализации культурного и духовного потенциала каждой личности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популяризация культурного наследия городского округа город Дзержинск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BF42D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культурно-массовых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доступа к музейным коллекциям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2 893,0</w:t>
            </w:r>
          </w:p>
        </w:tc>
      </w:tr>
      <w:tr w:rsidR="00E93BE4" w:rsidRPr="00872FCE" w:rsidTr="00BF42D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2 893,0</w:t>
            </w:r>
          </w:p>
        </w:tc>
      </w:tr>
      <w:tr w:rsidR="00E93BE4" w:rsidRPr="00872FCE" w:rsidTr="00BF42DF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документа в пользование по требованию (в том числе, выдача книг и документов во временное пользование, предоставление доступа к картотекам, подбор документов по запросу) за счет средств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21 133,6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21 133,6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исполнительского характера: бенефисов, творческих вечеров, спектаклей, культурно-массовых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27 278,6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27 278,6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концертной деятельности по популяризации народной обрядовой культуры, проведение массовых празднований и гуляний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21 035,2</w:t>
            </w:r>
          </w:p>
        </w:tc>
      </w:tr>
      <w:tr w:rsidR="00E93BE4" w:rsidRPr="00872FCE" w:rsidTr="00BF42D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21 035,2</w:t>
            </w:r>
          </w:p>
        </w:tc>
      </w:tr>
      <w:tr w:rsidR="00E93BE4" w:rsidRPr="00872FCE" w:rsidTr="00BF42DF">
        <w:trPr>
          <w:trHeight w:val="20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культуры»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42 575,5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42 575,5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материально-технической базы учреждений социальной сферы"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43 362,7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обеспечение технической безопасности зданий и сооружений учреждений социальной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43 362,7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43 362,7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комплексной безопасности учреждений социальной сферы"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учреждений социальной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91 282,6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12 775,4</w:t>
            </w:r>
          </w:p>
        </w:tc>
      </w:tr>
      <w:tr w:rsidR="00E93BE4" w:rsidRPr="00872FCE" w:rsidTr="00BF42D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12 775,4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12 775,4</w:t>
            </w:r>
          </w:p>
        </w:tc>
      </w:tr>
      <w:tr w:rsidR="00E93BE4" w:rsidRPr="00872FCE" w:rsidTr="00BF42DF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12 775,4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12 775,4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39 783,1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2 749,9</w:t>
            </w:r>
          </w:p>
        </w:tc>
      </w:tr>
      <w:tr w:rsidR="00E93BE4" w:rsidRPr="00872FCE" w:rsidTr="00BF42DF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1 424,8</w:t>
            </w:r>
          </w:p>
        </w:tc>
      </w:tr>
      <w:tr w:rsidR="00E93BE4" w:rsidRPr="00872FCE" w:rsidTr="00BF42DF">
        <w:trPr>
          <w:trHeight w:val="1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в рамках подпрограммы "Развитие общего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520,0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520,0</w:t>
            </w:r>
          </w:p>
        </w:tc>
      </w:tr>
      <w:tr w:rsidR="00E93BE4" w:rsidRPr="00872FCE" w:rsidTr="00BF42DF">
        <w:trPr>
          <w:trHeight w:val="27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проезда для работников, работающих в учреждениях образования, расположенных в рабочих поселках, сельских населенных пунктах и адресной зоне "поселок Бабушкино"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443,0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443,0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ветеранам систем общего и дополнительного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E93BE4" w:rsidRPr="00872FCE" w:rsidTr="00BF42DF">
        <w:trPr>
          <w:trHeight w:val="26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в виде денежной компенсации проезда учащимся, постоянно зарегистрированным в рабочем поселке Гавриловка городского округа город Дзержинск, и обучающимся в общеобразовательных организациях городского округа город Нижний Новгород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241,0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241,0</w:t>
            </w:r>
          </w:p>
        </w:tc>
      </w:tr>
      <w:tr w:rsidR="00E93BE4" w:rsidRPr="00872FCE" w:rsidTr="00BF42D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940,0</w:t>
            </w:r>
          </w:p>
        </w:tc>
      </w:tr>
      <w:tr w:rsidR="00E93BE4" w:rsidRPr="00872FCE" w:rsidTr="00BF42D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"Развитие муниципальной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93BE4" w:rsidRPr="00872FCE" w:rsidTr="00BF42D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бесплатного проезда для работников, работающих в учреждениях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E93BE4" w:rsidRPr="00872FCE" w:rsidTr="00BF42DF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E93BE4" w:rsidRPr="00872FCE" w:rsidTr="00BF42DF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185,1</w:t>
            </w:r>
          </w:p>
        </w:tc>
      </w:tr>
      <w:tr w:rsidR="00E93BE4" w:rsidRPr="00872FCE" w:rsidTr="00BF42DF">
        <w:trPr>
          <w:trHeight w:val="1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«Развитие культуры»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E93BE4" w:rsidRPr="00872FCE" w:rsidTr="00BF42DF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E93BE4" w:rsidRPr="00872FCE" w:rsidTr="00BF42DF">
        <w:trPr>
          <w:trHeight w:val="2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проезда для работников, работающих в учреждениях культуры, расположенных в рабочих поселках, сельских населенных пунктах и адресной зоне "поселок Бабушкино"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BF42D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«Реализация молодежной политики»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физкультуры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BF42DF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«Развитие физической культуры и спорта»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BF42D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BF42D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BF42DF">
        <w:trPr>
          <w:trHeight w:val="20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"Дорожная деятельность в отношении автомобильных дорог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BF42DF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BF42D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456,5</w:t>
            </w:r>
          </w:p>
        </w:tc>
      </w:tr>
      <w:tr w:rsidR="00E93BE4" w:rsidRPr="00872FCE" w:rsidTr="00BF42DF">
        <w:trPr>
          <w:trHeight w:val="19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защите населения и территорий городского округа от чрезвычайных ситуаций природного и техногенного характера"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456,5</w:t>
            </w:r>
          </w:p>
        </w:tc>
      </w:tr>
      <w:tr w:rsidR="00E93BE4" w:rsidRPr="00872FCE" w:rsidTr="00BF42DF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"Обеспечение первичных мер пожарной безопасности, мероприятия по гражданской обороне, защите населения и территорий городского округа от чрезвычайных ситуаций природного и техногенного характера"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E93BE4" w:rsidRPr="00872FCE" w:rsidTr="00BF42D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904,5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капитальный ремонт жилищного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BF42DF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«Содержание и капитальный ремонт жилищного фонда»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BF42D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кладбищ и оказание ритуальных услуг"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864,5</w:t>
            </w:r>
          </w:p>
        </w:tc>
      </w:tr>
      <w:tr w:rsidR="00E93BE4" w:rsidRPr="00872FCE" w:rsidTr="00BF42DF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рамках подпрограммы «Содержание кладбищ и оказания ритуальных услуг»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05 3 6007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834,5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05 3 6007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834,5</w:t>
            </w:r>
          </w:p>
        </w:tc>
      </w:tr>
      <w:tr w:rsidR="00E93BE4" w:rsidRPr="00872FCE" w:rsidTr="00BF42DF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3 752,2</w:t>
            </w:r>
          </w:p>
        </w:tc>
      </w:tr>
      <w:tr w:rsidR="00E93BE4" w:rsidRPr="00872FCE" w:rsidTr="00BF42D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 городского округа город Дзержинск на 2015 - 2017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3 752,2</w:t>
            </w:r>
          </w:p>
        </w:tc>
      </w:tr>
      <w:tr w:rsidR="00E93BE4" w:rsidRPr="00872FCE" w:rsidTr="00BF42D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неполных кавалеров Ордена Славы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BF42D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BF42D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льгот лицам, награжденным Почетным знаком «За заслуги перед городом Дзержинском»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997,4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997,4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льгот лицам, имеющим звание «Почетный гражданин города Дзержинска»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2 594,8</w:t>
            </w:r>
          </w:p>
        </w:tc>
      </w:tr>
      <w:tr w:rsidR="00E93BE4" w:rsidRPr="00872FCE" w:rsidTr="00BF42DF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2 594,8</w:t>
            </w:r>
          </w:p>
        </w:tc>
      </w:tr>
      <w:tr w:rsidR="00E93BE4" w:rsidRPr="00872FCE" w:rsidTr="00BF42D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BF42DF">
        <w:trPr>
          <w:trHeight w:val="2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рамках подпрограммы «Обеспечение безопасности гидротехнических сооружений, находящихся в муниципальной собственности»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BF42DF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BF42D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29 691,9</w:t>
            </w:r>
          </w:p>
        </w:tc>
      </w:tr>
      <w:tr w:rsidR="00E93BE4" w:rsidRPr="00872FCE" w:rsidTr="00BF42D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12 542,9</w:t>
            </w:r>
          </w:p>
        </w:tc>
      </w:tr>
      <w:tr w:rsidR="00E93BE4" w:rsidRPr="00872FCE" w:rsidTr="00BF42D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на приобретение (строительство) жилья молодым семьям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08 1 2901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11 765,8</w:t>
            </w:r>
          </w:p>
        </w:tc>
      </w:tr>
      <w:tr w:rsidR="00E93BE4" w:rsidRPr="00872FCE" w:rsidTr="00BF42DF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08 1 2901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11 765,8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08 1 2902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777,2</w:t>
            </w:r>
          </w:p>
        </w:tc>
      </w:tr>
      <w:tr w:rsidR="00E93BE4" w:rsidRPr="00872FCE" w:rsidTr="00BF42DF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08 1 2902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777,2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</w:tr>
      <w:tr w:rsidR="00E93BE4" w:rsidRPr="00872FCE" w:rsidTr="00BF42D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08 2 2903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</w:tr>
      <w:tr w:rsidR="00E93BE4" w:rsidRPr="00872FCE" w:rsidTr="00BF42DF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08 2 2903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</w:tr>
      <w:tr w:rsidR="00E93BE4" w:rsidRPr="00872FCE" w:rsidTr="00BF42D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6 740,5</w:t>
            </w:r>
          </w:p>
        </w:tc>
      </w:tr>
      <w:tr w:rsidR="00E93BE4" w:rsidRPr="00872FCE" w:rsidTr="00BF42DF">
        <w:trPr>
          <w:trHeight w:val="18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выплате компенсаций гражданам-участникам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352,7</w:t>
            </w:r>
          </w:p>
        </w:tc>
      </w:tr>
      <w:tr w:rsidR="00E93BE4" w:rsidRPr="00872FCE" w:rsidTr="00BF42DF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352,7</w:t>
            </w:r>
          </w:p>
        </w:tc>
      </w:tr>
      <w:tr w:rsidR="00E93BE4" w:rsidRPr="00872FCE" w:rsidTr="00BF42DF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ДЦП "Молодой семье - доступное жилье" на 2005-2010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119,7</w:t>
            </w:r>
          </w:p>
        </w:tc>
      </w:tr>
      <w:tr w:rsidR="00E93BE4" w:rsidRPr="00872FCE" w:rsidTr="00BF42DF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119,7</w:t>
            </w:r>
          </w:p>
        </w:tc>
      </w:tr>
      <w:tr w:rsidR="00E93BE4" w:rsidRPr="00872FCE" w:rsidTr="00BF42DF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постановления администрации Нижегородской области от 27.02.1998 № 47 "О льготном жилищном кредитовании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BF42DF">
        <w:trPr>
          <w:trHeight w:val="2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(субвенция)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1 387,8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1 387,8</w:t>
            </w:r>
          </w:p>
        </w:tc>
      </w:tr>
      <w:tr w:rsidR="00E93BE4" w:rsidRPr="00872FCE" w:rsidTr="00BF42DF">
        <w:trPr>
          <w:trHeight w:val="19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 (субвенция)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4 857,3</w:t>
            </w:r>
          </w:p>
        </w:tc>
      </w:tr>
      <w:tr w:rsidR="00E93BE4" w:rsidRPr="00872FCE" w:rsidTr="00BF42DF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4 857,3</w:t>
            </w:r>
          </w:p>
        </w:tc>
      </w:tr>
      <w:tr w:rsidR="00E93BE4" w:rsidRPr="00872FCE" w:rsidTr="00BF42D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молодых учителей города Дзержинска"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08 4 0000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</w:tr>
      <w:tr w:rsidR="00E93BE4" w:rsidRPr="00872FCE" w:rsidTr="00BF42D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молодым учителям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08 4 2908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</w:tr>
      <w:tr w:rsidR="00E93BE4" w:rsidRPr="00872FCE" w:rsidTr="00BF42DF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08 4 2908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BF42DF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рамках подпрограммы «Содержание и распоряжение имуществом, находящимся в муниципальной собственности»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BF42DF">
        <w:trPr>
          <w:trHeight w:val="2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"Организация реализации единой политики в области градостроительства и архитектуры на территории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BF42DF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BF42DF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2 148,1</w:t>
            </w:r>
          </w:p>
        </w:tc>
      </w:tr>
      <w:tr w:rsidR="00E93BE4" w:rsidRPr="00872FCE" w:rsidTr="00BF42DF">
        <w:trPr>
          <w:trHeight w:val="26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проезда для работников, работающих в учреждениях здравоохранения, расположенных в рабочих поселках, сельских населенных пунктах и адресной зоне «поселок Бабушкино» городского округа города Дзержинск, и зарегистрированных за пределами указанных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113,1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113,1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Единовременная денежная выплата донорам универсальных групп крови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1 035,0</w:t>
            </w:r>
          </w:p>
        </w:tc>
      </w:tr>
      <w:tr w:rsidR="00E93BE4" w:rsidRPr="00872FCE" w:rsidTr="00BF42D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1 035,0</w:t>
            </w:r>
          </w:p>
        </w:tc>
      </w:tr>
      <w:tr w:rsidR="00E93BE4" w:rsidRPr="00872FCE" w:rsidTr="00BF42D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90 2 1002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E93BE4" w:rsidRPr="00872FCE" w:rsidTr="00BF42DF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90 2 1002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E93BE4" w:rsidRPr="00872FCE" w:rsidTr="00BF42DF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38 724,1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</w:tr>
      <w:tr w:rsidR="00E93BE4" w:rsidRPr="00872FCE" w:rsidTr="00BF42DF">
        <w:trPr>
          <w:trHeight w:val="3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 и частных образовательных организациях, реализующих общеобразовательную программу дошкольного образования, в том числе обеспечение организации выплаты компенсации части родительской платы за счет средств областного бюджета (субвенция)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</w:tr>
      <w:tr w:rsidR="00E93BE4" w:rsidRPr="00872FCE" w:rsidTr="00BF42D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489,5</w:t>
            </w:r>
          </w:p>
        </w:tc>
      </w:tr>
      <w:tr w:rsidR="00E93BE4" w:rsidRPr="00872FCE" w:rsidTr="00BF42D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32 630,3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5 146,2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5 146,2</w:t>
            </w:r>
          </w:p>
        </w:tc>
      </w:tr>
      <w:tr w:rsidR="00E93BE4" w:rsidRPr="00872FCE" w:rsidTr="00BF42DF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детяй-сирот и детей, оставщихся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 (субвенция)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08 3 7315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5 146,2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08 3 7315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5 146,2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</w:tr>
      <w:tr w:rsidR="00E93BE4" w:rsidRPr="00872FCE" w:rsidTr="00BF42DF">
        <w:trPr>
          <w:trHeight w:val="3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попесения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 за счет средств областного бюджета (субвенция)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45 600,3</w:t>
            </w:r>
          </w:p>
        </w:tc>
      </w:tr>
      <w:tr w:rsidR="00E93BE4" w:rsidRPr="00872FCE" w:rsidTr="00BF42D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45 600,3</w:t>
            </w:r>
          </w:p>
        </w:tc>
      </w:tr>
      <w:tr w:rsidR="00E93BE4" w:rsidRPr="00872FCE" w:rsidTr="00BF42D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45 600,3</w:t>
            </w:r>
          </w:p>
        </w:tc>
      </w:tr>
      <w:tr w:rsidR="00E93BE4" w:rsidRPr="00872FCE" w:rsidTr="00BF42D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физкультуры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45 550,3</w:t>
            </w:r>
          </w:p>
        </w:tc>
      </w:tr>
      <w:tr w:rsidR="00E93BE4" w:rsidRPr="00872FCE" w:rsidTr="00BF42D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общегородских массовых физкультурно-оздоровительных и спортивных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объектов физической культуры и спорта для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34 145,0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34 145,0</w:t>
            </w:r>
          </w:p>
        </w:tc>
      </w:tr>
      <w:tr w:rsidR="00E93BE4" w:rsidRPr="00872FCE" w:rsidTr="00BF42D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«Развитие физической культуры и спорта»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BF42DF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Повышение интереса различных категорий граждан городского округа к регулярным занятиям физической культурой и спортом, развитие массового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E93BE4" w:rsidRPr="00872FCE" w:rsidTr="00BF42D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E93BE4" w:rsidRPr="00872FCE" w:rsidTr="00BF42DF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Создание эффективной системы подготовки спортсменов высокого класса, спорт высших достижений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E93BE4" w:rsidRPr="00872FCE" w:rsidTr="00BF42D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деятельности по пропаганде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E93BE4" w:rsidRPr="00872FCE" w:rsidTr="00BF42DF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E93BE4" w:rsidRPr="00872FCE" w:rsidTr="00BF42DF">
        <w:trPr>
          <w:trHeight w:val="18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физической культуры и спорта»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8 417,3</w:t>
            </w:r>
          </w:p>
        </w:tc>
      </w:tr>
      <w:tr w:rsidR="00E93BE4" w:rsidRPr="00872FCE" w:rsidTr="00BF42D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8 417,3</w:t>
            </w:r>
          </w:p>
        </w:tc>
      </w:tr>
      <w:tr w:rsidR="00E93BE4" w:rsidRPr="00872FCE" w:rsidTr="00BF42D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комплексной безопасности учреждений социальной сферы"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BF42D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антитеррористической защищенности учреждений социальной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BF42D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5 100,5</w:t>
            </w:r>
          </w:p>
        </w:tc>
      </w:tr>
      <w:tr w:rsidR="00E93BE4" w:rsidRPr="00872FCE" w:rsidTr="00BF42D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5 100,5</w:t>
            </w:r>
          </w:p>
        </w:tc>
      </w:tr>
      <w:tr w:rsidR="00E93BE4" w:rsidRPr="00872FCE" w:rsidTr="00BF42D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5 100,5</w:t>
            </w:r>
          </w:p>
        </w:tc>
      </w:tr>
      <w:tr w:rsidR="00E93BE4" w:rsidRPr="00872FCE" w:rsidTr="00BF42D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5 100,5</w:t>
            </w:r>
          </w:p>
        </w:tc>
      </w:tr>
      <w:tr w:rsidR="00E93BE4" w:rsidRPr="00872FCE" w:rsidTr="00BF42DF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населения городского округа посредством печатных средств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06 2 6059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3 576,6</w:t>
            </w:r>
          </w:p>
        </w:tc>
      </w:tr>
      <w:tr w:rsidR="00E93BE4" w:rsidRPr="00872FCE" w:rsidTr="00BF42D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06 2 6059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3 576,6</w:t>
            </w:r>
          </w:p>
        </w:tc>
      </w:tr>
      <w:tr w:rsidR="00E93BE4" w:rsidRPr="00872FCE" w:rsidTr="00BF42DF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оказание частичной финансовой поддержки районных (городских) средств массовой информации за счет средств областного бюджета (субсидия)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06 2 7205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1 523,9</w:t>
            </w:r>
          </w:p>
        </w:tc>
      </w:tr>
      <w:tr w:rsidR="00E93BE4" w:rsidRPr="00872FCE" w:rsidTr="00BF42DF">
        <w:trPr>
          <w:trHeight w:val="9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06 2 7205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1 523,9</w:t>
            </w:r>
          </w:p>
        </w:tc>
      </w:tr>
      <w:tr w:rsidR="00E93BE4" w:rsidRPr="00872FCE" w:rsidTr="00BF42D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104 368,4</w:t>
            </w:r>
          </w:p>
        </w:tc>
      </w:tr>
      <w:tr w:rsidR="00E93BE4" w:rsidRPr="00872FCE" w:rsidTr="00BF42D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104 368,4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104 368,4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Департамент финансов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104 368,4</w:t>
            </w:r>
          </w:p>
        </w:tc>
      </w:tr>
      <w:tr w:rsidR="00E93BE4" w:rsidRPr="00872FCE" w:rsidTr="00BF42D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104 368,4</w:t>
            </w:r>
          </w:p>
        </w:tc>
      </w:tr>
      <w:tr w:rsidR="00E93BE4" w:rsidRPr="00872FCE" w:rsidTr="00BF42D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104 368,4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Городская Дума города Дзержинска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36 311,3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36 301,3</w:t>
            </w:r>
          </w:p>
        </w:tc>
      </w:tr>
      <w:tr w:rsidR="00E93BE4" w:rsidRPr="00872FCE" w:rsidTr="00BF42DF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2 125,0</w:t>
            </w:r>
          </w:p>
        </w:tc>
      </w:tr>
      <w:tr w:rsidR="00E93BE4" w:rsidRPr="00872FCE" w:rsidTr="00BF42D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2 125,0</w:t>
            </w:r>
          </w:p>
        </w:tc>
      </w:tr>
      <w:tr w:rsidR="00E93BE4" w:rsidRPr="00872FCE" w:rsidTr="00BF42D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2 125,0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2 125,0</w:t>
            </w:r>
          </w:p>
        </w:tc>
      </w:tr>
      <w:tr w:rsidR="00E93BE4" w:rsidRPr="00872FCE" w:rsidTr="00BF42DF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2 125,0</w:t>
            </w:r>
          </w:p>
        </w:tc>
      </w:tr>
      <w:tr w:rsidR="00E93BE4" w:rsidRPr="00872FCE" w:rsidTr="00BF42D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29 329,5</w:t>
            </w:r>
          </w:p>
        </w:tc>
      </w:tr>
      <w:tr w:rsidR="00E93BE4" w:rsidRPr="00872FCE" w:rsidTr="00BF42D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29 329,5</w:t>
            </w:r>
          </w:p>
        </w:tc>
      </w:tr>
      <w:tr w:rsidR="00E93BE4" w:rsidRPr="00872FCE" w:rsidTr="00BF42D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Городская Дума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29 329,5</w:t>
            </w:r>
          </w:p>
        </w:tc>
      </w:tr>
      <w:tr w:rsidR="00E93BE4" w:rsidRPr="00872FCE" w:rsidTr="00BF42DF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4 365,4</w:t>
            </w:r>
          </w:p>
        </w:tc>
      </w:tr>
      <w:tr w:rsidR="00E93BE4" w:rsidRPr="00872FCE" w:rsidTr="00BF42DF">
        <w:trPr>
          <w:trHeight w:val="19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4 235,4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E93BE4" w:rsidRPr="00872FCE" w:rsidTr="00BF42D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24 964,1</w:t>
            </w:r>
          </w:p>
        </w:tc>
      </w:tr>
      <w:tr w:rsidR="00E93BE4" w:rsidRPr="00872FCE" w:rsidTr="00BF42DF">
        <w:trPr>
          <w:trHeight w:val="19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23 761,1</w:t>
            </w:r>
          </w:p>
        </w:tc>
      </w:tr>
      <w:tr w:rsidR="00E93BE4" w:rsidRPr="00872FCE" w:rsidTr="00BF42DF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1 193,4</w:t>
            </w:r>
          </w:p>
        </w:tc>
      </w:tr>
      <w:tr w:rsidR="00E93BE4" w:rsidRPr="00872FCE" w:rsidTr="00BF42DF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E93BE4" w:rsidRPr="00872FCE" w:rsidTr="00BF42DF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BF42DF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BF42DF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Городская Дума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BF42DF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BF42D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мер социальной поддержки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BF42D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926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926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BF42DF">
        <w:trPr>
          <w:trHeight w:val="22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93BE4" w:rsidRPr="00872FCE" w:rsidTr="00BF42DF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E4" w:rsidRPr="00872FCE" w:rsidTr="00BF42DF">
        <w:trPr>
          <w:trHeight w:val="1290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Заместитель Главы Администрации по</w:t>
            </w: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финансам и экономике, директор департамента</w:t>
            </w: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финансов, экономики и муниципального заказа                      О.В.Сахончик</w:t>
            </w:r>
          </w:p>
        </w:tc>
      </w:tr>
      <w:tr w:rsidR="00E93BE4" w:rsidRPr="00872FCE" w:rsidTr="00BF42DF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E4" w:rsidRPr="00872FCE" w:rsidTr="00BF42DF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926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796" w:type="dxa"/>
        <w:tblInd w:w="-34" w:type="dxa"/>
        <w:tblLayout w:type="fixed"/>
        <w:tblLook w:val="0000"/>
      </w:tblPr>
      <w:tblGrid>
        <w:gridCol w:w="2992"/>
        <w:gridCol w:w="709"/>
        <w:gridCol w:w="720"/>
        <w:gridCol w:w="800"/>
        <w:gridCol w:w="779"/>
        <w:gridCol w:w="708"/>
        <w:gridCol w:w="1529"/>
        <w:gridCol w:w="1559"/>
      </w:tblGrid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к решению Городской Думы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от 4 декабря  2014 г. № 840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3BE4" w:rsidRPr="00872FCE" w:rsidTr="0027326F">
        <w:trPr>
          <w:trHeight w:val="88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</w:t>
            </w: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расходов городского бюджета на плановый период 2016 и 2017 годов</w:t>
            </w:r>
          </w:p>
        </w:tc>
      </w:tr>
      <w:tr w:rsidR="00E93BE4" w:rsidRPr="00872FCE" w:rsidTr="0027326F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2016 год 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2017 год 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Ве-домст</w:t>
            </w:r>
          </w:p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Це-</w:t>
            </w:r>
          </w:p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ле-</w:t>
            </w:r>
          </w:p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вая ста-</w:t>
            </w:r>
          </w:p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тья рас-хо-дов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расхо-</w:t>
            </w:r>
          </w:p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4 112 113,5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4 200 735,8</w:t>
            </w:r>
          </w:p>
        </w:tc>
      </w:tr>
      <w:tr w:rsidR="00E93BE4" w:rsidRPr="00872FCE" w:rsidTr="0027326F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города Дзержинска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4 073 703,7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4 160 069,9</w:t>
            </w:r>
          </w:p>
        </w:tc>
      </w:tr>
      <w:tr w:rsidR="00E93BE4" w:rsidRPr="00872FCE" w:rsidTr="0027326F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549 057,3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634 062,6</w:t>
            </w:r>
          </w:p>
        </w:tc>
      </w:tr>
      <w:tr w:rsidR="00E93BE4" w:rsidRPr="00872FCE" w:rsidTr="0027326F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236 319,8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252 400,7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236 319,8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252 400,7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236 319,8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252 400,7</w:t>
            </w:r>
          </w:p>
        </w:tc>
      </w:tr>
      <w:tr w:rsidR="00E93BE4" w:rsidRPr="00872FCE" w:rsidTr="0027326F">
        <w:trPr>
          <w:trHeight w:val="45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3 107,7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3 155,3</w:t>
            </w:r>
          </w:p>
        </w:tc>
      </w:tr>
      <w:tr w:rsidR="00E93BE4" w:rsidRPr="00872FCE" w:rsidTr="0027326F">
        <w:trPr>
          <w:trHeight w:val="2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3 057,7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3 105,3</w:t>
            </w:r>
          </w:p>
        </w:tc>
      </w:tr>
      <w:tr w:rsidR="00E93BE4" w:rsidRPr="00872FCE" w:rsidTr="0027326F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27326F">
        <w:trPr>
          <w:trHeight w:val="22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5 411,9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5 784,0</w:t>
            </w:r>
          </w:p>
        </w:tc>
      </w:tr>
      <w:tr w:rsidR="00E93BE4" w:rsidRPr="00872FCE" w:rsidTr="0027326F">
        <w:trPr>
          <w:trHeight w:val="2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5 317,1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5 689,2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94,8</w:t>
            </w:r>
          </w:p>
        </w:tc>
      </w:tr>
      <w:tr w:rsidR="00E93BE4" w:rsidRPr="00872FCE" w:rsidTr="0027326F">
        <w:trPr>
          <w:trHeight w:val="22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1 788,6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1 909,0</w:t>
            </w:r>
          </w:p>
        </w:tc>
      </w:tr>
      <w:tr w:rsidR="00E93BE4" w:rsidRPr="00872FCE" w:rsidTr="0027326F">
        <w:trPr>
          <w:trHeight w:val="23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1 718,8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1 839,2</w:t>
            </w:r>
          </w:p>
        </w:tc>
      </w:tr>
      <w:tr w:rsidR="00E93BE4" w:rsidRPr="00872FCE" w:rsidTr="0027326F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69,8</w:t>
            </w:r>
          </w:p>
        </w:tc>
      </w:tr>
      <w:tr w:rsidR="00E93BE4" w:rsidRPr="00872FCE" w:rsidTr="0027326F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2 289,0</w:t>
            </w:r>
          </w:p>
        </w:tc>
      </w:tr>
      <w:tr w:rsidR="00E93BE4" w:rsidRPr="00872FCE" w:rsidTr="0027326F">
        <w:trPr>
          <w:trHeight w:val="2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2 289,0</w:t>
            </w:r>
          </w:p>
        </w:tc>
      </w:tr>
      <w:tr w:rsidR="00E93BE4" w:rsidRPr="00872FCE" w:rsidTr="0027326F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223 914,6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239 263,4</w:t>
            </w:r>
          </w:p>
        </w:tc>
      </w:tr>
      <w:tr w:rsidR="00E93BE4" w:rsidRPr="00872FCE" w:rsidTr="0027326F">
        <w:trPr>
          <w:trHeight w:val="22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220 312,8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235 661,6</w:t>
            </w:r>
          </w:p>
        </w:tc>
      </w:tr>
      <w:tr w:rsidR="00E93BE4" w:rsidRPr="00872FCE" w:rsidTr="0027326F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3 581,8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3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переданных исполнительно - 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27326F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27326F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27326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307 667,8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376 661,9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10 719,6</w:t>
            </w:r>
          </w:p>
        </w:tc>
      </w:tr>
      <w:tr w:rsidR="00E93BE4" w:rsidRPr="00872FCE" w:rsidTr="0027326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10 719,6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E93BE4" w:rsidRPr="00872FCE" w:rsidTr="0027326F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Комплектование, хранение и использование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10 119,6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10 119,6</w:t>
            </w:r>
          </w:p>
        </w:tc>
      </w:tr>
      <w:tr w:rsidR="00E93BE4" w:rsidRPr="00872FCE" w:rsidTr="0027326F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10 119,6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10 119,6</w:t>
            </w:r>
          </w:p>
        </w:tc>
      </w:tr>
      <w:tr w:rsidR="00E93BE4" w:rsidRPr="00872FCE" w:rsidTr="0027326F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84 664,7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84 664,7</w:t>
            </w:r>
          </w:p>
        </w:tc>
      </w:tr>
      <w:tr w:rsidR="00E93BE4" w:rsidRPr="00872FCE" w:rsidTr="0027326F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 городского округа город Дзержинск на 2015 - 2017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50 942,0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50 942,0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7 176,1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7 176,1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7 176,1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7 176,1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Прием и обслуживание иностранных делегаций, зарубежные визиты официальных делегаций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E93BE4" w:rsidRPr="00872FCE" w:rsidTr="0027326F">
        <w:trPr>
          <w:trHeight w:val="22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</w:tr>
      <w:tr w:rsidR="00E93BE4" w:rsidRPr="00872FCE" w:rsidTr="0027326F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E93BE4" w:rsidRPr="00872FCE" w:rsidTr="0027326F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32 359,0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32 359,0</w:t>
            </w:r>
          </w:p>
        </w:tc>
      </w:tr>
      <w:tr w:rsidR="00E93BE4" w:rsidRPr="00872FCE" w:rsidTr="0027326F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16 907,1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16 907,1</w:t>
            </w:r>
          </w:p>
        </w:tc>
      </w:tr>
      <w:tr w:rsidR="00E93BE4" w:rsidRPr="00872FCE" w:rsidTr="0027326F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15 204,9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15 204,9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247,0</w:t>
            </w:r>
          </w:p>
        </w:tc>
      </w:tr>
      <w:tr w:rsidR="00E93BE4" w:rsidRPr="00872FCE" w:rsidTr="0027326F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деятельности помощников депутатов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10 706,9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10 706,9</w:t>
            </w:r>
          </w:p>
        </w:tc>
      </w:tr>
      <w:tr w:rsidR="00E93BE4" w:rsidRPr="00872FCE" w:rsidTr="0027326F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10 640,9</w:t>
            </w:r>
          </w:p>
        </w:tc>
      </w:tr>
      <w:tr w:rsidR="00E93BE4" w:rsidRPr="00872FCE" w:rsidTr="0027326F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2 500,0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</w:tr>
      <w:tr w:rsidR="00E93BE4" w:rsidRPr="00872FCE" w:rsidTr="0027326F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E93BE4" w:rsidRPr="00872FCE" w:rsidTr="0027326F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27326F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27326F">
        <w:trPr>
          <w:trHeight w:val="25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социологических исследований общественного мнения жителей городского округа город Дзержинск в отношении деятельности ОМСУ, мониторинга качества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E93BE4" w:rsidRPr="00872FCE" w:rsidTr="0027326F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31 222,7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31 222,7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31 222,7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31 222,7</w:t>
            </w:r>
          </w:p>
        </w:tc>
      </w:tr>
      <w:tr w:rsidR="00E93BE4" w:rsidRPr="00872FCE" w:rsidTr="0027326F">
        <w:trPr>
          <w:trHeight w:val="22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28 900,9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28 900,9</w:t>
            </w:r>
          </w:p>
        </w:tc>
      </w:tr>
      <w:tr w:rsidR="00E93BE4" w:rsidRPr="00872FCE" w:rsidTr="0027326F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2 321,8</w:t>
            </w:r>
          </w:p>
        </w:tc>
      </w:tr>
      <w:tr w:rsidR="00E93BE4" w:rsidRPr="00872FCE" w:rsidTr="0027326F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20 000,0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20 000,0</w:t>
            </w:r>
          </w:p>
        </w:tc>
      </w:tr>
      <w:tr w:rsidR="00E93BE4" w:rsidRPr="00872FCE" w:rsidTr="0027326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20 000,0</w:t>
            </w:r>
          </w:p>
        </w:tc>
      </w:tr>
      <w:tr w:rsidR="00E93BE4" w:rsidRPr="00872FCE" w:rsidTr="0027326F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14 000,0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192 283,5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261 277,6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276,2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Совет муниципальных образований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246,2</w:t>
            </w:r>
          </w:p>
        </w:tc>
      </w:tr>
      <w:tr w:rsidR="00E93BE4" w:rsidRPr="00872FCE" w:rsidTr="0027326F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246,2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27326F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27326F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192 007,3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261 001,4</w:t>
            </w:r>
          </w:p>
        </w:tc>
      </w:tr>
      <w:tr w:rsidR="00E93BE4" w:rsidRPr="00872FCE" w:rsidTr="0027326F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решений судебных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оплату услуг по поддержанию рейтинга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168 457,3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237 451,4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168 457,3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237 451,4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27326F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23 249,6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23 249,6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3 268,0</w:t>
            </w:r>
          </w:p>
        </w:tc>
      </w:tr>
      <w:tr w:rsidR="00E93BE4" w:rsidRPr="00872FCE" w:rsidTr="0027326F">
        <w:trPr>
          <w:trHeight w:val="11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3 268,0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эффективности борьбы с преступностью, обеспечение общественного порядка и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3 268,0</w:t>
            </w:r>
          </w:p>
        </w:tc>
      </w:tr>
      <w:tr w:rsidR="00E93BE4" w:rsidRPr="00872FCE" w:rsidTr="0027326F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Изготовление агитационных, пропагандистических и информационных материалов, отправка заказных писем с уведомлениями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E93BE4" w:rsidRPr="00872FCE" w:rsidTr="0027326F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E93BE4" w:rsidRPr="00872FCE" w:rsidTr="0027326F">
        <w:trPr>
          <w:trHeight w:val="21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Применение систем видеофиксации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</w:tr>
      <w:tr w:rsidR="00E93BE4" w:rsidRPr="00872FCE" w:rsidTr="0027326F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</w:tr>
      <w:tr w:rsidR="00E93BE4" w:rsidRPr="00872FCE" w:rsidTr="0027326F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</w:tr>
      <w:tr w:rsidR="00E93BE4" w:rsidRPr="00872FCE" w:rsidTr="0027326F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19 981,6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19 981,6</w:t>
            </w:r>
          </w:p>
        </w:tc>
      </w:tr>
      <w:tr w:rsidR="00E93BE4" w:rsidRPr="00872FCE" w:rsidTr="0027326F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19 981,6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19 981,6</w:t>
            </w:r>
          </w:p>
        </w:tc>
      </w:tr>
      <w:tr w:rsidR="00E93BE4" w:rsidRPr="00872FCE" w:rsidTr="0027326F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защите населения и территорий городского округа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19 981,6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19 981,6</w:t>
            </w:r>
          </w:p>
        </w:tc>
      </w:tr>
      <w:tr w:rsidR="00E93BE4" w:rsidRPr="00872FCE" w:rsidTr="0027326F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04 1 2711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141,0</w:t>
            </w:r>
          </w:p>
        </w:tc>
      </w:tr>
      <w:tr w:rsidR="00E93BE4" w:rsidRPr="00872FCE" w:rsidTr="0027326F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04 1 2711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141,0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Ликвидация последствий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17 525,1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17 525,1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2 315,5</w:t>
            </w:r>
          </w:p>
        </w:tc>
      </w:tr>
      <w:tr w:rsidR="00E93BE4" w:rsidRPr="00872FCE" w:rsidTr="0027326F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2 315,5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275 683,0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242 659,4</w:t>
            </w:r>
          </w:p>
        </w:tc>
      </w:tr>
      <w:tr w:rsidR="00E93BE4" w:rsidRPr="00872FCE" w:rsidTr="0027326F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2 565,1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2 565,1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2 565,1</w:t>
            </w:r>
          </w:p>
        </w:tc>
      </w:tr>
      <w:tr w:rsidR="00E93BE4" w:rsidRPr="00872FCE" w:rsidTr="0027326F">
        <w:trPr>
          <w:trHeight w:val="3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в области ветеринарии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02 2 7331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2 565,1</w:t>
            </w:r>
          </w:p>
        </w:tc>
      </w:tr>
      <w:tr w:rsidR="00E93BE4" w:rsidRPr="00872FCE" w:rsidTr="0027326F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02 2 7331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2 565,1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31 859,1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использования, охраны водных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11 981,4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12 592,5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11 981,4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12 592,5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"Охрана, защита и воспроизводство лесов"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11 981,4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12 592,5</w:t>
            </w:r>
          </w:p>
        </w:tc>
      </w:tr>
      <w:tr w:rsidR="00E93BE4" w:rsidRPr="00872FCE" w:rsidTr="0027326F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Охрана, защита и воспроизводство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07 2 2306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11 981,4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12 592,5</w:t>
            </w:r>
          </w:p>
        </w:tc>
      </w:tr>
      <w:tr w:rsidR="00E93BE4" w:rsidRPr="00872FCE" w:rsidTr="0027326F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07 2 2306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11 981,4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12 592,5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27326F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27326F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недополученных доходов хозяйствующим субъектам, осуществляющим пассажирские перевозки горэлектротранспортом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05 2 6001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05 2 6001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27326F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103 737,9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102 181,0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103 737,9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102 181,0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103 737,9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102 181,0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содержание дорог местного значения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88 869,9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87 313,0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88 869,9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87 313,0</w:t>
            </w:r>
          </w:p>
        </w:tc>
      </w:tr>
      <w:tr w:rsidR="00E93BE4" w:rsidRPr="00872FCE" w:rsidTr="0027326F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Техническая эксплуатация, содержание и ремонт объектов регулирования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14 868,0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14 868,0</w:t>
            </w:r>
          </w:p>
        </w:tc>
      </w:tr>
      <w:tr w:rsidR="00E93BE4" w:rsidRPr="00872FCE" w:rsidTr="0027326F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14 868,0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14 868,0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7 800,0</w:t>
            </w:r>
          </w:p>
        </w:tc>
      </w:tr>
      <w:tr w:rsidR="00E93BE4" w:rsidRPr="00872FCE" w:rsidTr="0027326F">
        <w:trPr>
          <w:trHeight w:val="14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7 800,0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7 800,0</w:t>
            </w:r>
          </w:p>
        </w:tc>
      </w:tr>
      <w:tr w:rsidR="00E93BE4" w:rsidRPr="00872FCE" w:rsidTr="0027326F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E93BE4" w:rsidRPr="00872FCE" w:rsidTr="0027326F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E93BE4" w:rsidRPr="00872FCE" w:rsidTr="0027326F">
        <w:trPr>
          <w:trHeight w:val="19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современной информационно-коммуникационной инфраструктуры для предоставления на ее основе качественных государственных и муниципальных услуг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E93BE4" w:rsidRPr="00872FCE" w:rsidTr="0027326F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37 520,8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37 520,8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10 586,2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10 586,2</w:t>
            </w:r>
          </w:p>
        </w:tc>
      </w:tr>
      <w:tr w:rsidR="00E93BE4" w:rsidRPr="00872FCE" w:rsidTr="0027326F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10 586,2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10 586,2</w:t>
            </w:r>
          </w:p>
        </w:tc>
      </w:tr>
      <w:tr w:rsidR="00E93BE4" w:rsidRPr="00872FCE" w:rsidTr="0027326F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Размещение субъектов малого предпринимательства в бизнес-инкубаторе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03 1 0359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6 786,2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6 786,2</w:t>
            </w:r>
          </w:p>
        </w:tc>
      </w:tr>
      <w:tr w:rsidR="00E93BE4" w:rsidRPr="00872FCE" w:rsidTr="0027326F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03 1 0359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6 786,2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6 786,2</w:t>
            </w:r>
          </w:p>
        </w:tc>
      </w:tr>
      <w:tr w:rsidR="00E93BE4" w:rsidRPr="00872FCE" w:rsidTr="0027326F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способствующих созданию благоприятных условий и информационное обеспечение для ведения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1 220,0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1 220,0</w:t>
            </w:r>
          </w:p>
        </w:tc>
      </w:tr>
      <w:tr w:rsidR="00E93BE4" w:rsidRPr="00872FCE" w:rsidTr="0027326F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субъектам малого и среднего предпринимательства в ведении собственного дела, развитие инфраструктуры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2 580,0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2 580,0</w:t>
            </w:r>
          </w:p>
        </w:tc>
      </w:tr>
      <w:tr w:rsidR="00E93BE4" w:rsidRPr="00872FCE" w:rsidTr="0027326F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26 934,6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26 934,6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7 981,5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7 981,5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09 1 0659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2 237,9</w:t>
            </w:r>
          </w:p>
        </w:tc>
      </w:tr>
      <w:tr w:rsidR="00E93BE4" w:rsidRPr="00872FCE" w:rsidTr="0027326F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09 1 0659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2 237,9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2 833,6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2 833,6</w:t>
            </w:r>
          </w:p>
        </w:tc>
      </w:tr>
      <w:tr w:rsidR="00E93BE4" w:rsidRPr="00872FCE" w:rsidTr="0027326F">
        <w:trPr>
          <w:trHeight w:val="18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Оплата земельного налога по земельным участкам, находящимся в безвозмездном срочном пользовании по объектам Адресной инвестиционной программы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2 910,0</w:t>
            </w:r>
          </w:p>
        </w:tc>
      </w:tr>
      <w:tr w:rsidR="00E93BE4" w:rsidRPr="00872FCE" w:rsidTr="0027326F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2 910,0</w:t>
            </w:r>
          </w:p>
        </w:tc>
      </w:tr>
      <w:tr w:rsidR="00E93BE4" w:rsidRPr="00872FCE" w:rsidTr="0027326F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18 953,1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18 953,1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Подготовка разрешительной и градостроительной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10 652,7</w:t>
            </w:r>
          </w:p>
        </w:tc>
      </w:tr>
      <w:tr w:rsidR="00E93BE4" w:rsidRPr="00872FCE" w:rsidTr="0027326F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10 652,7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Присвоение адресов объектам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8 300,4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8 300,4</w:t>
            </w:r>
          </w:p>
        </w:tc>
      </w:tr>
      <w:tr w:rsidR="00E93BE4" w:rsidRPr="00872FCE" w:rsidTr="0027326F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8 300,4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8 300,4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192 869,8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192 869,8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45 342,8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45 342,8</w:t>
            </w:r>
          </w:p>
        </w:tc>
      </w:tr>
      <w:tr w:rsidR="00E93BE4" w:rsidRPr="00872FCE" w:rsidTr="0027326F">
        <w:trPr>
          <w:trHeight w:val="18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45 342,8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45 342,8</w:t>
            </w:r>
          </w:p>
        </w:tc>
      </w:tr>
      <w:tr w:rsidR="00E93BE4" w:rsidRPr="00872FCE" w:rsidTr="0027326F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капитальный ремонт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45 342,8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45 342,8</w:t>
            </w:r>
          </w:p>
        </w:tc>
      </w:tr>
      <w:tr w:rsidR="00E93BE4" w:rsidRPr="00872FCE" w:rsidTr="0027326F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и проведение капитального ремонта общего имущества в многоквартирных домах, расположенных на территории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38 000,0</w:t>
            </w:r>
          </w:p>
        </w:tc>
      </w:tr>
      <w:tr w:rsidR="00E93BE4" w:rsidRPr="00872FCE" w:rsidTr="0027326F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38 000,0</w:t>
            </w:r>
          </w:p>
        </w:tc>
      </w:tr>
      <w:tr w:rsidR="00E93BE4" w:rsidRPr="00872FCE" w:rsidTr="0027326F">
        <w:trPr>
          <w:trHeight w:val="22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6 568,7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6 568,7</w:t>
            </w:r>
          </w:p>
        </w:tc>
      </w:tr>
      <w:tr w:rsidR="00E93BE4" w:rsidRPr="00872FCE" w:rsidTr="0027326F">
        <w:trPr>
          <w:trHeight w:val="11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7326F">
        <w:trPr>
          <w:trHeight w:val="19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754,1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754,1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27326F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инженерной инфраструктуры городской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09 1 2716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27326F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09 1 2716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112 325,0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112 325,0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110 045,0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110 045,0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110 045,0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110 045,0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Озеленение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02 2 0959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29 000,0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02 2 0959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29 000,0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Освещение улиц в границах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38 668,0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38 668,0</w:t>
            </w:r>
          </w:p>
        </w:tc>
      </w:tr>
      <w:tr w:rsidR="00E93BE4" w:rsidRPr="00872FCE" w:rsidTr="0027326F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38 668,0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38 668,0</w:t>
            </w:r>
          </w:p>
        </w:tc>
      </w:tr>
      <w:tr w:rsidR="00E93BE4" w:rsidRPr="00872FCE" w:rsidTr="0027326F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Установка указателей с названиями улиц и номерами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E93BE4" w:rsidRPr="00872FCE" w:rsidTr="0027326F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в сфере благоустройства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33 812,0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33 812,0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33 812,0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33 812,0</w:t>
            </w:r>
          </w:p>
        </w:tc>
      </w:tr>
      <w:tr w:rsidR="00E93BE4" w:rsidRPr="00872FCE" w:rsidTr="0027326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Ликвидация несанкционированных свалок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02 2 2301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27326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02 2 2301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27326F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</w:tr>
      <w:tr w:rsidR="00E93BE4" w:rsidRPr="00872FCE" w:rsidTr="0027326F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кладбищ и оказание ритуальных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</w:tr>
      <w:tr w:rsidR="00E93BE4" w:rsidRPr="00872FCE" w:rsidTr="0027326F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2 280,0</w:t>
            </w:r>
          </w:p>
        </w:tc>
      </w:tr>
      <w:tr w:rsidR="00E93BE4" w:rsidRPr="00872FCE" w:rsidTr="0027326F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17 202,0</w:t>
            </w:r>
          </w:p>
        </w:tc>
      </w:tr>
      <w:tr w:rsidR="00E93BE4" w:rsidRPr="00872FCE" w:rsidTr="0027326F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17 202,0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17 202,0</w:t>
            </w:r>
          </w:p>
        </w:tc>
      </w:tr>
      <w:tr w:rsidR="00E93BE4" w:rsidRPr="00872FCE" w:rsidTr="0027326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капитальный ремонт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9 629,2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9 629,2</w:t>
            </w:r>
          </w:p>
        </w:tc>
      </w:tr>
      <w:tr w:rsidR="00E93BE4" w:rsidRPr="00872FCE" w:rsidTr="0027326F">
        <w:trPr>
          <w:trHeight w:val="19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и проведение капитального ремонта общего имущества в многоквартирных домах, расположенных на территории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9 629,2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9 629,2</w:t>
            </w:r>
          </w:p>
        </w:tc>
      </w:tr>
      <w:tr w:rsidR="00E93BE4" w:rsidRPr="00872FCE" w:rsidTr="0027326F">
        <w:trPr>
          <w:trHeight w:val="24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8 614,5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8 614,5</w:t>
            </w:r>
          </w:p>
        </w:tc>
      </w:tr>
      <w:tr w:rsidR="00E93BE4" w:rsidRPr="00872FCE" w:rsidTr="0027326F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994,7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994,7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7326F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кладбищ и оказание ритуальных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7 572,8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7 572,8</w:t>
            </w:r>
          </w:p>
        </w:tc>
      </w:tr>
      <w:tr w:rsidR="00E93BE4" w:rsidRPr="00872FCE" w:rsidTr="0027326F">
        <w:trPr>
          <w:trHeight w:val="2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7 099,7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7 099,7</w:t>
            </w:r>
          </w:p>
        </w:tc>
      </w:tr>
      <w:tr w:rsidR="00E93BE4" w:rsidRPr="00872FCE" w:rsidTr="0027326F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376,1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13 820,7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45 068,7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"Ликвидация накопленного экологического ущерба"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мероприятий, направленных на ликвидацию объектов накопленного экологического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07 1 2305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07 1 2305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12 581,1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45 068,7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12 581,1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45 068,7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6 953,8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32 396,1</w:t>
            </w:r>
          </w:p>
        </w:tc>
      </w:tr>
      <w:tr w:rsidR="00E93BE4" w:rsidRPr="00872FCE" w:rsidTr="0027326F">
        <w:trPr>
          <w:trHeight w:val="31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мероприятий, направленных на предотвращение экологических угроз жизнедеятельности населения Дзержинска, в том числе мероприятий, направленных на обезвреживание (консервацию) объектов размещения отходов производства и потребления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07 3 1659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6 953,8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7 396,1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07 3 1659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6 953,8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7 396,1</w:t>
            </w:r>
          </w:p>
        </w:tc>
      </w:tr>
      <w:tr w:rsidR="00E93BE4" w:rsidRPr="00872FCE" w:rsidTr="0027326F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ГТС в безопасном состоянии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07 3 2307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25 000,0</w:t>
            </w:r>
          </w:p>
        </w:tc>
      </w:tr>
      <w:tr w:rsidR="00E93BE4" w:rsidRPr="00872FCE" w:rsidTr="0027326F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07 3 2307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25 000,0</w:t>
            </w:r>
          </w:p>
        </w:tc>
      </w:tr>
      <w:tr w:rsidR="00E93BE4" w:rsidRPr="00872FCE" w:rsidTr="0027326F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5 627,3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12 672,6</w:t>
            </w:r>
          </w:p>
        </w:tc>
      </w:tr>
      <w:tr w:rsidR="00E93BE4" w:rsidRPr="00872FCE" w:rsidTr="0027326F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Наблюдения за состоянием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E93BE4" w:rsidRPr="00872FCE" w:rsidTr="0027326F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E93BE4" w:rsidRPr="00872FCE" w:rsidTr="0027326F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Восстановление природных экосистем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6 801,8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6 801,8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93BE4" w:rsidRPr="00872FCE" w:rsidTr="0027326F">
        <w:trPr>
          <w:trHeight w:val="22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Услуги по количественному и качественному химическому анализу веществ в объектах окружающей среды, отходах производства и потребления, в газовых выбросах, в сточных и природных водных, донных отложениях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07 4 6159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3 927,3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4 170,8</w:t>
            </w:r>
          </w:p>
        </w:tc>
      </w:tr>
      <w:tr w:rsidR="00E93BE4" w:rsidRPr="00872FCE" w:rsidTr="0027326F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07 4 6159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3 927,3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4 170,8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2 597 669,5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2 597 676,0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928 407,3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928 407,3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928 407,3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928 407,3</w:t>
            </w:r>
          </w:p>
        </w:tc>
      </w:tr>
      <w:tr w:rsidR="00E93BE4" w:rsidRPr="00872FCE" w:rsidTr="0027326F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915 772,3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915 772,3</w:t>
            </w:r>
          </w:p>
        </w:tc>
      </w:tr>
      <w:tr w:rsidR="00E93BE4" w:rsidRPr="00872FCE" w:rsidTr="0027326F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E93BE4" w:rsidRPr="00872FCE" w:rsidTr="0027326F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336,0</w:t>
            </w:r>
          </w:p>
        </w:tc>
      </w:tr>
      <w:tr w:rsidR="00E93BE4" w:rsidRPr="00872FCE" w:rsidTr="0027326F">
        <w:trPr>
          <w:trHeight w:val="15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общедоступного и бесплатного дошкольного образования по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168 936,6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168 936,6</w:t>
            </w:r>
          </w:p>
        </w:tc>
      </w:tr>
      <w:tr w:rsidR="00E93BE4" w:rsidRPr="00872FCE" w:rsidTr="0027326F">
        <w:trPr>
          <w:trHeight w:val="22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91,4</w:t>
            </w:r>
          </w:p>
        </w:tc>
      </w:tr>
      <w:tr w:rsidR="00E93BE4" w:rsidRPr="00872FCE" w:rsidTr="0027326F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14 397,7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14 397,7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153 825,3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153 825,3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622,2</w:t>
            </w:r>
          </w:p>
        </w:tc>
      </w:tr>
      <w:tr w:rsidR="00E93BE4" w:rsidRPr="00872FCE" w:rsidTr="0027326F">
        <w:trPr>
          <w:trHeight w:val="19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746 465,7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746 465,7</w:t>
            </w:r>
          </w:p>
        </w:tc>
      </w:tr>
      <w:tr w:rsidR="00E93BE4" w:rsidRPr="00872FCE" w:rsidTr="0027326F">
        <w:trPr>
          <w:trHeight w:val="2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35 216,8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35 216,8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711 249,0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711 249,0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материально-технической базы учреждений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9 423,3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9 423,3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2 149,0</w:t>
            </w:r>
          </w:p>
        </w:tc>
      </w:tr>
      <w:tr w:rsidR="00E93BE4" w:rsidRPr="00872FCE" w:rsidTr="0027326F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2 149,0</w:t>
            </w:r>
          </w:p>
        </w:tc>
      </w:tr>
      <w:tr w:rsidR="00E93BE4" w:rsidRPr="00872FCE" w:rsidTr="0027326F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обеспечение технической безопасности зданий и сооружений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7 274,3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7 274,3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7 274,3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7 274,3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комплексной безопасности учреждений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3 211,7</w:t>
            </w:r>
          </w:p>
        </w:tc>
      </w:tr>
      <w:tr w:rsidR="00E93BE4" w:rsidRPr="00872FCE" w:rsidTr="0027326F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2 367,8</w:t>
            </w:r>
          </w:p>
        </w:tc>
      </w:tr>
      <w:tr w:rsidR="00E93BE4" w:rsidRPr="00872FCE" w:rsidTr="0027326F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277,2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2 090,6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антитеррористической защищенности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843,9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843,9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1 446 630,1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1 446 630,1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1 446 630,1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1 446 630,1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1 055 359,4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1 055 359,4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2 712,5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2 712,5</w:t>
            </w:r>
          </w:p>
        </w:tc>
      </w:tr>
      <w:tr w:rsidR="00E93BE4" w:rsidRPr="00872FCE" w:rsidTr="0027326F">
        <w:trPr>
          <w:trHeight w:val="26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общедоступного и бесплатного начального общего, основного общего и среднего общего образования по основным общеобразовательным программам за счет средств городского бюджета в рамках подпрограммы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131 569,7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131 569,7</w:t>
            </w:r>
          </w:p>
        </w:tc>
      </w:tr>
      <w:tr w:rsidR="00E93BE4" w:rsidRPr="00872FCE" w:rsidTr="0027326F">
        <w:trPr>
          <w:trHeight w:val="2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2 510,7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128 935,3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128 935,3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122,5</w:t>
            </w:r>
          </w:p>
        </w:tc>
      </w:tr>
      <w:tr w:rsidR="00E93BE4" w:rsidRPr="00872FCE" w:rsidTr="0027326F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дополнительного образования детей за счет средств городского бюджета в рамках подпрограммы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71 090,0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71 090,0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71 090,0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71 090,0</w:t>
            </w:r>
          </w:p>
        </w:tc>
      </w:tr>
      <w:tr w:rsidR="00E93BE4" w:rsidRPr="00872FCE" w:rsidTr="0027326F">
        <w:trPr>
          <w:trHeight w:val="26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областного бюджета (субвенция) в рамках подпрограммы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832 391,8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832 391,8</w:t>
            </w:r>
          </w:p>
        </w:tc>
      </w:tr>
      <w:tr w:rsidR="00E93BE4" w:rsidRPr="00872FCE" w:rsidTr="0027326F">
        <w:trPr>
          <w:trHeight w:val="21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24 754,7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24 754,7</w:t>
            </w:r>
          </w:p>
        </w:tc>
      </w:tr>
      <w:tr w:rsidR="00E93BE4" w:rsidRPr="00872FCE" w:rsidTr="0027326F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2 750,5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804 886,6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804 886,6</w:t>
            </w:r>
          </w:p>
        </w:tc>
      </w:tr>
      <w:tr w:rsidR="00E93BE4" w:rsidRPr="00872FCE" w:rsidTr="0027326F">
        <w:trPr>
          <w:trHeight w:val="7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 игрушек (за исключением расходов на содержание зданий и оплату коммунальных услуг)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17 595,4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17 595,4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13 152,4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13 152,4</w:t>
            </w:r>
          </w:p>
        </w:tc>
      </w:tr>
      <w:tr w:rsidR="00E93BE4" w:rsidRPr="00872FCE" w:rsidTr="0027326F">
        <w:trPr>
          <w:trHeight w:val="29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общедоступного и бесплатного начального общего, основного общего и среднего общего образования по основным общеобразовательным программам за счет средств городского бюджета в рамках подпрограммы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E93BE4" w:rsidRPr="00872FCE" w:rsidTr="0027326F">
        <w:trPr>
          <w:trHeight w:val="2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</w:tr>
      <w:tr w:rsidR="00E93BE4" w:rsidRPr="00872FCE" w:rsidTr="0027326F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1 455,5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121,8</w:t>
            </w:r>
          </w:p>
        </w:tc>
      </w:tr>
      <w:tr w:rsidR="00E93BE4" w:rsidRPr="00872FCE" w:rsidTr="0027326F">
        <w:trPr>
          <w:trHeight w:val="26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областного бюджета (субвенция) в рамках подпрограммы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11 566,1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11 566,1</w:t>
            </w:r>
          </w:p>
        </w:tc>
      </w:tr>
      <w:tr w:rsidR="00E93BE4" w:rsidRPr="00872FCE" w:rsidTr="0027326F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11 566,1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11 566,1</w:t>
            </w:r>
          </w:p>
        </w:tc>
      </w:tr>
      <w:tr w:rsidR="00E93BE4" w:rsidRPr="00872FCE" w:rsidTr="0027326F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150 315,7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150 315,7</w:t>
            </w:r>
          </w:p>
        </w:tc>
      </w:tr>
      <w:tr w:rsidR="00E93BE4" w:rsidRPr="00872FCE" w:rsidTr="0027326F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возможности реализации культурного и духовного потенциала каждой личности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27326F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27326F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Обновление методического и технического содержания системы художественного образования, поддержка талантливых детей и новаций в области педагогических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532,2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532,2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дополнительного образования детей за счет средств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121 057,6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149 683,5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121 057,6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149 683,5</w:t>
            </w:r>
          </w:p>
        </w:tc>
      </w:tr>
      <w:tr w:rsidR="00E93BE4" w:rsidRPr="00872FCE" w:rsidTr="0027326F">
        <w:trPr>
          <w:trHeight w:val="2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28 625,9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28 625,9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физкультуры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224 522,4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224 522,4</w:t>
            </w:r>
          </w:p>
        </w:tc>
      </w:tr>
      <w:tr w:rsidR="00E93BE4" w:rsidRPr="00872FCE" w:rsidTr="0027326F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</w:tr>
      <w:tr w:rsidR="00E93BE4" w:rsidRPr="00872FCE" w:rsidTr="0027326F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</w:tr>
      <w:tr w:rsidR="00E93BE4" w:rsidRPr="00872FCE" w:rsidTr="0027326F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Повышение интереса различных категорий граждан городского округа к регулярным занятиям физической культурой и спортом, развитие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2 170,0</w:t>
            </w:r>
          </w:p>
        </w:tc>
      </w:tr>
      <w:tr w:rsidR="00E93BE4" w:rsidRPr="00872FCE" w:rsidTr="0027326F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2 170,0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Создание эффективной системы подготовки спортсменов высокого класса, 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4 020,0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4 020,0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деятельности по пропаганде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412,0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412,0</w:t>
            </w:r>
          </w:p>
        </w:tc>
      </w:tr>
      <w:tr w:rsidR="00E93BE4" w:rsidRPr="00872FCE" w:rsidTr="0027326F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дополнительного образования детей за счет средств городского бюджета в рамках подпрограммы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181 203,3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217 510,4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181 203,3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217 510,4</w:t>
            </w:r>
          </w:p>
        </w:tc>
      </w:tr>
      <w:tr w:rsidR="00E93BE4" w:rsidRPr="00872FCE" w:rsidTr="0027326F">
        <w:trPr>
          <w:trHeight w:val="25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36 307,1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36 307,1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материально-технической базы учреждений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2 380,2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E93BE4" w:rsidRPr="00872FCE" w:rsidTr="0027326F">
        <w:trPr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E93BE4" w:rsidRPr="00872FCE" w:rsidTr="0027326F">
        <w:trPr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обеспечение технической безопасности зданий и сооружений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1 880,2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1 880,2</w:t>
            </w:r>
          </w:p>
        </w:tc>
      </w:tr>
      <w:tr w:rsidR="00E93BE4" w:rsidRPr="00872FCE" w:rsidTr="0027326F">
        <w:trPr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1 880,2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1 880,2</w:t>
            </w:r>
          </w:p>
        </w:tc>
      </w:tr>
      <w:tr w:rsidR="00E93BE4" w:rsidRPr="00872FCE" w:rsidTr="0027326F">
        <w:trPr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комплексной безопасности учреждений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E93BE4" w:rsidRPr="00872FCE" w:rsidTr="0027326F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антитеррористической защищенности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безопасных условий труда и соблюдения техники безопасности в учреждениях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92 754,7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92 761,2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92 754,7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92 761,2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28 171,6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28 171,6</w:t>
            </w:r>
          </w:p>
        </w:tc>
      </w:tr>
      <w:tr w:rsidR="00E93BE4" w:rsidRPr="00872FCE" w:rsidTr="0027326F">
        <w:trPr>
          <w:trHeight w:val="14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16 400,8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16 400,8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6 200,0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8 900,8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8 900,8</w:t>
            </w:r>
          </w:p>
        </w:tc>
      </w:tr>
      <w:tr w:rsidR="00E93BE4" w:rsidRPr="00872FCE" w:rsidTr="0027326F">
        <w:trPr>
          <w:trHeight w:val="22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 детей в каникулярное время в оздоровительных лагерях с дневным пребыванием на базе образовательных организаций в рамках подпрограммы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7 540,0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7 540,0</w:t>
            </w:r>
          </w:p>
        </w:tc>
      </w:tr>
      <w:tr w:rsidR="00E93BE4" w:rsidRPr="00872FCE" w:rsidTr="0027326F">
        <w:trPr>
          <w:trHeight w:val="4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4 230,8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4 230,8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63 870,7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63 877,2</w:t>
            </w:r>
          </w:p>
        </w:tc>
      </w:tr>
      <w:tr w:rsidR="00E93BE4" w:rsidRPr="00872FCE" w:rsidTr="0027326F">
        <w:trPr>
          <w:trHeight w:val="15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поддержку и развитие созидательной активности молодежи и реализации её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</w:tr>
      <w:tr w:rsidR="00E93BE4" w:rsidRPr="00872FCE" w:rsidTr="0027326F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</w:tr>
      <w:tr w:rsidR="00E93BE4" w:rsidRPr="00872FCE" w:rsidTr="0027326F">
        <w:trPr>
          <w:trHeight w:val="14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профилактику наркомании, асоциальных поведений в молодежной среде и пропаганду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создание молодежных информационных проектов и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гражданско-патриотическое воспитание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137,7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137,7</w:t>
            </w:r>
          </w:p>
        </w:tc>
      </w:tr>
      <w:tr w:rsidR="00E93BE4" w:rsidRPr="00872FCE" w:rsidTr="0027326F">
        <w:trPr>
          <w:trHeight w:val="3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культурных досуговых, социальных мероприятий с детьми и их родителями и молодежью: гражданско-патриотической направленности, информационной, реабилитационной направленности, социальная поддержка молодежных общественных объединений и пр.; социально-профилактической направленности за счет средств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51 687,7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63 054,5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51 687,7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63 054,5</w:t>
            </w:r>
          </w:p>
        </w:tc>
      </w:tr>
      <w:tr w:rsidR="00E93BE4" w:rsidRPr="00872FCE" w:rsidTr="0027326F">
        <w:trPr>
          <w:trHeight w:val="26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«Реализация молодежной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01 4 7209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11 360,3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01 4 7209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11 360,3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физкультуры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</w:tr>
      <w:tr w:rsidR="00E93BE4" w:rsidRPr="00872FCE" w:rsidTr="0027326F">
        <w:trPr>
          <w:trHeight w:val="22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 детей в каникулярное время в оздоровительных лагерях с дневным пребыванием на базе образовательных организаций в рамках подпрограммы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</w:tr>
      <w:tr w:rsidR="00E93BE4" w:rsidRPr="00872FCE" w:rsidTr="0027326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129 877,4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129 877,4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129 877,4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129 877,4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69 714,4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69 714,4</w:t>
            </w:r>
          </w:p>
        </w:tc>
      </w:tr>
      <w:tr w:rsidR="00E93BE4" w:rsidRPr="00872FCE" w:rsidTr="0027326F">
        <w:trPr>
          <w:trHeight w:val="23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детям из социально незащищённых категорий семей в виде обеспечения их бесплатными завтраками в общеобразовательных организациях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23 747,7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23 747,7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Обновление содержания воспитательной деятельности в образовательных организациях; поддержка талантливых детей, молодежи, педагогов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523,3</w:t>
            </w:r>
          </w:p>
        </w:tc>
      </w:tr>
      <w:tr w:rsidR="00E93BE4" w:rsidRPr="00872FCE" w:rsidTr="0027326F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523,3</w:t>
            </w:r>
          </w:p>
        </w:tc>
      </w:tr>
      <w:tr w:rsidR="00E93BE4" w:rsidRPr="00872FCE" w:rsidTr="0027326F">
        <w:trPr>
          <w:trHeight w:val="22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психолого-педагогической, медицинской и социальной помощи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10 757,0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10 757,0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методической, методологической и информационной помощи педагогическому работнику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9 983,5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9 983,5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9 983,5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9 983,5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Бухгалтерское обслуживание юридических лиц в рамках подпрограммы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24 652,9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24 652,9</w:t>
            </w:r>
          </w:p>
        </w:tc>
      </w:tr>
      <w:tr w:rsidR="00E93BE4" w:rsidRPr="00872FCE" w:rsidTr="0027326F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21 453,6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21 453,6</w:t>
            </w:r>
          </w:p>
        </w:tc>
      </w:tr>
      <w:tr w:rsidR="00E93BE4" w:rsidRPr="00872FCE" w:rsidTr="0027326F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3 161,2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3 161,2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41 130,6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41 130,6</w:t>
            </w:r>
          </w:p>
        </w:tc>
      </w:tr>
      <w:tr w:rsidR="00E93BE4" w:rsidRPr="00872FCE" w:rsidTr="0027326F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</w:tr>
      <w:tr w:rsidR="00E93BE4" w:rsidRPr="00872FCE" w:rsidTr="0027326F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психолого-педагогической и медико-социальной помощи участникам образовательных отношений, диагностика уровня развития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01 2 2659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5 101,9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01 2 2659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5 101,9</w:t>
            </w:r>
          </w:p>
        </w:tc>
      </w:tr>
      <w:tr w:rsidR="00E93BE4" w:rsidRPr="00872FCE" w:rsidTr="0027326F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Бухгалтерское обслуживание юридических лиц в рамках подпрограммы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35 378,7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35 378,7</w:t>
            </w:r>
          </w:p>
        </w:tc>
      </w:tr>
      <w:tr w:rsidR="00E93BE4" w:rsidRPr="00872FCE" w:rsidTr="0027326F">
        <w:trPr>
          <w:trHeight w:val="22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31 117,5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31 117,5</w:t>
            </w:r>
          </w:p>
        </w:tc>
      </w:tr>
      <w:tr w:rsidR="00E93BE4" w:rsidRPr="00872FCE" w:rsidTr="0027326F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4 112,7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E93BE4" w:rsidRPr="00872FCE" w:rsidTr="0027326F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19 009,4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19 009,4</w:t>
            </w:r>
          </w:p>
        </w:tc>
      </w:tr>
      <w:tr w:rsidR="00E93BE4" w:rsidRPr="00872FCE" w:rsidTr="0027326F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Бухгалтерское обслуживание юридических лиц в рамках подпрограммы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19 009,4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19 009,4</w:t>
            </w:r>
          </w:p>
        </w:tc>
      </w:tr>
      <w:tr w:rsidR="00E93BE4" w:rsidRPr="00872FCE" w:rsidTr="0027326F">
        <w:trPr>
          <w:trHeight w:val="21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17 326,1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17 326,1</w:t>
            </w:r>
          </w:p>
        </w:tc>
      </w:tr>
      <w:tr w:rsidR="00E93BE4" w:rsidRPr="00872FCE" w:rsidTr="0027326F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1 653,6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материально-технической базы учреждений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Обновление материально-технического оснащения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27326F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155 230,8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155 573,6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155 230,8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155 573,6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155 230,8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155 573,6</w:t>
            </w:r>
          </w:p>
        </w:tc>
      </w:tr>
      <w:tr w:rsidR="00E93BE4" w:rsidRPr="00872FCE" w:rsidTr="0027326F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152 976,8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153 319,6</w:t>
            </w:r>
          </w:p>
        </w:tc>
      </w:tr>
      <w:tr w:rsidR="00E93BE4" w:rsidRPr="00872FCE" w:rsidTr="0027326F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возможности реализации культурного и духовного потенциала каждой личности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</w:tr>
      <w:tr w:rsidR="00E93BE4" w:rsidRPr="00872FCE" w:rsidTr="0027326F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</w:tr>
      <w:tr w:rsidR="00E93BE4" w:rsidRPr="00872FCE" w:rsidTr="0027326F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популяризация культурного наследия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27326F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доступа к музейным коллекциям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5 822,6</w:t>
            </w:r>
          </w:p>
        </w:tc>
      </w:tr>
      <w:tr w:rsidR="00E93BE4" w:rsidRPr="00872FCE" w:rsidTr="0027326F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5 822,6</w:t>
            </w:r>
          </w:p>
        </w:tc>
      </w:tr>
      <w:tr w:rsidR="00E93BE4" w:rsidRPr="00872FCE" w:rsidTr="0027326F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документа в пользование по требованию (в том числе, выдача книг и документов во временное пользование, предоставление доступа к картотекам, подбор документов по запросу) за счет средств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36 380,8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48 522,3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36 380,8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48 522,3</w:t>
            </w:r>
          </w:p>
        </w:tc>
      </w:tr>
      <w:tr w:rsidR="00E93BE4" w:rsidRPr="00872FCE" w:rsidTr="0027326F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исполнительского характера: бенефисов, творческих вечеров, спектаклей, 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47 149,3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57 075,3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47 149,3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57 075,3</w:t>
            </w:r>
          </w:p>
        </w:tc>
      </w:tr>
      <w:tr w:rsidR="00E93BE4" w:rsidRPr="00872FCE" w:rsidTr="0027326F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концертной деятельности по популяризации народной обрядовой культуры, проведение массовых празднований и гуляний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33 282,0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39 399,4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33 282,0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39 399,4</w:t>
            </w:r>
          </w:p>
        </w:tc>
      </w:tr>
      <w:tr w:rsidR="00E93BE4" w:rsidRPr="00872FCE" w:rsidTr="0027326F">
        <w:trPr>
          <w:trHeight w:val="2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28 818,0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28 818,0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материально-технической базы учреждений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обеспечение технической безопасности зданий и сооружений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комплексной безопасности учреждений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83 542,5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80 905,9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13 669,7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14 626,6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13 669,7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14 626,6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13 669,7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14 626,6</w:t>
            </w:r>
          </w:p>
        </w:tc>
      </w:tr>
      <w:tr w:rsidR="00E93BE4" w:rsidRPr="00872FCE" w:rsidTr="0027326F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13 669,7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14 626,6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13 669,7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14 626,6</w:t>
            </w:r>
          </w:p>
        </w:tc>
      </w:tr>
      <w:tr w:rsidR="00E93BE4" w:rsidRPr="00872FCE" w:rsidTr="0027326F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28 945,1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25 091,4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2 749,9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1 424,8</w:t>
            </w:r>
          </w:p>
        </w:tc>
      </w:tr>
      <w:tr w:rsidR="00E93BE4" w:rsidRPr="00872FCE" w:rsidTr="0027326F">
        <w:trPr>
          <w:trHeight w:val="18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в рамках подпрограммы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520,0</w:t>
            </w:r>
          </w:p>
        </w:tc>
      </w:tr>
      <w:tr w:rsidR="00E93BE4" w:rsidRPr="00872FCE" w:rsidTr="0027326F">
        <w:trPr>
          <w:trHeight w:val="30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проезда для работников, работающих в учреждениях образования, расположенных в рабочих поселках, сельских населенных пунктах и адресной зоне "поселок Бабушкино"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443,0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443,0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ветеранам систем общего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E93BE4" w:rsidRPr="00872FCE" w:rsidTr="0027326F">
        <w:trPr>
          <w:trHeight w:val="3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в виде денежной компенсации проезда учащимся, постоянно зарегистрированным в рабочем поселке Гавриловка городского округа город Дзержинск, и обучающимся в общеобразовательных организациях городского округа город Нижний Новгород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241,0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241,0</w:t>
            </w:r>
          </w:p>
        </w:tc>
      </w:tr>
      <w:tr w:rsidR="00E93BE4" w:rsidRPr="00872FCE" w:rsidTr="0027326F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940,0</w:t>
            </w:r>
          </w:p>
        </w:tc>
      </w:tr>
      <w:tr w:rsidR="00E93BE4" w:rsidRPr="00872FCE" w:rsidTr="0027326F">
        <w:trPr>
          <w:trHeight w:val="2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93BE4" w:rsidRPr="00872FCE" w:rsidTr="0027326F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бесплатного проезда для работников, работающих в учреждениях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E93BE4" w:rsidRPr="00872FCE" w:rsidTr="0027326F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185,1</w:t>
            </w:r>
          </w:p>
        </w:tc>
      </w:tr>
      <w:tr w:rsidR="00E93BE4" w:rsidRPr="00872FCE" w:rsidTr="0027326F">
        <w:trPr>
          <w:trHeight w:val="18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E93BE4" w:rsidRPr="00872FCE" w:rsidTr="0027326F">
        <w:trPr>
          <w:trHeight w:val="30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проезда для работников, работающих в учреждениях культуры, расположенных в рабочих поселках, сельских населенных пунктах и адресной зоне "поселок Бабушкино"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27326F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«Реализация молодежной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физкультуры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27326F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7326F">
        <w:trPr>
          <w:trHeight w:val="26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"Дорожная деятельность в отношении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7326F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456,5</w:t>
            </w:r>
          </w:p>
        </w:tc>
      </w:tr>
      <w:tr w:rsidR="00E93BE4" w:rsidRPr="00872FCE" w:rsidTr="0027326F">
        <w:trPr>
          <w:trHeight w:val="22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защите населения и территорий городского округа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456,5</w:t>
            </w:r>
          </w:p>
        </w:tc>
      </w:tr>
      <w:tr w:rsidR="00E93BE4" w:rsidRPr="00872FCE" w:rsidTr="0027326F">
        <w:trPr>
          <w:trHeight w:val="3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"Обеспечение первичных мер пожарной безопасности, мероприятия по гражданской обороне, защите населения и территорий городского округа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7326F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E93BE4" w:rsidRPr="00872FCE" w:rsidTr="0027326F">
        <w:trPr>
          <w:trHeight w:val="14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894,5</w:t>
            </w:r>
          </w:p>
        </w:tc>
      </w:tr>
      <w:tr w:rsidR="00E93BE4" w:rsidRPr="00872FCE" w:rsidTr="0027326F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капитальный ремонт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27326F">
        <w:trPr>
          <w:trHeight w:val="19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«Содержание и капитальный ремонт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27326F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кладбищ и оказание ритуальных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854,5</w:t>
            </w:r>
          </w:p>
        </w:tc>
      </w:tr>
      <w:tr w:rsidR="00E93BE4" w:rsidRPr="00872FCE" w:rsidTr="0027326F">
        <w:trPr>
          <w:trHeight w:val="1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рамках подпрограммы «Содержание кладбищ и оказания ритуальных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7326F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05 3 6007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834,5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05 3 6007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834,5</w:t>
            </w:r>
          </w:p>
        </w:tc>
      </w:tr>
      <w:tr w:rsidR="00E93BE4" w:rsidRPr="00872FCE" w:rsidTr="0027326F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4 491,7</w:t>
            </w:r>
          </w:p>
        </w:tc>
      </w:tr>
      <w:tr w:rsidR="00E93BE4" w:rsidRPr="00872FCE" w:rsidTr="0027326F">
        <w:trPr>
          <w:trHeight w:val="1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 городского округа город Дзержинск на 2015 - 2017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4 491,7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неполных кавалеров Ордена Славы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27326F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льгот лицам, награжденным Почетным знаком «За заслуги перед городом Дзержинском»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1 285,2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1 285,2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льгот лицам, имеющим звание «Почетный гражданин города Дзержинска»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3 026,5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3 026,5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7326F">
        <w:trPr>
          <w:trHeight w:val="30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рамках подпрограммы «Обеспечение безопасности гидротехнических сооружений, находящихся в муниципальной собственности»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7326F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14 290,7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</w:tr>
      <w:tr w:rsidR="00E93BE4" w:rsidRPr="00872FCE" w:rsidTr="0027326F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08 2 2903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08 2 2903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</w:tr>
      <w:tr w:rsidR="00E93BE4" w:rsidRPr="00872FCE" w:rsidTr="0027326F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8 073,5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3 882,2</w:t>
            </w:r>
          </w:p>
        </w:tc>
      </w:tr>
      <w:tr w:rsidR="00E93BE4" w:rsidRPr="00872FCE" w:rsidTr="0027326F">
        <w:trPr>
          <w:trHeight w:val="23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выплате компенсаций гражданам-участникам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311,6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311,6</w:t>
            </w:r>
          </w:p>
        </w:tc>
      </w:tr>
      <w:tr w:rsidR="00E93BE4" w:rsidRPr="00872FCE" w:rsidTr="0027326F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ДЦП "Молодой семье - доступное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101,1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101,1</w:t>
            </w:r>
          </w:p>
        </w:tc>
      </w:tr>
      <w:tr w:rsidR="00E93BE4" w:rsidRPr="00872FCE" w:rsidTr="0027326F">
        <w:trPr>
          <w:trHeight w:val="2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постановления администрации Нижегородской области от 27.02.1998 № 47 "О льготном жилищном кредитовании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26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7 632,9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3 469,5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7 632,9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3 469,5</w:t>
            </w:r>
          </w:p>
        </w:tc>
      </w:tr>
      <w:tr w:rsidR="00E93BE4" w:rsidRPr="00872FCE" w:rsidTr="0027326F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молодых учителей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08 4 0000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</w:tr>
      <w:tr w:rsidR="00E93BE4" w:rsidRPr="00872FCE" w:rsidTr="0027326F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молодым учителям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08 4 2908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08 4 2908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</w:tr>
      <w:tr w:rsidR="00E93BE4" w:rsidRPr="00872FCE" w:rsidTr="0027326F">
        <w:trPr>
          <w:trHeight w:val="14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7326F">
        <w:trPr>
          <w:trHeight w:val="22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рамках подпрограммы «Содержание и распоряжение имуществом, находящимся в муниципальной собственности»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7326F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27326F">
        <w:trPr>
          <w:trHeight w:val="26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"Организация реализации единой политики в области градостроительства и архитектуры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2 148,1</w:t>
            </w:r>
          </w:p>
        </w:tc>
      </w:tr>
      <w:tr w:rsidR="00E93BE4" w:rsidRPr="00872FCE" w:rsidTr="0027326F">
        <w:trPr>
          <w:trHeight w:val="3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проезда для работников, работающих в учреждениях здравоохранения, расположенных в рабочих поселках, сельских населенных пунктах и адресной зоне «поселок Бабушкино» городского округа города Дзержинск, и зарегистрированных за пределами указанных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113,1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113,1</w:t>
            </w:r>
          </w:p>
        </w:tc>
      </w:tr>
      <w:tr w:rsidR="00E93BE4" w:rsidRPr="00872FCE" w:rsidTr="0027326F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Единовременная денежная выплата донорам универсальных групп крови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1 035,0</w:t>
            </w:r>
          </w:p>
        </w:tc>
      </w:tr>
      <w:tr w:rsidR="00E93BE4" w:rsidRPr="00872FCE" w:rsidTr="0027326F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1 035,0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E93BE4" w:rsidRPr="00872FCE" w:rsidTr="0027326F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40 927,7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41 187,9</w:t>
            </w:r>
          </w:p>
        </w:tc>
      </w:tr>
      <w:tr w:rsidR="00E93BE4" w:rsidRPr="00872FCE" w:rsidTr="0027326F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</w:tr>
      <w:tr w:rsidR="00E93BE4" w:rsidRPr="00872FCE" w:rsidTr="0027326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</w:tr>
      <w:tr w:rsidR="00E93BE4" w:rsidRPr="00872FCE" w:rsidTr="000B75D7">
        <w:trPr>
          <w:trHeight w:val="71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 и частных образовательных организациях, реализующих общеобразовательную программу дошкольного образования, в том числе обеспечение организации выплаты компенсации части родительской платы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</w:tr>
      <w:tr w:rsidR="00E93BE4" w:rsidRPr="00872FCE" w:rsidTr="0027326F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489,5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32 630,3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32 630,3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7 914,6</w:t>
            </w:r>
          </w:p>
        </w:tc>
      </w:tr>
      <w:tr w:rsidR="00E93BE4" w:rsidRPr="00872FCE" w:rsidTr="0027326F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7 914,6</w:t>
            </w:r>
          </w:p>
        </w:tc>
      </w:tr>
      <w:tr w:rsidR="00E93BE4" w:rsidRPr="00872FCE" w:rsidTr="0027326F">
        <w:trPr>
          <w:trHeight w:val="22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федерального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2 638,2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2 638,2</w:t>
            </w:r>
          </w:p>
        </w:tc>
      </w:tr>
      <w:tr w:rsidR="00E93BE4" w:rsidRPr="00872FCE" w:rsidTr="0027326F">
        <w:trPr>
          <w:trHeight w:val="23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детяй-сирот и детей, оставщихся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08 3 7315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4 968,4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5 276,4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08 3 7315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4 968,4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5 276,4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153,5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153,5</w:t>
            </w:r>
          </w:p>
        </w:tc>
      </w:tr>
      <w:tr w:rsidR="00E93BE4" w:rsidRPr="00872FCE" w:rsidTr="0027326F">
        <w:trPr>
          <w:trHeight w:val="4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попесения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 за счет средств областного бюджета (субвенция)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153,5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153,5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47 161,4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47 249,9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47 161,4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47 249,9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47 161,4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47 249,9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физкультуры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47 111,4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47 199,9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общегородских массовых физкультурно-оздоровительных и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E93BE4" w:rsidRPr="00872FCE" w:rsidTr="0027326F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E93BE4" w:rsidRPr="00872FCE" w:rsidTr="0027326F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объектов физической культуры и спорта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01 5 1959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39 976,4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44 211,9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01 5 1959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39 976,4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44 211,9</w:t>
            </w:r>
          </w:p>
        </w:tc>
      </w:tr>
      <w:tr w:rsidR="00E93BE4" w:rsidRPr="00872FCE" w:rsidTr="0027326F">
        <w:trPr>
          <w:trHeight w:val="16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7326F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Повышение интереса различных категорий граждан городского округа к регулярным занятиям физической культурой и спортом, развитие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Создание эффективной системы подготовки спортсменов высокого класса, 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деятельности по пропаганде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E93BE4" w:rsidRPr="00872FCE" w:rsidTr="0027326F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E93BE4" w:rsidRPr="00872FCE" w:rsidTr="0027326F">
        <w:trPr>
          <w:trHeight w:val="26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0B75D7">
        <w:trPr>
          <w:trHeight w:val="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комплексной безопасности учреждений социальной сферы"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27326F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антитеррористической защищенности учреждений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27326F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27326F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5 497,4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5 577,9</w:t>
            </w:r>
          </w:p>
        </w:tc>
      </w:tr>
      <w:tr w:rsidR="00E93BE4" w:rsidRPr="00872FCE" w:rsidTr="0027326F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5 497,4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5 577,9</w:t>
            </w:r>
          </w:p>
        </w:tc>
      </w:tr>
      <w:tr w:rsidR="00E93BE4" w:rsidRPr="00872FCE" w:rsidTr="0027326F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5 497,4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5 577,9</w:t>
            </w:r>
          </w:p>
        </w:tc>
      </w:tr>
      <w:tr w:rsidR="00E93BE4" w:rsidRPr="00872FCE" w:rsidTr="0027326F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5 497,4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5 577,9</w:t>
            </w:r>
          </w:p>
        </w:tc>
      </w:tr>
      <w:tr w:rsidR="00E93BE4" w:rsidRPr="00872FCE" w:rsidTr="0027326F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населения городского округа посредством печатных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06 2 6059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3 898,4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3 898,4</w:t>
            </w:r>
          </w:p>
        </w:tc>
      </w:tr>
      <w:tr w:rsidR="00E93BE4" w:rsidRPr="00872FCE" w:rsidTr="0027326F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06 2 6059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3 898,4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3 898,4</w:t>
            </w:r>
          </w:p>
        </w:tc>
      </w:tr>
      <w:tr w:rsidR="00E93BE4" w:rsidRPr="00872FCE" w:rsidTr="0027326F">
        <w:trPr>
          <w:trHeight w:val="16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оказание частичной финансовой поддержки районных (городских) средств массовой информации за счет средств областного бюджета (субсидия)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06 2 7205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1 679,5</w:t>
            </w:r>
          </w:p>
        </w:tc>
      </w:tr>
      <w:tr w:rsidR="00E93BE4" w:rsidRPr="00872FCE" w:rsidTr="0027326F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06 2 7205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1 679,5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129 921,7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135 176,5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129 921,7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135 176,5</w:t>
            </w:r>
          </w:p>
        </w:tc>
      </w:tr>
      <w:tr w:rsidR="00E93BE4" w:rsidRPr="00872FCE" w:rsidTr="0027326F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129 921,7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135 176,5</w:t>
            </w:r>
          </w:p>
        </w:tc>
      </w:tr>
      <w:tr w:rsidR="00E93BE4" w:rsidRPr="00872FCE" w:rsidTr="0027326F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129 921,7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135 176,5</w:t>
            </w:r>
          </w:p>
        </w:tc>
      </w:tr>
      <w:tr w:rsidR="00E93BE4" w:rsidRPr="00872FCE" w:rsidTr="0027326F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129 921,7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135 176,5</w:t>
            </w:r>
          </w:p>
        </w:tc>
      </w:tr>
      <w:tr w:rsidR="00E93BE4" w:rsidRPr="00872FCE" w:rsidTr="0027326F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129 921,7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135 176,5</w:t>
            </w:r>
          </w:p>
        </w:tc>
      </w:tr>
      <w:tr w:rsidR="00E93BE4" w:rsidRPr="00872FCE" w:rsidTr="0027326F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Городская Дума города Дзержинска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38 409,8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40 665,9</w:t>
            </w:r>
          </w:p>
        </w:tc>
      </w:tr>
      <w:tr w:rsidR="00E93BE4" w:rsidRPr="00872FCE" w:rsidTr="0027326F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38 409,8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40 665,9</w:t>
            </w:r>
          </w:p>
        </w:tc>
      </w:tr>
      <w:tr w:rsidR="00E93BE4" w:rsidRPr="00872FCE" w:rsidTr="0027326F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2 432,9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2 432,9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2 432,9</w:t>
            </w:r>
          </w:p>
        </w:tc>
      </w:tr>
      <w:tr w:rsidR="00E93BE4" w:rsidRPr="00872FCE" w:rsidTr="0027326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2 432,9</w:t>
            </w:r>
          </w:p>
        </w:tc>
      </w:tr>
      <w:tr w:rsidR="00E93BE4" w:rsidRPr="00872FCE" w:rsidTr="000B75D7">
        <w:trPr>
          <w:trHeight w:val="128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2 432,9</w:t>
            </w:r>
          </w:p>
        </w:tc>
      </w:tr>
      <w:tr w:rsidR="00E93BE4" w:rsidRPr="00872FCE" w:rsidTr="0027326F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31 289,1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33 386,2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31 289,1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33 386,2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31 289,1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33 386,2</w:t>
            </w:r>
          </w:p>
        </w:tc>
      </w:tr>
      <w:tr w:rsidR="00E93BE4" w:rsidRPr="00872FCE" w:rsidTr="0027326F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4 661,9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4 979,2</w:t>
            </w:r>
          </w:p>
        </w:tc>
      </w:tr>
      <w:tr w:rsidR="00E93BE4" w:rsidRPr="00872FCE" w:rsidTr="000B75D7">
        <w:trPr>
          <w:trHeight w:val="71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4 531,9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4 849,2</w:t>
            </w:r>
          </w:p>
        </w:tc>
      </w:tr>
      <w:tr w:rsidR="00E93BE4" w:rsidRPr="00872FCE" w:rsidTr="0027326F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E93BE4" w:rsidRPr="00872FCE" w:rsidTr="0027326F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26 627,2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28 407,0</w:t>
            </w:r>
          </w:p>
        </w:tc>
      </w:tr>
      <w:tr w:rsidR="00E93BE4" w:rsidRPr="00872FCE" w:rsidTr="0027326F">
        <w:trPr>
          <w:trHeight w:val="24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25 424,2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27 204,0</w:t>
            </w:r>
          </w:p>
        </w:tc>
      </w:tr>
      <w:tr w:rsidR="00E93BE4" w:rsidRPr="00872FCE" w:rsidTr="0027326F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1 193,4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E93BE4" w:rsidRPr="00872FCE" w:rsidTr="0027326F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27326F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27326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27326F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27326F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27326F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93BE4" w:rsidRPr="00872FCE" w:rsidTr="0027326F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E4" w:rsidRPr="00872FCE" w:rsidTr="0027326F">
        <w:trPr>
          <w:trHeight w:val="12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BE4" w:rsidRPr="00872FCE" w:rsidRDefault="00E93B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Заместитель Главы Администрации по</w:t>
            </w: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финансам и экономике, директор департамента</w:t>
            </w: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финансов, экономики и муниципального заказа                         О.В.Сахончик</w:t>
            </w:r>
          </w:p>
        </w:tc>
      </w:tr>
    </w:tbl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673" w:type="dxa"/>
        <w:tblInd w:w="93" w:type="dxa"/>
        <w:tblLook w:val="0000"/>
      </w:tblPr>
      <w:tblGrid>
        <w:gridCol w:w="5685"/>
        <w:gridCol w:w="1357"/>
        <w:gridCol w:w="782"/>
        <w:gridCol w:w="1849"/>
      </w:tblGrid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11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к решению Городской Думы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от 4 декабря  2014 № 840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3BE4" w:rsidRPr="00872FCE" w:rsidTr="00F9319C">
        <w:trPr>
          <w:trHeight w:val="1500"/>
        </w:trPr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</w:t>
            </w: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по целевым статьям (муниципальным программам и </w:t>
            </w: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непрограммным направлениям деятельности), группам видов </w:t>
            </w: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расходов классификации расходов бюджета на 2015 год </w:t>
            </w:r>
          </w:p>
        </w:tc>
      </w:tr>
      <w:tr w:rsidR="00E93BE4" w:rsidRPr="00872FCE" w:rsidTr="00F9319C">
        <w:trPr>
          <w:trHeight w:val="33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E4" w:rsidRPr="00872FCE" w:rsidTr="00F9319C">
        <w:trPr>
          <w:trHeight w:val="750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(тыс.рублей)</w:t>
            </w:r>
          </w:p>
        </w:tc>
      </w:tr>
      <w:tr w:rsidR="00E93BE4" w:rsidRPr="00872FCE" w:rsidTr="00F9319C">
        <w:trPr>
          <w:trHeight w:val="112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рас-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хода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4 202 251,0</w:t>
            </w:r>
          </w:p>
        </w:tc>
      </w:tr>
      <w:tr w:rsidR="00E93BE4" w:rsidRPr="00872FCE" w:rsidTr="00F9319C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2 797 921,2</w:t>
            </w:r>
          </w:p>
        </w:tc>
      </w:tr>
      <w:tr w:rsidR="00E93BE4" w:rsidRPr="00872FCE" w:rsidTr="00F9319C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1 142 131,6</w:t>
            </w:r>
          </w:p>
        </w:tc>
      </w:tr>
      <w:tr w:rsidR="00E93BE4" w:rsidRPr="00872FCE" w:rsidTr="00F9319C">
        <w:trPr>
          <w:trHeight w:val="14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в рамках подпрограммы "Развитие общего образования"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520,0</w:t>
            </w:r>
          </w:p>
        </w:tc>
      </w:tr>
      <w:tr w:rsidR="00E93BE4" w:rsidRPr="00872FCE" w:rsidTr="00F9319C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520,0</w:t>
            </w:r>
          </w:p>
        </w:tc>
      </w:tr>
      <w:tr w:rsidR="00E93BE4" w:rsidRPr="00872FCE" w:rsidTr="00F9319C">
        <w:trPr>
          <w:trHeight w:val="19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детям из социально незащищённых категорий семей в виде обеспечения их бесплатными завтраками в общеобразовательных организациях города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23 747,7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23 747,7</w:t>
            </w:r>
          </w:p>
        </w:tc>
      </w:tr>
      <w:tr w:rsidR="00E93BE4" w:rsidRPr="00872FCE" w:rsidTr="00F9319C">
        <w:trPr>
          <w:trHeight w:val="26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проезда для работников, работающих в учреждениях образования, расположенных в рабочих поселках, сельских населенных пунктах и адресной зоне "поселок Бабушкино"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443,0</w:t>
            </w:r>
          </w:p>
        </w:tc>
      </w:tr>
      <w:tr w:rsidR="00E93BE4" w:rsidRPr="00872FCE" w:rsidTr="00F9319C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443,0</w:t>
            </w:r>
          </w:p>
        </w:tc>
      </w:tr>
      <w:tr w:rsidR="00E93BE4" w:rsidRPr="00872FCE" w:rsidTr="00F9319C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ветеранам систем общего и дополнительного образования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E93BE4" w:rsidRPr="00872FCE" w:rsidTr="00F9319C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E93BE4" w:rsidRPr="00872FCE" w:rsidTr="00F9319C">
        <w:trPr>
          <w:trHeight w:val="26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в виде денежной компенсации проезда учащимся, постоянно зарегистрированным в рабочем поселке Гавриловка городского округа город Дзержинск, и обучающимся в общеобразовательных организациях городского округа город Нижний Новгород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241,0</w:t>
            </w:r>
          </w:p>
        </w:tc>
      </w:tr>
      <w:tr w:rsidR="00E93BE4" w:rsidRPr="00872FCE" w:rsidTr="00F9319C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241,0</w:t>
            </w:r>
          </w:p>
        </w:tc>
      </w:tr>
      <w:tr w:rsidR="00E93BE4" w:rsidRPr="00872FCE" w:rsidTr="00F9319C">
        <w:trPr>
          <w:trHeight w:val="15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16 400,8</w:t>
            </w:r>
          </w:p>
        </w:tc>
      </w:tr>
      <w:tr w:rsidR="00E93BE4" w:rsidRPr="00872FCE" w:rsidTr="00F9319C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6 200,0</w:t>
            </w:r>
          </w:p>
        </w:tc>
      </w:tr>
      <w:tr w:rsidR="00E93BE4" w:rsidRPr="00872FCE" w:rsidTr="00F9319C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8 900,8</w:t>
            </w:r>
          </w:p>
        </w:tc>
      </w:tr>
      <w:tr w:rsidR="00E93BE4" w:rsidRPr="00872FCE" w:rsidTr="00F9319C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Обновление содержания воспитательной деятельности в образовательных организациях; поддержка талантливых детей, молодежи, педагогов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F9319C">
        <w:trPr>
          <w:trHeight w:val="9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F9319C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общего образования"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3 235,8</w:t>
            </w:r>
          </w:p>
        </w:tc>
      </w:tr>
      <w:tr w:rsidR="00E93BE4" w:rsidRPr="00872FCE" w:rsidTr="00F9319C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523,3</w:t>
            </w:r>
          </w:p>
        </w:tc>
      </w:tr>
      <w:tr w:rsidR="00E93BE4" w:rsidRPr="00872FCE" w:rsidTr="00F9319C">
        <w:trPr>
          <w:trHeight w:val="9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2 712,5</w:t>
            </w:r>
          </w:p>
        </w:tc>
      </w:tr>
      <w:tr w:rsidR="00E93BE4" w:rsidRPr="00872FCE" w:rsidTr="00F9319C">
        <w:trPr>
          <w:trHeight w:val="21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общедоступного и бесплатного начального общего, основного общего и среднего общего образования по основным общеобразовательным программам за счет средств городского бюджета в рамках подпрограммы "Развитие общего образования"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131 569,7</w:t>
            </w:r>
          </w:p>
        </w:tc>
      </w:tr>
      <w:tr w:rsidR="00E93BE4" w:rsidRPr="00872FCE" w:rsidTr="00F9319C">
        <w:trPr>
          <w:trHeight w:val="19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E93BE4" w:rsidRPr="00872FCE" w:rsidTr="00F9319C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2 510,7</w:t>
            </w:r>
          </w:p>
        </w:tc>
      </w:tr>
      <w:tr w:rsidR="00E93BE4" w:rsidRPr="00872FCE" w:rsidTr="00F9319C">
        <w:trPr>
          <w:trHeight w:val="10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128 935,3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122,5</w:t>
            </w:r>
          </w:p>
        </w:tc>
      </w:tr>
      <w:tr w:rsidR="00E93BE4" w:rsidRPr="00872FCE" w:rsidTr="00F9319C">
        <w:trPr>
          <w:trHeight w:val="13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дополнительного образования детей за счет средств городского бюджета в рамках подпрограммы "Развитие общего образования"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61 267,7</w:t>
            </w:r>
          </w:p>
        </w:tc>
      </w:tr>
      <w:tr w:rsidR="00E93BE4" w:rsidRPr="00872FCE" w:rsidTr="00F9319C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61 267,7</w:t>
            </w:r>
          </w:p>
        </w:tc>
      </w:tr>
      <w:tr w:rsidR="00E93BE4" w:rsidRPr="00872FCE" w:rsidTr="00F9319C">
        <w:trPr>
          <w:trHeight w:val="19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психолого-педагогической, медицинской и социальной помощи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10 070,6</w:t>
            </w:r>
          </w:p>
        </w:tc>
      </w:tr>
      <w:tr w:rsidR="00E93BE4" w:rsidRPr="00872FCE" w:rsidTr="00F9319C">
        <w:trPr>
          <w:trHeight w:val="10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10 070,6</w:t>
            </w:r>
          </w:p>
        </w:tc>
      </w:tr>
      <w:tr w:rsidR="00E93BE4" w:rsidRPr="00872FCE" w:rsidTr="00F9319C">
        <w:trPr>
          <w:trHeight w:val="11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методической, методологической и информационной помощи педагогическому работнику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01 1 2559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9 356,9</w:t>
            </w:r>
          </w:p>
        </w:tc>
      </w:tr>
      <w:tr w:rsidR="00E93BE4" w:rsidRPr="00872FCE" w:rsidTr="00F9319C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01 1 2559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9 356,9</w:t>
            </w:r>
          </w:p>
        </w:tc>
      </w:tr>
      <w:tr w:rsidR="00E93BE4" w:rsidRPr="00872FCE" w:rsidTr="00F9319C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Бухгалтерское обслуживание юридических лиц в рамках подпрограммы "Развитие общего образования"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23 249,6</w:t>
            </w:r>
          </w:p>
        </w:tc>
      </w:tr>
      <w:tr w:rsidR="00E93BE4" w:rsidRPr="00872FCE" w:rsidTr="00F9319C">
        <w:trPr>
          <w:trHeight w:val="19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20 050,3</w:t>
            </w:r>
          </w:p>
        </w:tc>
      </w:tr>
      <w:tr w:rsidR="00E93BE4" w:rsidRPr="00872FCE" w:rsidTr="00F9319C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3 161,2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E93BE4" w:rsidRPr="00872FCE" w:rsidTr="00F9319C">
        <w:trPr>
          <w:trHeight w:val="18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 детей в каникулярное время в оздоровительных лагерях с дневным пребыванием на базе образовательных организаций в рамках подпрограммы "Развитие общего образования"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7 540,0</w:t>
            </w:r>
          </w:p>
        </w:tc>
      </w:tr>
      <w:tr w:rsidR="00E93BE4" w:rsidRPr="00872FCE" w:rsidTr="00F9319C">
        <w:trPr>
          <w:trHeight w:val="10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7 540,0</w:t>
            </w:r>
          </w:p>
        </w:tc>
      </w:tr>
      <w:tr w:rsidR="00E93BE4" w:rsidRPr="00872FCE" w:rsidTr="00F9319C">
        <w:trPr>
          <w:trHeight w:val="21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областного бюджета (субвенция) в рамках подпрограммы "Развитие общего образования"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832 391,8</w:t>
            </w:r>
          </w:p>
        </w:tc>
      </w:tr>
      <w:tr w:rsidR="00E93BE4" w:rsidRPr="00872FCE" w:rsidTr="00F9319C">
        <w:trPr>
          <w:trHeight w:val="19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24 754,7</w:t>
            </w:r>
          </w:p>
        </w:tc>
      </w:tr>
      <w:tr w:rsidR="00E93BE4" w:rsidRPr="00872FCE" w:rsidTr="00F9319C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2 750,5</w:t>
            </w:r>
          </w:p>
        </w:tc>
      </w:tr>
      <w:tr w:rsidR="00E93BE4" w:rsidRPr="00872FCE" w:rsidTr="00F9319C">
        <w:trPr>
          <w:trHeight w:val="10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804 886,6</w:t>
            </w:r>
          </w:p>
        </w:tc>
      </w:tr>
      <w:tr w:rsidR="00E93BE4" w:rsidRPr="00872FCE" w:rsidTr="00F9319C">
        <w:trPr>
          <w:trHeight w:val="44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 за счет средств областного бюджета (субвенция)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4 230,8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4 230,8</w:t>
            </w:r>
          </w:p>
        </w:tc>
      </w:tr>
      <w:tr w:rsidR="00E93BE4" w:rsidRPr="00872FCE" w:rsidTr="00F9319C">
        <w:trPr>
          <w:trHeight w:val="59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 игрушек (за исключением расходов на содержание зданий и оплату коммунальных услуг) за счет средств областного бюджета (субвенция)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17 595,4</w:t>
            </w:r>
          </w:p>
        </w:tc>
      </w:tr>
      <w:tr w:rsidR="00E93BE4" w:rsidRPr="00872FCE" w:rsidTr="00F9319C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17 595,4</w:t>
            </w:r>
          </w:p>
        </w:tc>
      </w:tr>
      <w:tr w:rsidR="00E93BE4" w:rsidRPr="00872FCE" w:rsidTr="00F9319C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1 001 720,2</w:t>
            </w:r>
          </w:p>
        </w:tc>
      </w:tr>
      <w:tr w:rsidR="00E93BE4" w:rsidRPr="00872FCE" w:rsidTr="00F9319C">
        <w:trPr>
          <w:trHeight w:val="19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"Развитие муниципальной системы дошкольного образования"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93BE4" w:rsidRPr="00872FCE" w:rsidTr="00F9319C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93BE4" w:rsidRPr="00872FCE" w:rsidTr="00F9319C">
        <w:trPr>
          <w:trHeight w:val="12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бесплатного проезда для работников, работающих в учреждениях дошкольного образования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E93BE4" w:rsidRPr="00872FCE" w:rsidTr="00F9319C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E93BE4" w:rsidRPr="00872FCE" w:rsidTr="00F9319C">
        <w:trPr>
          <w:trHeight w:val="14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муниципальной системы дошкольного образования"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1 020,0</w:t>
            </w:r>
          </w:p>
        </w:tc>
      </w:tr>
      <w:tr w:rsidR="00E93BE4" w:rsidRPr="00872FCE" w:rsidTr="00F9319C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684,0</w:t>
            </w:r>
          </w:p>
        </w:tc>
      </w:tr>
      <w:tr w:rsidR="00E93BE4" w:rsidRPr="00872FCE" w:rsidTr="00F9319C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336,0</w:t>
            </w:r>
          </w:p>
        </w:tc>
      </w:tr>
      <w:tr w:rsidR="00E93BE4" w:rsidRPr="00872FCE" w:rsidTr="00F9319C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общедоступного и бесплатного дошкольного образования по основным общеобразовательным программам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168 936,6</w:t>
            </w:r>
          </w:p>
        </w:tc>
      </w:tr>
      <w:tr w:rsidR="00E93BE4" w:rsidRPr="00872FCE" w:rsidTr="00F9319C">
        <w:trPr>
          <w:trHeight w:val="18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91,4</w:t>
            </w:r>
          </w:p>
        </w:tc>
      </w:tr>
      <w:tr w:rsidR="00E93BE4" w:rsidRPr="00872FCE" w:rsidTr="00F9319C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14 397,7</w:t>
            </w:r>
          </w:p>
        </w:tc>
      </w:tr>
      <w:tr w:rsidR="00E93BE4" w:rsidRPr="00872FCE" w:rsidTr="00F9319C">
        <w:trPr>
          <w:trHeight w:val="10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153 825,3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622,2</w:t>
            </w:r>
          </w:p>
        </w:tc>
      </w:tr>
      <w:tr w:rsidR="00E93BE4" w:rsidRPr="00872FCE" w:rsidTr="00F9319C">
        <w:trPr>
          <w:trHeight w:val="26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общедоступного и бесплатного начального общего, основного общего и среднего общего образования по основным общеобразовательным программам за счет средств городского бюджета в рамках подпрограммы "Развитие муниципальной системы дошкольного образования"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E93BE4" w:rsidRPr="00872FCE" w:rsidTr="00F9319C">
        <w:trPr>
          <w:trHeight w:val="19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</w:tr>
      <w:tr w:rsidR="00E93BE4" w:rsidRPr="00872FCE" w:rsidTr="00F9319C">
        <w:trPr>
          <w:trHeight w:val="9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1 455,5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121,8</w:t>
            </w:r>
          </w:p>
        </w:tc>
      </w:tr>
      <w:tr w:rsidR="00E93BE4" w:rsidRPr="00872FCE" w:rsidTr="00F9319C">
        <w:trPr>
          <w:trHeight w:val="14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психолого-педагогической и медико-социальной помощи участникам образовательных отношений, диагностика уровня развития детей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01 2 2659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4 742,2</w:t>
            </w:r>
          </w:p>
        </w:tc>
      </w:tr>
      <w:tr w:rsidR="00E93BE4" w:rsidRPr="00872FCE" w:rsidTr="00F9319C">
        <w:trPr>
          <w:trHeight w:val="10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01 2 2659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4 742,2</w:t>
            </w:r>
          </w:p>
        </w:tc>
      </w:tr>
      <w:tr w:rsidR="00E93BE4" w:rsidRPr="00872FCE" w:rsidTr="00F9319C">
        <w:trPr>
          <w:trHeight w:val="11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Бухгалтерское обслуживание юридических лиц в рамках подпрограммы "Развитие муниципальной системы дошкольного образования"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33 343,5</w:t>
            </w:r>
          </w:p>
        </w:tc>
      </w:tr>
      <w:tr w:rsidR="00E93BE4" w:rsidRPr="00872FCE" w:rsidTr="00F9319C">
        <w:trPr>
          <w:trHeight w:val="18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29 082,3</w:t>
            </w:r>
          </w:p>
        </w:tc>
      </w:tr>
      <w:tr w:rsidR="00E93BE4" w:rsidRPr="00872FCE" w:rsidTr="00F9319C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4 112,7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E93BE4" w:rsidRPr="00872FCE" w:rsidTr="00F9319C">
        <w:trPr>
          <w:trHeight w:val="21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областного бюджета (субвенция) в рамках подпрограммы "Развитие муниципальной системы дошкольного образования"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11 566,1</w:t>
            </w:r>
          </w:p>
        </w:tc>
      </w:tr>
      <w:tr w:rsidR="00E93BE4" w:rsidRPr="00872FCE" w:rsidTr="00F9319C">
        <w:trPr>
          <w:trHeight w:val="18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11 566,1</w:t>
            </w:r>
          </w:p>
        </w:tc>
      </w:tr>
      <w:tr w:rsidR="00E93BE4" w:rsidRPr="00872FCE" w:rsidTr="00F9319C">
        <w:trPr>
          <w:trHeight w:val="3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 и частных образовательных организациях, реализующих общеобразовательную программу дошкольного образования, в том числе обеспечение организации выплаты компенсации части родительской платы за счет средств областного бюджета (субвенция)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</w:tr>
      <w:tr w:rsidR="00E93BE4" w:rsidRPr="00872FCE" w:rsidTr="00F9319C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489,5</w:t>
            </w:r>
          </w:p>
        </w:tc>
      </w:tr>
      <w:tr w:rsidR="00E93BE4" w:rsidRPr="00872FCE" w:rsidTr="00F9319C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32 630,3</w:t>
            </w:r>
          </w:p>
        </w:tc>
      </w:tr>
      <w:tr w:rsidR="00E93BE4" w:rsidRPr="00872FCE" w:rsidTr="00F9319C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 за счет средств областного бюджета (субвенция)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746 465,7</w:t>
            </w:r>
          </w:p>
        </w:tc>
      </w:tr>
      <w:tr w:rsidR="00E93BE4" w:rsidRPr="00872FCE" w:rsidTr="00F9319C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35 216,8</w:t>
            </w:r>
          </w:p>
        </w:tc>
      </w:tr>
      <w:tr w:rsidR="00E93BE4" w:rsidRPr="00872FCE" w:rsidTr="00F9319C">
        <w:trPr>
          <w:trHeight w:val="10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711 249,0</w:t>
            </w:r>
          </w:p>
        </w:tc>
      </w:tr>
      <w:tr w:rsidR="00E93BE4" w:rsidRPr="00872FCE" w:rsidTr="00F9319C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271 914,7</w:t>
            </w:r>
          </w:p>
        </w:tc>
      </w:tr>
      <w:tr w:rsidR="00E93BE4" w:rsidRPr="00872FCE" w:rsidTr="00F9319C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«Развитие культуры»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E93BE4" w:rsidRPr="00872FCE" w:rsidTr="00F9319C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E93BE4" w:rsidRPr="00872FCE" w:rsidTr="00F9319C">
        <w:trPr>
          <w:trHeight w:val="26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проезда для работников, работающих в учреждениях культуры, расположенных в рабочих поселках, сельских населенных пунктах и адресной зоне "поселок Бабушкино"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</w:tr>
      <w:tr w:rsidR="00E93BE4" w:rsidRPr="00872FCE" w:rsidTr="00F9319C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</w:tr>
      <w:tr w:rsidR="00E93BE4" w:rsidRPr="00872FCE" w:rsidTr="00F9319C">
        <w:trPr>
          <w:trHeight w:val="11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«Развитие культуры»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E93BE4" w:rsidRPr="00872FCE" w:rsidTr="00F9319C">
        <w:trPr>
          <w:trHeight w:val="10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E93BE4" w:rsidRPr="00872FCE" w:rsidTr="00F9319C">
        <w:trPr>
          <w:trHeight w:val="10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возможности реализации культурного и духовного потенциала каждой личности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950,0</w:t>
            </w:r>
          </w:p>
        </w:tc>
      </w:tr>
      <w:tr w:rsidR="00E93BE4" w:rsidRPr="00872FCE" w:rsidTr="00F9319C">
        <w:trPr>
          <w:trHeight w:val="9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950,0</w:t>
            </w:r>
          </w:p>
        </w:tc>
      </w:tr>
      <w:tr w:rsidR="00E93BE4" w:rsidRPr="00872FCE" w:rsidTr="00F9319C">
        <w:trPr>
          <w:trHeight w:val="14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Обновление методического и технического содержания системы художественного образования, поддержка талантливых детей и новаций в области педагогических технологий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532,2</w:t>
            </w:r>
          </w:p>
        </w:tc>
      </w:tr>
      <w:tr w:rsidR="00E93BE4" w:rsidRPr="00872FCE" w:rsidTr="00F9319C">
        <w:trPr>
          <w:trHeight w:val="10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532,2</w:t>
            </w:r>
          </w:p>
        </w:tc>
      </w:tr>
      <w:tr w:rsidR="00E93BE4" w:rsidRPr="00872FCE" w:rsidTr="00F9319C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популяризация культурного наследия городского округа город Дзержинск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F9319C">
        <w:trPr>
          <w:trHeight w:val="9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F9319C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культурно-массовых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</w:tr>
      <w:tr w:rsidR="00E93BE4" w:rsidRPr="00872FCE" w:rsidTr="00F9319C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</w:tr>
      <w:tr w:rsidR="00E93BE4" w:rsidRPr="00872FCE" w:rsidTr="00F9319C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дополнительного образования детей за счет средств городского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73 181,6</w:t>
            </w:r>
          </w:p>
        </w:tc>
      </w:tr>
      <w:tr w:rsidR="00E93BE4" w:rsidRPr="00872FCE" w:rsidTr="00F9319C">
        <w:trPr>
          <w:trHeight w:val="10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73 181,6</w:t>
            </w:r>
          </w:p>
        </w:tc>
      </w:tr>
      <w:tr w:rsidR="00E93BE4" w:rsidRPr="00872FCE" w:rsidTr="00F9319C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Бухгалтерское обслуживание юридических лиц в рамках подпрограммы «Развитие культуры»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17 876,0</w:t>
            </w:r>
          </w:p>
        </w:tc>
      </w:tr>
      <w:tr w:rsidR="00E93BE4" w:rsidRPr="00872FCE" w:rsidTr="00F9319C">
        <w:trPr>
          <w:trHeight w:val="18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16 192,7</w:t>
            </w:r>
          </w:p>
        </w:tc>
      </w:tr>
      <w:tr w:rsidR="00E93BE4" w:rsidRPr="00872FCE" w:rsidTr="00F9319C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1 653,6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</w:tr>
      <w:tr w:rsidR="00E93BE4" w:rsidRPr="00872FCE" w:rsidTr="00F9319C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доступа к музейным коллекциям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2 893,0</w:t>
            </w:r>
          </w:p>
        </w:tc>
      </w:tr>
      <w:tr w:rsidR="00E93BE4" w:rsidRPr="00872FCE" w:rsidTr="00F9319C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2 893,0</w:t>
            </w:r>
          </w:p>
        </w:tc>
      </w:tr>
      <w:tr w:rsidR="00E93BE4" w:rsidRPr="00872FCE" w:rsidTr="00F9319C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документа в пользование по требованию (в том числе, выдача книг и документов во временное пользование, предоставление доступа к картотекам, подбор документов по запросу) за счет средств городского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21 133,6</w:t>
            </w:r>
          </w:p>
        </w:tc>
      </w:tr>
      <w:tr w:rsidR="00E93BE4" w:rsidRPr="00872FCE" w:rsidTr="00F9319C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21 133,6</w:t>
            </w:r>
          </w:p>
        </w:tc>
      </w:tr>
      <w:tr w:rsidR="00E93BE4" w:rsidRPr="00872FCE" w:rsidTr="00F9319C">
        <w:trPr>
          <w:trHeight w:val="12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исполнительского характера: бенефисов, творческих вечеров, спектаклей, культурно-массовых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27 278,6</w:t>
            </w:r>
          </w:p>
        </w:tc>
      </w:tr>
      <w:tr w:rsidR="00E93BE4" w:rsidRPr="00872FCE" w:rsidTr="00F9319C">
        <w:trPr>
          <w:trHeight w:val="10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27 278,6</w:t>
            </w:r>
          </w:p>
        </w:tc>
      </w:tr>
      <w:tr w:rsidR="00E93BE4" w:rsidRPr="00872FCE" w:rsidTr="00F9319C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концертной деятельности по популяризации народной обрядовой культуры, проведение массовых празднований и гуляний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21 035,2</w:t>
            </w:r>
          </w:p>
        </w:tc>
      </w:tr>
      <w:tr w:rsidR="00E93BE4" w:rsidRPr="00872FCE" w:rsidTr="00F9319C">
        <w:trPr>
          <w:trHeight w:val="10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21 035,2</w:t>
            </w:r>
          </w:p>
        </w:tc>
      </w:tr>
      <w:tr w:rsidR="00E93BE4" w:rsidRPr="00872FCE" w:rsidTr="00F9319C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Комплектование, хранение и использование архивных документов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9 574,9</w:t>
            </w:r>
          </w:p>
        </w:tc>
      </w:tr>
      <w:tr w:rsidR="00E93BE4" w:rsidRPr="00872FCE" w:rsidTr="00F9319C">
        <w:trPr>
          <w:trHeight w:val="10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9 574,9</w:t>
            </w:r>
          </w:p>
        </w:tc>
      </w:tr>
      <w:tr w:rsidR="00E93BE4" w:rsidRPr="00872FCE" w:rsidTr="00F9319C">
        <w:trPr>
          <w:trHeight w:val="19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культуры»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95 024,5</w:t>
            </w:r>
          </w:p>
        </w:tc>
      </w:tr>
      <w:tr w:rsidR="00E93BE4" w:rsidRPr="00872FCE" w:rsidTr="00F9319C">
        <w:trPr>
          <w:trHeight w:val="9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95 024,5</w:t>
            </w:r>
          </w:p>
        </w:tc>
      </w:tr>
      <w:tr w:rsidR="00E93BE4" w:rsidRPr="00872FCE" w:rsidTr="00F9319C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59 448,2</w:t>
            </w:r>
          </w:p>
        </w:tc>
      </w:tr>
      <w:tr w:rsidR="00E93BE4" w:rsidRPr="00872FCE" w:rsidTr="00F9319C">
        <w:trPr>
          <w:trHeight w:val="15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«Реализация молодежной политики»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F9319C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F9319C">
        <w:trPr>
          <w:trHeight w:val="11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поддержку и развитие созидательной активности молодежи и реализации её творческого потенциала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</w:tr>
      <w:tr w:rsidR="00E93BE4" w:rsidRPr="00872FCE" w:rsidTr="00F9319C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</w:tr>
      <w:tr w:rsidR="00E93BE4" w:rsidRPr="00872FCE" w:rsidTr="00F9319C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профилактику наркомании, асоциальных поведений в молодежной среде и пропаганду здорового образа жизни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F9319C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F9319C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создание молодежных информационных проектов и программ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F9319C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F9319C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гражданско-патриотическое воспитание молодежи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137,7</w:t>
            </w:r>
          </w:p>
        </w:tc>
      </w:tr>
      <w:tr w:rsidR="00E93BE4" w:rsidRPr="00872FCE" w:rsidTr="00F9319C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137,7</w:t>
            </w:r>
          </w:p>
        </w:tc>
      </w:tr>
      <w:tr w:rsidR="00E93BE4" w:rsidRPr="00872FCE" w:rsidTr="00F9319C">
        <w:trPr>
          <w:trHeight w:val="32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культурных досуговых, социальных мероприятий с детьми и их родителями и молодежью: гражданско-патриотической направленности, информационной, реабилитационной направленности, социальная поддержка молодежных общественных объединений и пр.; социально-профилактической направленности за счет средств городского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36 497,9</w:t>
            </w:r>
          </w:p>
        </w:tc>
      </w:tr>
      <w:tr w:rsidR="00E93BE4" w:rsidRPr="00872FCE" w:rsidTr="00F9319C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36 497,9</w:t>
            </w:r>
          </w:p>
        </w:tc>
      </w:tr>
      <w:tr w:rsidR="00E93BE4" w:rsidRPr="00872FCE" w:rsidTr="00F9319C">
        <w:trPr>
          <w:trHeight w:val="21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«Реализация молодежной политики»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01 4 7209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22 027,6</w:t>
            </w:r>
          </w:p>
        </w:tc>
      </w:tr>
      <w:tr w:rsidR="00E93BE4" w:rsidRPr="00872FCE" w:rsidTr="00F9319C">
        <w:trPr>
          <w:trHeight w:val="10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01 4 7209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22 027,6</w:t>
            </w:r>
          </w:p>
        </w:tc>
      </w:tr>
      <w:tr w:rsidR="00E93BE4" w:rsidRPr="00872FCE" w:rsidTr="00F9319C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"Реализация физкультуры и спорта"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262 601,6</w:t>
            </w:r>
          </w:p>
        </w:tc>
      </w:tr>
      <w:tr w:rsidR="00E93BE4" w:rsidRPr="00872FCE" w:rsidTr="00F9319C">
        <w:trPr>
          <w:trHeight w:val="15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«Развитие физической культуры и спорта»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F9319C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F9319C">
        <w:trPr>
          <w:trHeight w:val="12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общегородских массовых физкультурно-оздоровительных и спортивных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E93BE4" w:rsidRPr="00872FCE" w:rsidTr="00F9319C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E93BE4" w:rsidRPr="00872FCE" w:rsidTr="00F9319C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объектов физической культуры и спорта для населения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01 5 1959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34 145,0</w:t>
            </w:r>
          </w:p>
        </w:tc>
      </w:tr>
      <w:tr w:rsidR="00E93BE4" w:rsidRPr="00872FCE" w:rsidTr="00F9319C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01 5 1959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34 145,0</w:t>
            </w:r>
          </w:p>
        </w:tc>
      </w:tr>
      <w:tr w:rsidR="00E93BE4" w:rsidRPr="00872FCE" w:rsidTr="00F9319C">
        <w:trPr>
          <w:trHeight w:val="11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«Развитие физической культуры и спорта»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E93BE4" w:rsidRPr="00872FCE" w:rsidTr="00F9319C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E93BE4" w:rsidRPr="00872FCE" w:rsidTr="00F9319C">
        <w:trPr>
          <w:trHeight w:val="15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Повышение интереса различных категорий граждан городского округа к регулярным занятиям физической культурой и спортом, развитие массового спорта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2 400,0</w:t>
            </w:r>
          </w:p>
        </w:tc>
      </w:tr>
      <w:tr w:rsidR="00E93BE4" w:rsidRPr="00872FCE" w:rsidTr="00F9319C">
        <w:trPr>
          <w:trHeight w:val="10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2 400,0</w:t>
            </w:r>
          </w:p>
        </w:tc>
      </w:tr>
      <w:tr w:rsidR="00E93BE4" w:rsidRPr="00872FCE" w:rsidTr="00F9319C">
        <w:trPr>
          <w:trHeight w:val="10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Создание эффективной системы подготовки спортсменов высокого класса, спорт высших достижений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4 130,0</w:t>
            </w:r>
          </w:p>
        </w:tc>
      </w:tr>
      <w:tr w:rsidR="00E93BE4" w:rsidRPr="00872FCE" w:rsidTr="00F9319C">
        <w:trPr>
          <w:trHeight w:val="10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4 130,0</w:t>
            </w:r>
          </w:p>
        </w:tc>
      </w:tr>
      <w:tr w:rsidR="00E93BE4" w:rsidRPr="00872FCE" w:rsidTr="00F9319C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деятельности по пропаганде физической культуры и спорта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E93BE4" w:rsidRPr="00872FCE" w:rsidTr="00F9319C">
        <w:trPr>
          <w:trHeight w:val="10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E93BE4" w:rsidRPr="00872FCE" w:rsidTr="00F9319C">
        <w:trPr>
          <w:trHeight w:val="14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дополнительного образования детей за счет средств городского бюджета в рамках подпрограммы «Развитие физической культуры и спорта»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127 701,1</w:t>
            </w:r>
          </w:p>
        </w:tc>
      </w:tr>
      <w:tr w:rsidR="00E93BE4" w:rsidRPr="00872FCE" w:rsidTr="00F9319C">
        <w:trPr>
          <w:trHeight w:val="10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127 701,1</w:t>
            </w:r>
          </w:p>
        </w:tc>
      </w:tr>
      <w:tr w:rsidR="00E93BE4" w:rsidRPr="00872FCE" w:rsidTr="00F9319C">
        <w:trPr>
          <w:trHeight w:val="12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зданий и сооружений МБОУ ДОД ДЮСШ "Химик" в рамках Адресной инвестиционной программы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01 5 2801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15 600,0</w:t>
            </w:r>
          </w:p>
        </w:tc>
      </w:tr>
      <w:tr w:rsidR="00E93BE4" w:rsidRPr="00872FCE" w:rsidTr="00F9319C">
        <w:trPr>
          <w:trHeight w:val="12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01 5 2801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15 600,0</w:t>
            </w:r>
          </w:p>
        </w:tc>
      </w:tr>
      <w:tr w:rsidR="00E93BE4" w:rsidRPr="00872FCE" w:rsidTr="00F9319C">
        <w:trPr>
          <w:trHeight w:val="19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 детей в каникулярное время в оздоровительных лагерях с дневным пребыванием на базе образовательных организаций в рамках подпрограммы «Развитие физической культуры и спорта»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</w:tr>
      <w:tr w:rsidR="00E93BE4" w:rsidRPr="00872FCE" w:rsidTr="00F9319C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</w:tr>
      <w:tr w:rsidR="00E93BE4" w:rsidRPr="00872FCE" w:rsidTr="00F9319C">
        <w:trPr>
          <w:trHeight w:val="22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физической культуры и спорта»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74 343,1</w:t>
            </w:r>
          </w:p>
        </w:tc>
      </w:tr>
      <w:tr w:rsidR="00E93BE4" w:rsidRPr="00872FCE" w:rsidTr="00F9319C">
        <w:trPr>
          <w:trHeight w:val="10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74 343,1</w:t>
            </w:r>
          </w:p>
        </w:tc>
      </w:tr>
      <w:tr w:rsidR="00E93BE4" w:rsidRPr="00872FCE" w:rsidTr="00F9319C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материально-технической базы учреждений социальной сферы"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55 189,2</w:t>
            </w:r>
          </w:p>
        </w:tc>
      </w:tr>
      <w:tr w:rsidR="00E93BE4" w:rsidRPr="00872FCE" w:rsidTr="00F9319C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учреждений социальной сферы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2 649,0</w:t>
            </w:r>
          </w:p>
        </w:tc>
      </w:tr>
      <w:tr w:rsidR="00E93BE4" w:rsidRPr="00872FCE" w:rsidTr="00F9319C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2 649,0</w:t>
            </w:r>
          </w:p>
        </w:tc>
      </w:tr>
      <w:tr w:rsidR="00E93BE4" w:rsidRPr="00872FCE" w:rsidTr="00F9319C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обеспечение технической безопасности зданий и сооружений учреждений социальной сферы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52 517,2</w:t>
            </w:r>
          </w:p>
        </w:tc>
      </w:tr>
      <w:tr w:rsidR="00E93BE4" w:rsidRPr="00872FCE" w:rsidTr="00F9319C">
        <w:trPr>
          <w:trHeight w:val="10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52 517,2</w:t>
            </w:r>
          </w:p>
        </w:tc>
      </w:tr>
      <w:tr w:rsidR="00E93BE4" w:rsidRPr="00872FCE" w:rsidTr="00F9319C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Обновление материально-технического оснащения учреждений социальной сферы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F9319C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F9319C">
        <w:trPr>
          <w:trHeight w:val="9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комплексной безопасности учреждений социальной сферы"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4 915,7</w:t>
            </w:r>
          </w:p>
        </w:tc>
      </w:tr>
      <w:tr w:rsidR="00E93BE4" w:rsidRPr="00872FCE" w:rsidTr="00F9319C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учреждений социальной сферы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2 927,8</w:t>
            </w:r>
          </w:p>
        </w:tc>
      </w:tr>
      <w:tr w:rsidR="00E93BE4" w:rsidRPr="00872FCE" w:rsidTr="00F9319C">
        <w:trPr>
          <w:trHeight w:val="9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277,2</w:t>
            </w:r>
          </w:p>
        </w:tc>
      </w:tr>
      <w:tr w:rsidR="00E93BE4" w:rsidRPr="00872FCE" w:rsidTr="00F9319C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2 650,6</w:t>
            </w:r>
          </w:p>
        </w:tc>
      </w:tr>
      <w:tr w:rsidR="00E93BE4" w:rsidRPr="00872FCE" w:rsidTr="00F9319C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антитеррористической защищенности учреждений социальной сферы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1 143,9</w:t>
            </w:r>
          </w:p>
        </w:tc>
      </w:tr>
      <w:tr w:rsidR="00E93BE4" w:rsidRPr="00872FCE" w:rsidTr="00F9319C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1 143,9</w:t>
            </w:r>
          </w:p>
        </w:tc>
      </w:tr>
      <w:tr w:rsidR="00E93BE4" w:rsidRPr="00872FCE" w:rsidTr="00F9319C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учреждений социальной сферы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794,0</w:t>
            </w:r>
          </w:p>
        </w:tc>
      </w:tr>
      <w:tr w:rsidR="00E93BE4" w:rsidRPr="00872FCE" w:rsidTr="00F9319C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794,0</w:t>
            </w:r>
          </w:p>
        </w:tc>
      </w:tr>
      <w:tr w:rsidR="00E93BE4" w:rsidRPr="00872FCE" w:rsidTr="00F9319C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безопасных условий труда и соблюдения техники безопасности в учреждениях социальной сферы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F9319C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F9319C">
        <w:trPr>
          <w:trHeight w:val="13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429 526,6</w:t>
            </w:r>
          </w:p>
        </w:tc>
      </w:tr>
      <w:tr w:rsidR="00E93BE4" w:rsidRPr="00872FCE" w:rsidTr="00F9319C">
        <w:trPr>
          <w:trHeight w:val="12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189 390,4</w:t>
            </w:r>
          </w:p>
        </w:tc>
      </w:tr>
      <w:tr w:rsidR="00E93BE4" w:rsidRPr="00872FCE" w:rsidTr="00F9319C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содержание дорог местного значения на территории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174 512,4</w:t>
            </w:r>
          </w:p>
        </w:tc>
      </w:tr>
      <w:tr w:rsidR="00E93BE4" w:rsidRPr="00872FCE" w:rsidTr="00F9319C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174 512,4</w:t>
            </w:r>
          </w:p>
        </w:tc>
      </w:tr>
      <w:tr w:rsidR="00E93BE4" w:rsidRPr="00872FCE" w:rsidTr="00F9319C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Техническая эксплуатация, содержание и ремонт объектов регулирования дорожного движения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14 868,0</w:t>
            </w:r>
          </w:p>
        </w:tc>
      </w:tr>
      <w:tr w:rsidR="00E93BE4" w:rsidRPr="00872FCE" w:rsidTr="00F9319C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14 868,0</w:t>
            </w:r>
          </w:p>
        </w:tc>
      </w:tr>
      <w:tr w:rsidR="00E93BE4" w:rsidRPr="00872FCE" w:rsidTr="00F9319C">
        <w:trPr>
          <w:trHeight w:val="19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"Дорожная деятельность в отношении автомобильных дорог местного значения"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F9319C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F9319C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02 2 0000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240 136,2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Озеленение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02 2 0959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29 000,0</w:t>
            </w:r>
          </w:p>
        </w:tc>
      </w:tr>
      <w:tr w:rsidR="00E93BE4" w:rsidRPr="00872FCE" w:rsidTr="00F9319C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02 2 0959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29 000,0</w:t>
            </w:r>
          </w:p>
        </w:tc>
      </w:tr>
      <w:tr w:rsidR="00E93BE4" w:rsidRPr="00872FCE" w:rsidTr="00F9319C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Освещение улиц в границах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38 668,0</w:t>
            </w:r>
          </w:p>
        </w:tc>
      </w:tr>
      <w:tr w:rsidR="00E93BE4" w:rsidRPr="00872FCE" w:rsidTr="00F9319C">
        <w:trPr>
          <w:trHeight w:val="10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38 668,0</w:t>
            </w:r>
          </w:p>
        </w:tc>
      </w:tr>
      <w:tr w:rsidR="00E93BE4" w:rsidRPr="00872FCE" w:rsidTr="00F9319C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Установка указателей с названиями улиц и номерами домов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E93BE4" w:rsidRPr="00872FCE" w:rsidTr="00F9319C">
        <w:trPr>
          <w:trHeight w:val="9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E93BE4" w:rsidRPr="00872FCE" w:rsidTr="00F9319C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</w:tr>
      <w:tr w:rsidR="00E93BE4" w:rsidRPr="00872FCE" w:rsidTr="00F9319C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</w:tr>
      <w:tr w:rsidR="00E93BE4" w:rsidRPr="00872FCE" w:rsidTr="00F9319C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в сфере благоустройства на территории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33 812,0</w:t>
            </w:r>
          </w:p>
        </w:tc>
      </w:tr>
      <w:tr w:rsidR="00E93BE4" w:rsidRPr="00872FCE" w:rsidTr="00F9319C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33 812,0</w:t>
            </w:r>
          </w:p>
        </w:tc>
      </w:tr>
      <w:tr w:rsidR="00E93BE4" w:rsidRPr="00872FCE" w:rsidTr="00F9319C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Ликвидация несанкционированных свалок на территории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02 2 2301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F9319C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02 2 2301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F9319C">
        <w:trPr>
          <w:trHeight w:val="11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железобетонного берегового укрепления. Благоустройство набережной р. Ока в г. Дзержинске Нижегородской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02 2 2802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127 267,4</w:t>
            </w:r>
          </w:p>
        </w:tc>
      </w:tr>
      <w:tr w:rsidR="00E93BE4" w:rsidRPr="00872FCE" w:rsidTr="00F9319C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02 2 2802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127 267,4</w:t>
            </w:r>
          </w:p>
        </w:tc>
      </w:tr>
      <w:tr w:rsidR="00E93BE4" w:rsidRPr="00872FCE" w:rsidTr="00F9319C">
        <w:trPr>
          <w:trHeight w:val="29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в области ветеринарии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за счет средств областного бюджета (субвенция)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02 2 7331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2 823,8</w:t>
            </w:r>
          </w:p>
        </w:tc>
      </w:tr>
      <w:tr w:rsidR="00E93BE4" w:rsidRPr="00872FCE" w:rsidTr="00F9319C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02 2 7331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2 823,8</w:t>
            </w:r>
          </w:p>
        </w:tc>
      </w:tr>
      <w:tr w:rsidR="00E93BE4" w:rsidRPr="00872FCE" w:rsidTr="00F9319C">
        <w:trPr>
          <w:trHeight w:val="13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16 297,2</w:t>
            </w:r>
          </w:p>
        </w:tc>
      </w:tr>
      <w:tr w:rsidR="00E93BE4" w:rsidRPr="00872FCE" w:rsidTr="00F9319C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16 297,2</w:t>
            </w:r>
          </w:p>
        </w:tc>
      </w:tr>
      <w:tr w:rsidR="00E93BE4" w:rsidRPr="00872FCE" w:rsidTr="00F9319C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Размещение субъектов малого предпринимательства в бизнес-инкубаторе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03 1 0359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6 497,2</w:t>
            </w:r>
          </w:p>
        </w:tc>
      </w:tr>
      <w:tr w:rsidR="00E93BE4" w:rsidRPr="00872FCE" w:rsidTr="00F9319C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03 1 0359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6 497,2</w:t>
            </w:r>
          </w:p>
        </w:tc>
      </w:tr>
      <w:tr w:rsidR="00E93BE4" w:rsidRPr="00872FCE" w:rsidTr="00F9319C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г.Дзержинске Нижегородской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03 1 2803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E93BE4" w:rsidRPr="00872FCE" w:rsidTr="00F9319C">
        <w:trPr>
          <w:trHeight w:val="11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03 1 2803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E93BE4" w:rsidRPr="00872FCE" w:rsidTr="00F9319C">
        <w:trPr>
          <w:trHeight w:val="14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способствующих созданию благоприятных условий и информационное обеспечение для ведения малого и среднего предпринимательства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1 220,0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1 220,0</w:t>
            </w:r>
          </w:p>
        </w:tc>
      </w:tr>
      <w:tr w:rsidR="00E93BE4" w:rsidRPr="00872FCE" w:rsidTr="00F9319C">
        <w:trPr>
          <w:trHeight w:val="17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субъектам малого и среднего предпринимательства в ведении собственного дела, развитие инфраструктуры поддержки субъектов малого и среднего предпринимательства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2 580,0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2 580,0</w:t>
            </w:r>
          </w:p>
        </w:tc>
      </w:tr>
      <w:tr w:rsidR="00E93BE4" w:rsidRPr="00872FCE" w:rsidTr="00F9319C">
        <w:trPr>
          <w:trHeight w:val="12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43 316,9</w:t>
            </w:r>
          </w:p>
        </w:tc>
      </w:tr>
      <w:tr w:rsidR="00E93BE4" w:rsidRPr="00872FCE" w:rsidTr="00F9319C">
        <w:trPr>
          <w:trHeight w:val="21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защите населения и территорий городского округа от чрезвычайных ситуаций природного и техногенного характера"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29 316,9</w:t>
            </w:r>
          </w:p>
        </w:tc>
      </w:tr>
      <w:tr w:rsidR="00E93BE4" w:rsidRPr="00872FCE" w:rsidTr="00F9319C">
        <w:trPr>
          <w:trHeight w:val="30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"Обеспечение первичных мер пожарной безопасности, мероприятия по гражданской обороне, защите населения и территорий городского округа от чрезвычайных ситуаций природного и техногенного характера"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F9319C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F9319C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E93BE4" w:rsidRPr="00872FCE" w:rsidTr="00F9319C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04 1 2711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1 691,5</w:t>
            </w:r>
          </w:p>
        </w:tc>
      </w:tr>
      <w:tr w:rsidR="00E93BE4" w:rsidRPr="00872FCE" w:rsidTr="00F9319C">
        <w:trPr>
          <w:trHeight w:val="10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04 1 2711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1 691,5</w:t>
            </w:r>
          </w:p>
        </w:tc>
      </w:tr>
      <w:tr w:rsidR="00E93BE4" w:rsidRPr="00872FCE" w:rsidTr="00F9319C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Надстройка второго этажа здания МБУ "Гражданская защита", ул. Урицкого 5А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04 1 2804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E93BE4" w:rsidRPr="00872FCE" w:rsidTr="00F9319C">
        <w:trPr>
          <w:trHeight w:val="11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04 1 2804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E93BE4" w:rsidRPr="00872FCE" w:rsidTr="00F9319C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Ликвидация последствий чрезвычайных ситуаций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15 872,1</w:t>
            </w:r>
          </w:p>
        </w:tc>
      </w:tr>
      <w:tr w:rsidR="00E93BE4" w:rsidRPr="00872FCE" w:rsidTr="00F9319C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15 872,1</w:t>
            </w:r>
          </w:p>
        </w:tc>
      </w:tr>
      <w:tr w:rsidR="00E93BE4" w:rsidRPr="00872FCE" w:rsidTr="00F9319C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2 296,8</w:t>
            </w:r>
          </w:p>
        </w:tc>
      </w:tr>
      <w:tr w:rsidR="00E93BE4" w:rsidRPr="00872FCE" w:rsidTr="00F9319C">
        <w:trPr>
          <w:trHeight w:val="9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2 296,8</w:t>
            </w:r>
          </w:p>
        </w:tc>
      </w:tr>
      <w:tr w:rsidR="00E93BE4" w:rsidRPr="00872FCE" w:rsidTr="00F9319C">
        <w:trPr>
          <w:trHeight w:val="13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"Повышение эффективности борьбы с преступностью, обеспечение общественного порядка и безопасности дорожного движения"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04 2 0000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14 000,0</w:t>
            </w:r>
          </w:p>
        </w:tc>
      </w:tr>
      <w:tr w:rsidR="00E93BE4" w:rsidRPr="00872FCE" w:rsidTr="00F9319C">
        <w:trPr>
          <w:trHeight w:val="11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Изготовление агитационных, пропагандистических и информационных материалов, отправка заказных писем с уведомлениями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1 339,0</w:t>
            </w:r>
          </w:p>
        </w:tc>
      </w:tr>
      <w:tr w:rsidR="00E93BE4" w:rsidRPr="00872FCE" w:rsidTr="00F9319C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1 339,0</w:t>
            </w:r>
          </w:p>
        </w:tc>
      </w:tr>
      <w:tr w:rsidR="00E93BE4" w:rsidRPr="00872FCE" w:rsidTr="00F9319C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народных дружин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04 2 2303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161,0</w:t>
            </w:r>
          </w:p>
        </w:tc>
      </w:tr>
      <w:tr w:rsidR="00E93BE4" w:rsidRPr="00872FCE" w:rsidTr="00F9319C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04 2 2303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161,0</w:t>
            </w:r>
          </w:p>
        </w:tc>
      </w:tr>
      <w:tr w:rsidR="00E93BE4" w:rsidRPr="00872FCE" w:rsidTr="00F9319C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Применение систем видеофиксации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11 932,0</w:t>
            </w:r>
          </w:p>
        </w:tc>
      </w:tr>
      <w:tr w:rsidR="00E93BE4" w:rsidRPr="00872FCE" w:rsidTr="00F9319C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11 932,0</w:t>
            </w:r>
          </w:p>
        </w:tc>
      </w:tr>
      <w:tr w:rsidR="00E93BE4" w:rsidRPr="00872FCE" w:rsidTr="00F9319C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</w:tr>
      <w:tr w:rsidR="00E93BE4" w:rsidRPr="00872FCE" w:rsidTr="00F9319C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</w:tr>
      <w:tr w:rsidR="00E93BE4" w:rsidRPr="00872FCE" w:rsidTr="00F9319C">
        <w:trPr>
          <w:trHeight w:val="15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147 701,3</w:t>
            </w:r>
          </w:p>
        </w:tc>
      </w:tr>
      <w:tr w:rsidR="00E93BE4" w:rsidRPr="00872FCE" w:rsidTr="00F9319C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"Содержание и капитальный ремонт жилищного фонда"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54 448,4</w:t>
            </w:r>
          </w:p>
        </w:tc>
      </w:tr>
      <w:tr w:rsidR="00E93BE4" w:rsidRPr="00872FCE" w:rsidTr="00F9319C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и проведение капитального ремонта общего имущества в многоквартирных домах, расположенных на территории городского округа город Дзержинск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47 065,6</w:t>
            </w:r>
          </w:p>
        </w:tc>
      </w:tr>
      <w:tr w:rsidR="00E93BE4" w:rsidRPr="00872FCE" w:rsidTr="00F9319C">
        <w:trPr>
          <w:trHeight w:val="18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8 050,9</w:t>
            </w:r>
          </w:p>
        </w:tc>
      </w:tr>
      <w:tr w:rsidR="00E93BE4" w:rsidRPr="00872FCE" w:rsidTr="00F9319C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38 994,7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F9319C">
        <w:trPr>
          <w:trHeight w:val="19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«Содержание и капитальный ремонт жилищного фонда»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F9319C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F9319C">
        <w:trPr>
          <w:trHeight w:val="19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6 568,7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6 568,7</w:t>
            </w:r>
          </w:p>
        </w:tc>
      </w:tr>
      <w:tr w:rsidR="00E93BE4" w:rsidRPr="00872FCE" w:rsidTr="00F9319C">
        <w:trPr>
          <w:trHeight w:val="12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F9319C">
        <w:trPr>
          <w:trHeight w:val="16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754,1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754,1</w:t>
            </w:r>
          </w:p>
        </w:tc>
      </w:tr>
      <w:tr w:rsidR="00E93BE4" w:rsidRPr="00872FCE" w:rsidTr="00F9319C">
        <w:trPr>
          <w:trHeight w:val="11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05 2 0000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83 000,0</w:t>
            </w:r>
          </w:p>
        </w:tc>
      </w:tr>
      <w:tr w:rsidR="00E93BE4" w:rsidRPr="00872FCE" w:rsidTr="00F9319C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троллейбусной линии "ФКП завод им.Я.М.Свердлова - Деловой центр"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05 2 2806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E93BE4" w:rsidRPr="00872FCE" w:rsidTr="00F9319C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05 2 2806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E93BE4" w:rsidRPr="00872FCE" w:rsidTr="00F9319C">
        <w:trPr>
          <w:trHeight w:val="13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недополученных доходов хозяйствующим субъектам, осуществляющим пассажирские перевозки горэлектротранспортом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05 2 6001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05 2 6001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F9319C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"Содержание кладбищ и оказание ритуальных услуг"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05 3 0000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10 252,9</w:t>
            </w:r>
          </w:p>
        </w:tc>
      </w:tr>
      <w:tr w:rsidR="00E93BE4" w:rsidRPr="00872FCE" w:rsidTr="00F9319C">
        <w:trPr>
          <w:trHeight w:val="18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рамках подпрограммы «Содержание кладбищ и оказания ритуальных услуг»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F9319C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9 388,4</w:t>
            </w:r>
          </w:p>
        </w:tc>
      </w:tr>
      <w:tr w:rsidR="00E93BE4" w:rsidRPr="00872FCE" w:rsidTr="00F9319C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6 635,3</w:t>
            </w:r>
          </w:p>
        </w:tc>
      </w:tr>
      <w:tr w:rsidR="00E93BE4" w:rsidRPr="00872FCE" w:rsidTr="00F9319C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2 656,1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</w:tr>
      <w:tr w:rsidR="00E93BE4" w:rsidRPr="00872FCE" w:rsidTr="00F9319C">
        <w:trPr>
          <w:trHeight w:val="9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05 3 6007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834,5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05 3 6007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834,5</w:t>
            </w:r>
          </w:p>
        </w:tc>
      </w:tr>
      <w:tr w:rsidR="00E93BE4" w:rsidRPr="00872FCE" w:rsidTr="00F9319C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148 625,4</w:t>
            </w:r>
          </w:p>
        </w:tc>
      </w:tr>
      <w:tr w:rsidR="00E93BE4" w:rsidRPr="00872FCE" w:rsidTr="00F9319C">
        <w:trPr>
          <w:trHeight w:val="17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 городского округа город Дзержинск на 2015 - 2017 годы"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52 044,3</w:t>
            </w:r>
          </w:p>
        </w:tc>
      </w:tr>
      <w:tr w:rsidR="00E93BE4" w:rsidRPr="00872FCE" w:rsidTr="00F9319C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неполных кавалеров Ордена Славы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F9319C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F9319C">
        <w:trPr>
          <w:trHeight w:val="11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льгот лицам, награжденным Почетным знаком «За заслуги перед городом Дзержинском»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997,4</w:t>
            </w:r>
          </w:p>
        </w:tc>
      </w:tr>
      <w:tr w:rsidR="00E93BE4" w:rsidRPr="00872FCE" w:rsidTr="00F9319C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997,4</w:t>
            </w:r>
          </w:p>
        </w:tc>
      </w:tr>
      <w:tr w:rsidR="00E93BE4" w:rsidRPr="00872FCE" w:rsidTr="00F9319C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льгот лицам, имеющим звание «Почетный гражданин города Дзержинска»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2 594,8</w:t>
            </w:r>
          </w:p>
        </w:tc>
      </w:tr>
      <w:tr w:rsidR="00E93BE4" w:rsidRPr="00872FCE" w:rsidTr="00F9319C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2 594,8</w:t>
            </w:r>
          </w:p>
        </w:tc>
      </w:tr>
      <w:tr w:rsidR="00E93BE4" w:rsidRPr="00872FCE" w:rsidTr="00F9319C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E93BE4" w:rsidRPr="00872FCE" w:rsidTr="00F9319C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E93BE4" w:rsidRPr="00872FCE" w:rsidTr="00F9319C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6 028,0</w:t>
            </w:r>
          </w:p>
        </w:tc>
      </w:tr>
      <w:tr w:rsidR="00E93BE4" w:rsidRPr="00872FCE" w:rsidTr="00F9319C">
        <w:trPr>
          <w:trHeight w:val="6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2 805,0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3 223,0</w:t>
            </w:r>
          </w:p>
        </w:tc>
      </w:tr>
      <w:tr w:rsidR="00E93BE4" w:rsidRPr="00872FCE" w:rsidTr="00F9319C">
        <w:trPr>
          <w:trHeight w:val="11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Прием и обслуживание иностранных делегаций, зарубежные визиты официальных делегаций Администрации города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E93BE4" w:rsidRPr="00872FCE" w:rsidTr="00F9319C">
        <w:trPr>
          <w:trHeight w:val="19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</w:tr>
      <w:tr w:rsidR="00E93BE4" w:rsidRPr="00872FCE" w:rsidTr="00F9319C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</w:tr>
      <w:tr w:rsidR="00E93BE4" w:rsidRPr="00872FCE" w:rsidTr="00F9319C">
        <w:trPr>
          <w:trHeight w:val="12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E93BE4" w:rsidRPr="00872FCE" w:rsidTr="00F9319C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E93BE4" w:rsidRPr="00872FCE" w:rsidTr="00F9319C">
        <w:trPr>
          <w:trHeight w:val="9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31 553,3</w:t>
            </w:r>
          </w:p>
        </w:tc>
      </w:tr>
      <w:tr w:rsidR="00E93BE4" w:rsidRPr="00872FCE" w:rsidTr="00F9319C">
        <w:trPr>
          <w:trHeight w:val="18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15 801,4</w:t>
            </w:r>
          </w:p>
        </w:tc>
      </w:tr>
      <w:tr w:rsidR="00E93BE4" w:rsidRPr="00872FCE" w:rsidTr="00F9319C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15 504,9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247,0</w:t>
            </w:r>
          </w:p>
        </w:tc>
      </w:tr>
      <w:tr w:rsidR="00E93BE4" w:rsidRPr="00872FCE" w:rsidTr="00F9319C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деятельности помощников депутатов Городской Думы города Дзержинска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10 010,8</w:t>
            </w:r>
          </w:p>
        </w:tc>
      </w:tr>
      <w:tr w:rsidR="00E93BE4" w:rsidRPr="00872FCE" w:rsidTr="00F9319C">
        <w:trPr>
          <w:trHeight w:val="18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9 944,8</w:t>
            </w:r>
          </w:p>
        </w:tc>
      </w:tr>
      <w:tr w:rsidR="00E93BE4" w:rsidRPr="00872FCE" w:rsidTr="00F9319C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</w:tr>
      <w:tr w:rsidR="00E93BE4" w:rsidRPr="00872FCE" w:rsidTr="00F9319C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06 2 0000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8 748,6</w:t>
            </w:r>
          </w:p>
        </w:tc>
      </w:tr>
      <w:tr w:rsidR="00E93BE4" w:rsidRPr="00872FCE" w:rsidTr="00F9319C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</w:tr>
      <w:tr w:rsidR="00E93BE4" w:rsidRPr="00872FCE" w:rsidTr="00F9319C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</w:tr>
      <w:tr w:rsidR="00E93BE4" w:rsidRPr="00872FCE" w:rsidTr="00F9319C">
        <w:trPr>
          <w:trHeight w:val="12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1 042,6</w:t>
            </w:r>
          </w:p>
        </w:tc>
      </w:tr>
      <w:tr w:rsidR="00E93BE4" w:rsidRPr="00872FCE" w:rsidTr="00F9319C">
        <w:trPr>
          <w:trHeight w:val="9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1 042,6</w:t>
            </w:r>
          </w:p>
        </w:tc>
      </w:tr>
      <w:tr w:rsidR="00E93BE4" w:rsidRPr="00872FCE" w:rsidTr="00F9319C">
        <w:trPr>
          <w:trHeight w:val="12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314,6</w:t>
            </w:r>
          </w:p>
        </w:tc>
      </w:tr>
      <w:tr w:rsidR="00E93BE4" w:rsidRPr="00872FCE" w:rsidTr="00F9319C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314,6</w:t>
            </w:r>
          </w:p>
        </w:tc>
      </w:tr>
      <w:tr w:rsidR="00E93BE4" w:rsidRPr="00872FCE" w:rsidTr="00F9319C">
        <w:trPr>
          <w:trHeight w:val="19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социологических исследований общественного мнения жителей городского округа город Дзержинск в отношении деятельности ОМСУ, мониторинга качества предоставления государственных и муниципальных услуг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390,9</w:t>
            </w:r>
          </w:p>
        </w:tc>
      </w:tr>
      <w:tr w:rsidR="00E93BE4" w:rsidRPr="00872FCE" w:rsidTr="00F9319C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390,9</w:t>
            </w:r>
          </w:p>
        </w:tc>
      </w:tr>
      <w:tr w:rsidR="00E93BE4" w:rsidRPr="00872FCE" w:rsidTr="00F9319C">
        <w:trPr>
          <w:trHeight w:val="11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населения городского округа посредством печатных средств массовой информации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06 2 6059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3 576,6</w:t>
            </w:r>
          </w:p>
        </w:tc>
      </w:tr>
      <w:tr w:rsidR="00E93BE4" w:rsidRPr="00872FCE" w:rsidTr="00F9319C">
        <w:trPr>
          <w:trHeight w:val="10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06 2 6059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3 576,6</w:t>
            </w:r>
          </w:p>
        </w:tc>
      </w:tr>
      <w:tr w:rsidR="00E93BE4" w:rsidRPr="00872FCE" w:rsidTr="00F9319C">
        <w:trPr>
          <w:trHeight w:val="14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оказание частичной финансовой поддержки районных (городских) средств массовой информации за счет средств областного бюджета (субсидия)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06 2 7205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1 523,9</w:t>
            </w:r>
          </w:p>
        </w:tc>
      </w:tr>
      <w:tr w:rsidR="00E93BE4" w:rsidRPr="00872FCE" w:rsidTr="00F9319C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06 2 7205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1 523,9</w:t>
            </w:r>
          </w:p>
        </w:tc>
      </w:tr>
      <w:tr w:rsidR="00E93BE4" w:rsidRPr="00872FCE" w:rsidTr="00F9319C">
        <w:trPr>
          <w:trHeight w:val="9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06 3 0000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87 832,5</w:t>
            </w:r>
          </w:p>
        </w:tc>
      </w:tr>
      <w:tr w:rsidR="00E93BE4" w:rsidRPr="00872FCE" w:rsidTr="00F9319C">
        <w:trPr>
          <w:trHeight w:val="14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E93BE4" w:rsidRPr="00872FCE" w:rsidTr="00F9319C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E93BE4" w:rsidRPr="00872FCE" w:rsidTr="00F9319C">
        <w:trPr>
          <w:trHeight w:val="17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современной информационно-коммуникационной инфраструктуры для предоставления на ее основе качественных государственных и муниципальных услуг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E93BE4" w:rsidRPr="00872FCE" w:rsidTr="00F9319C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E93BE4" w:rsidRPr="00872FCE" w:rsidTr="00F9319C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31 032,5</w:t>
            </w:r>
          </w:p>
        </w:tc>
      </w:tr>
      <w:tr w:rsidR="00E93BE4" w:rsidRPr="00872FCE" w:rsidTr="00F9319C">
        <w:trPr>
          <w:trHeight w:val="18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27 010,7</w:t>
            </w:r>
          </w:p>
        </w:tc>
      </w:tr>
      <w:tr w:rsidR="00E93BE4" w:rsidRPr="00872FCE" w:rsidTr="00F9319C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3 996,8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E93BE4" w:rsidRPr="00872FCE" w:rsidTr="00F9319C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57 275,6</w:t>
            </w:r>
          </w:p>
        </w:tc>
      </w:tr>
      <w:tr w:rsidR="00E93BE4" w:rsidRPr="00872FCE" w:rsidTr="00F9319C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"Ликвидация накопленного экологического ущерба"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E93BE4" w:rsidRPr="00872FCE" w:rsidTr="00F9319C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мероприятий, направленных на ликвидацию объектов накопленного экологического ущерба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07 1 2305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E93BE4" w:rsidRPr="00872FCE" w:rsidTr="00F9319C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07 1 2305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E93BE4" w:rsidRPr="00872FCE" w:rsidTr="00F9319C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"Охрана, защита и воспроизводство лесов"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07 2 0000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11 400,0</w:t>
            </w:r>
          </w:p>
        </w:tc>
      </w:tr>
      <w:tr w:rsidR="00E93BE4" w:rsidRPr="00872FCE" w:rsidTr="00F9319C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Охрана, защита и воспроизводство лесов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07 2 2306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11 400,0</w:t>
            </w:r>
          </w:p>
        </w:tc>
      </w:tr>
      <w:tr w:rsidR="00E93BE4" w:rsidRPr="00872FCE" w:rsidTr="00F9319C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07 2 2306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11 400,0</w:t>
            </w:r>
          </w:p>
        </w:tc>
      </w:tr>
      <w:tr w:rsidR="00E93BE4" w:rsidRPr="00872FCE" w:rsidTr="00F9319C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07 3 0000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6 566,6</w:t>
            </w:r>
          </w:p>
        </w:tc>
      </w:tr>
      <w:tr w:rsidR="00E93BE4" w:rsidRPr="00872FCE" w:rsidTr="00F9319C">
        <w:trPr>
          <w:trHeight w:val="22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рамках подпрограммы «Обеспечение безопасности гидротехнических сооружений, находящихся в муниципальной собственности»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F9319C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F9319C">
        <w:trPr>
          <w:trHeight w:val="22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мероприятий, направленных на предотвращение экологических угроз жизнедеятельности населения Дзержинска, в том числе мероприятий, направленных на обезвреживание (консервацию) объектов размещения отходов производства и потребления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07 3 1659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6 536,6</w:t>
            </w:r>
          </w:p>
        </w:tc>
      </w:tr>
      <w:tr w:rsidR="00E93BE4" w:rsidRPr="00872FCE" w:rsidTr="00F9319C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07 3 1659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6 536,6</w:t>
            </w:r>
          </w:p>
        </w:tc>
      </w:tr>
      <w:tr w:rsidR="00E93BE4" w:rsidRPr="00872FCE" w:rsidTr="00F9319C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07 4 0000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37 309,0</w:t>
            </w:r>
          </w:p>
        </w:tc>
      </w:tr>
      <w:tr w:rsidR="00E93BE4" w:rsidRPr="00872FCE" w:rsidTr="00F9319C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использования, охраны водных объектов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</w:tr>
      <w:tr w:rsidR="00E93BE4" w:rsidRPr="00872FCE" w:rsidTr="00F9319C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</w:tr>
      <w:tr w:rsidR="00E93BE4" w:rsidRPr="00872FCE" w:rsidTr="00F9319C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Восстановление природных экосистем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551,9</w:t>
            </w:r>
          </w:p>
        </w:tc>
      </w:tr>
      <w:tr w:rsidR="00E93BE4" w:rsidRPr="00872FCE" w:rsidTr="00F9319C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551,9</w:t>
            </w:r>
          </w:p>
        </w:tc>
      </w:tr>
      <w:tr w:rsidR="00E93BE4" w:rsidRPr="00872FCE" w:rsidTr="00F9319C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</w:tr>
      <w:tr w:rsidR="00E93BE4" w:rsidRPr="00872FCE" w:rsidTr="00F9319C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E93BE4" w:rsidRPr="00872FCE" w:rsidTr="00F9319C">
        <w:trPr>
          <w:trHeight w:val="10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93BE4" w:rsidRPr="00872FCE" w:rsidTr="00F9319C">
        <w:trPr>
          <w:trHeight w:val="18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Услуги по количественному и качественному химическому анализу веществ в объектах окружающей среды, отходах производства и потребления, в газовых выбросах, в сточных и природных водных, донных отложениях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07 4 6159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3 698,0</w:t>
            </w:r>
          </w:p>
        </w:tc>
      </w:tr>
      <w:tr w:rsidR="00E93BE4" w:rsidRPr="00872FCE" w:rsidTr="00F9319C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07 4 6159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3 698,0</w:t>
            </w:r>
          </w:p>
        </w:tc>
      </w:tr>
      <w:tr w:rsidR="00E93BE4" w:rsidRPr="00872FCE" w:rsidTr="00F9319C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60 495,9</w:t>
            </w:r>
          </w:p>
        </w:tc>
      </w:tr>
      <w:tr w:rsidR="00E93BE4" w:rsidRPr="00872FCE" w:rsidTr="00F9319C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12 542,9</w:t>
            </w:r>
          </w:p>
        </w:tc>
      </w:tr>
      <w:tr w:rsidR="00E93BE4" w:rsidRPr="00872FCE" w:rsidTr="00F9319C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на приобретение (строительство) жилья молодым семьям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08 1 2901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11 765,8</w:t>
            </w:r>
          </w:p>
        </w:tc>
      </w:tr>
      <w:tr w:rsidR="00E93BE4" w:rsidRPr="00872FCE" w:rsidTr="00F9319C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08 1 2901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11 765,8</w:t>
            </w:r>
          </w:p>
        </w:tc>
      </w:tr>
      <w:tr w:rsidR="00E93BE4" w:rsidRPr="00872FCE" w:rsidTr="00F9319C">
        <w:trPr>
          <w:trHeight w:val="10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08 1 2902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777,2</w:t>
            </w:r>
          </w:p>
        </w:tc>
      </w:tr>
      <w:tr w:rsidR="00E93BE4" w:rsidRPr="00872FCE" w:rsidTr="00F9319C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08 1 2902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777,2</w:t>
            </w:r>
          </w:p>
        </w:tc>
      </w:tr>
      <w:tr w:rsidR="00E93BE4" w:rsidRPr="00872FCE" w:rsidTr="00F9319C">
        <w:trPr>
          <w:trHeight w:val="10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08 2 0000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4 163,4</w:t>
            </w:r>
          </w:p>
        </w:tc>
      </w:tr>
      <w:tr w:rsidR="00E93BE4" w:rsidRPr="00872FCE" w:rsidTr="00F9319C">
        <w:trPr>
          <w:trHeight w:val="11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08 2 2903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</w:tr>
      <w:tr w:rsidR="00E93BE4" w:rsidRPr="00872FCE" w:rsidTr="00F9319C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08 2 2903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</w:tr>
      <w:tr w:rsidR="00E93BE4" w:rsidRPr="00872FCE" w:rsidTr="00F9319C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08 3 0000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37 544,5</w:t>
            </w:r>
          </w:p>
        </w:tc>
      </w:tr>
      <w:tr w:rsidR="00E93BE4" w:rsidRPr="00872FCE" w:rsidTr="00F9319C">
        <w:trPr>
          <w:trHeight w:val="19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выплате компенсаций гражданам-участникам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352,7</w:t>
            </w:r>
          </w:p>
        </w:tc>
      </w:tr>
      <w:tr w:rsidR="00E93BE4" w:rsidRPr="00872FCE" w:rsidTr="00F9319C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352,7</w:t>
            </w:r>
          </w:p>
        </w:tc>
      </w:tr>
      <w:tr w:rsidR="00E93BE4" w:rsidRPr="00872FCE" w:rsidTr="00F9319C">
        <w:trPr>
          <w:trHeight w:val="15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ДЦП "Молодой семье - доступное жилье" на 2005-2010 годы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119,7</w:t>
            </w:r>
          </w:p>
        </w:tc>
      </w:tr>
      <w:tr w:rsidR="00E93BE4" w:rsidRPr="00872FCE" w:rsidTr="00F9319C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119,7</w:t>
            </w:r>
          </w:p>
        </w:tc>
      </w:tr>
      <w:tr w:rsidR="00E93BE4" w:rsidRPr="00872FCE" w:rsidTr="00F9319C">
        <w:trPr>
          <w:trHeight w:val="18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постановления администрации Нижегородской области от 27.02.1998 № 47 "О льготном жилищном кредитовании граждан"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F9319C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F9319C">
        <w:trPr>
          <w:trHeight w:val="22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контрактам, заключенным в рамках реализации ВЦП "Переселение граждан из аварийного жилищного фонда на территории городского округа город Дзержинск на 2013-2015 годы" на улучшение жилищных условий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14 160,2</w:t>
            </w:r>
          </w:p>
        </w:tc>
      </w:tr>
      <w:tr w:rsidR="00E93BE4" w:rsidRPr="00872FCE" w:rsidTr="00F9319C">
        <w:trPr>
          <w:trHeight w:val="11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14 160,2</w:t>
            </w:r>
          </w:p>
        </w:tc>
      </w:tr>
      <w:tr w:rsidR="00E93BE4" w:rsidRPr="00872FCE" w:rsidTr="00F9319C">
        <w:trPr>
          <w:trHeight w:val="28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(субвенция)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08 3 5134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1 387,8</w:t>
            </w:r>
          </w:p>
        </w:tc>
      </w:tr>
      <w:tr w:rsidR="00E93BE4" w:rsidRPr="00872FCE" w:rsidTr="00F9319C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08 3 5134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1 387,8</w:t>
            </w:r>
          </w:p>
        </w:tc>
      </w:tr>
      <w:tr w:rsidR="00E93BE4" w:rsidRPr="00872FCE" w:rsidTr="00F9319C">
        <w:trPr>
          <w:trHeight w:val="22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 (субвенция)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08 3 5135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4 857,3</w:t>
            </w:r>
          </w:p>
        </w:tc>
      </w:tr>
      <w:tr w:rsidR="00E93BE4" w:rsidRPr="00872FCE" w:rsidTr="00F9319C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08 3 5135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4 857,3</w:t>
            </w:r>
          </w:p>
        </w:tc>
      </w:tr>
      <w:tr w:rsidR="00E93BE4" w:rsidRPr="00872FCE" w:rsidTr="00F9319C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Субвенция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08 3 7315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5 146,2</w:t>
            </w:r>
          </w:p>
        </w:tc>
      </w:tr>
      <w:tr w:rsidR="00E93BE4" w:rsidRPr="00872FCE" w:rsidTr="00F9319C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08 3 7315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5 146,2</w:t>
            </w:r>
          </w:p>
        </w:tc>
      </w:tr>
      <w:tr w:rsidR="00E93BE4" w:rsidRPr="00872FCE" w:rsidTr="00F9319C">
        <w:trPr>
          <w:trHeight w:val="23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контрактам, заключенным в рамках реализации ВЦП "Переселение граждан из аварийного жилищного фонда на территории городского округа город Дзержинск на 2013-2015 годы" на софинансирование мероприятий по расселению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08 3 9602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11 497,6</w:t>
            </w:r>
          </w:p>
        </w:tc>
      </w:tr>
      <w:tr w:rsidR="00E93BE4" w:rsidRPr="00872FCE" w:rsidTr="00F9319C">
        <w:trPr>
          <w:trHeight w:val="11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08 3 9602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11 497,6</w:t>
            </w:r>
          </w:p>
        </w:tc>
      </w:tr>
      <w:tr w:rsidR="00E93BE4" w:rsidRPr="00872FCE" w:rsidTr="00F9319C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жильем молодых учителей города Дзержинска"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08 4 0000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6 245,1</w:t>
            </w:r>
          </w:p>
        </w:tc>
      </w:tr>
      <w:tr w:rsidR="00E93BE4" w:rsidRPr="00872FCE" w:rsidTr="00F9319C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молодым учителям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08 4 2908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</w:tr>
      <w:tr w:rsidR="00E93BE4" w:rsidRPr="00872FCE" w:rsidTr="00F9319C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08 4 2908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</w:tr>
      <w:tr w:rsidR="00E93BE4" w:rsidRPr="00872FCE" w:rsidTr="00F9319C">
        <w:trPr>
          <w:trHeight w:val="14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90 488,1</w:t>
            </w:r>
          </w:p>
        </w:tc>
      </w:tr>
      <w:tr w:rsidR="00E93BE4" w:rsidRPr="00872FCE" w:rsidTr="00F9319C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67 245,7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09 1 0659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1 992,1</w:t>
            </w:r>
          </w:p>
        </w:tc>
      </w:tr>
      <w:tr w:rsidR="00E93BE4" w:rsidRPr="00872FCE" w:rsidTr="00F9319C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09 1 0659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1 992,1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2 833,6</w:t>
            </w:r>
          </w:p>
        </w:tc>
      </w:tr>
      <w:tr w:rsidR="00E93BE4" w:rsidRPr="00872FCE" w:rsidTr="00F9319C">
        <w:trPr>
          <w:trHeight w:val="9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2 833,6</w:t>
            </w:r>
          </w:p>
        </w:tc>
      </w:tr>
      <w:tr w:rsidR="00E93BE4" w:rsidRPr="00872FCE" w:rsidTr="00F9319C">
        <w:trPr>
          <w:trHeight w:val="19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рамках подпрограммы «Содержание и распоряжение имуществом, находящимся в муниципальной собственности»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F9319C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F9319C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31 500,0</w:t>
            </w:r>
          </w:p>
        </w:tc>
      </w:tr>
      <w:tr w:rsidR="00E93BE4" w:rsidRPr="00872FCE" w:rsidTr="00F9319C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17 100,0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14 400,0</w:t>
            </w:r>
          </w:p>
        </w:tc>
      </w:tr>
      <w:tr w:rsidR="00E93BE4" w:rsidRPr="00872FCE" w:rsidTr="00F9319C">
        <w:trPr>
          <w:trHeight w:val="15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Оплата земельного налога по земельным участкам, находящимся в безвозмездном срочном пользовании по объектам Адресной инвестиционной программы города Дзержинска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2 910,0</w:t>
            </w:r>
          </w:p>
        </w:tc>
      </w:tr>
      <w:tr w:rsidR="00E93BE4" w:rsidRPr="00872FCE" w:rsidTr="00F9319C">
        <w:trPr>
          <w:trHeight w:val="10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2 910,0</w:t>
            </w:r>
          </w:p>
        </w:tc>
      </w:tr>
      <w:tr w:rsidR="00E93BE4" w:rsidRPr="00872FCE" w:rsidTr="00F9319C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инженерной инфраструктуры городской казны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09 1 2716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28 000,0</w:t>
            </w:r>
          </w:p>
        </w:tc>
      </w:tr>
      <w:tr w:rsidR="00E93BE4" w:rsidRPr="00872FCE" w:rsidTr="00F9319C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09 1 2716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28 000,0</w:t>
            </w:r>
          </w:p>
        </w:tc>
      </w:tr>
      <w:tr w:rsidR="00E93BE4" w:rsidRPr="00872FCE" w:rsidTr="00F9319C">
        <w:trPr>
          <w:trHeight w:val="14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09 2 0000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23 242,4</w:t>
            </w:r>
          </w:p>
        </w:tc>
      </w:tr>
      <w:tr w:rsidR="00E93BE4" w:rsidRPr="00872FCE" w:rsidTr="00F9319C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Подготовка разрешительной и градостроительной документации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15 211,4</w:t>
            </w:r>
          </w:p>
        </w:tc>
      </w:tr>
      <w:tr w:rsidR="00E93BE4" w:rsidRPr="00872FCE" w:rsidTr="00F9319C">
        <w:trPr>
          <w:trHeight w:val="10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15 211,4</w:t>
            </w:r>
          </w:p>
        </w:tc>
      </w:tr>
      <w:tr w:rsidR="00E93BE4" w:rsidRPr="00872FCE" w:rsidTr="00F9319C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Присвоение адресов объектам недвижимости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09 2 0559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8 001,0</w:t>
            </w:r>
          </w:p>
        </w:tc>
      </w:tr>
      <w:tr w:rsidR="00E93BE4" w:rsidRPr="00872FCE" w:rsidTr="00F9319C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09 2 0559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8 001,0</w:t>
            </w:r>
          </w:p>
        </w:tc>
      </w:tr>
      <w:tr w:rsidR="00E93BE4" w:rsidRPr="00872FCE" w:rsidTr="00F9319C">
        <w:trPr>
          <w:trHeight w:val="23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"Организация реализации единой политики в области градостроительства и архитектуры на территории городского округа"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F9319C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F9319C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410 602,8</w:t>
            </w:r>
          </w:p>
        </w:tc>
      </w:tr>
      <w:tr w:rsidR="00E93BE4" w:rsidRPr="00872FCE" w:rsidTr="00F9319C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мер социальной поддержки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F9319C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F9319C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Денежная компенсация проезда для работников сектора по взаимодействию с субъектами здравоохранения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113,1</w:t>
            </w:r>
          </w:p>
        </w:tc>
      </w:tr>
      <w:tr w:rsidR="00E93BE4" w:rsidRPr="00872FCE" w:rsidTr="00F9319C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113,1</w:t>
            </w:r>
          </w:p>
        </w:tc>
      </w:tr>
      <w:tr w:rsidR="00E93BE4" w:rsidRPr="00872FCE" w:rsidTr="00F9319C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Единовременная денежная выплата донорам универсальных групп крови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1 035,0</w:t>
            </w:r>
          </w:p>
        </w:tc>
      </w:tr>
      <w:tr w:rsidR="00E93BE4" w:rsidRPr="00872FCE" w:rsidTr="00F9319C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1 035,0</w:t>
            </w:r>
          </w:p>
        </w:tc>
      </w:tr>
      <w:tr w:rsidR="00E93BE4" w:rsidRPr="00872FCE" w:rsidTr="00F9319C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36 301,3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2 125,0</w:t>
            </w:r>
          </w:p>
        </w:tc>
      </w:tr>
      <w:tr w:rsidR="00E93BE4" w:rsidRPr="00872FCE" w:rsidTr="00F9319C">
        <w:trPr>
          <w:trHeight w:val="19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2 125,0</w:t>
            </w:r>
          </w:p>
        </w:tc>
      </w:tr>
      <w:tr w:rsidR="00E93BE4" w:rsidRPr="00872FCE" w:rsidTr="00F9319C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4 365,4</w:t>
            </w:r>
          </w:p>
        </w:tc>
      </w:tr>
      <w:tr w:rsidR="00E93BE4" w:rsidRPr="00872FCE" w:rsidTr="00F9319C">
        <w:trPr>
          <w:trHeight w:val="19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4 235,4</w:t>
            </w:r>
          </w:p>
        </w:tc>
      </w:tr>
      <w:tr w:rsidR="00E93BE4" w:rsidRPr="00872FCE" w:rsidTr="00F9319C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F9319C">
        <w:trPr>
          <w:trHeight w:val="9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F9319C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24 964,1</w:t>
            </w:r>
          </w:p>
        </w:tc>
      </w:tr>
      <w:tr w:rsidR="00E93BE4" w:rsidRPr="00872FCE" w:rsidTr="00F9319C">
        <w:trPr>
          <w:trHeight w:val="19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23 761,1</w:t>
            </w:r>
          </w:p>
        </w:tc>
      </w:tr>
      <w:tr w:rsidR="00E93BE4" w:rsidRPr="00872FCE" w:rsidTr="00F9319C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1 193,4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E93BE4" w:rsidRPr="00872FCE" w:rsidTr="00F9319C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по обеспечению деятельности  Администрации города Дзержинска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235 225,0</w:t>
            </w:r>
          </w:p>
        </w:tc>
      </w:tr>
      <w:tr w:rsidR="00E93BE4" w:rsidRPr="00872FCE" w:rsidTr="00F9319C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Материальной помощи гражданам, оказавшимся в трудной жизненной ситуации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90 2 1002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E93BE4" w:rsidRPr="00872FCE" w:rsidTr="00F9319C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90 2 1002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E93BE4" w:rsidRPr="00872FCE" w:rsidTr="00F9319C">
        <w:trPr>
          <w:trHeight w:val="3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 за счет средств областного бюджета (субвенция)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2 487,6</w:t>
            </w:r>
          </w:p>
        </w:tc>
      </w:tr>
      <w:tr w:rsidR="00E93BE4" w:rsidRPr="00872FCE" w:rsidTr="00F9319C">
        <w:trPr>
          <w:trHeight w:val="19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2 437,6</w:t>
            </w:r>
          </w:p>
        </w:tc>
      </w:tr>
      <w:tr w:rsidR="00E93BE4" w:rsidRPr="00872FCE" w:rsidTr="00F9319C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F9319C">
        <w:trPr>
          <w:trHeight w:val="19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областного бюджета (субвенция)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5 064,0</w:t>
            </w:r>
          </w:p>
        </w:tc>
      </w:tr>
      <w:tr w:rsidR="00E93BE4" w:rsidRPr="00872FCE" w:rsidTr="00F9319C">
        <w:trPr>
          <w:trHeight w:val="19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4 969,2</w:t>
            </w:r>
          </w:p>
        </w:tc>
      </w:tr>
      <w:tr w:rsidR="00E93BE4" w:rsidRPr="00872FCE" w:rsidTr="00F9319C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94,8</w:t>
            </w:r>
          </w:p>
        </w:tc>
      </w:tr>
      <w:tr w:rsidR="00E93BE4" w:rsidRPr="00872FCE" w:rsidTr="00F9319C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областного бюджета (субвенция)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1 676,2</w:t>
            </w:r>
          </w:p>
        </w:tc>
      </w:tr>
      <w:tr w:rsidR="00E93BE4" w:rsidRPr="00872FCE" w:rsidTr="00F9319C">
        <w:trPr>
          <w:trHeight w:val="19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1 606,4</w:t>
            </w:r>
          </w:p>
        </w:tc>
      </w:tr>
      <w:tr w:rsidR="00E93BE4" w:rsidRPr="00872FCE" w:rsidTr="00F9319C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69,8</w:t>
            </w:r>
          </w:p>
        </w:tc>
      </w:tr>
      <w:tr w:rsidR="00E93BE4" w:rsidRPr="00872FCE" w:rsidTr="00F9319C">
        <w:trPr>
          <w:trHeight w:val="19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федерального бюджета (субвенция)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</w:tr>
      <w:tr w:rsidR="00E93BE4" w:rsidRPr="00872FCE" w:rsidTr="00F9319C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</w:tr>
      <w:tr w:rsidR="00E93BE4" w:rsidRPr="00872FCE" w:rsidTr="00F9319C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1 998,0</w:t>
            </w:r>
          </w:p>
        </w:tc>
      </w:tr>
      <w:tr w:rsidR="00E93BE4" w:rsidRPr="00872FCE" w:rsidTr="00F9319C">
        <w:trPr>
          <w:trHeight w:val="19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1 998,0</w:t>
            </w:r>
          </w:p>
        </w:tc>
      </w:tr>
      <w:tr w:rsidR="00E93BE4" w:rsidRPr="00872FCE" w:rsidTr="00F9319C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12 775,4</w:t>
            </w:r>
          </w:p>
        </w:tc>
      </w:tr>
      <w:tr w:rsidR="00E93BE4" w:rsidRPr="00872FCE" w:rsidTr="00F9319C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12 775,4</w:t>
            </w:r>
          </w:p>
        </w:tc>
      </w:tr>
      <w:tr w:rsidR="00E93BE4" w:rsidRPr="00872FCE" w:rsidTr="00F9319C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Совет муниципальных образований 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246,2</w:t>
            </w:r>
          </w:p>
        </w:tc>
      </w:tr>
      <w:tr w:rsidR="00E93BE4" w:rsidRPr="00872FCE" w:rsidTr="00F9319C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246,2</w:t>
            </w:r>
          </w:p>
        </w:tc>
      </w:tr>
      <w:tr w:rsidR="00E93BE4" w:rsidRPr="00872FCE" w:rsidTr="00F9319C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F9319C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F9319C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209 489,5</w:t>
            </w:r>
          </w:p>
        </w:tc>
      </w:tr>
      <w:tr w:rsidR="00E93BE4" w:rsidRPr="00872FCE" w:rsidTr="00F9319C">
        <w:trPr>
          <w:trHeight w:val="19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205 887,7</w:t>
            </w:r>
          </w:p>
        </w:tc>
      </w:tr>
      <w:tr w:rsidR="00E93BE4" w:rsidRPr="00872FCE" w:rsidTr="00F9319C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3 581,8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F9319C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90 3 0000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132 918,4</w:t>
            </w:r>
          </w:p>
        </w:tc>
      </w:tr>
      <w:tr w:rsidR="00E93BE4" w:rsidRPr="00872FCE" w:rsidTr="00F9319C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F9319C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решений судебных органов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F9319C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оплату услуг по поддержанию рейтинга города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E93BE4" w:rsidRPr="00872FCE" w:rsidTr="00F9319C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F9319C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104 368,4</w:t>
            </w:r>
          </w:p>
        </w:tc>
      </w:tr>
      <w:tr w:rsidR="00E93BE4" w:rsidRPr="00872FCE" w:rsidTr="00F9319C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Обслуживание государственного </w:t>
            </w: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br/>
              <w:t>(муниципального) долга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104 368,4</w:t>
            </w:r>
          </w:p>
        </w:tc>
      </w:tr>
      <w:tr w:rsidR="00E93BE4" w:rsidRPr="00872FCE" w:rsidTr="00F9319C">
        <w:trPr>
          <w:trHeight w:val="12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90 4 0000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F9319C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проведение выборов Главы города и депутатов Городской Думы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90 4 9403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90 4 9403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F93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F9319C">
        <w:trPr>
          <w:trHeight w:val="2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F9319C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93BE4" w:rsidRPr="00872FCE" w:rsidTr="00F9319C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Заместитель Главы Администрации города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 финансам и экономике, директор департамента финансов,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3BE4" w:rsidRPr="00872FCE" w:rsidTr="00F9319C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F931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экономики и муниципального заказа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F93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F931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О.В.Сахончик</w:t>
            </w:r>
          </w:p>
        </w:tc>
      </w:tr>
    </w:tbl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668" w:type="dxa"/>
        <w:tblInd w:w="93" w:type="dxa"/>
        <w:tblLook w:val="0000"/>
      </w:tblPr>
      <w:tblGrid>
        <w:gridCol w:w="4126"/>
        <w:gridCol w:w="1440"/>
        <w:gridCol w:w="782"/>
        <w:gridCol w:w="1660"/>
        <w:gridCol w:w="1660"/>
      </w:tblGrid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12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к решению Городской Думы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>от 4 декабря  2014 г. № 840</w:t>
            </w:r>
          </w:p>
        </w:tc>
      </w:tr>
      <w:tr w:rsidR="00E93BE4" w:rsidRPr="00872FCE" w:rsidTr="00AD6002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3BE4" w:rsidRPr="00872FCE" w:rsidTr="00AD6002">
        <w:trPr>
          <w:trHeight w:val="1935"/>
        </w:trPr>
        <w:tc>
          <w:tcPr>
            <w:tcW w:w="96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 целевым статьям (муниципальным программам и </w:t>
            </w: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непрограммным направлениям деятельности), группам видов </w:t>
            </w: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расходов классификации расходов бюджета </w:t>
            </w:r>
            <w:r w:rsidRPr="00872FC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плановый период 2016 и 2017 годов</w:t>
            </w:r>
          </w:p>
        </w:tc>
      </w:tr>
      <w:tr w:rsidR="00E93BE4" w:rsidRPr="00872FCE" w:rsidTr="00AD6002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2016 год (тыс. 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2017 год (тыс. руб.)</w:t>
            </w:r>
          </w:p>
        </w:tc>
      </w:tr>
      <w:tr w:rsidR="00E93BE4" w:rsidRPr="00872FCE" w:rsidTr="00AD6002">
        <w:trPr>
          <w:trHeight w:val="112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рас-</w:t>
            </w: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хода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4 112 113,5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4 200 735,8</w:t>
            </w:r>
          </w:p>
        </w:tc>
      </w:tr>
      <w:tr w:rsidR="00E93BE4" w:rsidRPr="00872FCE" w:rsidTr="00AD6002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социальной сферы городского округа город Дзержинск"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2 846 651,0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2 847 088,8</w:t>
            </w:r>
          </w:p>
        </w:tc>
      </w:tr>
      <w:tr w:rsidR="00E93BE4" w:rsidRPr="00872FCE" w:rsidTr="00AD6002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1 154 670,2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1 154 670,2</w:t>
            </w:r>
          </w:p>
        </w:tc>
      </w:tr>
      <w:tr w:rsidR="00E93BE4" w:rsidRPr="00872FCE" w:rsidTr="00AD6002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в рамках подпрограммы "Развитие общего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520,0</w:t>
            </w:r>
          </w:p>
        </w:tc>
      </w:tr>
      <w:tr w:rsidR="00E93BE4" w:rsidRPr="00872FCE" w:rsidTr="00AD6002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520,0</w:t>
            </w:r>
          </w:p>
        </w:tc>
      </w:tr>
      <w:tr w:rsidR="00E93BE4" w:rsidRPr="00872FCE" w:rsidTr="00AD6002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детям из социально незащищённых категорий семей в виде обеспечения их бесплатными завтраками в общеобразовательных организациях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23 747,7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23 747,7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23 747,7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23 747,7</w:t>
            </w:r>
          </w:p>
        </w:tc>
      </w:tr>
      <w:tr w:rsidR="00E93BE4" w:rsidRPr="00872FCE" w:rsidTr="00AD6002">
        <w:trPr>
          <w:trHeight w:val="27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проезда для работников, работающих в учреждениях образования, расположенных в рабочих поселках, сельских населенных пунктах и адресной зоне "поселок Бабушкино"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443,0</w:t>
            </w:r>
          </w:p>
        </w:tc>
      </w:tr>
      <w:tr w:rsidR="00E93BE4" w:rsidRPr="00872FCE" w:rsidTr="00AD6002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443,0</w:t>
            </w:r>
          </w:p>
        </w:tc>
      </w:tr>
      <w:tr w:rsidR="00E93BE4" w:rsidRPr="00872FCE" w:rsidTr="00AD6002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ветеранам систем общего и дополнительного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E93BE4" w:rsidRPr="00872FCE" w:rsidTr="00AD6002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E93BE4" w:rsidRPr="00872FCE" w:rsidTr="00AD6002">
        <w:trPr>
          <w:trHeight w:val="29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дополнительной меры социальной поддержки в виде денежной компенсации проезда учащимся, постоянно зарегистрированным в рабочем поселке Гавриловка городского округа город Дзержинск, и обучающимся в общеобразовательных организациях городского округа город Нижний Новгород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241,0</w:t>
            </w:r>
          </w:p>
        </w:tc>
      </w:tr>
      <w:tr w:rsidR="00E93BE4" w:rsidRPr="00872FCE" w:rsidTr="00AD6002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01 1 1012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241,0</w:t>
            </w:r>
          </w:p>
        </w:tc>
      </w:tr>
      <w:tr w:rsidR="00E93BE4" w:rsidRPr="00872FCE" w:rsidTr="00AD6002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16 400,8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16 400,8</w:t>
            </w:r>
          </w:p>
        </w:tc>
      </w:tr>
      <w:tr w:rsidR="00E93BE4" w:rsidRPr="00872FCE" w:rsidTr="00AD6002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6 200,0</w:t>
            </w:r>
          </w:p>
        </w:tc>
      </w:tr>
      <w:tr w:rsidR="00E93BE4" w:rsidRPr="00872FCE" w:rsidTr="00AD600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8 900,8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8 900,8</w:t>
            </w:r>
          </w:p>
        </w:tc>
      </w:tr>
      <w:tr w:rsidR="00E93BE4" w:rsidRPr="00872FCE" w:rsidTr="00AD6002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Обновление содержания воспитательной деятельности в образовательных организациях; поддержка талантливых детей, молодежи, педагогов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AD6002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AD6002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общего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3 235,8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3 235,8</w:t>
            </w:r>
          </w:p>
        </w:tc>
      </w:tr>
      <w:tr w:rsidR="00E93BE4" w:rsidRPr="00872FCE" w:rsidTr="00AD6002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523,3</w:t>
            </w:r>
          </w:p>
        </w:tc>
      </w:tr>
      <w:tr w:rsidR="00E93BE4" w:rsidRPr="00872FCE" w:rsidTr="00AD6002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2 712,5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2 712,5</w:t>
            </w:r>
          </w:p>
        </w:tc>
      </w:tr>
      <w:tr w:rsidR="00E93BE4" w:rsidRPr="00872FCE" w:rsidTr="00AD6002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общедоступного и бесплатного начального общего, основного общего и среднего общего образования по основным общеобразовательным программам за счет средств городского бюджета в рамках подпрограммы "Развитие общего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131 569,7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131 569,7</w:t>
            </w:r>
          </w:p>
        </w:tc>
      </w:tr>
      <w:tr w:rsidR="00E93BE4" w:rsidRPr="00872FCE" w:rsidTr="00AD6002">
        <w:trPr>
          <w:trHeight w:val="21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E93BE4" w:rsidRPr="00872FCE" w:rsidTr="00AD6002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2 510,7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2 510,7</w:t>
            </w:r>
          </w:p>
        </w:tc>
      </w:tr>
      <w:tr w:rsidR="00E93BE4" w:rsidRPr="00872FCE" w:rsidTr="00AD600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128 935,3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128 935,3</w:t>
            </w:r>
          </w:p>
        </w:tc>
      </w:tr>
      <w:tr w:rsidR="00E93BE4" w:rsidRPr="00872FCE" w:rsidTr="00AD6002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122,5</w:t>
            </w:r>
          </w:p>
        </w:tc>
      </w:tr>
      <w:tr w:rsidR="00E93BE4" w:rsidRPr="00872FCE" w:rsidTr="00AD6002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дополнительного образования детей за счет средств городского бюджета в рамках подпрограммы "Развитие общего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71 090,0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71 090,0</w:t>
            </w:r>
          </w:p>
        </w:tc>
      </w:tr>
      <w:tr w:rsidR="00E93BE4" w:rsidRPr="00872FCE" w:rsidTr="00AD6002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71 090,0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71 090,0</w:t>
            </w:r>
          </w:p>
        </w:tc>
      </w:tr>
      <w:tr w:rsidR="00E93BE4" w:rsidRPr="00872FCE" w:rsidTr="00AD6002">
        <w:trPr>
          <w:trHeight w:val="20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психолого-педагогической, медицинской и социальной помощи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10 757,0</w:t>
            </w:r>
          </w:p>
        </w:tc>
      </w:tr>
      <w:tr w:rsidR="00E93BE4" w:rsidRPr="00872FCE" w:rsidTr="00AD6002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10 757,0</w:t>
            </w:r>
          </w:p>
        </w:tc>
      </w:tr>
      <w:tr w:rsidR="00E93BE4" w:rsidRPr="00872FCE" w:rsidTr="00AD6002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методической, методологической и информационной помощи педагогическому работнику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01 1 2559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9 983,5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9 983,5</w:t>
            </w:r>
          </w:p>
        </w:tc>
      </w:tr>
      <w:tr w:rsidR="00E93BE4" w:rsidRPr="00872FCE" w:rsidTr="00AD600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01 1 2559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9 983,5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9 983,5</w:t>
            </w:r>
          </w:p>
        </w:tc>
      </w:tr>
      <w:tr w:rsidR="00E93BE4" w:rsidRPr="00872FCE" w:rsidTr="00AD6002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Бухгалтерское обслуживание юридических лиц в рамках подпрограммы "Развитие общего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24 652,9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24 652,9</w:t>
            </w:r>
          </w:p>
        </w:tc>
      </w:tr>
      <w:tr w:rsidR="00E93BE4" w:rsidRPr="00872FCE" w:rsidTr="00AD6002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21 453,6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21 453,6</w:t>
            </w:r>
          </w:p>
        </w:tc>
      </w:tr>
      <w:tr w:rsidR="00E93BE4" w:rsidRPr="00872FCE" w:rsidTr="00AD6002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3 161,2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3 161,2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E93BE4" w:rsidRPr="00872FCE" w:rsidTr="00AD6002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 детей в каникулярное время в оздоровительных лагерях с дневным пребыванием на базе образовательных организаций в рамках подпрограммы "Развитие общего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7 540,0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01 1 2859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7 540,0</w:t>
            </w:r>
          </w:p>
        </w:tc>
      </w:tr>
      <w:tr w:rsidR="00E93BE4" w:rsidRPr="00872FCE" w:rsidTr="00AD6002">
        <w:trPr>
          <w:trHeight w:val="21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областного бюджета (субвенция) в рамках подпрограммы "Развитие общего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832 391,8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832 391,8</w:t>
            </w:r>
          </w:p>
        </w:tc>
      </w:tr>
      <w:tr w:rsidR="00E93BE4" w:rsidRPr="00872FCE" w:rsidTr="00AD6002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24 754,7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24 754,7</w:t>
            </w:r>
          </w:p>
        </w:tc>
      </w:tr>
      <w:tr w:rsidR="00E93BE4" w:rsidRPr="00872FCE" w:rsidTr="00AD6002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2 750,5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2 750,5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804 886,6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804 886,6</w:t>
            </w:r>
          </w:p>
        </w:tc>
      </w:tr>
      <w:tr w:rsidR="00E93BE4" w:rsidRPr="00872FCE" w:rsidTr="00AD6002">
        <w:trPr>
          <w:trHeight w:val="47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 за счет средств областного бюджета (субвенция)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4 230,8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4 230,8</w:t>
            </w:r>
          </w:p>
        </w:tc>
      </w:tr>
      <w:tr w:rsidR="00E93BE4" w:rsidRPr="00872FCE" w:rsidTr="00AD6002">
        <w:trPr>
          <w:trHeight w:val="6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 игрушек (за исключением расходов на содержание зданий и оплату коммунальных услуг) за счет средств областного бюджета (субвенция)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17 595,4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17 595,4</w:t>
            </w:r>
          </w:p>
        </w:tc>
      </w:tr>
      <w:tr w:rsidR="00E93BE4" w:rsidRPr="00872FCE" w:rsidTr="00AD6002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01 1 7338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17 595,4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17 595,4</w:t>
            </w:r>
          </w:p>
        </w:tc>
      </w:tr>
      <w:tr w:rsidR="00E93BE4" w:rsidRPr="00872FCE" w:rsidTr="00AD6002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муниципальной системы дошкольного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1 004 115,1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1 004 115,1</w:t>
            </w:r>
          </w:p>
        </w:tc>
      </w:tr>
      <w:tr w:rsidR="00E93BE4" w:rsidRPr="00872FCE" w:rsidTr="00AD6002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"Развитие муниципальной системы дошкольного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93BE4" w:rsidRPr="00872FCE" w:rsidTr="00AD6002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93BE4" w:rsidRPr="00872FCE" w:rsidTr="00AD6002">
        <w:trPr>
          <w:trHeight w:val="13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бесплатного проезда для работников, работающих в учреждениях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E93BE4" w:rsidRPr="00872FCE" w:rsidTr="00AD6002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01 2 1008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E93BE4" w:rsidRPr="00872FCE" w:rsidTr="00AD6002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"Развитие муниципальной системы дошкольного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1 020,0</w:t>
            </w:r>
          </w:p>
        </w:tc>
      </w:tr>
      <w:tr w:rsidR="00E93BE4" w:rsidRPr="00872FCE" w:rsidTr="00AD6002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684,0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684,0</w:t>
            </w:r>
          </w:p>
        </w:tc>
      </w:tr>
      <w:tr w:rsidR="00E93BE4" w:rsidRPr="00872FCE" w:rsidTr="00AD6002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336,0</w:t>
            </w:r>
          </w:p>
        </w:tc>
      </w:tr>
      <w:tr w:rsidR="00E93BE4" w:rsidRPr="00872FCE" w:rsidTr="00AD600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общедоступного и бесплатного дошкольного образования по основным общеобразовательным программам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168 936,6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168 936,6</w:t>
            </w:r>
          </w:p>
        </w:tc>
      </w:tr>
      <w:tr w:rsidR="00E93BE4" w:rsidRPr="00872FCE" w:rsidTr="00AD6002">
        <w:trPr>
          <w:trHeight w:val="21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91,4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14 397,7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14 397,7</w:t>
            </w:r>
          </w:p>
        </w:tc>
      </w:tr>
      <w:tr w:rsidR="00E93BE4" w:rsidRPr="00872FCE" w:rsidTr="00AD6002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153 825,3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153 825,3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622,2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622,2</w:t>
            </w:r>
          </w:p>
        </w:tc>
      </w:tr>
      <w:tr w:rsidR="00E93BE4" w:rsidRPr="00872FCE" w:rsidTr="00AD6002">
        <w:trPr>
          <w:trHeight w:val="27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общедоступного и бесплатного начального общего, основного общего и среднего общего образования по основным общеобразовательным программам за счет средств городского бюджета в рамках подпрограммы "Развитие муниципальной системы дошкольного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E93BE4" w:rsidRPr="00872FCE" w:rsidTr="00AD6002">
        <w:trPr>
          <w:trHeight w:val="20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</w:tr>
      <w:tr w:rsidR="00E93BE4" w:rsidRPr="00872FCE" w:rsidTr="00AD6002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1 455,5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1 455,5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121,8</w:t>
            </w:r>
          </w:p>
        </w:tc>
      </w:tr>
      <w:tr w:rsidR="00E93BE4" w:rsidRPr="00872FCE" w:rsidTr="00AD6002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психолого-педагогической и медико-социальной помощи участникам образовательных отношений, диагностика уровня развития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01 2 2659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5 101,9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5 101,9</w:t>
            </w:r>
          </w:p>
        </w:tc>
      </w:tr>
      <w:tr w:rsidR="00E93BE4" w:rsidRPr="00872FCE" w:rsidTr="00AD6002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01 2 2659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5 101,9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5 101,9</w:t>
            </w:r>
          </w:p>
        </w:tc>
      </w:tr>
      <w:tr w:rsidR="00E93BE4" w:rsidRPr="00872FCE" w:rsidTr="00AD6002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Бухгалтерское обслуживание юридических лиц в рамках подпрограммы "Развитие муниципальной системы дошкольного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35 378,7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35 378,7</w:t>
            </w:r>
          </w:p>
        </w:tc>
      </w:tr>
      <w:tr w:rsidR="00E93BE4" w:rsidRPr="00872FCE" w:rsidTr="00AD6002">
        <w:trPr>
          <w:trHeight w:val="21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31 117,5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31 117,5</w:t>
            </w:r>
          </w:p>
        </w:tc>
      </w:tr>
      <w:tr w:rsidR="00E93BE4" w:rsidRPr="00872FCE" w:rsidTr="00AD6002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4 112,7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4 112,7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E93BE4" w:rsidRPr="00872FCE" w:rsidTr="00AD6002">
        <w:trPr>
          <w:trHeight w:val="2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областного бюджета (субвенция) в рамках подпрограммы "Развитие муниципальной системы дошкольного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11 566,1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11 566,1</w:t>
            </w:r>
          </w:p>
        </w:tc>
      </w:tr>
      <w:tr w:rsidR="00E93BE4" w:rsidRPr="00872FCE" w:rsidTr="00AD6002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11 566,1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11 566,1</w:t>
            </w:r>
          </w:p>
        </w:tc>
      </w:tr>
      <w:tr w:rsidR="00E93BE4" w:rsidRPr="00872FCE" w:rsidTr="00AD6002">
        <w:trPr>
          <w:trHeight w:val="4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 и частных образовательных организациях, реализующих общеобразовательную программу дошкольного образования, в том числе обеспечение организации выплаты компенсации части родительской платы за счет средств областного бюджета (субвенция)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33 119,8</w:t>
            </w:r>
          </w:p>
        </w:tc>
      </w:tr>
      <w:tr w:rsidR="00E93BE4" w:rsidRPr="00872FCE" w:rsidTr="00AD6002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489,5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489,5</w:t>
            </w:r>
          </w:p>
        </w:tc>
      </w:tr>
      <w:tr w:rsidR="00E93BE4" w:rsidRPr="00872FCE" w:rsidTr="00AD6002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32 630,3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32 630,3</w:t>
            </w:r>
          </w:p>
        </w:tc>
      </w:tr>
      <w:tr w:rsidR="00E93BE4" w:rsidRPr="00872FCE" w:rsidTr="00AD6002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 за счет средств областного бюджета (субвенция)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746 465,7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746 465,7</w:t>
            </w:r>
          </w:p>
        </w:tc>
      </w:tr>
      <w:tr w:rsidR="00E93BE4" w:rsidRPr="00872FCE" w:rsidTr="00AD6002">
        <w:trPr>
          <w:trHeight w:val="20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35 216,8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35 216,8</w:t>
            </w:r>
          </w:p>
        </w:tc>
      </w:tr>
      <w:tr w:rsidR="00E93BE4" w:rsidRPr="00872FCE" w:rsidTr="00AD6002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01 2 7380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711 249,0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711 249,0</w:t>
            </w:r>
          </w:p>
        </w:tc>
      </w:tr>
      <w:tr w:rsidR="00E93BE4" w:rsidRPr="00872FCE" w:rsidTr="00AD600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333 206,6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333 549,4</w:t>
            </w:r>
          </w:p>
        </w:tc>
      </w:tr>
      <w:tr w:rsidR="00E93BE4" w:rsidRPr="00872FCE" w:rsidTr="00AD6002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«Развитие культуры»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E93BE4" w:rsidRPr="00872FCE" w:rsidTr="00AD6002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E93BE4" w:rsidRPr="00872FCE" w:rsidTr="00AD6002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денежной компенсации проезда для работников, работающих в учреждениях культуры, расположенных в рабочих поселках, сельских населенных пунктах и адресной зоне "поселок Бабушкино"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</w:tr>
      <w:tr w:rsidR="00E93BE4" w:rsidRPr="00872FCE" w:rsidTr="00AD6002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</w:tr>
      <w:tr w:rsidR="00E93BE4" w:rsidRPr="00872FCE" w:rsidTr="00AD600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«Развитие культуры»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E93BE4" w:rsidRPr="00872FCE" w:rsidTr="00AD600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возможности реализации культурного и духовного потенциала каждой личности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950,0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950,0</w:t>
            </w:r>
          </w:p>
        </w:tc>
      </w:tr>
      <w:tr w:rsidR="00E93BE4" w:rsidRPr="00872FCE" w:rsidTr="00AD6002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Обновление методического и технического содержания системы художественного образования, поддержка талантливых детей и новаций в области педагогических технологий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532,2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532,2</w:t>
            </w:r>
          </w:p>
        </w:tc>
      </w:tr>
      <w:tr w:rsidR="00E93BE4" w:rsidRPr="00872FCE" w:rsidTr="00AD6002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532,2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532,2</w:t>
            </w:r>
          </w:p>
        </w:tc>
      </w:tr>
      <w:tr w:rsidR="00E93BE4" w:rsidRPr="00872FCE" w:rsidTr="00AD6002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популяризация культурного наследия городского округа город Дзержинск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AD6002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культурно-массовых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01 3 2014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дополнительного образования детей за счет средств городского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121 057,6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149 683,5</w:t>
            </w:r>
          </w:p>
        </w:tc>
      </w:tr>
      <w:tr w:rsidR="00E93BE4" w:rsidRPr="00872FCE" w:rsidTr="00AD6002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121 057,6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149 683,5</w:t>
            </w:r>
          </w:p>
        </w:tc>
      </w:tr>
      <w:tr w:rsidR="00E93BE4" w:rsidRPr="00872FCE" w:rsidTr="00AD6002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Бухгалтерское обслуживание юридических лиц в рамках подпрограммы «Развитие культуры»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19 009,4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19 009,4</w:t>
            </w:r>
          </w:p>
        </w:tc>
      </w:tr>
      <w:tr w:rsidR="00E93BE4" w:rsidRPr="00872FCE" w:rsidTr="00AD6002">
        <w:trPr>
          <w:trHeight w:val="20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17 326,1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17 326,1</w:t>
            </w:r>
          </w:p>
        </w:tc>
      </w:tr>
      <w:tr w:rsidR="00E93BE4" w:rsidRPr="00872FCE" w:rsidTr="00AD6002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1 653,6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1 653,6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01 3 2759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</w:tr>
      <w:tr w:rsidR="00E93BE4" w:rsidRPr="00872FCE" w:rsidTr="00AD6002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доступа к музейным коллекциям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5 822,6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5 822,6</w:t>
            </w:r>
          </w:p>
        </w:tc>
      </w:tr>
      <w:tr w:rsidR="00E93BE4" w:rsidRPr="00872FCE" w:rsidTr="00AD6002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документа в пользование по требованию (в том числе, выдача книг и документов во временное пользование, предоставление доступа к картотекам, подбор документов по запросу) за счет средств городского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36 380,8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48 522,3</w:t>
            </w:r>
          </w:p>
        </w:tc>
      </w:tr>
      <w:tr w:rsidR="00E93BE4" w:rsidRPr="00872FCE" w:rsidTr="00AD6002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36 380,8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48 522,3</w:t>
            </w:r>
          </w:p>
        </w:tc>
      </w:tr>
      <w:tr w:rsidR="00E93BE4" w:rsidRPr="00872FCE" w:rsidTr="00AD6002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исполнительского характера: бенефисов, творческих вечеров, спектаклей, культурно-массовых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47 149,3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57 075,3</w:t>
            </w:r>
          </w:p>
        </w:tc>
      </w:tr>
      <w:tr w:rsidR="00E93BE4" w:rsidRPr="00872FCE" w:rsidTr="00AD6002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47 149,3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57 075,3</w:t>
            </w:r>
          </w:p>
        </w:tc>
      </w:tr>
      <w:tr w:rsidR="00E93BE4" w:rsidRPr="00872FCE" w:rsidTr="00AD6002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концертной деятельности по популяризации народной обрядовой культуры, проведение массовых празднований и гуляний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33 282,0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39 399,4</w:t>
            </w:r>
          </w:p>
        </w:tc>
      </w:tr>
      <w:tr w:rsidR="00E93BE4" w:rsidRPr="00872FCE" w:rsidTr="00AD6002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33 282,0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39 399,4</w:t>
            </w:r>
          </w:p>
        </w:tc>
      </w:tr>
      <w:tr w:rsidR="00E93BE4" w:rsidRPr="00872FCE" w:rsidTr="00AD6002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Комплектование, хранение и использование архивных документов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10 119,6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10 119,6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01 3 4459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10 119,6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10 119,6</w:t>
            </w:r>
          </w:p>
        </w:tc>
      </w:tr>
      <w:tr w:rsidR="00E93BE4" w:rsidRPr="00872FCE" w:rsidTr="00AD6002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культуры»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57 443,9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AD6002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01 3 7209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57 443,9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63 970,7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63 977,2</w:t>
            </w:r>
          </w:p>
        </w:tc>
      </w:tr>
      <w:tr w:rsidR="00E93BE4" w:rsidRPr="00872FCE" w:rsidTr="00AD6002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«Реализация молодежной политики»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AD6002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поддержку и развитие созидательной активности молодежи и реализации её творческого потенциала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</w:tr>
      <w:tr w:rsidR="00E93BE4" w:rsidRPr="00872FCE" w:rsidTr="00AD6002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</w:tr>
      <w:tr w:rsidR="00E93BE4" w:rsidRPr="00872FCE" w:rsidTr="00AD6002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профилактику наркомании, асоциальных поведений в молодежной среде и пропаганду здорового образа жизни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E93BE4" w:rsidRPr="00872FCE" w:rsidTr="00AD6002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создание молодежных информационных проектов и программ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AD6002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AD6002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мер, направленных на гражданско-патриотическое воспитание молодежи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137,7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137,7</w:t>
            </w:r>
          </w:p>
        </w:tc>
      </w:tr>
      <w:tr w:rsidR="00E93BE4" w:rsidRPr="00872FCE" w:rsidTr="00AD6002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культурных досуговых, социальных мероприятий с детьми и их родителями и молодежью: гражданско-патриотической направленности, информационной, реабилитационной направленности, социальная поддержка молодежных общественных объединений и пр.; социально-профилактической направленности за счет средств городского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51 687,7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63 054,5</w:t>
            </w:r>
          </w:p>
        </w:tc>
      </w:tr>
      <w:tr w:rsidR="00E93BE4" w:rsidRPr="00872FCE" w:rsidTr="00AD6002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01 4 2359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51 687,7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63 054,5</w:t>
            </w:r>
          </w:p>
        </w:tc>
      </w:tr>
      <w:tr w:rsidR="00E93BE4" w:rsidRPr="00872FCE" w:rsidTr="00AD6002">
        <w:trPr>
          <w:trHeight w:val="25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«Реализация молодежной политики»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01 4 7209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11 360,3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AD6002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01 4 7209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11 360,3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"Реализация физкультуры и спорта"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01 5 0000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272 446,2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272 534,7</w:t>
            </w:r>
          </w:p>
        </w:tc>
      </w:tr>
      <w:tr w:rsidR="00E93BE4" w:rsidRPr="00872FCE" w:rsidTr="00AD6002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«Развитие физической культуры и спорта»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общегородских массовых физкультурно-оздоровительных и спортивных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E93BE4" w:rsidRPr="00872FCE" w:rsidTr="00AD6002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объектов физической культуры и спорта для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01 5 1959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39 976,4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44 211,9</w:t>
            </w:r>
          </w:p>
        </w:tc>
      </w:tr>
      <w:tr w:rsidR="00E93BE4" w:rsidRPr="00872FCE" w:rsidTr="00AD6002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01 5 1959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39 976,4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44 211,9</w:t>
            </w:r>
          </w:p>
        </w:tc>
      </w:tr>
      <w:tr w:rsidR="00E93BE4" w:rsidRPr="00872FCE" w:rsidTr="00AD6002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предоставления муниципальных услуг в рамках подпрограммы «Развитие физической культуры и спорта»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E93BE4" w:rsidRPr="00872FCE" w:rsidTr="00AD6002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E93BE4" w:rsidRPr="00872FCE" w:rsidTr="00AD6002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Повышение интереса различных категорий граждан городского округа к регулярным занятиям физической культурой и спортом, развитие массового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2 400,0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2 400,0</w:t>
            </w:r>
          </w:p>
        </w:tc>
      </w:tr>
      <w:tr w:rsidR="00E93BE4" w:rsidRPr="00872FCE" w:rsidTr="00AD6002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Создание эффективной системы подготовки спортсменов высокого класса, спорт высших достижений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4 130,0</w:t>
            </w:r>
          </w:p>
        </w:tc>
      </w:tr>
      <w:tr w:rsidR="00E93BE4" w:rsidRPr="00872FCE" w:rsidTr="00AD6002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4 130,0</w:t>
            </w:r>
          </w:p>
        </w:tc>
      </w:tr>
      <w:tr w:rsidR="00E93BE4" w:rsidRPr="00872FCE" w:rsidTr="00AD6002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деятельности по пропаганде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E93BE4" w:rsidRPr="00872FCE" w:rsidTr="00AD6002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01 5 2013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E93BE4" w:rsidRPr="00872FCE" w:rsidTr="00AD6002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дополнительного образования детей за счет средств городского бюджета в рамках подпрограммы «Развитие физической культуры и спорта»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181 203,3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217 510,4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181 203,3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217 510,4</w:t>
            </w:r>
          </w:p>
        </w:tc>
      </w:tr>
      <w:tr w:rsidR="00E93BE4" w:rsidRPr="00872FCE" w:rsidTr="00AD6002">
        <w:trPr>
          <w:trHeight w:val="20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 детей в каникулярное время в оздоровительных лагерях с дневным пребыванием на базе образовательных организаций в рамках подпрограммы «Развитие физической культуры и спорта»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</w:tr>
      <w:tr w:rsidR="00E93BE4" w:rsidRPr="00872FCE" w:rsidTr="00AD6002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01 5 2859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712,4</w:t>
            </w:r>
          </w:p>
        </w:tc>
      </w:tr>
      <w:tr w:rsidR="00E93BE4" w:rsidRPr="00872FCE" w:rsidTr="00AD6002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 за счет средств областного бюджета (субсидия) в рамках подпрограммы «Развитие физической культуры и спорта»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40 454,1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01 5 7209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40 454,1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AD600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материально-технической базы учреждений социальной сферы"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01 6 0000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13 326,5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13 326,5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учреждений социальной сферы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2 649,0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2 649,0</w:t>
            </w:r>
          </w:p>
        </w:tc>
      </w:tr>
      <w:tr w:rsidR="00E93BE4" w:rsidRPr="00872FCE" w:rsidTr="00AD6002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2 649,0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2 649,0</w:t>
            </w:r>
          </w:p>
        </w:tc>
      </w:tr>
      <w:tr w:rsidR="00E93BE4" w:rsidRPr="00872FCE" w:rsidTr="00AD6002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Сохранение и обеспечение технической безопасности зданий и сооружений учреждений социальной сферы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10 654,5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10 654,5</w:t>
            </w:r>
          </w:p>
        </w:tc>
      </w:tr>
      <w:tr w:rsidR="00E93BE4" w:rsidRPr="00872FCE" w:rsidTr="00AD6002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10 654,5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10 654,5</w:t>
            </w:r>
          </w:p>
        </w:tc>
      </w:tr>
      <w:tr w:rsidR="00E93BE4" w:rsidRPr="00872FCE" w:rsidTr="00AD6002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Обновление материально-технического оснащения учреждений социальной сферы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AD6002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01 6 2703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E93BE4" w:rsidRPr="00872FCE" w:rsidTr="00AD600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комплексной безопасности учреждений социальной сферы"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01 7 0000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4 915,7</w:t>
            </w:r>
          </w:p>
        </w:tc>
      </w:tr>
      <w:tr w:rsidR="00E93BE4" w:rsidRPr="00872FCE" w:rsidTr="00AD6002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учреждений социальной сферы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2 927,8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2 927,8</w:t>
            </w:r>
          </w:p>
        </w:tc>
      </w:tr>
      <w:tr w:rsidR="00E93BE4" w:rsidRPr="00872FCE" w:rsidTr="00AD6002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277,2</w:t>
            </w:r>
          </w:p>
        </w:tc>
      </w:tr>
      <w:tr w:rsidR="00E93BE4" w:rsidRPr="00872FCE" w:rsidTr="00AD6002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2 650,6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2 650,6</w:t>
            </w:r>
          </w:p>
        </w:tc>
      </w:tr>
      <w:tr w:rsidR="00E93BE4" w:rsidRPr="00872FCE" w:rsidTr="00AD6002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антитеррористической защищенности учреждений социальной сферы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1 143,9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1 143,9</w:t>
            </w:r>
          </w:p>
        </w:tc>
      </w:tr>
      <w:tr w:rsidR="00E93BE4" w:rsidRPr="00872FCE" w:rsidTr="00AD6002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учреждений социальной сферы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794,0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794,0</w:t>
            </w:r>
          </w:p>
        </w:tc>
      </w:tr>
      <w:tr w:rsidR="00E93BE4" w:rsidRPr="00872FCE" w:rsidTr="00AD6002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794,0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794,0</w:t>
            </w:r>
          </w:p>
        </w:tc>
      </w:tr>
      <w:tr w:rsidR="00E93BE4" w:rsidRPr="00872FCE" w:rsidTr="00AD600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безопасных условий труда и соблюдения техники безопасности в учреждениях социальной сферы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AD600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01 7 2707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AD6002">
        <w:trPr>
          <w:trHeight w:val="1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транспортно-дорожной сети и благоустройство территории города Дзержинска"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216 576,7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214 801,1</w:t>
            </w:r>
          </w:p>
        </w:tc>
      </w:tr>
      <w:tr w:rsidR="00E93BE4" w:rsidRPr="00872FCE" w:rsidTr="00AD6002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103 747,9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102 191,0</w:t>
            </w:r>
          </w:p>
        </w:tc>
      </w:tr>
      <w:tr w:rsidR="00E93BE4" w:rsidRPr="00872FCE" w:rsidTr="00AD6002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содержание дорог местного значения на территории городского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88 869,9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87 313,0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88 869,9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87 313,0</w:t>
            </w:r>
          </w:p>
        </w:tc>
      </w:tr>
      <w:tr w:rsidR="00E93BE4" w:rsidRPr="00872FCE" w:rsidTr="00AD6002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Техническая эксплуатация, содержание и ремонт объектов регулирования дорожного движения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14 868,0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14 868,0</w:t>
            </w:r>
          </w:p>
        </w:tc>
      </w:tr>
      <w:tr w:rsidR="00E93BE4" w:rsidRPr="00872FCE" w:rsidTr="00AD6002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02 1 0259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14 868,0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14 868,0</w:t>
            </w:r>
          </w:p>
        </w:tc>
      </w:tr>
      <w:tr w:rsidR="00E93BE4" w:rsidRPr="00872FCE" w:rsidTr="00AD6002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"Дорожная деятельность в отношении автомобильных дорог местного значения"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"Благоустройство городского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02 2 0000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112 828,8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112 610,1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Озеленение городского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02 2 0959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29 000,0</w:t>
            </w:r>
          </w:p>
        </w:tc>
      </w:tr>
      <w:tr w:rsidR="00E93BE4" w:rsidRPr="00872FCE" w:rsidTr="00AD6002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02 2 0959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29 000,0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Освещение улиц в границах городского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38 668,0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38 668,0</w:t>
            </w:r>
          </w:p>
        </w:tc>
      </w:tr>
      <w:tr w:rsidR="00E93BE4" w:rsidRPr="00872FCE" w:rsidTr="00AD6002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38 668,0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38 668,0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Установка указателей с названиями улиц и номерами домов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E93BE4" w:rsidRPr="00872FCE" w:rsidTr="00AD6002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</w:tr>
      <w:tr w:rsidR="00E93BE4" w:rsidRPr="00872FCE" w:rsidTr="00AD6002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</w:tr>
      <w:tr w:rsidR="00E93BE4" w:rsidRPr="00872FCE" w:rsidTr="00AD6002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в сфере благоустройства на территории городского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33 812,0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33 812,0</w:t>
            </w:r>
          </w:p>
        </w:tc>
      </w:tr>
      <w:tr w:rsidR="00E93BE4" w:rsidRPr="00872FCE" w:rsidTr="00AD6002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02 2 1359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33 812,0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33 812,0</w:t>
            </w:r>
          </w:p>
        </w:tc>
      </w:tr>
      <w:tr w:rsidR="00E93BE4" w:rsidRPr="00872FCE" w:rsidTr="00AD6002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Ликвидация несанкционированных свалок на территории городского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02 2 2301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AD6002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02 2 2301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AD6002">
        <w:trPr>
          <w:trHeight w:val="31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в области ветеринарии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за счет средств областного бюджета (субвенция)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02 2 7331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2 783,8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2 565,1</w:t>
            </w:r>
          </w:p>
        </w:tc>
      </w:tr>
      <w:tr w:rsidR="00E93BE4" w:rsidRPr="00872FCE" w:rsidTr="00AD600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02 2 7331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2 783,8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2 565,1</w:t>
            </w:r>
          </w:p>
        </w:tc>
      </w:tr>
      <w:tr w:rsidR="00E93BE4" w:rsidRPr="00872FCE" w:rsidTr="00AD6002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10 586,2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10 586,2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10 586,2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10 586,2</w:t>
            </w:r>
          </w:p>
        </w:tc>
      </w:tr>
      <w:tr w:rsidR="00E93BE4" w:rsidRPr="00872FCE" w:rsidTr="00AD6002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Размещение субъектов малого предпринимательства в бизнес-инкубаторе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03 1 0359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6 786,2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6 786,2</w:t>
            </w:r>
          </w:p>
        </w:tc>
      </w:tr>
      <w:tr w:rsidR="00E93BE4" w:rsidRPr="00872FCE" w:rsidTr="00AD6002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03 1 0359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6 786,2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6 786,2</w:t>
            </w:r>
          </w:p>
        </w:tc>
      </w:tr>
      <w:tr w:rsidR="00E93BE4" w:rsidRPr="00872FCE" w:rsidTr="00AD6002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способствующих созданию благоприятных условий и информационное обеспечение для ведения малого и среднего предпринимательства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1 220,0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1 220,0</w:t>
            </w:r>
          </w:p>
        </w:tc>
      </w:tr>
      <w:tr w:rsidR="00E93BE4" w:rsidRPr="00872FCE" w:rsidTr="00AD6002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субъектам малого и среднего предпринимательства в ведении собственного дела, развитие инфраструктуры поддержки субъектов малого и среднего предпринимательства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2 580,0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03 1 6003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2 580,0</w:t>
            </w:r>
          </w:p>
        </w:tc>
      </w:tr>
      <w:tr w:rsidR="00E93BE4" w:rsidRPr="00872FCE" w:rsidTr="00AD6002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23 706,1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23 706,1</w:t>
            </w:r>
          </w:p>
        </w:tc>
      </w:tr>
      <w:tr w:rsidR="00E93BE4" w:rsidRPr="00872FCE" w:rsidTr="00AD6002">
        <w:trPr>
          <w:trHeight w:val="23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первичных мер пожарной безопасности, мероприятия по гражданской обороне, защите населения и территорий городского округа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20 438,1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20 438,1</w:t>
            </w:r>
          </w:p>
        </w:tc>
      </w:tr>
      <w:tr w:rsidR="00E93BE4" w:rsidRPr="00872FCE" w:rsidTr="00AD6002">
        <w:trPr>
          <w:trHeight w:val="30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"Обеспечение первичных мер пожарной безопасности, мероприятия по гражданской обороне, защите населения и территорий городского округа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AD6002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E93BE4" w:rsidRPr="00872FCE" w:rsidTr="00AD6002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04 1 1014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E93BE4" w:rsidRPr="00872FCE" w:rsidTr="00AD6002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04 1 2711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141,0</w:t>
            </w:r>
          </w:p>
        </w:tc>
      </w:tr>
      <w:tr w:rsidR="00E93BE4" w:rsidRPr="00872FCE" w:rsidTr="00AD6002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04 1 2711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141,0</w:t>
            </w:r>
          </w:p>
        </w:tc>
      </w:tr>
      <w:tr w:rsidR="00E93BE4" w:rsidRPr="00872FCE" w:rsidTr="00AD6002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Ликвидация последствий чрезвычайных ситуаций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17 525,1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17 525,1</w:t>
            </w:r>
          </w:p>
        </w:tc>
      </w:tr>
      <w:tr w:rsidR="00E93BE4" w:rsidRPr="00872FCE" w:rsidTr="00AD6002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17 525,1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17 525,1</w:t>
            </w:r>
          </w:p>
        </w:tc>
      </w:tr>
      <w:tr w:rsidR="00E93BE4" w:rsidRPr="00872FCE" w:rsidTr="00AD6002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2 315,5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2 315,5</w:t>
            </w:r>
          </w:p>
        </w:tc>
      </w:tr>
      <w:tr w:rsidR="00E93BE4" w:rsidRPr="00872FCE" w:rsidTr="00AD6002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04 1 4859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2 315,5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2 315,5</w:t>
            </w:r>
          </w:p>
        </w:tc>
      </w:tr>
      <w:tr w:rsidR="00E93BE4" w:rsidRPr="00872FCE" w:rsidTr="00AD6002">
        <w:trPr>
          <w:trHeight w:val="16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"Повышение эффективности борьбы с преступностью, обеспечение общественного порядка и безопасности дорожного движения"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04 2 0000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3 268,0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3 268,0</w:t>
            </w:r>
          </w:p>
        </w:tc>
      </w:tr>
      <w:tr w:rsidR="00E93BE4" w:rsidRPr="00872FCE" w:rsidTr="00AD6002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Изготовление агитационных, пропагандистических и информационных материалов, отправка заказных писем с уведомлениями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E93BE4" w:rsidRPr="00872FCE" w:rsidTr="00AD6002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E93BE4" w:rsidRPr="00872FCE" w:rsidTr="00AD6002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Применение систем видеофиксации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</w:tr>
      <w:tr w:rsidR="00E93BE4" w:rsidRPr="00872FCE" w:rsidTr="00AD6002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</w:tr>
      <w:tr w:rsidR="00E93BE4" w:rsidRPr="00872FCE" w:rsidTr="00AD6002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</w:tr>
      <w:tr w:rsidR="00E93BE4" w:rsidRPr="00872FCE" w:rsidTr="00AD6002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04 2 2713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</w:tr>
      <w:tr w:rsidR="00E93BE4" w:rsidRPr="00872FCE" w:rsidTr="00AD6002">
        <w:trPr>
          <w:trHeight w:val="16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 и транспорта"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145 719,3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145 719,3</w:t>
            </w:r>
          </w:p>
        </w:tc>
      </w:tr>
      <w:tr w:rsidR="00E93BE4" w:rsidRPr="00872FCE" w:rsidTr="00AD6002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"Содержание и капитальный ремонт жилищного фонда"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55 012,0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55 012,0</w:t>
            </w:r>
          </w:p>
        </w:tc>
      </w:tr>
      <w:tr w:rsidR="00E93BE4" w:rsidRPr="00872FCE" w:rsidTr="00AD6002">
        <w:trPr>
          <w:trHeight w:val="17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и проведение капитального ремонта общего имущества в многоквартирных домах, расположенных на территории городского округа город Дзержинск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47 629,2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47 629,2</w:t>
            </w:r>
          </w:p>
        </w:tc>
      </w:tr>
      <w:tr w:rsidR="00E93BE4" w:rsidRPr="00872FCE" w:rsidTr="00AD6002">
        <w:trPr>
          <w:trHeight w:val="21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8 614,5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8 614,5</w:t>
            </w:r>
          </w:p>
        </w:tc>
      </w:tr>
      <w:tr w:rsidR="00E93BE4" w:rsidRPr="00872FCE" w:rsidTr="00AD6002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38 994,7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38 994,7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05 1 0859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711B56">
        <w:trPr>
          <w:trHeight w:val="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«Содержание и капитальный ремонт жилищного фонда»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93BE4" w:rsidRPr="00872FCE" w:rsidTr="00AD6002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6 568,7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6 568,7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6 568,7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6 568,7</w:t>
            </w:r>
          </w:p>
        </w:tc>
      </w:tr>
      <w:tr w:rsidR="00E93BE4" w:rsidRPr="00872FCE" w:rsidTr="00AD6002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AD6002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754,1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05 1 6006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754,1</w:t>
            </w:r>
          </w:p>
        </w:tc>
      </w:tr>
      <w:tr w:rsidR="00E93BE4" w:rsidRPr="00872FCE" w:rsidTr="00AD6002">
        <w:trPr>
          <w:trHeight w:val="13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05 2 0000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AD6002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недополученных доходов хозяйствующим субъектам, осуществляющим пассажирские перевозки горэлектротранспортом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05 2 6001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05 2 6001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E93BE4" w:rsidRPr="00872FCE" w:rsidTr="00AD6002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"Содержание кладбищ и оказание ритуальных услуг"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05 3 0000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10 707,3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10 707,3</w:t>
            </w:r>
          </w:p>
        </w:tc>
      </w:tr>
      <w:tr w:rsidR="00E93BE4" w:rsidRPr="00872FCE" w:rsidTr="00AD6002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рамках подпрограммы «Содержание кладбищ и оказания ритуальных услуг»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9 852,8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9 852,8</w:t>
            </w:r>
          </w:p>
        </w:tc>
      </w:tr>
      <w:tr w:rsidR="00E93BE4" w:rsidRPr="00872FCE" w:rsidTr="00AD6002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7 099,7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7 099,7</w:t>
            </w:r>
          </w:p>
        </w:tc>
      </w:tr>
      <w:tr w:rsidR="00E93BE4" w:rsidRPr="00872FCE" w:rsidTr="00AD6002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2 656,1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2 656,1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05 3 1459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</w:tr>
      <w:tr w:rsidR="00E93BE4" w:rsidRPr="00872FCE" w:rsidTr="00AD6002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05 3 6007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834,5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05 3 6007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834,5</w:t>
            </w:r>
          </w:p>
        </w:tc>
      </w:tr>
      <w:tr w:rsidR="00E93BE4" w:rsidRPr="00872FCE" w:rsidTr="00AD6002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102 106,2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102 534,3</w:t>
            </w:r>
          </w:p>
        </w:tc>
      </w:tr>
      <w:tr w:rsidR="00E93BE4" w:rsidRPr="00872FCE" w:rsidTr="00AD6002">
        <w:trPr>
          <w:trHeight w:val="17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"Материально-техническое обеспечение деятельности органов местного самоуправления городского округа город Дзержинск на 2015 - 2017 годы"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55 086,1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55 433,7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неполных кавалеров Ордена Славы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AD6002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льгот лицам, награжденным Почетным знаком «За заслуги перед городом Дзержинском»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1 285,2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1 148,0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1 285,2</w:t>
            </w:r>
          </w:p>
        </w:tc>
      </w:tr>
      <w:tr w:rsidR="00E93BE4" w:rsidRPr="00872FCE" w:rsidTr="00AD6002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льгот лицам, имеющим звание «Почетный гражданин города Дзержинска»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2 816,1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3 026,5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2 816,1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3 026,5</w:t>
            </w:r>
          </w:p>
        </w:tc>
      </w:tr>
      <w:tr w:rsidR="00E93BE4" w:rsidRPr="00872FCE" w:rsidTr="00AD6002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E93BE4" w:rsidRPr="00872FCE" w:rsidTr="00AD6002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7 176,1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7 176,1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7 176,1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7 176,1</w:t>
            </w:r>
          </w:p>
        </w:tc>
      </w:tr>
      <w:tr w:rsidR="00E93BE4" w:rsidRPr="00872FCE" w:rsidTr="00AD6002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Прием и обслуживание иностранных делегаций, зарубежные визиты официальных делегаций Администрации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E93BE4" w:rsidRPr="00872FCE" w:rsidTr="00AD6002">
        <w:trPr>
          <w:trHeight w:val="21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</w:tr>
      <w:tr w:rsidR="00E93BE4" w:rsidRPr="00872FCE" w:rsidTr="00AD6002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</w:tr>
      <w:tr w:rsidR="00E93BE4" w:rsidRPr="00872FCE" w:rsidTr="00AD6002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E93BE4" w:rsidRPr="00872FCE" w:rsidTr="00AD6002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06 1 2407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E93BE4" w:rsidRPr="00872FCE" w:rsidTr="00AD6002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32 359,0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32 359,0</w:t>
            </w:r>
          </w:p>
        </w:tc>
      </w:tr>
      <w:tr w:rsidR="00E93BE4" w:rsidRPr="00872FCE" w:rsidTr="00AD6002">
        <w:trPr>
          <w:trHeight w:val="21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16 907,1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16 907,1</w:t>
            </w:r>
          </w:p>
        </w:tc>
      </w:tr>
      <w:tr w:rsidR="00E93BE4" w:rsidRPr="00872FCE" w:rsidTr="00AD6002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15 204,9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15 204,9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06 1 6259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247,0</w:t>
            </w:r>
          </w:p>
        </w:tc>
      </w:tr>
      <w:tr w:rsidR="00E93BE4" w:rsidRPr="00872FCE" w:rsidTr="00AD6002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деятельности помощников депутатов Городской Думы города Дзержинска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10 706,9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10 706,9</w:t>
            </w:r>
          </w:p>
        </w:tc>
      </w:tr>
      <w:tr w:rsidR="00E93BE4" w:rsidRPr="00872FCE" w:rsidTr="00AD6002">
        <w:trPr>
          <w:trHeight w:val="20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10 640,9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10 640,9</w:t>
            </w:r>
          </w:p>
        </w:tc>
      </w:tr>
      <w:tr w:rsidR="00E93BE4" w:rsidRPr="00872FCE" w:rsidTr="00AD6002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06 1 6359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</w:tr>
      <w:tr w:rsidR="00E93BE4" w:rsidRPr="00872FCE" w:rsidTr="00AD6002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06 2 0000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7 997,4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8 077,9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</w:tr>
      <w:tr w:rsidR="00E93BE4" w:rsidRPr="00872FCE" w:rsidTr="00AD6002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1 400,0</w:t>
            </w:r>
          </w:p>
        </w:tc>
      </w:tr>
      <w:tr w:rsidR="00E93BE4" w:rsidRPr="00872FCE" w:rsidTr="00AD600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E93BE4" w:rsidRPr="00872FCE" w:rsidTr="00AD6002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93BE4" w:rsidRPr="00872FCE" w:rsidTr="00AD6002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Проведение социологических исследований общественного мнения жителей городского округа город Дзержинск в отношении деятельности ОМСУ, мониторинга качества предоставления государственных и муниципальных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E93BE4" w:rsidRPr="00872FCE" w:rsidTr="00AD6002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06 2 2404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E93BE4" w:rsidRPr="00872FCE" w:rsidTr="00AD6002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населения городского округа посредством печатных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06 2 6059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3 898,4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3 898,4</w:t>
            </w:r>
          </w:p>
        </w:tc>
      </w:tr>
      <w:tr w:rsidR="00E93BE4" w:rsidRPr="00872FCE" w:rsidTr="00AD6002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06 2 6059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3 898,4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3 898,4</w:t>
            </w:r>
          </w:p>
        </w:tc>
      </w:tr>
      <w:tr w:rsidR="00E93BE4" w:rsidRPr="00872FCE" w:rsidTr="00AD6002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оказание частичной финансовой поддержки районных (городских) средств массовой информации за счет средств областного бюджета (субсидия)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06 2 7205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1 599,0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1 679,5</w:t>
            </w:r>
          </w:p>
        </w:tc>
      </w:tr>
      <w:tr w:rsidR="00E93BE4" w:rsidRPr="00872FCE" w:rsidTr="00AD6002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06 2 7205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1 599,0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1 679,5</w:t>
            </w:r>
          </w:p>
        </w:tc>
      </w:tr>
      <w:tr w:rsidR="00E93BE4" w:rsidRPr="00872FCE" w:rsidTr="00AD600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06 3 0000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39 022,7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39 022,7</w:t>
            </w:r>
          </w:p>
        </w:tc>
      </w:tr>
      <w:tr w:rsidR="00E93BE4" w:rsidRPr="00872FCE" w:rsidTr="00AD6002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E93BE4" w:rsidRPr="00872FCE" w:rsidTr="00AD6002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E93BE4" w:rsidRPr="00872FCE" w:rsidTr="00AD6002">
        <w:trPr>
          <w:trHeight w:val="18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современной информационно-коммуникационной инфраструктуры для предоставления на ее основе качественных государственных и муниципальных услуг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E93BE4" w:rsidRPr="00872FCE" w:rsidTr="00AD6002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06 3 2715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E93BE4" w:rsidRPr="00872FCE" w:rsidTr="00AD6002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31 222,7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31 222,7</w:t>
            </w:r>
          </w:p>
        </w:tc>
      </w:tr>
      <w:tr w:rsidR="00E93BE4" w:rsidRPr="00872FCE" w:rsidTr="00AD6002">
        <w:trPr>
          <w:trHeight w:val="20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28 900,9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28 900,9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06 3 4559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2 321,8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2 321,8</w:t>
            </w:r>
          </w:p>
        </w:tc>
      </w:tr>
      <w:tr w:rsidR="00E93BE4" w:rsidRPr="00872FCE" w:rsidTr="00AD6002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"Охрана окружающей среды городского округа город Дзержинск"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57 681,2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57 671,2</w:t>
            </w:r>
          </w:p>
        </w:tc>
      </w:tr>
      <w:tr w:rsidR="00E93BE4" w:rsidRPr="00872FCE" w:rsidTr="00AD6002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"Ликвидация накопленного экологического ущерба"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1 239,6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AD6002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мероприятий, направленных на ликвидацию объектов накопленного экологического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07 1 2305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1 239,6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AD6002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07 1 2305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1 239,6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"Охрана, защита и воспроизводство лесов"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07 2 0000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11 981,4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12 592,5</w:t>
            </w:r>
          </w:p>
        </w:tc>
      </w:tr>
      <w:tr w:rsidR="00E93BE4" w:rsidRPr="00872FCE" w:rsidTr="00AD6002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Охрана, защита и воспроизводство лесов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07 2 2306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11 981,4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12 592,5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07 2 2306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11 981,4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12 592,5</w:t>
            </w:r>
          </w:p>
        </w:tc>
      </w:tr>
      <w:tr w:rsidR="00E93BE4" w:rsidRPr="00872FCE" w:rsidTr="00AD6002">
        <w:trPr>
          <w:trHeight w:val="1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сооружений, находящихся в муниципальной собственности"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07 3 0000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6 973,8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32 406,1</w:t>
            </w:r>
          </w:p>
        </w:tc>
      </w:tr>
      <w:tr w:rsidR="00E93BE4" w:rsidRPr="00872FCE" w:rsidTr="00AD6002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рамках подпрограммы «Обеспечение безопасности гидротехнических сооружений, находящихся в муниципальной собственности»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AD6002">
        <w:trPr>
          <w:trHeight w:val="2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мероприятий, направленных на предотвращение экологических угроз жизнедеятельности населения Дзержинска, в том числе мероприятий, направленных на обезвреживание (консервацию) объектов размещения отходов производства и потребления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07 3 1659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6 953,8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7 396,1</w:t>
            </w:r>
          </w:p>
        </w:tc>
      </w:tr>
      <w:tr w:rsidR="00E93BE4" w:rsidRPr="00872FCE" w:rsidTr="00AD6002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07 3 1659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6 953,8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7 396,1</w:t>
            </w:r>
          </w:p>
        </w:tc>
      </w:tr>
      <w:tr w:rsidR="00E93BE4" w:rsidRPr="00872FCE" w:rsidTr="00AD6002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Содержание ГТС в безопасном состоянии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07 3 2307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25 000,0</w:t>
            </w:r>
          </w:p>
        </w:tc>
      </w:tr>
      <w:tr w:rsidR="00E93BE4" w:rsidRPr="00872FCE" w:rsidTr="00AD6002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07 3 2307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25 000,0</w:t>
            </w:r>
          </w:p>
        </w:tc>
      </w:tr>
      <w:tr w:rsidR="00E93BE4" w:rsidRPr="00872FCE" w:rsidTr="00AD6002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07 4 0000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37 486,4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12 672,6</w:t>
            </w:r>
          </w:p>
        </w:tc>
      </w:tr>
      <w:tr w:rsidR="00E93BE4" w:rsidRPr="00872FCE" w:rsidTr="00AD6002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Наблюдения за состоянием окружающей среды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использования, охраны водных объектов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AD6002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31 859,1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Восстановление природных экосистем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6 801,8</w:t>
            </w:r>
          </w:p>
        </w:tc>
      </w:tr>
      <w:tr w:rsidR="00E93BE4" w:rsidRPr="00872FCE" w:rsidTr="00AD6002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6 801,8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просвещение и образование жителей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</w:tr>
      <w:tr w:rsidR="00E93BE4" w:rsidRPr="00872FCE" w:rsidTr="00AD6002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E93BE4" w:rsidRPr="00872FCE" w:rsidTr="00AD6002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07 4 2311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93BE4" w:rsidRPr="00872FCE" w:rsidTr="00AD6002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Услуги по количественному и качественному химическому анализу веществ в объектах окружающей среды, отходах производства и потребления, в газовых выбросах, в сточных и природных водных, донных отложениях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07 4 6159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3 927,3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4 170,8</w:t>
            </w:r>
          </w:p>
        </w:tc>
      </w:tr>
      <w:tr w:rsidR="00E93BE4" w:rsidRPr="00872FCE" w:rsidTr="00AD6002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07 4 6159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3 927,3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4 170,8</w:t>
            </w:r>
          </w:p>
        </w:tc>
      </w:tr>
      <w:tr w:rsidR="00E93BE4" w:rsidRPr="00872FCE" w:rsidTr="00AD6002">
        <w:trPr>
          <w:trHeight w:val="1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25 934,6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22 205,3</w:t>
            </w:r>
          </w:p>
        </w:tc>
      </w:tr>
      <w:tr w:rsidR="00E93BE4" w:rsidRPr="00872FCE" w:rsidTr="00AD600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08 2 0000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4 163,4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4 163,4</w:t>
            </w:r>
          </w:p>
        </w:tc>
      </w:tr>
      <w:tr w:rsidR="00E93BE4" w:rsidRPr="00872FCE" w:rsidTr="00AD6002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08 2 2903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08 2 2903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4 163,4</w:t>
            </w:r>
          </w:p>
        </w:tc>
      </w:tr>
      <w:tr w:rsidR="00E93BE4" w:rsidRPr="00872FCE" w:rsidTr="00AD6002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08 3 0000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15 526,1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11 796,8</w:t>
            </w:r>
          </w:p>
        </w:tc>
      </w:tr>
      <w:tr w:rsidR="00E93BE4" w:rsidRPr="00872FCE" w:rsidTr="00AD6002">
        <w:trPr>
          <w:trHeight w:val="21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выплате компенсаций гражданам-участникам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311,6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323,7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311,6</w:t>
            </w:r>
          </w:p>
        </w:tc>
      </w:tr>
      <w:tr w:rsidR="00E93BE4" w:rsidRPr="00872FCE" w:rsidTr="00AD6002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ДЦП "Молодой семье - доступное жилье" на 2005-2010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101,1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101,1</w:t>
            </w:r>
          </w:p>
        </w:tc>
      </w:tr>
      <w:tr w:rsidR="00E93BE4" w:rsidRPr="00872FCE" w:rsidTr="00AD6002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возмещению процентных ставок по кредитам, выданным до 31.12.2006 в рамках постановления администрации Нижегородской области от 27.02.1998 № 47 "О льготном жилищном кредитовании граждан"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08 3 2906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AD6002">
        <w:trPr>
          <w:trHeight w:val="19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федерального бюджета (субвенция)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08 3 5082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2 484,2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2 638,2</w:t>
            </w:r>
          </w:p>
        </w:tc>
      </w:tr>
      <w:tr w:rsidR="00E93BE4" w:rsidRPr="00872FCE" w:rsidTr="00AD6002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08 3 5082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2 484,2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2 638,2</w:t>
            </w:r>
          </w:p>
        </w:tc>
      </w:tr>
      <w:tr w:rsidR="00E93BE4" w:rsidRPr="00872FCE" w:rsidTr="00AD6002">
        <w:trPr>
          <w:trHeight w:val="24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 (субвенция)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08 3 5135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7 632,9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3 469,5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08 3 5135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7 632,9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3 469,5</w:t>
            </w:r>
          </w:p>
        </w:tc>
      </w:tr>
      <w:tr w:rsidR="00E93BE4" w:rsidRPr="00872FCE" w:rsidTr="00AD6002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Субвенция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08 3 7315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4 968,4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5 276,4</w:t>
            </w:r>
          </w:p>
        </w:tc>
      </w:tr>
      <w:tr w:rsidR="00E93BE4" w:rsidRPr="00872FCE" w:rsidTr="00AD600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08 3 7315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4 968,4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5 276,4</w:t>
            </w:r>
          </w:p>
        </w:tc>
      </w:tr>
      <w:tr w:rsidR="00E93BE4" w:rsidRPr="00872FCE" w:rsidTr="00AD6002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жильем молодых учителей города Дзержинска"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08 4 0000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6 245,1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6 245,1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выплаты молодым учителям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08 4 2908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08 4 2908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6 245,1</w:t>
            </w:r>
          </w:p>
        </w:tc>
      </w:tr>
      <w:tr w:rsidR="00E93BE4" w:rsidRPr="00872FCE" w:rsidTr="00AD6002">
        <w:trPr>
          <w:trHeight w:val="18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"Градостроительная деятельность и управление муниципальным и имуществом городского округа город Дзержинск"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64 974,6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64 974,6</w:t>
            </w:r>
          </w:p>
        </w:tc>
      </w:tr>
      <w:tr w:rsidR="00E93BE4" w:rsidRPr="00872FCE" w:rsidTr="00AD600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45 991,5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45 991,5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09 1 0659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2 237,9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2 237,9</w:t>
            </w:r>
          </w:p>
        </w:tc>
      </w:tr>
      <w:tr w:rsidR="00E93BE4" w:rsidRPr="00872FCE" w:rsidTr="00AD6002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09 1 0659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2 237,9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2 237,9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2 833,6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2 833,6</w:t>
            </w:r>
          </w:p>
        </w:tc>
      </w:tr>
      <w:tr w:rsidR="00E93BE4" w:rsidRPr="00872FCE" w:rsidTr="00AD6002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09 1 0759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2 833,6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2 833,6</w:t>
            </w:r>
          </w:p>
        </w:tc>
      </w:tr>
      <w:tr w:rsidR="00E93BE4" w:rsidRPr="00872FCE" w:rsidTr="00AD6002">
        <w:trPr>
          <w:trHeight w:val="20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рамках подпрограммы «Содержание и распоряжение имуществом, находящимся в муниципальной собственности»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3BE4" w:rsidRPr="00872FCE" w:rsidTr="00AD600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20 000,0</w:t>
            </w:r>
          </w:p>
        </w:tc>
      </w:tr>
      <w:tr w:rsidR="00E93BE4" w:rsidRPr="00872FCE" w:rsidTr="00AD600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14 000,0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E93BE4" w:rsidRPr="00872FCE" w:rsidTr="00AD6002">
        <w:trPr>
          <w:trHeight w:val="17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Оплата земельного налога по земельным участкам, находящимся в безвозмездном срочном пользовании по объектам Адресной инвестиционной программы города Дзержинска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2 910,0</w:t>
            </w:r>
          </w:p>
        </w:tc>
      </w:tr>
      <w:tr w:rsidR="00E93BE4" w:rsidRPr="00872FCE" w:rsidTr="00AD6002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09 1 2313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2 910,0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инженерной инфраструктуры городской казны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09 1 2716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09 1 2716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AD6002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"Организация реализации единой политки в области градостроительства и архитектуры на территории городского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09 2 0000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18 983,1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18 983,1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Подготовка разрешительной и градостроительной документации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10 652,7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10 652,7</w:t>
            </w:r>
          </w:p>
        </w:tc>
      </w:tr>
      <w:tr w:rsidR="00E93BE4" w:rsidRPr="00872FCE" w:rsidTr="00AD6002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10 652,7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10 652,7</w:t>
            </w:r>
          </w:p>
        </w:tc>
      </w:tr>
      <w:tr w:rsidR="00E93BE4" w:rsidRPr="00872FCE" w:rsidTr="00AD6002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Присвоение адресов объектам недвижимости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09 2 0559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8 300,4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8 300,4</w:t>
            </w:r>
          </w:p>
        </w:tc>
      </w:tr>
      <w:tr w:rsidR="00E93BE4" w:rsidRPr="00872FCE" w:rsidTr="00AD600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09 2 0559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8 300,4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8 300,4</w:t>
            </w:r>
          </w:p>
        </w:tc>
      </w:tr>
      <w:tr w:rsidR="00E93BE4" w:rsidRPr="00872FCE" w:rsidTr="00AD6002">
        <w:trPr>
          <w:trHeight w:val="2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единовременной выплаты при рождении ребенка работникам муниципальных учреждений города в рамках подпрограммы "Организация реализации единой политики в области градостроительства и архитектуры на территории городского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09 2 1005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AD6002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городского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618 177,6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711 448,9</w:t>
            </w:r>
          </w:p>
        </w:tc>
      </w:tr>
      <w:tr w:rsidR="00E93BE4" w:rsidRPr="00872FCE" w:rsidTr="00AD6002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Денежная компенсация проезда для работников сектора по взаимодействию с субъектами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113,1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113,1</w:t>
            </w:r>
          </w:p>
        </w:tc>
      </w:tr>
      <w:tr w:rsidR="00E93BE4" w:rsidRPr="00872FCE" w:rsidTr="00AD6002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Единовременная денежная выплата донорам универсальных групп крови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1 035,0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90 0 1013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1 035,0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Городская Дума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90 1 0000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38 409,8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40 665,9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2 273,9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2 432,9</w:t>
            </w:r>
          </w:p>
        </w:tc>
      </w:tr>
      <w:tr w:rsidR="00E93BE4" w:rsidRPr="00872FCE" w:rsidTr="00AD6002">
        <w:trPr>
          <w:trHeight w:val="21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2 273,9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2 432,9</w:t>
            </w:r>
          </w:p>
        </w:tc>
      </w:tr>
      <w:tr w:rsidR="00E93BE4" w:rsidRPr="00872FCE" w:rsidTr="00AD6002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4 661,9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4 979,2</w:t>
            </w:r>
          </w:p>
        </w:tc>
      </w:tr>
      <w:tr w:rsidR="00E93BE4" w:rsidRPr="00872FCE" w:rsidTr="00AD6002">
        <w:trPr>
          <w:trHeight w:val="20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4 531,9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4 849,2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Общегородские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4 846,8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26 627,2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28 407,0</w:t>
            </w:r>
          </w:p>
        </w:tc>
      </w:tr>
      <w:tr w:rsidR="00E93BE4" w:rsidRPr="00872FCE" w:rsidTr="00AD6002">
        <w:trPr>
          <w:trHeight w:val="21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25 424,2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27 204,0</w:t>
            </w:r>
          </w:p>
        </w:tc>
      </w:tr>
      <w:tr w:rsidR="00E93BE4" w:rsidRPr="00872FCE" w:rsidTr="00AD6002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1 193,4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1 193,4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90 1 9119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90 2 0000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251 690,7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268 457,0</w:t>
            </w:r>
          </w:p>
        </w:tc>
      </w:tr>
      <w:tr w:rsidR="00E93BE4" w:rsidRPr="00872FCE" w:rsidTr="00AD6002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Материальной помощи гражданам, оказавшимся в трудной жизненной ситуации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90 2 1002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90 2 1002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E93BE4" w:rsidRPr="00872FCE" w:rsidTr="00AD6002">
        <w:trPr>
          <w:trHeight w:val="3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переданных исполнительно - 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за счет средств областного бюджета (субвенция)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90 2 5120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AD6002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90 2 5120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3BE4" w:rsidRPr="00872FCE" w:rsidTr="00AD6002">
        <w:trPr>
          <w:trHeight w:val="4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 за счет средств областного бюджета (субвенция)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3 107,7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3 155,3</w:t>
            </w:r>
          </w:p>
        </w:tc>
      </w:tr>
      <w:tr w:rsidR="00E93BE4" w:rsidRPr="00872FCE" w:rsidTr="00AD6002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3 057,7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3 105,3</w:t>
            </w:r>
          </w:p>
        </w:tc>
      </w:tr>
      <w:tr w:rsidR="00E93BE4" w:rsidRPr="00872FCE" w:rsidTr="00AD6002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93BE4" w:rsidRPr="00872FCE" w:rsidTr="00AD6002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областного бюджета (субвенция)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5 411,9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5 784,0</w:t>
            </w:r>
          </w:p>
        </w:tc>
      </w:tr>
      <w:tr w:rsidR="00E93BE4" w:rsidRPr="00872FCE" w:rsidTr="00AD6002">
        <w:trPr>
          <w:trHeight w:val="20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5 317,1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5 689,2</w:t>
            </w:r>
          </w:p>
        </w:tc>
      </w:tr>
      <w:tr w:rsidR="00E93BE4" w:rsidRPr="00872FCE" w:rsidTr="00AD6002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94,8</w:t>
            </w:r>
          </w:p>
        </w:tc>
      </w:tr>
      <w:tr w:rsidR="00E93BE4" w:rsidRPr="00872FCE" w:rsidTr="00AD6002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областного бюджета (субвенция)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1 788,6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1 909,0</w:t>
            </w:r>
          </w:p>
        </w:tc>
      </w:tr>
      <w:tr w:rsidR="00E93BE4" w:rsidRPr="00872FCE" w:rsidTr="00AD6002">
        <w:trPr>
          <w:trHeight w:val="21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1 718,8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1 839,2</w:t>
            </w:r>
          </w:p>
        </w:tc>
      </w:tr>
      <w:tr w:rsidR="00E93BE4" w:rsidRPr="00872FCE" w:rsidTr="00AD6002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69,8</w:t>
            </w:r>
          </w:p>
        </w:tc>
      </w:tr>
      <w:tr w:rsidR="00E93BE4" w:rsidRPr="00872FCE" w:rsidTr="00AD6002">
        <w:trPr>
          <w:trHeight w:val="21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федерального бюджета (субвенция)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153,5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90 2 7312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355,3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153,5</w:t>
            </w:r>
          </w:p>
        </w:tc>
      </w:tr>
      <w:tr w:rsidR="00E93BE4" w:rsidRPr="00872FCE" w:rsidTr="00AD6002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2 097,0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2 289,0</w:t>
            </w:r>
          </w:p>
        </w:tc>
      </w:tr>
      <w:tr w:rsidR="00E93BE4" w:rsidRPr="00872FCE" w:rsidTr="00AD6002">
        <w:trPr>
          <w:trHeight w:val="21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2 097,0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2 289,0</w:t>
            </w:r>
          </w:p>
        </w:tc>
      </w:tr>
      <w:tr w:rsidR="00E93BE4" w:rsidRPr="00872FCE" w:rsidTr="00AD6002">
        <w:trPr>
          <w:trHeight w:val="13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13 669,7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14 626,6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13 669,7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14 626,6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Совет муниципальных образований 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246,2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246,2</w:t>
            </w:r>
          </w:p>
        </w:tc>
      </w:tr>
      <w:tr w:rsidR="00E93BE4" w:rsidRPr="00872FCE" w:rsidTr="00AD6002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Союз финансистов России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AD6002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223 914,6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239 263,4</w:t>
            </w:r>
          </w:p>
        </w:tc>
      </w:tr>
      <w:tr w:rsidR="00E93BE4" w:rsidRPr="00872FCE" w:rsidTr="00AD6002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220 312,8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235 661,6</w:t>
            </w:r>
          </w:p>
        </w:tc>
      </w:tr>
      <w:tr w:rsidR="00E93BE4" w:rsidRPr="00872FCE" w:rsidTr="00AD6002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3 581,8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3 581,8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90 2 9219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93BE4" w:rsidRPr="00872FCE" w:rsidTr="00AD6002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финансов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90 3 0000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326 929,0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401 177,9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AD6002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Исполнение решений судебных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Расходы на оплату услуг по поддержанию рейтинга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168 457,3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237 451,4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168 457,3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237 451,4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Резерв поддержки территорий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AD600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E93BE4" w:rsidRPr="00872FCE" w:rsidTr="00AD6002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129 921,7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135 176,5</w:t>
            </w:r>
          </w:p>
        </w:tc>
      </w:tr>
      <w:tr w:rsidR="00E93BE4" w:rsidRPr="00872FCE" w:rsidTr="00AD6002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90 3 9306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BE4" w:rsidRPr="00872FCE" w:rsidRDefault="00E93BE4" w:rsidP="00AD60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129 921,7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color w:val="000000"/>
                <w:sz w:val="24"/>
                <w:szCs w:val="24"/>
              </w:rPr>
              <w:t>135 176,5</w:t>
            </w:r>
          </w:p>
        </w:tc>
      </w:tr>
      <w:tr w:rsidR="00E93BE4" w:rsidRPr="00872FCE" w:rsidTr="00AD6002">
        <w:trPr>
          <w:trHeight w:val="22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3BE4" w:rsidRPr="00872FCE" w:rsidRDefault="00E93BE4" w:rsidP="00AD6002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93BE4" w:rsidRPr="00872FCE" w:rsidTr="00AD6002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D6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3BE4" w:rsidRPr="00872FCE" w:rsidTr="00AD6002">
        <w:trPr>
          <w:trHeight w:val="375"/>
        </w:trPr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Заместитель Главы Администрации города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3BE4" w:rsidRPr="00872FCE" w:rsidTr="00AD6002">
        <w:trPr>
          <w:trHeight w:val="375"/>
        </w:trPr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 финансам и экономике, директор департамента финансов,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3BE4" w:rsidRPr="00872FCE" w:rsidTr="00AD6002">
        <w:trPr>
          <w:trHeight w:val="375"/>
        </w:trPr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экономики и муниципального заказа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D60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BE4" w:rsidRPr="00872FCE" w:rsidRDefault="00E93BE4" w:rsidP="00AD600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О.В.Сахончик</w:t>
            </w:r>
          </w:p>
        </w:tc>
      </w:tr>
    </w:tbl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711B56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711B56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711B56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711B56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711B56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711B56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Приложение 13</w:t>
      </w:r>
    </w:p>
    <w:p w:rsidR="00E93BE4" w:rsidRPr="00872FCE" w:rsidRDefault="00E93BE4" w:rsidP="00711B56">
      <w:pPr>
        <w:ind w:left="5220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к решению Городской Думы</w:t>
      </w:r>
    </w:p>
    <w:p w:rsidR="00E93BE4" w:rsidRPr="00872FCE" w:rsidRDefault="00E93BE4" w:rsidP="00711B56">
      <w:pPr>
        <w:ind w:left="5220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от 4 декабря 2014 г. № 840</w:t>
      </w:r>
    </w:p>
    <w:p w:rsidR="00E93BE4" w:rsidRPr="00872FCE" w:rsidRDefault="00E93BE4" w:rsidP="00711B56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711B56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711B56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711B56">
      <w:pPr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Программа муниципальных внутренних заимствований                                 </w:t>
      </w:r>
    </w:p>
    <w:p w:rsidR="00E93BE4" w:rsidRPr="00872FCE" w:rsidRDefault="00E93BE4" w:rsidP="00711B56">
      <w:pPr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города Дзержинска на 2015 год</w:t>
      </w:r>
    </w:p>
    <w:p w:rsidR="00E93BE4" w:rsidRPr="00872FCE" w:rsidRDefault="00E93BE4" w:rsidP="00711B56">
      <w:pPr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711B56">
      <w:pPr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711B56">
      <w:pPr>
        <w:jc w:val="right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(тыс.рублей)</w:t>
      </w:r>
    </w:p>
    <w:tbl>
      <w:tblPr>
        <w:tblStyle w:val="TableGrid"/>
        <w:tblW w:w="9747" w:type="dxa"/>
        <w:tblLayout w:type="fixed"/>
        <w:tblLook w:val="00A0"/>
      </w:tblPr>
      <w:tblGrid>
        <w:gridCol w:w="3510"/>
        <w:gridCol w:w="1418"/>
        <w:gridCol w:w="1560"/>
        <w:gridCol w:w="1737"/>
        <w:gridCol w:w="1522"/>
      </w:tblGrid>
      <w:tr w:rsidR="00E93BE4" w:rsidRPr="00872FCE" w:rsidTr="00711B56">
        <w:tc>
          <w:tcPr>
            <w:tcW w:w="3510" w:type="dxa"/>
            <w:vAlign w:val="center"/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418" w:type="dxa"/>
            <w:vAlign w:val="center"/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заимствова-ний на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 января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2015 года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привле-чения в 2015 году</w:t>
            </w:r>
          </w:p>
        </w:tc>
        <w:tc>
          <w:tcPr>
            <w:tcW w:w="1737" w:type="dxa"/>
            <w:vAlign w:val="center"/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погаше-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ния в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2015 году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Планируе-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мый объем заимство-ваний на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 января 2016 года</w:t>
            </w:r>
          </w:p>
        </w:tc>
      </w:tr>
      <w:tr w:rsidR="00E93BE4" w:rsidRPr="00872FCE" w:rsidTr="00711B56"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Обязательства, действующие на 1 января 2015 года</w:t>
            </w:r>
          </w:p>
        </w:tc>
      </w:tr>
      <w:tr w:rsidR="00E93BE4" w:rsidRPr="00872FCE" w:rsidTr="00711B56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41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922 721,3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37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40 000,0</w:t>
            </w:r>
          </w:p>
        </w:tc>
        <w:tc>
          <w:tcPr>
            <w:tcW w:w="1522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882 721,3</w:t>
            </w:r>
          </w:p>
        </w:tc>
      </w:tr>
      <w:tr w:rsidR="00E93BE4" w:rsidRPr="00872FCE" w:rsidTr="00711B56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E4" w:rsidRPr="00872FCE" w:rsidTr="00711B56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922 721,3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37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40 000,0</w:t>
            </w:r>
          </w:p>
        </w:tc>
        <w:tc>
          <w:tcPr>
            <w:tcW w:w="1522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882 721,3</w:t>
            </w:r>
          </w:p>
        </w:tc>
      </w:tr>
      <w:tr w:rsidR="00E93BE4" w:rsidRPr="00872FCE" w:rsidTr="00711B56"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Обязательства, планируемые в 2015 году</w:t>
            </w:r>
          </w:p>
        </w:tc>
      </w:tr>
      <w:tr w:rsidR="00E93BE4" w:rsidRPr="00872FCE" w:rsidTr="00711B56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41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1 000 000,0</w:t>
            </w:r>
          </w:p>
        </w:tc>
        <w:tc>
          <w:tcPr>
            <w:tcW w:w="1737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793 139,5</w:t>
            </w:r>
          </w:p>
        </w:tc>
        <w:tc>
          <w:tcPr>
            <w:tcW w:w="1522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206 860,5</w:t>
            </w:r>
          </w:p>
        </w:tc>
      </w:tr>
      <w:tr w:rsidR="00E93BE4" w:rsidRPr="00872FCE" w:rsidTr="00711B56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E4" w:rsidRPr="00872FCE" w:rsidTr="00711B56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1 000 000,0</w:t>
            </w:r>
          </w:p>
        </w:tc>
        <w:tc>
          <w:tcPr>
            <w:tcW w:w="1737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793 139,5</w:t>
            </w:r>
          </w:p>
        </w:tc>
        <w:tc>
          <w:tcPr>
            <w:tcW w:w="1522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206 860,5</w:t>
            </w:r>
          </w:p>
        </w:tc>
      </w:tr>
      <w:tr w:rsidR="00E93BE4" w:rsidRPr="00872FCE" w:rsidTr="00711B56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Итого объем внутренних заимствований</w:t>
            </w:r>
          </w:p>
        </w:tc>
        <w:tc>
          <w:tcPr>
            <w:tcW w:w="141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922 721,3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1 000 000,0</w:t>
            </w:r>
          </w:p>
        </w:tc>
        <w:tc>
          <w:tcPr>
            <w:tcW w:w="1737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833 139,5</w:t>
            </w:r>
          </w:p>
        </w:tc>
        <w:tc>
          <w:tcPr>
            <w:tcW w:w="1522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1 089 581,8</w:t>
            </w:r>
          </w:p>
        </w:tc>
      </w:tr>
    </w:tbl>
    <w:p w:rsidR="00E93BE4" w:rsidRPr="00872FCE" w:rsidRDefault="00E93BE4" w:rsidP="00711B56">
      <w:pPr>
        <w:jc w:val="both"/>
        <w:rPr>
          <w:rFonts w:ascii="Arial" w:hAnsi="Arial" w:cs="Arial"/>
          <w:sz w:val="24"/>
          <w:szCs w:val="24"/>
        </w:rPr>
      </w:pPr>
    </w:p>
    <w:p w:rsidR="00E93BE4" w:rsidRPr="00872FCE" w:rsidRDefault="00E93BE4" w:rsidP="00711B56">
      <w:pPr>
        <w:jc w:val="right"/>
        <w:rPr>
          <w:rFonts w:ascii="Arial" w:hAnsi="Arial" w:cs="Arial"/>
          <w:sz w:val="24"/>
          <w:szCs w:val="24"/>
        </w:rPr>
      </w:pPr>
    </w:p>
    <w:p w:rsidR="00E93BE4" w:rsidRPr="00872FCE" w:rsidRDefault="00E93BE4" w:rsidP="00711B56">
      <w:pPr>
        <w:pStyle w:val="Heading2"/>
        <w:rPr>
          <w:rFonts w:ascii="Arial" w:hAnsi="Arial" w:cs="Arial"/>
          <w:sz w:val="24"/>
          <w:szCs w:val="24"/>
        </w:rPr>
      </w:pPr>
    </w:p>
    <w:p w:rsidR="00E93BE4" w:rsidRPr="00872FCE" w:rsidRDefault="00E93BE4" w:rsidP="00711B56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711B56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711B56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711B56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711B56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E93BE4" w:rsidRPr="00872FCE" w:rsidRDefault="00E93BE4" w:rsidP="00711B56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E93BE4" w:rsidRPr="00872FCE" w:rsidRDefault="00E93BE4" w:rsidP="00711B56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  О.В.Сахончик</w:t>
      </w:r>
    </w:p>
    <w:p w:rsidR="00E93BE4" w:rsidRPr="00872FCE" w:rsidRDefault="00E93BE4" w:rsidP="00711B56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FC31C2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_x0000_s1030" type="#_x0000_t202" style="position:absolute;left:0;text-align:left;margin-left:234.55pt;margin-top:-27.25pt;width:23.65pt;height:18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" stroked="f">
            <v:textbox style="mso-fit-shape-to-text:t">
              <w:txbxContent>
                <w:p w:rsidR="00E93BE4" w:rsidRDefault="00E93BE4" w:rsidP="00FC31C2"/>
              </w:txbxContent>
            </v:textbox>
          </v:shape>
        </w:pict>
      </w:r>
      <w:r w:rsidRPr="00872FCE">
        <w:rPr>
          <w:rFonts w:ascii="Arial" w:hAnsi="Arial" w:cs="Arial"/>
          <w:b/>
          <w:sz w:val="24"/>
          <w:szCs w:val="24"/>
        </w:rPr>
        <w:t>Приложение 14</w:t>
      </w:r>
    </w:p>
    <w:p w:rsidR="00E93BE4" w:rsidRPr="00872FCE" w:rsidRDefault="00E93BE4" w:rsidP="00FC31C2">
      <w:pPr>
        <w:ind w:left="5220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 xml:space="preserve">к решению Городской Думы  </w:t>
      </w:r>
    </w:p>
    <w:p w:rsidR="00E93BE4" w:rsidRPr="00872FCE" w:rsidRDefault="00E93BE4" w:rsidP="00FC31C2">
      <w:pPr>
        <w:ind w:left="5220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от 4 декабря 2014 г. № 840</w:t>
      </w:r>
    </w:p>
    <w:p w:rsidR="00E93BE4" w:rsidRPr="00872FCE" w:rsidRDefault="00E93BE4" w:rsidP="00FC31C2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FC31C2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C31C2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FC31C2">
      <w:pPr>
        <w:jc w:val="right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FC31C2">
      <w:pPr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Программа муниципальных внутренних заимствований                                 </w:t>
      </w:r>
    </w:p>
    <w:p w:rsidR="00E93BE4" w:rsidRPr="00872FCE" w:rsidRDefault="00E93BE4" w:rsidP="00FC31C2">
      <w:pPr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города Дзержинска на плановый период 2016 и 2017 годов</w:t>
      </w:r>
    </w:p>
    <w:p w:rsidR="00E93BE4" w:rsidRPr="00872FCE" w:rsidRDefault="00E93BE4" w:rsidP="00FC31C2">
      <w:pPr>
        <w:jc w:val="both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FC31C2">
      <w:pPr>
        <w:jc w:val="both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FC31C2">
      <w:pPr>
        <w:jc w:val="both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2016 год                </w:t>
      </w:r>
      <w:r w:rsidRPr="00872F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(тыс. рублей)</w:t>
      </w:r>
    </w:p>
    <w:tbl>
      <w:tblPr>
        <w:tblStyle w:val="TableGrid"/>
        <w:tblW w:w="9747" w:type="dxa"/>
        <w:tblLayout w:type="fixed"/>
        <w:tblLook w:val="00A0"/>
      </w:tblPr>
      <w:tblGrid>
        <w:gridCol w:w="3510"/>
        <w:gridCol w:w="1560"/>
        <w:gridCol w:w="1560"/>
        <w:gridCol w:w="1558"/>
        <w:gridCol w:w="1559"/>
      </w:tblGrid>
      <w:tr w:rsidR="00E93BE4" w:rsidRPr="00872FCE" w:rsidTr="00EE514B">
        <w:tc>
          <w:tcPr>
            <w:tcW w:w="3510" w:type="dxa"/>
            <w:vAlign w:val="center"/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560" w:type="dxa"/>
            <w:vAlign w:val="center"/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заимство-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ваний на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 января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2016 года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привле-чения в 2016 году</w:t>
            </w:r>
          </w:p>
        </w:tc>
        <w:tc>
          <w:tcPr>
            <w:tcW w:w="1558" w:type="dxa"/>
            <w:vAlign w:val="center"/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погаше-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ния в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2016 году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Планируе-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мый объем заимство-ваний на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 января 2017 года</w:t>
            </w:r>
          </w:p>
        </w:tc>
      </w:tr>
      <w:tr w:rsidR="00E93BE4" w:rsidRPr="00872FCE" w:rsidTr="00EE514B"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Обязательства, действующие на 1 января 2016 года</w:t>
            </w:r>
          </w:p>
        </w:tc>
      </w:tr>
      <w:tr w:rsidR="00E93BE4" w:rsidRPr="00872FCE" w:rsidTr="00EE514B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1 089 581,8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500 000,0</w:t>
            </w:r>
          </w:p>
        </w:tc>
        <w:tc>
          <w:tcPr>
            <w:tcW w:w="1559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589 581,8</w:t>
            </w:r>
          </w:p>
        </w:tc>
      </w:tr>
      <w:tr w:rsidR="00E93BE4" w:rsidRPr="00872FCE" w:rsidTr="00EE514B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E4" w:rsidRPr="00872FCE" w:rsidTr="00EE514B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1 089 581,8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500 000,0</w:t>
            </w:r>
          </w:p>
        </w:tc>
        <w:tc>
          <w:tcPr>
            <w:tcW w:w="1559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589 581,8</w:t>
            </w:r>
          </w:p>
        </w:tc>
      </w:tr>
      <w:tr w:rsidR="00E93BE4" w:rsidRPr="00872FCE" w:rsidTr="00EE514B"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Обязательства, планируемые в 2016 году</w:t>
            </w:r>
          </w:p>
        </w:tc>
      </w:tr>
      <w:tr w:rsidR="00E93BE4" w:rsidRPr="00872FCE" w:rsidTr="00EE514B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1 000 000,0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500 000,0</w:t>
            </w:r>
          </w:p>
        </w:tc>
        <w:tc>
          <w:tcPr>
            <w:tcW w:w="1559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500 000,0</w:t>
            </w:r>
          </w:p>
        </w:tc>
      </w:tr>
      <w:tr w:rsidR="00E93BE4" w:rsidRPr="00872FCE" w:rsidTr="00EE514B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E4" w:rsidRPr="00872FCE" w:rsidTr="00EE514B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1 000 000,0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500 000,0</w:t>
            </w:r>
          </w:p>
        </w:tc>
        <w:tc>
          <w:tcPr>
            <w:tcW w:w="1559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500 000,0</w:t>
            </w:r>
          </w:p>
        </w:tc>
      </w:tr>
      <w:tr w:rsidR="00E93BE4" w:rsidRPr="00872FCE" w:rsidTr="00EE514B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Итого объем внутренних заимствований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1 089 581,8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1 000 000,0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1 000 000,0</w:t>
            </w:r>
          </w:p>
        </w:tc>
        <w:tc>
          <w:tcPr>
            <w:tcW w:w="1559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1 089 581,8</w:t>
            </w:r>
          </w:p>
        </w:tc>
      </w:tr>
    </w:tbl>
    <w:p w:rsidR="00E93BE4" w:rsidRPr="00872FCE" w:rsidRDefault="00E93BE4" w:rsidP="00FC31C2">
      <w:pPr>
        <w:jc w:val="both"/>
        <w:rPr>
          <w:rFonts w:ascii="Arial" w:hAnsi="Arial" w:cs="Arial"/>
          <w:sz w:val="24"/>
          <w:szCs w:val="24"/>
        </w:rPr>
      </w:pPr>
    </w:p>
    <w:p w:rsidR="00E93BE4" w:rsidRPr="00872FCE" w:rsidRDefault="00E93BE4" w:rsidP="00FC31C2">
      <w:pPr>
        <w:jc w:val="both"/>
        <w:rPr>
          <w:rFonts w:ascii="Arial" w:hAnsi="Arial" w:cs="Arial"/>
          <w:sz w:val="24"/>
          <w:szCs w:val="24"/>
        </w:rPr>
      </w:pPr>
    </w:p>
    <w:p w:rsidR="00E93BE4" w:rsidRPr="00872FCE" w:rsidRDefault="00E93BE4" w:rsidP="00FC31C2">
      <w:pPr>
        <w:jc w:val="both"/>
        <w:rPr>
          <w:rFonts w:ascii="Arial" w:hAnsi="Arial" w:cs="Arial"/>
          <w:sz w:val="24"/>
          <w:szCs w:val="24"/>
        </w:rPr>
      </w:pPr>
    </w:p>
    <w:p w:rsidR="00E93BE4" w:rsidRPr="00872FCE" w:rsidRDefault="00E93BE4" w:rsidP="00FC31C2">
      <w:pPr>
        <w:jc w:val="both"/>
        <w:rPr>
          <w:rFonts w:ascii="Arial" w:hAnsi="Arial" w:cs="Arial"/>
          <w:sz w:val="24"/>
          <w:szCs w:val="24"/>
        </w:rPr>
      </w:pPr>
    </w:p>
    <w:p w:rsidR="00E93BE4" w:rsidRPr="00872FCE" w:rsidRDefault="00E93BE4" w:rsidP="00FC31C2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2017 год        </w:t>
      </w:r>
    </w:p>
    <w:tbl>
      <w:tblPr>
        <w:tblStyle w:val="TableGrid"/>
        <w:tblW w:w="9851" w:type="dxa"/>
        <w:tblLayout w:type="fixed"/>
        <w:tblLook w:val="00A0"/>
      </w:tblPr>
      <w:tblGrid>
        <w:gridCol w:w="3510"/>
        <w:gridCol w:w="1560"/>
        <w:gridCol w:w="1560"/>
        <w:gridCol w:w="1558"/>
        <w:gridCol w:w="1663"/>
      </w:tblGrid>
      <w:tr w:rsidR="00E93BE4" w:rsidRPr="00872FCE" w:rsidTr="00EE514B">
        <w:tc>
          <w:tcPr>
            <w:tcW w:w="3510" w:type="dxa"/>
            <w:vAlign w:val="center"/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560" w:type="dxa"/>
            <w:vAlign w:val="center"/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заимствований на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 января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2017 года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привле-чения в 2017 году</w:t>
            </w:r>
          </w:p>
        </w:tc>
        <w:tc>
          <w:tcPr>
            <w:tcW w:w="1558" w:type="dxa"/>
            <w:vAlign w:val="center"/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погаше-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ния в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2017 году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Планируе-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мый объем заимство-ваний на</w:t>
            </w:r>
          </w:p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 января 2018 года</w:t>
            </w:r>
          </w:p>
        </w:tc>
      </w:tr>
      <w:tr w:rsidR="00E93BE4" w:rsidRPr="00872FCE" w:rsidTr="00EE514B">
        <w:tc>
          <w:tcPr>
            <w:tcW w:w="9851" w:type="dxa"/>
            <w:gridSpan w:val="5"/>
            <w:tcBorders>
              <w:left w:val="nil"/>
              <w:right w:val="nil"/>
            </w:tcBorders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Обязательства, действующие на 1 января 2017 года</w:t>
            </w:r>
          </w:p>
        </w:tc>
      </w:tr>
      <w:tr w:rsidR="00E93BE4" w:rsidRPr="00872FCE" w:rsidTr="00EE514B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1 089 581,8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400 000,0</w:t>
            </w:r>
          </w:p>
        </w:tc>
        <w:tc>
          <w:tcPr>
            <w:tcW w:w="1663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689 581,8</w:t>
            </w:r>
          </w:p>
        </w:tc>
      </w:tr>
      <w:tr w:rsidR="00E93BE4" w:rsidRPr="00872FCE" w:rsidTr="00EE514B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E4" w:rsidRPr="00872FCE" w:rsidTr="00EE514B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1 089 581,8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400 000,0</w:t>
            </w:r>
          </w:p>
        </w:tc>
        <w:tc>
          <w:tcPr>
            <w:tcW w:w="1663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689 581,8</w:t>
            </w:r>
          </w:p>
        </w:tc>
      </w:tr>
      <w:tr w:rsidR="00E93BE4" w:rsidRPr="00872FCE" w:rsidTr="00EE514B">
        <w:tc>
          <w:tcPr>
            <w:tcW w:w="9851" w:type="dxa"/>
            <w:gridSpan w:val="5"/>
            <w:tcBorders>
              <w:left w:val="nil"/>
              <w:right w:val="nil"/>
            </w:tcBorders>
          </w:tcPr>
          <w:p w:rsidR="00E93BE4" w:rsidRPr="00872FCE" w:rsidRDefault="00E93BE4" w:rsidP="00FC3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Обязательства, планируемые в 2017 году</w:t>
            </w:r>
          </w:p>
        </w:tc>
      </w:tr>
      <w:tr w:rsidR="00E93BE4" w:rsidRPr="00872FCE" w:rsidTr="00EE514B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1 000 000,0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600 000,0</w:t>
            </w:r>
          </w:p>
        </w:tc>
        <w:tc>
          <w:tcPr>
            <w:tcW w:w="1663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400 000,0</w:t>
            </w:r>
          </w:p>
        </w:tc>
      </w:tr>
      <w:tr w:rsidR="00E93BE4" w:rsidRPr="00872FCE" w:rsidTr="00EE514B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E4" w:rsidRPr="00872FCE" w:rsidTr="00EE514B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1 000 000,0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600 000,0</w:t>
            </w:r>
          </w:p>
        </w:tc>
        <w:tc>
          <w:tcPr>
            <w:tcW w:w="1663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400 000,0</w:t>
            </w:r>
          </w:p>
        </w:tc>
      </w:tr>
      <w:tr w:rsidR="00E93BE4" w:rsidRPr="00872FCE" w:rsidTr="00EE514B">
        <w:tc>
          <w:tcPr>
            <w:tcW w:w="3510" w:type="dxa"/>
          </w:tcPr>
          <w:p w:rsidR="00E93BE4" w:rsidRPr="00872FCE" w:rsidRDefault="00E93BE4" w:rsidP="00FC31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Итого объем внутренних заимствований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1 089 581,8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1 000 000,0</w:t>
            </w:r>
          </w:p>
        </w:tc>
        <w:tc>
          <w:tcPr>
            <w:tcW w:w="1558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1 000 000,0</w:t>
            </w:r>
          </w:p>
        </w:tc>
        <w:tc>
          <w:tcPr>
            <w:tcW w:w="1663" w:type="dxa"/>
            <w:vAlign w:val="bottom"/>
          </w:tcPr>
          <w:p w:rsidR="00E93BE4" w:rsidRPr="00872FCE" w:rsidRDefault="00E93BE4" w:rsidP="00FC31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1 089 581,8</w:t>
            </w:r>
          </w:p>
        </w:tc>
      </w:tr>
    </w:tbl>
    <w:p w:rsidR="00E93BE4" w:rsidRPr="00872FCE" w:rsidRDefault="00E93BE4" w:rsidP="00FC31C2">
      <w:pPr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FC31C2">
      <w:pPr>
        <w:ind w:right="42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FC31C2">
      <w:pPr>
        <w:ind w:right="42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FC31C2">
      <w:pPr>
        <w:ind w:right="42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FC31C2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E93BE4" w:rsidRPr="00872FCE" w:rsidRDefault="00E93BE4" w:rsidP="00FC31C2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E93BE4" w:rsidRPr="00872FCE" w:rsidRDefault="00E93BE4" w:rsidP="00FC31C2">
      <w:pPr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  О.В.Сахончик</w:t>
      </w: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3A1B0A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Приложение 15                                  </w:t>
      </w:r>
    </w:p>
    <w:p w:rsidR="00E93BE4" w:rsidRPr="00872FCE" w:rsidRDefault="00E93BE4" w:rsidP="003A1B0A">
      <w:pPr>
        <w:ind w:left="5220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   </w:t>
      </w:r>
      <w:r w:rsidRPr="00872FCE">
        <w:rPr>
          <w:rFonts w:ascii="Arial" w:hAnsi="Arial" w:cs="Arial"/>
          <w:sz w:val="24"/>
          <w:szCs w:val="24"/>
        </w:rPr>
        <w:t xml:space="preserve">к решению Городской Думы  </w:t>
      </w:r>
    </w:p>
    <w:p w:rsidR="00E93BE4" w:rsidRPr="00872FCE" w:rsidRDefault="00E93BE4" w:rsidP="003A1B0A">
      <w:pPr>
        <w:ind w:left="5220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от 4 декабря 2014 г. № 840</w:t>
      </w:r>
    </w:p>
    <w:p w:rsidR="00E93BE4" w:rsidRPr="00872FCE" w:rsidRDefault="00E93BE4" w:rsidP="003A1B0A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3A1B0A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3A1B0A">
      <w:pPr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Программа муниципальных гарантий города Дзержинска</w:t>
      </w:r>
    </w:p>
    <w:p w:rsidR="00E93BE4" w:rsidRPr="00872FCE" w:rsidRDefault="00E93BE4" w:rsidP="003A1B0A">
      <w:pPr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на 2015 год</w:t>
      </w:r>
      <w:r w:rsidRPr="00872F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E93BE4" w:rsidRPr="00872FCE" w:rsidRDefault="00E93BE4" w:rsidP="003A1B0A">
      <w:pPr>
        <w:jc w:val="right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3A1B0A">
      <w:pPr>
        <w:jc w:val="right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 xml:space="preserve">(тыс. рублей)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08"/>
        <w:gridCol w:w="1667"/>
        <w:gridCol w:w="1701"/>
        <w:gridCol w:w="1593"/>
      </w:tblGrid>
      <w:tr w:rsidR="00E93BE4" w:rsidRPr="00872FCE" w:rsidTr="00C20FEE">
        <w:tblPrEx>
          <w:tblCellMar>
            <w:top w:w="0" w:type="dxa"/>
            <w:bottom w:w="0" w:type="dxa"/>
          </w:tblCellMar>
        </w:tblPrEx>
        <w:trPr>
          <w:trHeight w:val="2379"/>
        </w:trPr>
        <w:tc>
          <w:tcPr>
            <w:tcW w:w="2978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Обязательство</w:t>
            </w:r>
          </w:p>
        </w:tc>
        <w:tc>
          <w:tcPr>
            <w:tcW w:w="1808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выданных муници-пальных гарантий на 1 января 2015 года</w:t>
            </w:r>
          </w:p>
        </w:tc>
        <w:tc>
          <w:tcPr>
            <w:tcW w:w="1667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 xml:space="preserve">Объем выдавае-мых муници-пальных гарантий в 2015 году </w:t>
            </w:r>
          </w:p>
        </w:tc>
        <w:tc>
          <w:tcPr>
            <w:tcW w:w="1701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погашае-мых муници-пальных гарантий в 2015 году</w:t>
            </w:r>
          </w:p>
        </w:tc>
        <w:tc>
          <w:tcPr>
            <w:tcW w:w="1593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Планируе-мый объем муници-пальных гарантий на  1 января 2016 года</w:t>
            </w:r>
          </w:p>
        </w:tc>
      </w:tr>
      <w:tr w:rsidR="00E93BE4" w:rsidRPr="00872FCE" w:rsidTr="00C20FE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978" w:type="dxa"/>
          </w:tcPr>
          <w:p w:rsidR="00E93BE4" w:rsidRPr="00872FCE" w:rsidRDefault="00E93BE4" w:rsidP="00734153">
            <w:pPr>
              <w:pStyle w:val="Heading3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Муниципальные гарантии, планируемые к выдаче в 2015 году</w:t>
            </w:r>
          </w:p>
        </w:tc>
        <w:tc>
          <w:tcPr>
            <w:tcW w:w="1808" w:type="dxa"/>
            <w:vAlign w:val="bottom"/>
          </w:tcPr>
          <w:p w:rsidR="00E93BE4" w:rsidRPr="00872FCE" w:rsidRDefault="00E93BE4" w:rsidP="00734153">
            <w:pPr>
              <w:ind w:firstLine="3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93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93BE4" w:rsidRPr="00872FCE" w:rsidTr="00C20FE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78" w:type="dxa"/>
          </w:tcPr>
          <w:p w:rsidR="00E93BE4" w:rsidRPr="00872FCE" w:rsidRDefault="00E93BE4" w:rsidP="00734153">
            <w:pPr>
              <w:pStyle w:val="Heading3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2FCE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муниципальных гарантий</w:t>
            </w:r>
          </w:p>
        </w:tc>
        <w:tc>
          <w:tcPr>
            <w:tcW w:w="1808" w:type="dxa"/>
            <w:vAlign w:val="bottom"/>
          </w:tcPr>
          <w:p w:rsidR="00E93BE4" w:rsidRPr="00872FCE" w:rsidRDefault="00E93BE4" w:rsidP="00734153">
            <w:pPr>
              <w:ind w:firstLine="31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93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</w:tbl>
    <w:p w:rsidR="00E93BE4" w:rsidRPr="00872FCE" w:rsidRDefault="00E93BE4" w:rsidP="003A1B0A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3A1B0A">
      <w:pPr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Общий объем бюджетных ассигнований, предусмотренных на исполнение муниципальных гарантий города Дзержинска по возможным гарантийным случаям, на 2015 год</w:t>
      </w:r>
    </w:p>
    <w:p w:rsidR="00E93BE4" w:rsidRPr="00872FCE" w:rsidRDefault="00E93BE4" w:rsidP="003A1B0A">
      <w:pPr>
        <w:jc w:val="right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820"/>
      </w:tblGrid>
      <w:tr w:rsidR="00E93BE4" w:rsidRPr="00872FCE" w:rsidTr="00C20FEE">
        <w:tc>
          <w:tcPr>
            <w:tcW w:w="4927" w:type="dxa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Исполнение муниципальных гарантий города Дзержинска</w:t>
            </w:r>
          </w:p>
        </w:tc>
        <w:tc>
          <w:tcPr>
            <w:tcW w:w="4820" w:type="dxa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</w:t>
            </w:r>
          </w:p>
        </w:tc>
      </w:tr>
      <w:tr w:rsidR="00E93BE4" w:rsidRPr="00872FCE" w:rsidTr="00C20FEE">
        <w:trPr>
          <w:trHeight w:val="346"/>
        </w:trPr>
        <w:tc>
          <w:tcPr>
            <w:tcW w:w="4927" w:type="dxa"/>
          </w:tcPr>
          <w:p w:rsidR="00E93BE4" w:rsidRPr="00872FCE" w:rsidRDefault="00E93BE4" w:rsidP="00734153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820" w:type="dxa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3BE4" w:rsidRPr="00872FCE" w:rsidRDefault="00E93BE4" w:rsidP="00734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93BE4" w:rsidRPr="00872FCE" w:rsidTr="00C20FEE">
        <w:tc>
          <w:tcPr>
            <w:tcW w:w="4927" w:type="dxa"/>
          </w:tcPr>
          <w:p w:rsidR="00E93BE4" w:rsidRPr="00872FCE" w:rsidRDefault="00E93BE4" w:rsidP="00734153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4820" w:type="dxa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E93BE4" w:rsidRPr="00872FCE" w:rsidRDefault="00E93BE4" w:rsidP="003A1B0A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3A1B0A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E93BE4" w:rsidRPr="00872FCE" w:rsidRDefault="00E93BE4" w:rsidP="003A1B0A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E93BE4" w:rsidRPr="00872FCE" w:rsidRDefault="00E93BE4" w:rsidP="003A1B0A">
      <w:pPr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  О.В.Сахончик</w:t>
      </w:r>
    </w:p>
    <w:p w:rsidR="00E93BE4" w:rsidRPr="00872FCE" w:rsidRDefault="00E93BE4" w:rsidP="00C20FE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C20FE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C20FE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C20FE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C20FE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C20FE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C20FE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C20FE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C20FE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C20FE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C20FE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C20FE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C20FEE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Приложение 16                            </w:t>
      </w:r>
    </w:p>
    <w:p w:rsidR="00E93BE4" w:rsidRPr="00872FCE" w:rsidRDefault="00E93BE4" w:rsidP="00C20FEE">
      <w:pPr>
        <w:ind w:left="5220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 xml:space="preserve">к решению Городской Думы  </w:t>
      </w:r>
    </w:p>
    <w:p w:rsidR="00E93BE4" w:rsidRPr="00872FCE" w:rsidRDefault="00E93BE4" w:rsidP="00C20FEE">
      <w:pPr>
        <w:ind w:left="5220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от 4 декабря 2014 г. № 840</w:t>
      </w:r>
    </w:p>
    <w:p w:rsidR="00E93BE4" w:rsidRPr="00872FCE" w:rsidRDefault="00E93BE4" w:rsidP="00C20FEE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C20FEE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C20FEE">
      <w:pPr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Программа муниципальных гарантий города Дзержинска на плановый период 2015 и 2016 годов</w:t>
      </w:r>
    </w:p>
    <w:p w:rsidR="00E93BE4" w:rsidRPr="00872FCE" w:rsidRDefault="00E93BE4" w:rsidP="00C20FEE">
      <w:pPr>
        <w:jc w:val="both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 xml:space="preserve">                </w:t>
      </w:r>
    </w:p>
    <w:p w:rsidR="00E93BE4" w:rsidRPr="00872FCE" w:rsidRDefault="00E93BE4" w:rsidP="00C20FEE">
      <w:pPr>
        <w:jc w:val="both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E93BE4" w:rsidRPr="00872FCE" w:rsidRDefault="00E93BE4" w:rsidP="00C20FEE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2016 год                                                                                                        </w:t>
      </w:r>
      <w:r w:rsidRPr="00872FCE">
        <w:rPr>
          <w:rFonts w:ascii="Arial" w:hAnsi="Arial" w:cs="Arial"/>
          <w:sz w:val="24"/>
          <w:szCs w:val="24"/>
        </w:rPr>
        <w:t xml:space="preserve">(тыс. рублей)                                                                                 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842"/>
        <w:gridCol w:w="1702"/>
        <w:gridCol w:w="1701"/>
        <w:gridCol w:w="1984"/>
      </w:tblGrid>
      <w:tr w:rsidR="00E93BE4" w:rsidRPr="00872FCE" w:rsidTr="00734153">
        <w:tblPrEx>
          <w:tblCellMar>
            <w:top w:w="0" w:type="dxa"/>
            <w:bottom w:w="0" w:type="dxa"/>
          </w:tblCellMar>
        </w:tblPrEx>
        <w:trPr>
          <w:trHeight w:val="2675"/>
        </w:trPr>
        <w:tc>
          <w:tcPr>
            <w:tcW w:w="3119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Обязательство</w:t>
            </w:r>
          </w:p>
        </w:tc>
        <w:tc>
          <w:tcPr>
            <w:tcW w:w="1842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выданных муници-пальных гарантий на 1 января 2016 года</w:t>
            </w:r>
          </w:p>
        </w:tc>
        <w:tc>
          <w:tcPr>
            <w:tcW w:w="1702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выдавае-мых муници-пальных гарантий в 2016 году</w:t>
            </w:r>
          </w:p>
        </w:tc>
        <w:tc>
          <w:tcPr>
            <w:tcW w:w="1701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погашае-мых муници-пальных гарантий в 2016 году</w:t>
            </w:r>
          </w:p>
        </w:tc>
        <w:tc>
          <w:tcPr>
            <w:tcW w:w="1984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Планируе-мый объем муниципаль-ных гарантий на 1 января 2017 года</w:t>
            </w:r>
          </w:p>
        </w:tc>
      </w:tr>
      <w:tr w:rsidR="00E93BE4" w:rsidRPr="00872FCE" w:rsidTr="0073415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119" w:type="dxa"/>
          </w:tcPr>
          <w:p w:rsidR="00E93BE4" w:rsidRPr="00872FCE" w:rsidRDefault="00E93BE4" w:rsidP="00734153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Муниципальные гарантии, планируемые к выдаче в 2016 году</w:t>
            </w:r>
          </w:p>
        </w:tc>
        <w:tc>
          <w:tcPr>
            <w:tcW w:w="1842" w:type="dxa"/>
            <w:vAlign w:val="bottom"/>
          </w:tcPr>
          <w:p w:rsidR="00E93BE4" w:rsidRPr="00872FCE" w:rsidRDefault="00E93BE4" w:rsidP="00734153">
            <w:pPr>
              <w:ind w:firstLine="3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2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93BE4" w:rsidRPr="00872FCE" w:rsidTr="0073415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E93BE4" w:rsidRPr="00872FCE" w:rsidRDefault="00E93BE4" w:rsidP="00734153">
            <w:pPr>
              <w:pStyle w:val="Heading3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2FCE">
              <w:rPr>
                <w:rFonts w:ascii="Arial" w:hAnsi="Arial" w:cs="Arial"/>
                <w:b w:val="0"/>
                <w:sz w:val="24"/>
                <w:szCs w:val="24"/>
              </w:rPr>
              <w:t xml:space="preserve">Итогго  </w:t>
            </w:r>
          </w:p>
        </w:tc>
        <w:tc>
          <w:tcPr>
            <w:tcW w:w="1842" w:type="dxa"/>
            <w:vAlign w:val="bottom"/>
          </w:tcPr>
          <w:p w:rsidR="00E93BE4" w:rsidRPr="00872FCE" w:rsidRDefault="00E93BE4" w:rsidP="00734153">
            <w:pPr>
              <w:ind w:firstLine="31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2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</w:tbl>
    <w:p w:rsidR="00E93BE4" w:rsidRPr="00872FCE" w:rsidRDefault="00E93BE4" w:rsidP="00C20FEE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C20FEE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C20FEE">
      <w:pPr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Общий объем бюджетных ассигнований, предусмотренных на исполнение муниципальных гарантий города Дзержинска по возможным гарантийным случаям на 2016 год</w:t>
      </w:r>
    </w:p>
    <w:p w:rsidR="00E93BE4" w:rsidRPr="00872FCE" w:rsidRDefault="00E93BE4" w:rsidP="00C20FEE">
      <w:pPr>
        <w:jc w:val="right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6"/>
      </w:tblGrid>
      <w:tr w:rsidR="00E93BE4" w:rsidRPr="00872FCE" w:rsidTr="00734153">
        <w:tc>
          <w:tcPr>
            <w:tcW w:w="4927" w:type="dxa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Исполнение муниципальных гарантий города Дзержинска</w:t>
            </w:r>
          </w:p>
        </w:tc>
        <w:tc>
          <w:tcPr>
            <w:tcW w:w="4927" w:type="dxa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</w:t>
            </w:r>
          </w:p>
        </w:tc>
      </w:tr>
      <w:tr w:rsidR="00E93BE4" w:rsidRPr="00872FCE" w:rsidTr="00734153">
        <w:tc>
          <w:tcPr>
            <w:tcW w:w="4927" w:type="dxa"/>
          </w:tcPr>
          <w:p w:rsidR="00E93BE4" w:rsidRPr="00872FCE" w:rsidRDefault="00E93BE4" w:rsidP="00734153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27" w:type="dxa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3BE4" w:rsidRPr="00872FCE" w:rsidRDefault="00E93BE4" w:rsidP="00734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93BE4" w:rsidRPr="00872FCE" w:rsidTr="00734153">
        <w:tc>
          <w:tcPr>
            <w:tcW w:w="4927" w:type="dxa"/>
          </w:tcPr>
          <w:p w:rsidR="00E93BE4" w:rsidRPr="00872FCE" w:rsidRDefault="00E93BE4" w:rsidP="00734153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4927" w:type="dxa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E93BE4" w:rsidRPr="00872FCE" w:rsidRDefault="00E93BE4" w:rsidP="00C20FEE">
      <w:pPr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C20FEE">
      <w:pPr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C20FEE">
      <w:pPr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C20FEE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2017 год                                                                                                        </w:t>
      </w:r>
      <w:r w:rsidRPr="00872FCE">
        <w:rPr>
          <w:rFonts w:ascii="Arial" w:hAnsi="Arial" w:cs="Arial"/>
          <w:sz w:val="24"/>
          <w:szCs w:val="24"/>
        </w:rPr>
        <w:t xml:space="preserve">(тыс. рублей)                                                                         </w:t>
      </w:r>
    </w:p>
    <w:tbl>
      <w:tblPr>
        <w:tblW w:w="1015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0"/>
        <w:gridCol w:w="1842"/>
        <w:gridCol w:w="1560"/>
        <w:gridCol w:w="1701"/>
        <w:gridCol w:w="1984"/>
      </w:tblGrid>
      <w:tr w:rsidR="00E93BE4" w:rsidRPr="00872FCE" w:rsidTr="00734153">
        <w:tblPrEx>
          <w:tblCellMar>
            <w:top w:w="0" w:type="dxa"/>
            <w:bottom w:w="0" w:type="dxa"/>
          </w:tblCellMar>
        </w:tblPrEx>
        <w:tc>
          <w:tcPr>
            <w:tcW w:w="3070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Обязательство</w:t>
            </w:r>
          </w:p>
        </w:tc>
        <w:tc>
          <w:tcPr>
            <w:tcW w:w="1842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выданных муници-пальных гарантий на 1 января 2017 года</w:t>
            </w:r>
          </w:p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выдавае-мых муници-пальных гарантий в 2017 году</w:t>
            </w:r>
          </w:p>
        </w:tc>
        <w:tc>
          <w:tcPr>
            <w:tcW w:w="1701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Объем погашае-мых муници-пальных гарантий в 2017 году</w:t>
            </w:r>
          </w:p>
        </w:tc>
        <w:tc>
          <w:tcPr>
            <w:tcW w:w="1984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Планируе-мый объем муниципаль-ных гарантий на 1 января 2018 года</w:t>
            </w:r>
          </w:p>
        </w:tc>
      </w:tr>
      <w:tr w:rsidR="00E93BE4" w:rsidRPr="00872FCE" w:rsidTr="0073415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070" w:type="dxa"/>
          </w:tcPr>
          <w:p w:rsidR="00E93BE4" w:rsidRPr="00872FCE" w:rsidRDefault="00E93BE4" w:rsidP="00734153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Муниципальные гарантии, планируемые к выдаче в 2017 году</w:t>
            </w:r>
          </w:p>
        </w:tc>
        <w:tc>
          <w:tcPr>
            <w:tcW w:w="1842" w:type="dxa"/>
            <w:vAlign w:val="bottom"/>
          </w:tcPr>
          <w:p w:rsidR="00E93BE4" w:rsidRPr="00872FCE" w:rsidRDefault="00E93BE4" w:rsidP="00734153">
            <w:pPr>
              <w:ind w:firstLine="3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93BE4" w:rsidRPr="00872FCE" w:rsidTr="00734153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E93BE4" w:rsidRPr="00872FCE" w:rsidRDefault="00E93BE4" w:rsidP="00734153">
            <w:pPr>
              <w:pStyle w:val="Heading3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2FCE">
              <w:rPr>
                <w:rFonts w:ascii="Arial" w:hAnsi="Arial" w:cs="Arial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vAlign w:val="bottom"/>
          </w:tcPr>
          <w:p w:rsidR="00E93BE4" w:rsidRPr="00872FCE" w:rsidRDefault="00E93BE4" w:rsidP="00734153">
            <w:pPr>
              <w:ind w:firstLine="31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</w:tbl>
    <w:p w:rsidR="00E93BE4" w:rsidRPr="00872FCE" w:rsidRDefault="00E93BE4" w:rsidP="00C20FEE">
      <w:pPr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C20FEE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C20FEE">
      <w:pPr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Общий объем бюджетных ассигнований, предусмотренных на исполнение муниципальных гарантий города Дзержинска по возможным гарантийным случаям на 2017 год</w:t>
      </w:r>
    </w:p>
    <w:p w:rsidR="00E93BE4" w:rsidRPr="00872FCE" w:rsidRDefault="00E93BE4" w:rsidP="00C20FEE">
      <w:pPr>
        <w:jc w:val="right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6"/>
      </w:tblGrid>
      <w:tr w:rsidR="00E93BE4" w:rsidRPr="00872FCE" w:rsidTr="00734153">
        <w:tc>
          <w:tcPr>
            <w:tcW w:w="4927" w:type="dxa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Исполнение муниципальных гарантий города Дзержинска</w:t>
            </w:r>
          </w:p>
        </w:tc>
        <w:tc>
          <w:tcPr>
            <w:tcW w:w="4927" w:type="dxa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</w:t>
            </w:r>
          </w:p>
        </w:tc>
      </w:tr>
      <w:tr w:rsidR="00E93BE4" w:rsidRPr="00872FCE" w:rsidTr="00734153">
        <w:tc>
          <w:tcPr>
            <w:tcW w:w="4927" w:type="dxa"/>
          </w:tcPr>
          <w:p w:rsidR="00E93BE4" w:rsidRPr="00872FCE" w:rsidRDefault="00E93BE4" w:rsidP="00734153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27" w:type="dxa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3BE4" w:rsidRPr="00872FCE" w:rsidRDefault="00E93BE4" w:rsidP="00734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93BE4" w:rsidRPr="00872FCE" w:rsidTr="00734153">
        <w:tc>
          <w:tcPr>
            <w:tcW w:w="4927" w:type="dxa"/>
          </w:tcPr>
          <w:p w:rsidR="00E93BE4" w:rsidRPr="00872FCE" w:rsidRDefault="00E93BE4" w:rsidP="00734153">
            <w:pPr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4927" w:type="dxa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E93BE4" w:rsidRPr="00872FCE" w:rsidRDefault="00E93BE4" w:rsidP="00C20FEE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C20FEE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C20FEE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E93BE4" w:rsidRPr="00872FCE" w:rsidRDefault="00E93BE4" w:rsidP="00C20FEE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E93BE4" w:rsidRPr="00872FCE" w:rsidRDefault="00E93BE4" w:rsidP="00C20FEE">
      <w:pPr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  О.В.Сахончик</w:t>
      </w:r>
    </w:p>
    <w:p w:rsidR="00E93BE4" w:rsidRPr="00872FCE" w:rsidRDefault="00E93BE4" w:rsidP="00C20FEE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93BE4" w:rsidRPr="00872FCE" w:rsidRDefault="00E93BE4" w:rsidP="00C20FEE">
      <w:pPr>
        <w:ind w:left="5400"/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C20FEE">
      <w:pPr>
        <w:ind w:left="5400"/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Приложение 17</w:t>
      </w:r>
    </w:p>
    <w:p w:rsidR="00E93BE4" w:rsidRPr="00872FCE" w:rsidRDefault="00E93BE4" w:rsidP="00C20FEE">
      <w:pPr>
        <w:ind w:left="5400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к решению Городской Думы</w:t>
      </w:r>
    </w:p>
    <w:p w:rsidR="00E93BE4" w:rsidRPr="00872FCE" w:rsidRDefault="00E93BE4" w:rsidP="00C20FEE">
      <w:pPr>
        <w:ind w:left="5400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от 4 декабря 2014 г.№ 840</w:t>
      </w:r>
    </w:p>
    <w:p w:rsidR="00E93BE4" w:rsidRPr="00872FCE" w:rsidRDefault="00E93BE4" w:rsidP="00C20FEE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C20FEE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C20FEE">
      <w:pPr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Структура муниципального долга города Дзержинска на 2015 год</w:t>
      </w:r>
    </w:p>
    <w:p w:rsidR="00E93BE4" w:rsidRPr="00872FCE" w:rsidRDefault="00E93BE4" w:rsidP="00C20FEE">
      <w:pPr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C20FEE">
      <w:pPr>
        <w:jc w:val="right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(тыс. рублей)</w:t>
      </w: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842"/>
        <w:gridCol w:w="1584"/>
        <w:gridCol w:w="1535"/>
        <w:gridCol w:w="1984"/>
      </w:tblGrid>
      <w:tr w:rsidR="00E93BE4" w:rsidRPr="00872FCE" w:rsidTr="00734153">
        <w:tc>
          <w:tcPr>
            <w:tcW w:w="3119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842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Величина муници-пального долга на</w:t>
            </w:r>
          </w:p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 января 2015 года</w:t>
            </w:r>
          </w:p>
        </w:tc>
        <w:tc>
          <w:tcPr>
            <w:tcW w:w="1584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Предель-ный объем привлече-ния в</w:t>
            </w:r>
          </w:p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2015 году</w:t>
            </w:r>
          </w:p>
        </w:tc>
        <w:tc>
          <w:tcPr>
            <w:tcW w:w="1535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Предель-ный объем погаше-ния в</w:t>
            </w:r>
          </w:p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2015 году</w:t>
            </w:r>
          </w:p>
        </w:tc>
        <w:tc>
          <w:tcPr>
            <w:tcW w:w="1984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Верхний предел муниципаль-ного внутрен-него долга на 1 января 2016 года</w:t>
            </w:r>
          </w:p>
        </w:tc>
      </w:tr>
      <w:tr w:rsidR="00E93BE4" w:rsidRPr="00872FCE" w:rsidTr="00734153">
        <w:trPr>
          <w:trHeight w:val="607"/>
        </w:trPr>
        <w:tc>
          <w:tcPr>
            <w:tcW w:w="3119" w:type="dxa"/>
          </w:tcPr>
          <w:p w:rsidR="00E93BE4" w:rsidRPr="00872FCE" w:rsidRDefault="00E93BE4" w:rsidP="00734153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E93BE4" w:rsidRPr="00872FCE" w:rsidRDefault="00E93BE4" w:rsidP="00734153">
            <w:pPr>
              <w:ind w:firstLine="3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922 721,3</w:t>
            </w:r>
          </w:p>
        </w:tc>
        <w:tc>
          <w:tcPr>
            <w:tcW w:w="1584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1 000 000,0</w:t>
            </w:r>
          </w:p>
        </w:tc>
        <w:tc>
          <w:tcPr>
            <w:tcW w:w="1535" w:type="dxa"/>
            <w:vAlign w:val="bottom"/>
          </w:tcPr>
          <w:p w:rsidR="00E93BE4" w:rsidRPr="00872FCE" w:rsidRDefault="00E93BE4" w:rsidP="00734153">
            <w:pPr>
              <w:ind w:hanging="10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E4" w:rsidRPr="00872FCE" w:rsidTr="00734153">
        <w:tc>
          <w:tcPr>
            <w:tcW w:w="3119" w:type="dxa"/>
          </w:tcPr>
          <w:p w:rsidR="00E93BE4" w:rsidRPr="00872FCE" w:rsidRDefault="00E93BE4" w:rsidP="00734153">
            <w:pPr>
              <w:pStyle w:val="Heading3"/>
              <w:ind w:right="-25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2FCE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1842" w:type="dxa"/>
            <w:vAlign w:val="bottom"/>
          </w:tcPr>
          <w:p w:rsidR="00E93BE4" w:rsidRPr="00872FCE" w:rsidRDefault="00E93BE4" w:rsidP="00734153">
            <w:pPr>
              <w:ind w:firstLine="31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922 721,3</w:t>
            </w:r>
          </w:p>
        </w:tc>
        <w:tc>
          <w:tcPr>
            <w:tcW w:w="1584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1 000 000,0</w:t>
            </w:r>
          </w:p>
        </w:tc>
        <w:tc>
          <w:tcPr>
            <w:tcW w:w="1535" w:type="dxa"/>
            <w:vAlign w:val="bottom"/>
          </w:tcPr>
          <w:p w:rsidR="00E93BE4" w:rsidRPr="00872FCE" w:rsidRDefault="00E93BE4" w:rsidP="00734153">
            <w:pPr>
              <w:ind w:hanging="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93BE4" w:rsidRPr="00872FCE" w:rsidRDefault="00E93BE4" w:rsidP="00C20FEE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C20FEE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C20FEE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E93BE4" w:rsidRPr="00872FCE" w:rsidRDefault="00E93BE4" w:rsidP="00C20FEE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E93BE4" w:rsidRPr="00872FCE" w:rsidRDefault="00E93BE4" w:rsidP="00C20FEE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О.В.Сахончик</w:t>
      </w:r>
    </w:p>
    <w:p w:rsidR="00E93BE4" w:rsidRPr="00872FCE" w:rsidRDefault="00E93BE4" w:rsidP="00C20FEE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E76EFB">
      <w:pPr>
        <w:ind w:left="5400"/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Приложение 18</w:t>
      </w:r>
    </w:p>
    <w:p w:rsidR="00E93BE4" w:rsidRPr="00872FCE" w:rsidRDefault="00E93BE4" w:rsidP="00E76EFB">
      <w:pPr>
        <w:ind w:left="5400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к решению Городской Думы</w:t>
      </w:r>
    </w:p>
    <w:p w:rsidR="00E93BE4" w:rsidRPr="00872FCE" w:rsidRDefault="00E93BE4" w:rsidP="00E76EFB">
      <w:pPr>
        <w:ind w:left="5400"/>
        <w:jc w:val="center"/>
        <w:rPr>
          <w:rFonts w:ascii="Arial" w:hAnsi="Arial" w:cs="Arial"/>
          <w:sz w:val="24"/>
          <w:szCs w:val="24"/>
        </w:rPr>
      </w:pPr>
      <w:r w:rsidRPr="00872FCE">
        <w:rPr>
          <w:rFonts w:ascii="Arial" w:hAnsi="Arial" w:cs="Arial"/>
          <w:sz w:val="24"/>
          <w:szCs w:val="24"/>
        </w:rPr>
        <w:t>от 4 декабря 2014 г. № 840</w:t>
      </w:r>
    </w:p>
    <w:p w:rsidR="00E93BE4" w:rsidRPr="00872FCE" w:rsidRDefault="00E93BE4" w:rsidP="00E76EFB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E76EFB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E93BE4" w:rsidRPr="00872FCE" w:rsidRDefault="00E93BE4" w:rsidP="00E76EFB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E76EFB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E76EFB">
      <w:pPr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Структура муниципального долга города Дзержинска на плановый период </w:t>
      </w:r>
    </w:p>
    <w:p w:rsidR="00E93BE4" w:rsidRPr="00872FCE" w:rsidRDefault="00E93BE4" w:rsidP="00E76EFB">
      <w:pPr>
        <w:jc w:val="center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2016 и 2017 годов</w:t>
      </w:r>
    </w:p>
    <w:p w:rsidR="00E93BE4" w:rsidRPr="00872FCE" w:rsidRDefault="00E93BE4" w:rsidP="00E76EFB">
      <w:pPr>
        <w:jc w:val="center"/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E76EFB">
      <w:pPr>
        <w:jc w:val="both"/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2016 год                                                                                                   </w:t>
      </w:r>
      <w:r w:rsidRPr="00872FCE">
        <w:rPr>
          <w:rFonts w:ascii="Arial" w:hAnsi="Arial" w:cs="Arial"/>
          <w:sz w:val="24"/>
          <w:szCs w:val="24"/>
        </w:rPr>
        <w:t>(тыс. рублей)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842"/>
        <w:gridCol w:w="1560"/>
        <w:gridCol w:w="1559"/>
        <w:gridCol w:w="1984"/>
      </w:tblGrid>
      <w:tr w:rsidR="00E93BE4" w:rsidRPr="00872FCE" w:rsidTr="00734153">
        <w:tc>
          <w:tcPr>
            <w:tcW w:w="3227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842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Величина муници-пального долга на</w:t>
            </w:r>
          </w:p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 января 2016 года</w:t>
            </w:r>
          </w:p>
        </w:tc>
        <w:tc>
          <w:tcPr>
            <w:tcW w:w="1560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Предель-ный объем привлече-ния в</w:t>
            </w:r>
          </w:p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2016 году</w:t>
            </w:r>
          </w:p>
        </w:tc>
        <w:tc>
          <w:tcPr>
            <w:tcW w:w="1559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Предель-ный объем погаше-ния в</w:t>
            </w:r>
          </w:p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2016 году</w:t>
            </w:r>
          </w:p>
        </w:tc>
        <w:tc>
          <w:tcPr>
            <w:tcW w:w="1984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Верхний предел муниципаль-ного внутрен-него долга на 1 января 2017 года</w:t>
            </w:r>
          </w:p>
        </w:tc>
      </w:tr>
      <w:tr w:rsidR="00E93BE4" w:rsidRPr="00872FCE" w:rsidTr="00734153">
        <w:trPr>
          <w:trHeight w:val="607"/>
        </w:trPr>
        <w:tc>
          <w:tcPr>
            <w:tcW w:w="3227" w:type="dxa"/>
          </w:tcPr>
          <w:p w:rsidR="00E93BE4" w:rsidRPr="00872FCE" w:rsidRDefault="00E93BE4" w:rsidP="00734153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E93BE4" w:rsidRPr="00872FCE" w:rsidRDefault="00E93BE4" w:rsidP="00734153">
            <w:pPr>
              <w:ind w:firstLine="31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1 000 000,0</w:t>
            </w:r>
          </w:p>
        </w:tc>
        <w:tc>
          <w:tcPr>
            <w:tcW w:w="1559" w:type="dxa"/>
            <w:vAlign w:val="bottom"/>
          </w:tcPr>
          <w:p w:rsidR="00E93BE4" w:rsidRPr="00872FCE" w:rsidRDefault="00E93BE4" w:rsidP="00734153">
            <w:pPr>
              <w:ind w:hanging="10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E4" w:rsidRPr="00872FCE" w:rsidTr="00734153">
        <w:trPr>
          <w:trHeight w:val="356"/>
        </w:trPr>
        <w:tc>
          <w:tcPr>
            <w:tcW w:w="3227" w:type="dxa"/>
          </w:tcPr>
          <w:p w:rsidR="00E93BE4" w:rsidRPr="00872FCE" w:rsidRDefault="00E93BE4" w:rsidP="00734153">
            <w:pPr>
              <w:pStyle w:val="Heading3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2FCE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1842" w:type="dxa"/>
            <w:vAlign w:val="bottom"/>
          </w:tcPr>
          <w:p w:rsidR="00E93BE4" w:rsidRPr="00872FCE" w:rsidRDefault="00E93BE4" w:rsidP="00734153">
            <w:pPr>
              <w:ind w:firstLine="31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1 000 000,0</w:t>
            </w:r>
          </w:p>
        </w:tc>
        <w:tc>
          <w:tcPr>
            <w:tcW w:w="1559" w:type="dxa"/>
            <w:vAlign w:val="bottom"/>
          </w:tcPr>
          <w:p w:rsidR="00E93BE4" w:rsidRPr="00872FCE" w:rsidRDefault="00E93BE4" w:rsidP="00734153">
            <w:pPr>
              <w:ind w:hanging="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93BE4" w:rsidRPr="00872FCE" w:rsidRDefault="00E93BE4" w:rsidP="00E76EFB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E76EFB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E76EFB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 xml:space="preserve">2017 год                                                                                                      </w:t>
      </w:r>
      <w:r w:rsidRPr="00872FCE">
        <w:rPr>
          <w:rFonts w:ascii="Arial" w:hAnsi="Arial" w:cs="Arial"/>
          <w:sz w:val="24"/>
          <w:szCs w:val="24"/>
        </w:rPr>
        <w:t>(тыс. рублей)</w:t>
      </w:r>
      <w:r w:rsidRPr="00872FCE">
        <w:rPr>
          <w:rFonts w:ascii="Arial" w:hAnsi="Arial" w:cs="Arial"/>
          <w:b/>
          <w:sz w:val="24"/>
          <w:szCs w:val="24"/>
        </w:rPr>
        <w:t xml:space="preserve"> 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842"/>
        <w:gridCol w:w="1584"/>
        <w:gridCol w:w="1535"/>
        <w:gridCol w:w="1984"/>
      </w:tblGrid>
      <w:tr w:rsidR="00E93BE4" w:rsidRPr="00872FCE" w:rsidTr="00734153">
        <w:tc>
          <w:tcPr>
            <w:tcW w:w="3227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842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Величина муници-пального долга на</w:t>
            </w:r>
          </w:p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 января 2017 года</w:t>
            </w:r>
          </w:p>
        </w:tc>
        <w:tc>
          <w:tcPr>
            <w:tcW w:w="1584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Предель-ный объем привлече-ния в</w:t>
            </w:r>
          </w:p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2017 году</w:t>
            </w:r>
          </w:p>
        </w:tc>
        <w:tc>
          <w:tcPr>
            <w:tcW w:w="1535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Предель-ный объем погаше-ния в</w:t>
            </w:r>
          </w:p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2017 году</w:t>
            </w:r>
          </w:p>
        </w:tc>
        <w:tc>
          <w:tcPr>
            <w:tcW w:w="1984" w:type="dxa"/>
            <w:vAlign w:val="center"/>
          </w:tcPr>
          <w:p w:rsidR="00E93BE4" w:rsidRPr="00872FCE" w:rsidRDefault="00E93BE4" w:rsidP="00734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Верхний предел муниципаль-ного внутрен-него долга на 1 января 2018 года</w:t>
            </w:r>
          </w:p>
        </w:tc>
      </w:tr>
      <w:tr w:rsidR="00E93BE4" w:rsidRPr="00872FCE" w:rsidTr="00734153">
        <w:trPr>
          <w:trHeight w:val="607"/>
        </w:trPr>
        <w:tc>
          <w:tcPr>
            <w:tcW w:w="3227" w:type="dxa"/>
          </w:tcPr>
          <w:p w:rsidR="00E93BE4" w:rsidRPr="00872FCE" w:rsidRDefault="00E93BE4" w:rsidP="00734153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2FCE">
              <w:rPr>
                <w:rFonts w:ascii="Arial" w:hAnsi="Arial" w:cs="Arial"/>
                <w:sz w:val="24"/>
                <w:szCs w:val="24"/>
              </w:rPr>
              <w:t>1 000 000,0</w:t>
            </w:r>
          </w:p>
        </w:tc>
        <w:tc>
          <w:tcPr>
            <w:tcW w:w="1535" w:type="dxa"/>
            <w:vAlign w:val="bottom"/>
          </w:tcPr>
          <w:p w:rsidR="00E93BE4" w:rsidRPr="00872FCE" w:rsidRDefault="00E93BE4" w:rsidP="00734153">
            <w:pPr>
              <w:ind w:hanging="10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E4" w:rsidRPr="00872FCE" w:rsidTr="00734153">
        <w:trPr>
          <w:trHeight w:val="328"/>
        </w:trPr>
        <w:tc>
          <w:tcPr>
            <w:tcW w:w="3227" w:type="dxa"/>
          </w:tcPr>
          <w:p w:rsidR="00E93BE4" w:rsidRPr="00872FCE" w:rsidRDefault="00E93BE4" w:rsidP="00734153">
            <w:pPr>
              <w:pStyle w:val="Heading3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2FCE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1842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2FCE">
              <w:rPr>
                <w:rFonts w:ascii="Arial" w:hAnsi="Arial" w:cs="Arial"/>
                <w:b/>
                <w:sz w:val="24"/>
                <w:szCs w:val="24"/>
              </w:rPr>
              <w:t>1 000 000,0</w:t>
            </w:r>
          </w:p>
        </w:tc>
        <w:tc>
          <w:tcPr>
            <w:tcW w:w="1535" w:type="dxa"/>
            <w:vAlign w:val="bottom"/>
          </w:tcPr>
          <w:p w:rsidR="00E93BE4" w:rsidRPr="00872FCE" w:rsidRDefault="00E93BE4" w:rsidP="00734153">
            <w:pPr>
              <w:ind w:hanging="1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93BE4" w:rsidRPr="00872FCE" w:rsidRDefault="00E93BE4" w:rsidP="007341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93BE4" w:rsidRPr="00872FCE" w:rsidRDefault="00E93BE4" w:rsidP="00E76EFB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E76EFB">
      <w:pPr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E76EFB">
      <w:pPr>
        <w:rPr>
          <w:rFonts w:ascii="Arial" w:hAnsi="Arial" w:cs="Arial"/>
          <w:b/>
          <w:sz w:val="24"/>
          <w:szCs w:val="24"/>
        </w:rPr>
      </w:pPr>
    </w:p>
    <w:p w:rsidR="00E93BE4" w:rsidRPr="00872FCE" w:rsidRDefault="00E93BE4" w:rsidP="00E76EFB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E93BE4" w:rsidRPr="00872FCE" w:rsidRDefault="00E93BE4" w:rsidP="00E76EFB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E93BE4" w:rsidRPr="00872FCE" w:rsidRDefault="00E93BE4" w:rsidP="00E76EFB">
      <w:pPr>
        <w:rPr>
          <w:rFonts w:ascii="Arial" w:hAnsi="Arial" w:cs="Arial"/>
          <w:b/>
          <w:sz w:val="24"/>
          <w:szCs w:val="24"/>
        </w:rPr>
      </w:pPr>
      <w:r w:rsidRPr="00872FCE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  О.В.Сахончик</w:t>
      </w:r>
    </w:p>
    <w:p w:rsidR="00E93BE4" w:rsidRPr="00872FCE" w:rsidRDefault="00E93BE4" w:rsidP="00E76EFB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E76EFB">
      <w:pPr>
        <w:rPr>
          <w:rFonts w:ascii="Arial" w:hAnsi="Arial" w:cs="Arial"/>
          <w:sz w:val="24"/>
          <w:szCs w:val="24"/>
        </w:rPr>
      </w:pPr>
    </w:p>
    <w:p w:rsidR="00E93BE4" w:rsidRPr="00872FCE" w:rsidRDefault="00E93BE4" w:rsidP="00B162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E93BE4" w:rsidRPr="00872FCE" w:rsidSect="00F9319C">
      <w:headerReference w:type="default" r:id="rId7"/>
      <w:pgSz w:w="11906" w:h="16838"/>
      <w:pgMar w:top="851" w:right="851" w:bottom="851" w:left="1418" w:header="720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E4" w:rsidRDefault="00E93BE4">
      <w:r>
        <w:separator/>
      </w:r>
    </w:p>
  </w:endnote>
  <w:endnote w:type="continuationSeparator" w:id="0">
    <w:p w:rsidR="00E93BE4" w:rsidRDefault="00E9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E4" w:rsidRDefault="00E93BE4">
      <w:r>
        <w:separator/>
      </w:r>
    </w:p>
  </w:footnote>
  <w:footnote w:type="continuationSeparator" w:id="0">
    <w:p w:rsidR="00E93BE4" w:rsidRDefault="00E93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BE4" w:rsidRDefault="00E93BE4" w:rsidP="001F3697">
    <w:pPr>
      <w:pStyle w:val="Header"/>
      <w:framePr w:h="402" w:hRule="exact" w:wrap="auto" w:vAnchor="text" w:hAnchor="page" w:x="6201" w:y="-152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354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4C92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7C0D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3841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E0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98A5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6CE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AEB0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52D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440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443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F698E"/>
    <w:multiLevelType w:val="multilevel"/>
    <w:tmpl w:val="BA144A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7B761B"/>
    <w:multiLevelType w:val="multilevel"/>
    <w:tmpl w:val="8A6268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93575A"/>
    <w:multiLevelType w:val="hybridMultilevel"/>
    <w:tmpl w:val="50EE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0A1D22"/>
    <w:multiLevelType w:val="hybridMultilevel"/>
    <w:tmpl w:val="E8A21C06"/>
    <w:lvl w:ilvl="0" w:tplc="B5365A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1D515F7A"/>
    <w:multiLevelType w:val="singleLevel"/>
    <w:tmpl w:val="9904D0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20B60B3A"/>
    <w:multiLevelType w:val="multilevel"/>
    <w:tmpl w:val="074C2CDC"/>
    <w:lvl w:ilvl="0">
      <w:start w:val="1"/>
      <w:numFmt w:val="decimal"/>
      <w:lvlText w:val="%1."/>
      <w:lvlJc w:val="center"/>
      <w:pPr>
        <w:tabs>
          <w:tab w:val="num" w:pos="567"/>
        </w:tabs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217370D6"/>
    <w:multiLevelType w:val="hybridMultilevel"/>
    <w:tmpl w:val="A9B06532"/>
    <w:lvl w:ilvl="0" w:tplc="041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EF255E"/>
    <w:multiLevelType w:val="multilevel"/>
    <w:tmpl w:val="BA144A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51B26BC"/>
    <w:multiLevelType w:val="multilevel"/>
    <w:tmpl w:val="E7D44C78"/>
    <w:lvl w:ilvl="0">
      <w:start w:val="1"/>
      <w:numFmt w:val="decimal"/>
      <w:lvlText w:val="%1."/>
      <w:lvlJc w:val="center"/>
      <w:pPr>
        <w:tabs>
          <w:tab w:val="num" w:pos="851"/>
        </w:tabs>
        <w:ind w:left="284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851"/>
        </w:tabs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25FB3712"/>
    <w:multiLevelType w:val="singleLevel"/>
    <w:tmpl w:val="9904D0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28795B99"/>
    <w:multiLevelType w:val="multilevel"/>
    <w:tmpl w:val="7CFEB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A2471FC"/>
    <w:multiLevelType w:val="hybridMultilevel"/>
    <w:tmpl w:val="10D4D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C36545A"/>
    <w:multiLevelType w:val="singleLevel"/>
    <w:tmpl w:val="9904D0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2FBE57BB"/>
    <w:multiLevelType w:val="multilevel"/>
    <w:tmpl w:val="B420D86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27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316C3C0C"/>
    <w:multiLevelType w:val="multilevel"/>
    <w:tmpl w:val="E7D44C78"/>
    <w:lvl w:ilvl="0">
      <w:start w:val="1"/>
      <w:numFmt w:val="decimal"/>
      <w:lvlText w:val="%1."/>
      <w:lvlJc w:val="center"/>
      <w:pPr>
        <w:tabs>
          <w:tab w:val="num" w:pos="851"/>
        </w:tabs>
        <w:ind w:left="284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851"/>
        </w:tabs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>
    <w:nsid w:val="39E960A7"/>
    <w:multiLevelType w:val="multilevel"/>
    <w:tmpl w:val="9CD4D7CE"/>
    <w:lvl w:ilvl="0">
      <w:start w:val="1"/>
      <w:numFmt w:val="decimal"/>
      <w:lvlText w:val="%1."/>
      <w:lvlJc w:val="center"/>
      <w:pPr>
        <w:tabs>
          <w:tab w:val="num" w:pos="360"/>
        </w:tabs>
        <w:ind w:firstLine="288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firstLine="567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>
    <w:nsid w:val="44EB20CC"/>
    <w:multiLevelType w:val="hybridMultilevel"/>
    <w:tmpl w:val="16F8AE56"/>
    <w:lvl w:ilvl="0" w:tplc="04190011">
      <w:start w:val="3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8C91CBC"/>
    <w:multiLevelType w:val="multilevel"/>
    <w:tmpl w:val="B3A2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904ADC"/>
    <w:multiLevelType w:val="hybridMultilevel"/>
    <w:tmpl w:val="636C8A32"/>
    <w:lvl w:ilvl="0" w:tplc="C69A936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9">
    <w:nsid w:val="4C8D0B87"/>
    <w:multiLevelType w:val="hybridMultilevel"/>
    <w:tmpl w:val="8F0C4898"/>
    <w:lvl w:ilvl="0" w:tplc="041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FF01AC"/>
    <w:multiLevelType w:val="hybridMultilevel"/>
    <w:tmpl w:val="DD047760"/>
    <w:lvl w:ilvl="0" w:tplc="9800CB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A52A95"/>
    <w:multiLevelType w:val="singleLevel"/>
    <w:tmpl w:val="989297CC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2">
    <w:nsid w:val="53FB789F"/>
    <w:multiLevelType w:val="hybridMultilevel"/>
    <w:tmpl w:val="85E05E9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>
    <w:nsid w:val="586864B3"/>
    <w:multiLevelType w:val="multilevel"/>
    <w:tmpl w:val="8A6268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B727D35"/>
    <w:multiLevelType w:val="hybridMultilevel"/>
    <w:tmpl w:val="B420D86A"/>
    <w:lvl w:ilvl="0" w:tplc="5BD0BAC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EB2EEA20">
      <w:start w:val="27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5ECB4B8B"/>
    <w:multiLevelType w:val="hybridMultilevel"/>
    <w:tmpl w:val="E43C7BB8"/>
    <w:lvl w:ilvl="0" w:tplc="0419000F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-38"/>
        </w:tabs>
        <w:ind w:left="-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6">
    <w:nsid w:val="5EF93365"/>
    <w:multiLevelType w:val="hybridMultilevel"/>
    <w:tmpl w:val="C34E2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656325"/>
    <w:multiLevelType w:val="hybridMultilevel"/>
    <w:tmpl w:val="6A388818"/>
    <w:lvl w:ilvl="0" w:tplc="0419000F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A1C7F"/>
    <w:multiLevelType w:val="hybridMultilevel"/>
    <w:tmpl w:val="E45A0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8B643E"/>
    <w:multiLevelType w:val="singleLevel"/>
    <w:tmpl w:val="9904D0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74081A89"/>
    <w:multiLevelType w:val="singleLevel"/>
    <w:tmpl w:val="9904D0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75593A3B"/>
    <w:multiLevelType w:val="hybridMultilevel"/>
    <w:tmpl w:val="98BE3C62"/>
    <w:lvl w:ilvl="0" w:tplc="CA56D324">
      <w:start w:val="1"/>
      <w:numFmt w:val="decimal"/>
      <w:lvlText w:val="%1)"/>
      <w:lvlJc w:val="left"/>
      <w:pPr>
        <w:tabs>
          <w:tab w:val="num" w:pos="1384"/>
        </w:tabs>
        <w:ind w:left="1384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42">
    <w:nsid w:val="779D0615"/>
    <w:multiLevelType w:val="multilevel"/>
    <w:tmpl w:val="EC4CCAB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3">
    <w:nsid w:val="79F50E88"/>
    <w:multiLevelType w:val="multilevel"/>
    <w:tmpl w:val="B7C0C89A"/>
    <w:lvl w:ilvl="0">
      <w:start w:val="1"/>
      <w:numFmt w:val="decimal"/>
      <w:lvlText w:val="%1."/>
      <w:lvlJc w:val="center"/>
      <w:pPr>
        <w:tabs>
          <w:tab w:val="num" w:pos="567"/>
        </w:tabs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4">
    <w:nsid w:val="7A1A16F1"/>
    <w:multiLevelType w:val="multilevel"/>
    <w:tmpl w:val="352C412C"/>
    <w:lvl w:ilvl="0">
      <w:start w:val="1"/>
      <w:numFmt w:val="decimal"/>
      <w:lvlText w:val="%1."/>
      <w:lvlJc w:val="center"/>
      <w:pPr>
        <w:tabs>
          <w:tab w:val="num" w:pos="851"/>
        </w:tabs>
        <w:ind w:left="284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35"/>
        </w:tabs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firstLine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5">
    <w:nsid w:val="7EAF572D"/>
    <w:multiLevelType w:val="multilevel"/>
    <w:tmpl w:val="8A626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14"/>
  </w:num>
  <w:num w:numId="3">
    <w:abstractNumId w:val="19"/>
  </w:num>
  <w:num w:numId="4">
    <w:abstractNumId w:val="40"/>
  </w:num>
  <w:num w:numId="5">
    <w:abstractNumId w:val="22"/>
  </w:num>
  <w:num w:numId="6">
    <w:abstractNumId w:val="42"/>
  </w:num>
  <w:num w:numId="7">
    <w:abstractNumId w:val="31"/>
  </w:num>
  <w:num w:numId="8">
    <w:abstractNumId w:val="42"/>
    <w:lvlOverride w:ilvl="0">
      <w:startOverride w:val="15"/>
    </w:lvlOverride>
  </w:num>
  <w:num w:numId="9">
    <w:abstractNumId w:val="38"/>
  </w:num>
  <w:num w:numId="10">
    <w:abstractNumId w:val="36"/>
  </w:num>
  <w:num w:numId="11">
    <w:abstractNumId w:val="12"/>
  </w:num>
  <w:num w:numId="12">
    <w:abstractNumId w:val="21"/>
  </w:num>
  <w:num w:numId="13">
    <w:abstractNumId w:val="30"/>
  </w:num>
  <w:num w:numId="14">
    <w:abstractNumId w:val="44"/>
  </w:num>
  <w:num w:numId="15">
    <w:abstractNumId w:val="27"/>
  </w:num>
  <w:num w:numId="16">
    <w:abstractNumId w:val="34"/>
  </w:num>
  <w:num w:numId="17">
    <w:abstractNumId w:val="26"/>
  </w:num>
  <w:num w:numId="18">
    <w:abstractNumId w:val="28"/>
  </w:num>
  <w:num w:numId="19">
    <w:abstractNumId w:val="13"/>
  </w:num>
  <w:num w:numId="20">
    <w:abstractNumId w:val="41"/>
  </w:num>
  <w:num w:numId="21">
    <w:abstractNumId w:val="23"/>
  </w:num>
  <w:num w:numId="22">
    <w:abstractNumId w:val="29"/>
  </w:num>
  <w:num w:numId="23">
    <w:abstractNumId w:val="16"/>
  </w:num>
  <w:num w:numId="24">
    <w:abstractNumId w:val="35"/>
  </w:num>
  <w:num w:numId="25">
    <w:abstractNumId w:val="37"/>
  </w:num>
  <w:num w:numId="26">
    <w:abstractNumId w:val="10"/>
  </w:num>
  <w:num w:numId="27">
    <w:abstractNumId w:val="17"/>
  </w:num>
  <w:num w:numId="28">
    <w:abstractNumId w:val="20"/>
  </w:num>
  <w:num w:numId="29">
    <w:abstractNumId w:val="45"/>
  </w:num>
  <w:num w:numId="30">
    <w:abstractNumId w:val="11"/>
  </w:num>
  <w:num w:numId="31">
    <w:abstractNumId w:val="33"/>
  </w:num>
  <w:num w:numId="32">
    <w:abstractNumId w:val="25"/>
  </w:num>
  <w:num w:numId="33">
    <w:abstractNumId w:val="15"/>
  </w:num>
  <w:num w:numId="34">
    <w:abstractNumId w:val="43"/>
  </w:num>
  <w:num w:numId="35">
    <w:abstractNumId w:val="18"/>
  </w:num>
  <w:num w:numId="36">
    <w:abstractNumId w:val="24"/>
  </w:num>
  <w:num w:numId="37">
    <w:abstractNumId w:val="32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formatting="1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A68"/>
    <w:rsid w:val="00000A0F"/>
    <w:rsid w:val="00002DD0"/>
    <w:rsid w:val="00003441"/>
    <w:rsid w:val="000039C3"/>
    <w:rsid w:val="00005BDB"/>
    <w:rsid w:val="00010324"/>
    <w:rsid w:val="00010DF7"/>
    <w:rsid w:val="0001112A"/>
    <w:rsid w:val="00011E31"/>
    <w:rsid w:val="000121DB"/>
    <w:rsid w:val="00012A56"/>
    <w:rsid w:val="000142E7"/>
    <w:rsid w:val="0001595A"/>
    <w:rsid w:val="00017B87"/>
    <w:rsid w:val="00017F7E"/>
    <w:rsid w:val="000208BB"/>
    <w:rsid w:val="00020DBF"/>
    <w:rsid w:val="00020E60"/>
    <w:rsid w:val="0002282C"/>
    <w:rsid w:val="00022B4D"/>
    <w:rsid w:val="00023CD8"/>
    <w:rsid w:val="0002428B"/>
    <w:rsid w:val="0002696A"/>
    <w:rsid w:val="00026B96"/>
    <w:rsid w:val="00026CC1"/>
    <w:rsid w:val="00026D6D"/>
    <w:rsid w:val="00027330"/>
    <w:rsid w:val="00034C34"/>
    <w:rsid w:val="0003566F"/>
    <w:rsid w:val="0003747A"/>
    <w:rsid w:val="0004143A"/>
    <w:rsid w:val="0004516E"/>
    <w:rsid w:val="0004616E"/>
    <w:rsid w:val="00047CE5"/>
    <w:rsid w:val="00050869"/>
    <w:rsid w:val="00050E00"/>
    <w:rsid w:val="00051825"/>
    <w:rsid w:val="000524F4"/>
    <w:rsid w:val="000525C4"/>
    <w:rsid w:val="000565B1"/>
    <w:rsid w:val="00056977"/>
    <w:rsid w:val="00056B0A"/>
    <w:rsid w:val="00056DB4"/>
    <w:rsid w:val="00061FB8"/>
    <w:rsid w:val="00062182"/>
    <w:rsid w:val="00062EEB"/>
    <w:rsid w:val="000632C0"/>
    <w:rsid w:val="0006331F"/>
    <w:rsid w:val="000646C6"/>
    <w:rsid w:val="00066DE7"/>
    <w:rsid w:val="00071A66"/>
    <w:rsid w:val="00071B71"/>
    <w:rsid w:val="000726A8"/>
    <w:rsid w:val="00074127"/>
    <w:rsid w:val="00074D72"/>
    <w:rsid w:val="000750FA"/>
    <w:rsid w:val="00076519"/>
    <w:rsid w:val="00076B55"/>
    <w:rsid w:val="00076D40"/>
    <w:rsid w:val="00081C8F"/>
    <w:rsid w:val="00082938"/>
    <w:rsid w:val="000857D1"/>
    <w:rsid w:val="00086722"/>
    <w:rsid w:val="0008695B"/>
    <w:rsid w:val="00086FFA"/>
    <w:rsid w:val="000877F4"/>
    <w:rsid w:val="000879AC"/>
    <w:rsid w:val="00091E74"/>
    <w:rsid w:val="00092053"/>
    <w:rsid w:val="000920C5"/>
    <w:rsid w:val="000923B8"/>
    <w:rsid w:val="00093AC8"/>
    <w:rsid w:val="00093F10"/>
    <w:rsid w:val="0009434F"/>
    <w:rsid w:val="00095D83"/>
    <w:rsid w:val="00096966"/>
    <w:rsid w:val="00096E7B"/>
    <w:rsid w:val="000A02F0"/>
    <w:rsid w:val="000A06E4"/>
    <w:rsid w:val="000A1F37"/>
    <w:rsid w:val="000A2284"/>
    <w:rsid w:val="000A2DA3"/>
    <w:rsid w:val="000A37E3"/>
    <w:rsid w:val="000A483C"/>
    <w:rsid w:val="000A57AB"/>
    <w:rsid w:val="000A5CE4"/>
    <w:rsid w:val="000A67C6"/>
    <w:rsid w:val="000A73FB"/>
    <w:rsid w:val="000A7874"/>
    <w:rsid w:val="000A78AA"/>
    <w:rsid w:val="000A7D53"/>
    <w:rsid w:val="000B18E3"/>
    <w:rsid w:val="000B1FE9"/>
    <w:rsid w:val="000B5440"/>
    <w:rsid w:val="000B596F"/>
    <w:rsid w:val="000B628F"/>
    <w:rsid w:val="000B6742"/>
    <w:rsid w:val="000B6836"/>
    <w:rsid w:val="000B7592"/>
    <w:rsid w:val="000B75D7"/>
    <w:rsid w:val="000B7F2F"/>
    <w:rsid w:val="000C0B7D"/>
    <w:rsid w:val="000C2917"/>
    <w:rsid w:val="000C30B1"/>
    <w:rsid w:val="000C3120"/>
    <w:rsid w:val="000C3F7C"/>
    <w:rsid w:val="000C424E"/>
    <w:rsid w:val="000C4442"/>
    <w:rsid w:val="000C476E"/>
    <w:rsid w:val="000C5AFA"/>
    <w:rsid w:val="000C5C16"/>
    <w:rsid w:val="000C606A"/>
    <w:rsid w:val="000D07D6"/>
    <w:rsid w:val="000D0DA5"/>
    <w:rsid w:val="000D15B3"/>
    <w:rsid w:val="000D2608"/>
    <w:rsid w:val="000D3F1A"/>
    <w:rsid w:val="000D4238"/>
    <w:rsid w:val="000D4A69"/>
    <w:rsid w:val="000D627A"/>
    <w:rsid w:val="000D6E2B"/>
    <w:rsid w:val="000E0506"/>
    <w:rsid w:val="000E0BCA"/>
    <w:rsid w:val="000E0F11"/>
    <w:rsid w:val="000E23EE"/>
    <w:rsid w:val="000E4697"/>
    <w:rsid w:val="000E6C32"/>
    <w:rsid w:val="000E6DDC"/>
    <w:rsid w:val="000E70E4"/>
    <w:rsid w:val="000F02AC"/>
    <w:rsid w:val="000F2E58"/>
    <w:rsid w:val="000F6682"/>
    <w:rsid w:val="000F6A14"/>
    <w:rsid w:val="000F7DBD"/>
    <w:rsid w:val="00100574"/>
    <w:rsid w:val="00101633"/>
    <w:rsid w:val="0010164E"/>
    <w:rsid w:val="0010176E"/>
    <w:rsid w:val="00101C57"/>
    <w:rsid w:val="00102374"/>
    <w:rsid w:val="00102C52"/>
    <w:rsid w:val="00102CF1"/>
    <w:rsid w:val="00103938"/>
    <w:rsid w:val="001051C0"/>
    <w:rsid w:val="001058E4"/>
    <w:rsid w:val="001059EF"/>
    <w:rsid w:val="00106ABF"/>
    <w:rsid w:val="00107520"/>
    <w:rsid w:val="00107BDC"/>
    <w:rsid w:val="00110DE8"/>
    <w:rsid w:val="001114F5"/>
    <w:rsid w:val="00112BF8"/>
    <w:rsid w:val="00115540"/>
    <w:rsid w:val="0011736D"/>
    <w:rsid w:val="0012239A"/>
    <w:rsid w:val="00122562"/>
    <w:rsid w:val="00122C86"/>
    <w:rsid w:val="0012399E"/>
    <w:rsid w:val="0012408E"/>
    <w:rsid w:val="001243A5"/>
    <w:rsid w:val="0012485A"/>
    <w:rsid w:val="00125E5B"/>
    <w:rsid w:val="00127CBB"/>
    <w:rsid w:val="001305B5"/>
    <w:rsid w:val="00131081"/>
    <w:rsid w:val="00131BD6"/>
    <w:rsid w:val="0013342E"/>
    <w:rsid w:val="00135950"/>
    <w:rsid w:val="00135E1B"/>
    <w:rsid w:val="0013692D"/>
    <w:rsid w:val="00136FDB"/>
    <w:rsid w:val="00137BFF"/>
    <w:rsid w:val="001410C9"/>
    <w:rsid w:val="001412F9"/>
    <w:rsid w:val="00141B40"/>
    <w:rsid w:val="00144B7D"/>
    <w:rsid w:val="001458EC"/>
    <w:rsid w:val="00145A77"/>
    <w:rsid w:val="00146371"/>
    <w:rsid w:val="00146BCA"/>
    <w:rsid w:val="00147B0D"/>
    <w:rsid w:val="00147D3F"/>
    <w:rsid w:val="00150497"/>
    <w:rsid w:val="00152935"/>
    <w:rsid w:val="0015401C"/>
    <w:rsid w:val="001550BE"/>
    <w:rsid w:val="001561CB"/>
    <w:rsid w:val="001574D9"/>
    <w:rsid w:val="00157A16"/>
    <w:rsid w:val="00161816"/>
    <w:rsid w:val="00161C28"/>
    <w:rsid w:val="0016391B"/>
    <w:rsid w:val="00163C40"/>
    <w:rsid w:val="00167D79"/>
    <w:rsid w:val="00167D7C"/>
    <w:rsid w:val="00170A41"/>
    <w:rsid w:val="00171587"/>
    <w:rsid w:val="00171852"/>
    <w:rsid w:val="00172117"/>
    <w:rsid w:val="001737CB"/>
    <w:rsid w:val="00174825"/>
    <w:rsid w:val="00175004"/>
    <w:rsid w:val="0017536D"/>
    <w:rsid w:val="001759E8"/>
    <w:rsid w:val="00175AFF"/>
    <w:rsid w:val="00175C95"/>
    <w:rsid w:val="00177C05"/>
    <w:rsid w:val="00180717"/>
    <w:rsid w:val="00181637"/>
    <w:rsid w:val="00181C99"/>
    <w:rsid w:val="0018369A"/>
    <w:rsid w:val="00183BB7"/>
    <w:rsid w:val="001840E6"/>
    <w:rsid w:val="00184146"/>
    <w:rsid w:val="001847CD"/>
    <w:rsid w:val="00185FEF"/>
    <w:rsid w:val="00186C17"/>
    <w:rsid w:val="001902B3"/>
    <w:rsid w:val="0019063B"/>
    <w:rsid w:val="00191211"/>
    <w:rsid w:val="00191549"/>
    <w:rsid w:val="001923A5"/>
    <w:rsid w:val="00193F3B"/>
    <w:rsid w:val="00194944"/>
    <w:rsid w:val="00195245"/>
    <w:rsid w:val="00195842"/>
    <w:rsid w:val="0019596D"/>
    <w:rsid w:val="00195C90"/>
    <w:rsid w:val="00196385"/>
    <w:rsid w:val="001A0C2F"/>
    <w:rsid w:val="001A2659"/>
    <w:rsid w:val="001A453E"/>
    <w:rsid w:val="001A54D9"/>
    <w:rsid w:val="001A78FB"/>
    <w:rsid w:val="001B10CA"/>
    <w:rsid w:val="001B18E7"/>
    <w:rsid w:val="001B2695"/>
    <w:rsid w:val="001B37BF"/>
    <w:rsid w:val="001B5CC8"/>
    <w:rsid w:val="001B5F50"/>
    <w:rsid w:val="001B7695"/>
    <w:rsid w:val="001C207E"/>
    <w:rsid w:val="001C2118"/>
    <w:rsid w:val="001C21BC"/>
    <w:rsid w:val="001C2790"/>
    <w:rsid w:val="001C33FE"/>
    <w:rsid w:val="001C36EC"/>
    <w:rsid w:val="001C39C4"/>
    <w:rsid w:val="001C468E"/>
    <w:rsid w:val="001C6273"/>
    <w:rsid w:val="001C773F"/>
    <w:rsid w:val="001D4F07"/>
    <w:rsid w:val="001D5869"/>
    <w:rsid w:val="001D643E"/>
    <w:rsid w:val="001D6447"/>
    <w:rsid w:val="001D68AD"/>
    <w:rsid w:val="001D6F2C"/>
    <w:rsid w:val="001D7AA9"/>
    <w:rsid w:val="001D7FCB"/>
    <w:rsid w:val="001E2DEC"/>
    <w:rsid w:val="001E5C99"/>
    <w:rsid w:val="001E62CA"/>
    <w:rsid w:val="001E7640"/>
    <w:rsid w:val="001E766B"/>
    <w:rsid w:val="001E7A4A"/>
    <w:rsid w:val="001F1066"/>
    <w:rsid w:val="001F31AB"/>
    <w:rsid w:val="001F35CC"/>
    <w:rsid w:val="001F3697"/>
    <w:rsid w:val="001F3E50"/>
    <w:rsid w:val="001F4367"/>
    <w:rsid w:val="001F5DBC"/>
    <w:rsid w:val="001F69FC"/>
    <w:rsid w:val="002017FC"/>
    <w:rsid w:val="002020A8"/>
    <w:rsid w:val="00202CA1"/>
    <w:rsid w:val="0020471F"/>
    <w:rsid w:val="002058E4"/>
    <w:rsid w:val="00206C8E"/>
    <w:rsid w:val="002078F7"/>
    <w:rsid w:val="00210FAA"/>
    <w:rsid w:val="0021205A"/>
    <w:rsid w:val="00212707"/>
    <w:rsid w:val="0021741A"/>
    <w:rsid w:val="00220791"/>
    <w:rsid w:val="00222387"/>
    <w:rsid w:val="00223A4F"/>
    <w:rsid w:val="002268AC"/>
    <w:rsid w:val="00227955"/>
    <w:rsid w:val="00227EF3"/>
    <w:rsid w:val="00230F3B"/>
    <w:rsid w:val="002324D9"/>
    <w:rsid w:val="00233357"/>
    <w:rsid w:val="00234D46"/>
    <w:rsid w:val="0023561A"/>
    <w:rsid w:val="002357A9"/>
    <w:rsid w:val="0023596D"/>
    <w:rsid w:val="00237BFC"/>
    <w:rsid w:val="00237D5E"/>
    <w:rsid w:val="002415FA"/>
    <w:rsid w:val="002423D7"/>
    <w:rsid w:val="00242868"/>
    <w:rsid w:val="00243E57"/>
    <w:rsid w:val="0024442F"/>
    <w:rsid w:val="0024564C"/>
    <w:rsid w:val="00245B56"/>
    <w:rsid w:val="00245F1D"/>
    <w:rsid w:val="00246298"/>
    <w:rsid w:val="00247AD1"/>
    <w:rsid w:val="002515E1"/>
    <w:rsid w:val="00252A8B"/>
    <w:rsid w:val="0025322D"/>
    <w:rsid w:val="0025398D"/>
    <w:rsid w:val="00260C38"/>
    <w:rsid w:val="00264B74"/>
    <w:rsid w:val="00266F6C"/>
    <w:rsid w:val="002674B2"/>
    <w:rsid w:val="0026775A"/>
    <w:rsid w:val="00267D80"/>
    <w:rsid w:val="002700B7"/>
    <w:rsid w:val="0027326F"/>
    <w:rsid w:val="00273954"/>
    <w:rsid w:val="002743CB"/>
    <w:rsid w:val="00274A68"/>
    <w:rsid w:val="00275CB2"/>
    <w:rsid w:val="00276999"/>
    <w:rsid w:val="00276C2B"/>
    <w:rsid w:val="002773D4"/>
    <w:rsid w:val="002779E0"/>
    <w:rsid w:val="00282561"/>
    <w:rsid w:val="00282CDD"/>
    <w:rsid w:val="00283F12"/>
    <w:rsid w:val="00284FEC"/>
    <w:rsid w:val="00285B2B"/>
    <w:rsid w:val="00285B40"/>
    <w:rsid w:val="00286B7D"/>
    <w:rsid w:val="00287390"/>
    <w:rsid w:val="002873D8"/>
    <w:rsid w:val="002900E1"/>
    <w:rsid w:val="002911EF"/>
    <w:rsid w:val="002917B4"/>
    <w:rsid w:val="00291CCE"/>
    <w:rsid w:val="00291E1A"/>
    <w:rsid w:val="00292803"/>
    <w:rsid w:val="00294AFB"/>
    <w:rsid w:val="00295450"/>
    <w:rsid w:val="002977DC"/>
    <w:rsid w:val="002A25DD"/>
    <w:rsid w:val="002A4453"/>
    <w:rsid w:val="002A4473"/>
    <w:rsid w:val="002A5208"/>
    <w:rsid w:val="002A592F"/>
    <w:rsid w:val="002A5BB3"/>
    <w:rsid w:val="002A62C9"/>
    <w:rsid w:val="002B06C6"/>
    <w:rsid w:val="002B0C76"/>
    <w:rsid w:val="002B11F8"/>
    <w:rsid w:val="002B1326"/>
    <w:rsid w:val="002B171C"/>
    <w:rsid w:val="002B3E10"/>
    <w:rsid w:val="002B46EE"/>
    <w:rsid w:val="002B611F"/>
    <w:rsid w:val="002B72EE"/>
    <w:rsid w:val="002B7D51"/>
    <w:rsid w:val="002C13A3"/>
    <w:rsid w:val="002C21E2"/>
    <w:rsid w:val="002C33BA"/>
    <w:rsid w:val="002C41EE"/>
    <w:rsid w:val="002C466C"/>
    <w:rsid w:val="002C6B0E"/>
    <w:rsid w:val="002C79B1"/>
    <w:rsid w:val="002C7B2E"/>
    <w:rsid w:val="002D1484"/>
    <w:rsid w:val="002D269E"/>
    <w:rsid w:val="002D26EA"/>
    <w:rsid w:val="002D376B"/>
    <w:rsid w:val="002D4AEB"/>
    <w:rsid w:val="002D51A4"/>
    <w:rsid w:val="002E1C7E"/>
    <w:rsid w:val="002E2263"/>
    <w:rsid w:val="002E2279"/>
    <w:rsid w:val="002E24A6"/>
    <w:rsid w:val="002E4063"/>
    <w:rsid w:val="002E54F8"/>
    <w:rsid w:val="002E5521"/>
    <w:rsid w:val="002E611B"/>
    <w:rsid w:val="002E61DE"/>
    <w:rsid w:val="002E75FB"/>
    <w:rsid w:val="002E7669"/>
    <w:rsid w:val="002E7D42"/>
    <w:rsid w:val="002F002A"/>
    <w:rsid w:val="002F0600"/>
    <w:rsid w:val="002F1F23"/>
    <w:rsid w:val="002F2663"/>
    <w:rsid w:val="002F3CAD"/>
    <w:rsid w:val="002F46BB"/>
    <w:rsid w:val="002F48FB"/>
    <w:rsid w:val="002F4B06"/>
    <w:rsid w:val="002F58A6"/>
    <w:rsid w:val="002F694B"/>
    <w:rsid w:val="002F6E52"/>
    <w:rsid w:val="002F6EC7"/>
    <w:rsid w:val="002F760E"/>
    <w:rsid w:val="002F7E59"/>
    <w:rsid w:val="0030092F"/>
    <w:rsid w:val="00300D67"/>
    <w:rsid w:val="003029F1"/>
    <w:rsid w:val="0030556F"/>
    <w:rsid w:val="003057A6"/>
    <w:rsid w:val="003058A4"/>
    <w:rsid w:val="00307780"/>
    <w:rsid w:val="00310B45"/>
    <w:rsid w:val="00312803"/>
    <w:rsid w:val="003139EF"/>
    <w:rsid w:val="00314E74"/>
    <w:rsid w:val="003154C9"/>
    <w:rsid w:val="003173FC"/>
    <w:rsid w:val="003203A8"/>
    <w:rsid w:val="00320FE0"/>
    <w:rsid w:val="00322463"/>
    <w:rsid w:val="003233F5"/>
    <w:rsid w:val="00323A10"/>
    <w:rsid w:val="00323C1F"/>
    <w:rsid w:val="00323FF9"/>
    <w:rsid w:val="0032480A"/>
    <w:rsid w:val="00324BF4"/>
    <w:rsid w:val="0032695A"/>
    <w:rsid w:val="00327A0C"/>
    <w:rsid w:val="00327B79"/>
    <w:rsid w:val="00331749"/>
    <w:rsid w:val="00332558"/>
    <w:rsid w:val="00333F60"/>
    <w:rsid w:val="003345AD"/>
    <w:rsid w:val="00334A9C"/>
    <w:rsid w:val="00334EF7"/>
    <w:rsid w:val="00335F5A"/>
    <w:rsid w:val="00336597"/>
    <w:rsid w:val="00336C61"/>
    <w:rsid w:val="00337617"/>
    <w:rsid w:val="003406AD"/>
    <w:rsid w:val="003433CE"/>
    <w:rsid w:val="00343B8E"/>
    <w:rsid w:val="00343F1E"/>
    <w:rsid w:val="00344221"/>
    <w:rsid w:val="00344EAB"/>
    <w:rsid w:val="00345DAF"/>
    <w:rsid w:val="003469DB"/>
    <w:rsid w:val="00350F58"/>
    <w:rsid w:val="0035141B"/>
    <w:rsid w:val="00351DCE"/>
    <w:rsid w:val="00354839"/>
    <w:rsid w:val="00354EF5"/>
    <w:rsid w:val="0035546A"/>
    <w:rsid w:val="00356638"/>
    <w:rsid w:val="00357C36"/>
    <w:rsid w:val="003613BA"/>
    <w:rsid w:val="003641B2"/>
    <w:rsid w:val="003641CE"/>
    <w:rsid w:val="00364669"/>
    <w:rsid w:val="00364E66"/>
    <w:rsid w:val="00365E0F"/>
    <w:rsid w:val="00365FAE"/>
    <w:rsid w:val="003664BB"/>
    <w:rsid w:val="00366F23"/>
    <w:rsid w:val="00367BF5"/>
    <w:rsid w:val="003729E9"/>
    <w:rsid w:val="0037343D"/>
    <w:rsid w:val="00376871"/>
    <w:rsid w:val="003804B5"/>
    <w:rsid w:val="00381F35"/>
    <w:rsid w:val="00382AF5"/>
    <w:rsid w:val="00382CB7"/>
    <w:rsid w:val="00382F01"/>
    <w:rsid w:val="00383672"/>
    <w:rsid w:val="0038564E"/>
    <w:rsid w:val="003869AE"/>
    <w:rsid w:val="00386FD5"/>
    <w:rsid w:val="00387440"/>
    <w:rsid w:val="00391819"/>
    <w:rsid w:val="00391DDD"/>
    <w:rsid w:val="00391EE1"/>
    <w:rsid w:val="003921E7"/>
    <w:rsid w:val="00393058"/>
    <w:rsid w:val="00395A8E"/>
    <w:rsid w:val="00396613"/>
    <w:rsid w:val="003971E8"/>
    <w:rsid w:val="003976D5"/>
    <w:rsid w:val="003A0712"/>
    <w:rsid w:val="003A1B0A"/>
    <w:rsid w:val="003A272A"/>
    <w:rsid w:val="003A2EFE"/>
    <w:rsid w:val="003A4F0B"/>
    <w:rsid w:val="003A534E"/>
    <w:rsid w:val="003A5EAE"/>
    <w:rsid w:val="003A64D3"/>
    <w:rsid w:val="003B175C"/>
    <w:rsid w:val="003B2186"/>
    <w:rsid w:val="003B29D8"/>
    <w:rsid w:val="003B3DAF"/>
    <w:rsid w:val="003B3FCB"/>
    <w:rsid w:val="003B4333"/>
    <w:rsid w:val="003B5714"/>
    <w:rsid w:val="003C0FC0"/>
    <w:rsid w:val="003C1FC6"/>
    <w:rsid w:val="003C3FAA"/>
    <w:rsid w:val="003C4577"/>
    <w:rsid w:val="003C7514"/>
    <w:rsid w:val="003C7A13"/>
    <w:rsid w:val="003D16FF"/>
    <w:rsid w:val="003D1DCE"/>
    <w:rsid w:val="003D1FC4"/>
    <w:rsid w:val="003D2F48"/>
    <w:rsid w:val="003D361E"/>
    <w:rsid w:val="003D4241"/>
    <w:rsid w:val="003E0125"/>
    <w:rsid w:val="003E0B62"/>
    <w:rsid w:val="003E0C24"/>
    <w:rsid w:val="003E0F79"/>
    <w:rsid w:val="003E25FF"/>
    <w:rsid w:val="003E28B5"/>
    <w:rsid w:val="003E383F"/>
    <w:rsid w:val="003E45F3"/>
    <w:rsid w:val="003E7221"/>
    <w:rsid w:val="003F0DF0"/>
    <w:rsid w:val="003F1091"/>
    <w:rsid w:val="003F10A2"/>
    <w:rsid w:val="003F1DF5"/>
    <w:rsid w:val="003F2446"/>
    <w:rsid w:val="003F2E50"/>
    <w:rsid w:val="003F2EE4"/>
    <w:rsid w:val="003F7187"/>
    <w:rsid w:val="003F7582"/>
    <w:rsid w:val="00400F54"/>
    <w:rsid w:val="004012CE"/>
    <w:rsid w:val="004013A8"/>
    <w:rsid w:val="00401A17"/>
    <w:rsid w:val="004027BA"/>
    <w:rsid w:val="00402B35"/>
    <w:rsid w:val="00403697"/>
    <w:rsid w:val="00403B5B"/>
    <w:rsid w:val="00403C1A"/>
    <w:rsid w:val="00403CC5"/>
    <w:rsid w:val="00404DA5"/>
    <w:rsid w:val="004056C3"/>
    <w:rsid w:val="00406421"/>
    <w:rsid w:val="00407531"/>
    <w:rsid w:val="00410AE8"/>
    <w:rsid w:val="004112E3"/>
    <w:rsid w:val="00411FCE"/>
    <w:rsid w:val="0041223E"/>
    <w:rsid w:val="00412922"/>
    <w:rsid w:val="00412FAC"/>
    <w:rsid w:val="00414905"/>
    <w:rsid w:val="004158C1"/>
    <w:rsid w:val="0042063C"/>
    <w:rsid w:val="00421D33"/>
    <w:rsid w:val="00424233"/>
    <w:rsid w:val="00424779"/>
    <w:rsid w:val="00424BA7"/>
    <w:rsid w:val="00425704"/>
    <w:rsid w:val="00427614"/>
    <w:rsid w:val="00427C55"/>
    <w:rsid w:val="00431AB1"/>
    <w:rsid w:val="00432776"/>
    <w:rsid w:val="0043283D"/>
    <w:rsid w:val="004335EB"/>
    <w:rsid w:val="004335FC"/>
    <w:rsid w:val="00434F55"/>
    <w:rsid w:val="00434FBD"/>
    <w:rsid w:val="00434FEE"/>
    <w:rsid w:val="00435906"/>
    <w:rsid w:val="00435AA3"/>
    <w:rsid w:val="00435B13"/>
    <w:rsid w:val="00435B80"/>
    <w:rsid w:val="00436093"/>
    <w:rsid w:val="00437C34"/>
    <w:rsid w:val="0044037A"/>
    <w:rsid w:val="00440943"/>
    <w:rsid w:val="004411A5"/>
    <w:rsid w:val="00441ACF"/>
    <w:rsid w:val="00442825"/>
    <w:rsid w:val="00443041"/>
    <w:rsid w:val="00443CE2"/>
    <w:rsid w:val="004446EF"/>
    <w:rsid w:val="00444A2F"/>
    <w:rsid w:val="00444EE6"/>
    <w:rsid w:val="00445A70"/>
    <w:rsid w:val="004461E2"/>
    <w:rsid w:val="00447376"/>
    <w:rsid w:val="004477BF"/>
    <w:rsid w:val="0045155E"/>
    <w:rsid w:val="0045164B"/>
    <w:rsid w:val="00451912"/>
    <w:rsid w:val="00452127"/>
    <w:rsid w:val="00452496"/>
    <w:rsid w:val="00455E98"/>
    <w:rsid w:val="004563F2"/>
    <w:rsid w:val="00456D00"/>
    <w:rsid w:val="004579A8"/>
    <w:rsid w:val="00464EDB"/>
    <w:rsid w:val="00465E68"/>
    <w:rsid w:val="00466480"/>
    <w:rsid w:val="00466850"/>
    <w:rsid w:val="004668CC"/>
    <w:rsid w:val="0046690A"/>
    <w:rsid w:val="00471394"/>
    <w:rsid w:val="004714DF"/>
    <w:rsid w:val="00472927"/>
    <w:rsid w:val="004733BD"/>
    <w:rsid w:val="00473A91"/>
    <w:rsid w:val="00473EF8"/>
    <w:rsid w:val="00473FFF"/>
    <w:rsid w:val="004741CB"/>
    <w:rsid w:val="00474D35"/>
    <w:rsid w:val="00475941"/>
    <w:rsid w:val="00477700"/>
    <w:rsid w:val="00477FF1"/>
    <w:rsid w:val="0048190C"/>
    <w:rsid w:val="00481A0C"/>
    <w:rsid w:val="00483EF8"/>
    <w:rsid w:val="00484998"/>
    <w:rsid w:val="0048546C"/>
    <w:rsid w:val="0048546D"/>
    <w:rsid w:val="004857F1"/>
    <w:rsid w:val="00485EA4"/>
    <w:rsid w:val="004860BB"/>
    <w:rsid w:val="004867A6"/>
    <w:rsid w:val="004872E5"/>
    <w:rsid w:val="00487540"/>
    <w:rsid w:val="00491603"/>
    <w:rsid w:val="0049189E"/>
    <w:rsid w:val="00491A29"/>
    <w:rsid w:val="00493417"/>
    <w:rsid w:val="00495282"/>
    <w:rsid w:val="004955BA"/>
    <w:rsid w:val="00495C0C"/>
    <w:rsid w:val="0049660A"/>
    <w:rsid w:val="00496935"/>
    <w:rsid w:val="00497BA9"/>
    <w:rsid w:val="004A02AD"/>
    <w:rsid w:val="004A3682"/>
    <w:rsid w:val="004A3B65"/>
    <w:rsid w:val="004A6524"/>
    <w:rsid w:val="004A74F7"/>
    <w:rsid w:val="004A7DFD"/>
    <w:rsid w:val="004B1312"/>
    <w:rsid w:val="004B1766"/>
    <w:rsid w:val="004B1D1F"/>
    <w:rsid w:val="004B5C28"/>
    <w:rsid w:val="004B6313"/>
    <w:rsid w:val="004B7A9D"/>
    <w:rsid w:val="004C05D8"/>
    <w:rsid w:val="004C09A9"/>
    <w:rsid w:val="004C1059"/>
    <w:rsid w:val="004C156D"/>
    <w:rsid w:val="004C1875"/>
    <w:rsid w:val="004C3AB0"/>
    <w:rsid w:val="004C48C8"/>
    <w:rsid w:val="004C4FC0"/>
    <w:rsid w:val="004C5932"/>
    <w:rsid w:val="004C5E51"/>
    <w:rsid w:val="004C6C4F"/>
    <w:rsid w:val="004D09F5"/>
    <w:rsid w:val="004D0ABE"/>
    <w:rsid w:val="004D281C"/>
    <w:rsid w:val="004D2DF7"/>
    <w:rsid w:val="004D3C89"/>
    <w:rsid w:val="004D49FE"/>
    <w:rsid w:val="004D59B0"/>
    <w:rsid w:val="004D5A98"/>
    <w:rsid w:val="004D6049"/>
    <w:rsid w:val="004D67C5"/>
    <w:rsid w:val="004D69F8"/>
    <w:rsid w:val="004E04F6"/>
    <w:rsid w:val="004E05D8"/>
    <w:rsid w:val="004E293D"/>
    <w:rsid w:val="004E4BA1"/>
    <w:rsid w:val="004E650F"/>
    <w:rsid w:val="004E7C01"/>
    <w:rsid w:val="004E7D71"/>
    <w:rsid w:val="004F0B1F"/>
    <w:rsid w:val="004F0C97"/>
    <w:rsid w:val="004F205B"/>
    <w:rsid w:val="004F3180"/>
    <w:rsid w:val="004F4BDB"/>
    <w:rsid w:val="004F6687"/>
    <w:rsid w:val="004F6769"/>
    <w:rsid w:val="00501963"/>
    <w:rsid w:val="005020A3"/>
    <w:rsid w:val="005027E1"/>
    <w:rsid w:val="005042DE"/>
    <w:rsid w:val="00504A34"/>
    <w:rsid w:val="00504CE9"/>
    <w:rsid w:val="00505009"/>
    <w:rsid w:val="00510220"/>
    <w:rsid w:val="00511FB6"/>
    <w:rsid w:val="00512A1B"/>
    <w:rsid w:val="00512F3D"/>
    <w:rsid w:val="0051351E"/>
    <w:rsid w:val="00513739"/>
    <w:rsid w:val="005146F1"/>
    <w:rsid w:val="00517089"/>
    <w:rsid w:val="00517EE0"/>
    <w:rsid w:val="005204E2"/>
    <w:rsid w:val="005207D6"/>
    <w:rsid w:val="00521523"/>
    <w:rsid w:val="0052219F"/>
    <w:rsid w:val="005227B2"/>
    <w:rsid w:val="005237D5"/>
    <w:rsid w:val="00525A35"/>
    <w:rsid w:val="00526EEC"/>
    <w:rsid w:val="00527ED8"/>
    <w:rsid w:val="00527FBE"/>
    <w:rsid w:val="00530108"/>
    <w:rsid w:val="00530218"/>
    <w:rsid w:val="0053261E"/>
    <w:rsid w:val="0053307C"/>
    <w:rsid w:val="00533453"/>
    <w:rsid w:val="00534CD1"/>
    <w:rsid w:val="00535768"/>
    <w:rsid w:val="00536130"/>
    <w:rsid w:val="00536B75"/>
    <w:rsid w:val="005378E2"/>
    <w:rsid w:val="005402D7"/>
    <w:rsid w:val="00540D9C"/>
    <w:rsid w:val="005412F5"/>
    <w:rsid w:val="00541B01"/>
    <w:rsid w:val="0054210C"/>
    <w:rsid w:val="005421A8"/>
    <w:rsid w:val="00542BBA"/>
    <w:rsid w:val="00542E9D"/>
    <w:rsid w:val="00545DBC"/>
    <w:rsid w:val="00545FBD"/>
    <w:rsid w:val="005467C1"/>
    <w:rsid w:val="00547140"/>
    <w:rsid w:val="005475E1"/>
    <w:rsid w:val="00550338"/>
    <w:rsid w:val="00551F97"/>
    <w:rsid w:val="005521A6"/>
    <w:rsid w:val="00552B72"/>
    <w:rsid w:val="00553877"/>
    <w:rsid w:val="005545A9"/>
    <w:rsid w:val="00554853"/>
    <w:rsid w:val="00554B37"/>
    <w:rsid w:val="00555A30"/>
    <w:rsid w:val="0055644A"/>
    <w:rsid w:val="00556913"/>
    <w:rsid w:val="005569A3"/>
    <w:rsid w:val="00556E00"/>
    <w:rsid w:val="00557817"/>
    <w:rsid w:val="005603ED"/>
    <w:rsid w:val="00560EEF"/>
    <w:rsid w:val="005613D1"/>
    <w:rsid w:val="005618A6"/>
    <w:rsid w:val="00562D37"/>
    <w:rsid w:val="00563CB3"/>
    <w:rsid w:val="00564A25"/>
    <w:rsid w:val="00564B32"/>
    <w:rsid w:val="00564BB9"/>
    <w:rsid w:val="0056544F"/>
    <w:rsid w:val="00566FAC"/>
    <w:rsid w:val="005670F5"/>
    <w:rsid w:val="005672B3"/>
    <w:rsid w:val="00567BAE"/>
    <w:rsid w:val="00571342"/>
    <w:rsid w:val="005740A3"/>
    <w:rsid w:val="00576ED6"/>
    <w:rsid w:val="00577432"/>
    <w:rsid w:val="0058184F"/>
    <w:rsid w:val="00582511"/>
    <w:rsid w:val="00582E9E"/>
    <w:rsid w:val="00582EC3"/>
    <w:rsid w:val="005831CA"/>
    <w:rsid w:val="005839B4"/>
    <w:rsid w:val="00585FB9"/>
    <w:rsid w:val="005866C4"/>
    <w:rsid w:val="00587D71"/>
    <w:rsid w:val="005921CD"/>
    <w:rsid w:val="00593641"/>
    <w:rsid w:val="005937B5"/>
    <w:rsid w:val="00593806"/>
    <w:rsid w:val="00593F7E"/>
    <w:rsid w:val="005948EA"/>
    <w:rsid w:val="00597429"/>
    <w:rsid w:val="00597E5B"/>
    <w:rsid w:val="005A0021"/>
    <w:rsid w:val="005A04EB"/>
    <w:rsid w:val="005A13AA"/>
    <w:rsid w:val="005A36AA"/>
    <w:rsid w:val="005A42EF"/>
    <w:rsid w:val="005A4B73"/>
    <w:rsid w:val="005A516D"/>
    <w:rsid w:val="005A5502"/>
    <w:rsid w:val="005A5FF4"/>
    <w:rsid w:val="005B19CE"/>
    <w:rsid w:val="005B4873"/>
    <w:rsid w:val="005B48DC"/>
    <w:rsid w:val="005B4F51"/>
    <w:rsid w:val="005B6488"/>
    <w:rsid w:val="005B723A"/>
    <w:rsid w:val="005C0669"/>
    <w:rsid w:val="005C2504"/>
    <w:rsid w:val="005C26B8"/>
    <w:rsid w:val="005C396B"/>
    <w:rsid w:val="005C4214"/>
    <w:rsid w:val="005C455A"/>
    <w:rsid w:val="005C4DB9"/>
    <w:rsid w:val="005C5022"/>
    <w:rsid w:val="005C5164"/>
    <w:rsid w:val="005C5947"/>
    <w:rsid w:val="005C639E"/>
    <w:rsid w:val="005C7E42"/>
    <w:rsid w:val="005D00D8"/>
    <w:rsid w:val="005D088D"/>
    <w:rsid w:val="005D15C6"/>
    <w:rsid w:val="005D1A45"/>
    <w:rsid w:val="005D1E55"/>
    <w:rsid w:val="005D464A"/>
    <w:rsid w:val="005D5017"/>
    <w:rsid w:val="005D6D29"/>
    <w:rsid w:val="005D71BC"/>
    <w:rsid w:val="005E0DFD"/>
    <w:rsid w:val="005E21FF"/>
    <w:rsid w:val="005E261E"/>
    <w:rsid w:val="005E26D2"/>
    <w:rsid w:val="005E4A7E"/>
    <w:rsid w:val="005E5814"/>
    <w:rsid w:val="005E7DE8"/>
    <w:rsid w:val="005F1684"/>
    <w:rsid w:val="005F2938"/>
    <w:rsid w:val="005F2D1B"/>
    <w:rsid w:val="005F3181"/>
    <w:rsid w:val="005F3AC8"/>
    <w:rsid w:val="005F5CBD"/>
    <w:rsid w:val="005F5D2A"/>
    <w:rsid w:val="005F652A"/>
    <w:rsid w:val="005F6CAB"/>
    <w:rsid w:val="005F7C54"/>
    <w:rsid w:val="00600080"/>
    <w:rsid w:val="006004BC"/>
    <w:rsid w:val="006017DE"/>
    <w:rsid w:val="00605221"/>
    <w:rsid w:val="00605768"/>
    <w:rsid w:val="00611DB0"/>
    <w:rsid w:val="006121F9"/>
    <w:rsid w:val="006131C5"/>
    <w:rsid w:val="006133ED"/>
    <w:rsid w:val="00613BC4"/>
    <w:rsid w:val="00614662"/>
    <w:rsid w:val="00614AF5"/>
    <w:rsid w:val="00614DC1"/>
    <w:rsid w:val="00614ED7"/>
    <w:rsid w:val="00615B7D"/>
    <w:rsid w:val="00615E3F"/>
    <w:rsid w:val="00616A34"/>
    <w:rsid w:val="0062019C"/>
    <w:rsid w:val="006202D3"/>
    <w:rsid w:val="00620B4E"/>
    <w:rsid w:val="006216B2"/>
    <w:rsid w:val="006223D8"/>
    <w:rsid w:val="006235F2"/>
    <w:rsid w:val="00623637"/>
    <w:rsid w:val="006246BB"/>
    <w:rsid w:val="00626413"/>
    <w:rsid w:val="006265FD"/>
    <w:rsid w:val="00626B1A"/>
    <w:rsid w:val="00627708"/>
    <w:rsid w:val="0063072F"/>
    <w:rsid w:val="006324CA"/>
    <w:rsid w:val="006327CA"/>
    <w:rsid w:val="00633E13"/>
    <w:rsid w:val="00633E2B"/>
    <w:rsid w:val="00634A69"/>
    <w:rsid w:val="00635F6D"/>
    <w:rsid w:val="00636054"/>
    <w:rsid w:val="006363D4"/>
    <w:rsid w:val="006373F2"/>
    <w:rsid w:val="00637BE1"/>
    <w:rsid w:val="006413FE"/>
    <w:rsid w:val="00644A3B"/>
    <w:rsid w:val="00644D08"/>
    <w:rsid w:val="00645FEE"/>
    <w:rsid w:val="00646A64"/>
    <w:rsid w:val="00647637"/>
    <w:rsid w:val="006502E8"/>
    <w:rsid w:val="0065122E"/>
    <w:rsid w:val="006518C9"/>
    <w:rsid w:val="00651C2B"/>
    <w:rsid w:val="00651C35"/>
    <w:rsid w:val="00653ABB"/>
    <w:rsid w:val="006544F7"/>
    <w:rsid w:val="00654514"/>
    <w:rsid w:val="00655792"/>
    <w:rsid w:val="00656199"/>
    <w:rsid w:val="00656206"/>
    <w:rsid w:val="00656C23"/>
    <w:rsid w:val="00657BA0"/>
    <w:rsid w:val="006604DC"/>
    <w:rsid w:val="00660B6A"/>
    <w:rsid w:val="00660D92"/>
    <w:rsid w:val="00660E5F"/>
    <w:rsid w:val="006613E6"/>
    <w:rsid w:val="006618D9"/>
    <w:rsid w:val="006629A4"/>
    <w:rsid w:val="00662D89"/>
    <w:rsid w:val="0066398C"/>
    <w:rsid w:val="00663F55"/>
    <w:rsid w:val="0066421F"/>
    <w:rsid w:val="00664834"/>
    <w:rsid w:val="006659A2"/>
    <w:rsid w:val="00665CDB"/>
    <w:rsid w:val="00665D97"/>
    <w:rsid w:val="00665EBA"/>
    <w:rsid w:val="00665FE5"/>
    <w:rsid w:val="00666E15"/>
    <w:rsid w:val="006673A7"/>
    <w:rsid w:val="00667D2E"/>
    <w:rsid w:val="00670222"/>
    <w:rsid w:val="0067052A"/>
    <w:rsid w:val="00670AD0"/>
    <w:rsid w:val="0067185A"/>
    <w:rsid w:val="00671BD7"/>
    <w:rsid w:val="00672532"/>
    <w:rsid w:val="00672A9F"/>
    <w:rsid w:val="00672DB2"/>
    <w:rsid w:val="00673751"/>
    <w:rsid w:val="00675227"/>
    <w:rsid w:val="00675DF9"/>
    <w:rsid w:val="00676274"/>
    <w:rsid w:val="00676427"/>
    <w:rsid w:val="00676ADC"/>
    <w:rsid w:val="006773DF"/>
    <w:rsid w:val="00680CA5"/>
    <w:rsid w:val="00681576"/>
    <w:rsid w:val="00682725"/>
    <w:rsid w:val="00686661"/>
    <w:rsid w:val="0068717C"/>
    <w:rsid w:val="0068760E"/>
    <w:rsid w:val="00687AD4"/>
    <w:rsid w:val="00690919"/>
    <w:rsid w:val="00692C97"/>
    <w:rsid w:val="00694A9B"/>
    <w:rsid w:val="00696A71"/>
    <w:rsid w:val="006973D9"/>
    <w:rsid w:val="00697787"/>
    <w:rsid w:val="006A001E"/>
    <w:rsid w:val="006A0333"/>
    <w:rsid w:val="006A1529"/>
    <w:rsid w:val="006A28FB"/>
    <w:rsid w:val="006A37B8"/>
    <w:rsid w:val="006A50EE"/>
    <w:rsid w:val="006A51F5"/>
    <w:rsid w:val="006A6BEC"/>
    <w:rsid w:val="006B174A"/>
    <w:rsid w:val="006B405B"/>
    <w:rsid w:val="006B582A"/>
    <w:rsid w:val="006B6E19"/>
    <w:rsid w:val="006C001B"/>
    <w:rsid w:val="006C0A38"/>
    <w:rsid w:val="006C14A9"/>
    <w:rsid w:val="006C1F02"/>
    <w:rsid w:val="006C2226"/>
    <w:rsid w:val="006C2F2C"/>
    <w:rsid w:val="006D0EC6"/>
    <w:rsid w:val="006D155D"/>
    <w:rsid w:val="006D15F6"/>
    <w:rsid w:val="006D25DB"/>
    <w:rsid w:val="006D2F69"/>
    <w:rsid w:val="006D3232"/>
    <w:rsid w:val="006D3B90"/>
    <w:rsid w:val="006D412A"/>
    <w:rsid w:val="006D46C0"/>
    <w:rsid w:val="006D46DB"/>
    <w:rsid w:val="006D55C4"/>
    <w:rsid w:val="006D55EF"/>
    <w:rsid w:val="006D5A31"/>
    <w:rsid w:val="006E1BEF"/>
    <w:rsid w:val="006E2F6D"/>
    <w:rsid w:val="006E47D4"/>
    <w:rsid w:val="006E4A5B"/>
    <w:rsid w:val="006E7F31"/>
    <w:rsid w:val="006F0433"/>
    <w:rsid w:val="006F056E"/>
    <w:rsid w:val="006F340A"/>
    <w:rsid w:val="006F4D61"/>
    <w:rsid w:val="006F4D7D"/>
    <w:rsid w:val="006F6025"/>
    <w:rsid w:val="006F670D"/>
    <w:rsid w:val="006F6F2D"/>
    <w:rsid w:val="006F76D6"/>
    <w:rsid w:val="006F7716"/>
    <w:rsid w:val="006F7C7E"/>
    <w:rsid w:val="00700A2F"/>
    <w:rsid w:val="0070106D"/>
    <w:rsid w:val="00701ABE"/>
    <w:rsid w:val="00703338"/>
    <w:rsid w:val="00703615"/>
    <w:rsid w:val="00704BC9"/>
    <w:rsid w:val="007071EA"/>
    <w:rsid w:val="0070738A"/>
    <w:rsid w:val="00711B56"/>
    <w:rsid w:val="00712CC8"/>
    <w:rsid w:val="007133C4"/>
    <w:rsid w:val="0071410C"/>
    <w:rsid w:val="00714402"/>
    <w:rsid w:val="00714BD5"/>
    <w:rsid w:val="00714D50"/>
    <w:rsid w:val="00715AEA"/>
    <w:rsid w:val="00715C7D"/>
    <w:rsid w:val="00720179"/>
    <w:rsid w:val="00720412"/>
    <w:rsid w:val="007211EB"/>
    <w:rsid w:val="0072135A"/>
    <w:rsid w:val="00722DAB"/>
    <w:rsid w:val="0072496F"/>
    <w:rsid w:val="00725AD2"/>
    <w:rsid w:val="00726C14"/>
    <w:rsid w:val="0073045E"/>
    <w:rsid w:val="00730B3A"/>
    <w:rsid w:val="00734153"/>
    <w:rsid w:val="00734B07"/>
    <w:rsid w:val="00734C11"/>
    <w:rsid w:val="00736AA6"/>
    <w:rsid w:val="00737C25"/>
    <w:rsid w:val="0074063E"/>
    <w:rsid w:val="00741A42"/>
    <w:rsid w:val="007425A2"/>
    <w:rsid w:val="00743211"/>
    <w:rsid w:val="0074357E"/>
    <w:rsid w:val="0074548E"/>
    <w:rsid w:val="00747E76"/>
    <w:rsid w:val="00751A1A"/>
    <w:rsid w:val="00752DC1"/>
    <w:rsid w:val="00753129"/>
    <w:rsid w:val="00753D80"/>
    <w:rsid w:val="00757181"/>
    <w:rsid w:val="0075721F"/>
    <w:rsid w:val="00760622"/>
    <w:rsid w:val="00760F3E"/>
    <w:rsid w:val="0076135E"/>
    <w:rsid w:val="00761E07"/>
    <w:rsid w:val="00762C1A"/>
    <w:rsid w:val="00763E2B"/>
    <w:rsid w:val="00764A18"/>
    <w:rsid w:val="00764E0D"/>
    <w:rsid w:val="00767560"/>
    <w:rsid w:val="00767C5F"/>
    <w:rsid w:val="007715F2"/>
    <w:rsid w:val="007719F8"/>
    <w:rsid w:val="00772946"/>
    <w:rsid w:val="00772C49"/>
    <w:rsid w:val="007743B9"/>
    <w:rsid w:val="00774F36"/>
    <w:rsid w:val="00774F99"/>
    <w:rsid w:val="00775EB0"/>
    <w:rsid w:val="00776503"/>
    <w:rsid w:val="00776889"/>
    <w:rsid w:val="007771CE"/>
    <w:rsid w:val="00777289"/>
    <w:rsid w:val="007800BF"/>
    <w:rsid w:val="007801E1"/>
    <w:rsid w:val="007820AB"/>
    <w:rsid w:val="00782637"/>
    <w:rsid w:val="0078298E"/>
    <w:rsid w:val="00782BAC"/>
    <w:rsid w:val="00783123"/>
    <w:rsid w:val="0078321F"/>
    <w:rsid w:val="0078415C"/>
    <w:rsid w:val="007843D3"/>
    <w:rsid w:val="00785B25"/>
    <w:rsid w:val="00785E3E"/>
    <w:rsid w:val="00786C98"/>
    <w:rsid w:val="007871B8"/>
    <w:rsid w:val="0079065B"/>
    <w:rsid w:val="007939B3"/>
    <w:rsid w:val="00793E62"/>
    <w:rsid w:val="007A0015"/>
    <w:rsid w:val="007A033C"/>
    <w:rsid w:val="007A120B"/>
    <w:rsid w:val="007A1BD2"/>
    <w:rsid w:val="007A3849"/>
    <w:rsid w:val="007A5117"/>
    <w:rsid w:val="007A5659"/>
    <w:rsid w:val="007A620C"/>
    <w:rsid w:val="007A6DBE"/>
    <w:rsid w:val="007B0207"/>
    <w:rsid w:val="007B195E"/>
    <w:rsid w:val="007B2A8B"/>
    <w:rsid w:val="007B4725"/>
    <w:rsid w:val="007B6232"/>
    <w:rsid w:val="007B6A55"/>
    <w:rsid w:val="007C068E"/>
    <w:rsid w:val="007C1B90"/>
    <w:rsid w:val="007C656B"/>
    <w:rsid w:val="007C67A0"/>
    <w:rsid w:val="007C6863"/>
    <w:rsid w:val="007C7BA5"/>
    <w:rsid w:val="007C7BD7"/>
    <w:rsid w:val="007D0442"/>
    <w:rsid w:val="007D28F4"/>
    <w:rsid w:val="007D33D5"/>
    <w:rsid w:val="007D3AD8"/>
    <w:rsid w:val="007D5929"/>
    <w:rsid w:val="007D5981"/>
    <w:rsid w:val="007D5BFA"/>
    <w:rsid w:val="007D6DF9"/>
    <w:rsid w:val="007D6EC3"/>
    <w:rsid w:val="007D72AB"/>
    <w:rsid w:val="007E19E5"/>
    <w:rsid w:val="007E30C3"/>
    <w:rsid w:val="007E4BC4"/>
    <w:rsid w:val="007E54A8"/>
    <w:rsid w:val="007F092F"/>
    <w:rsid w:val="007F13C1"/>
    <w:rsid w:val="007F2404"/>
    <w:rsid w:val="007F25A6"/>
    <w:rsid w:val="007F2AD8"/>
    <w:rsid w:val="007F3B7A"/>
    <w:rsid w:val="007F52DB"/>
    <w:rsid w:val="007F61B2"/>
    <w:rsid w:val="007F6B69"/>
    <w:rsid w:val="008004C7"/>
    <w:rsid w:val="008019FB"/>
    <w:rsid w:val="00801C2C"/>
    <w:rsid w:val="008045A1"/>
    <w:rsid w:val="00805920"/>
    <w:rsid w:val="00806277"/>
    <w:rsid w:val="00811936"/>
    <w:rsid w:val="00812F27"/>
    <w:rsid w:val="008137ED"/>
    <w:rsid w:val="00814C0A"/>
    <w:rsid w:val="00815A60"/>
    <w:rsid w:val="00817212"/>
    <w:rsid w:val="00817E88"/>
    <w:rsid w:val="008207A7"/>
    <w:rsid w:val="00821C58"/>
    <w:rsid w:val="00824270"/>
    <w:rsid w:val="0082458D"/>
    <w:rsid w:val="00824A0C"/>
    <w:rsid w:val="00827B3E"/>
    <w:rsid w:val="00827D91"/>
    <w:rsid w:val="00827F37"/>
    <w:rsid w:val="008306C9"/>
    <w:rsid w:val="00831BDB"/>
    <w:rsid w:val="008323A7"/>
    <w:rsid w:val="00832873"/>
    <w:rsid w:val="008329BC"/>
    <w:rsid w:val="008332AF"/>
    <w:rsid w:val="008335B6"/>
    <w:rsid w:val="008340ED"/>
    <w:rsid w:val="00834516"/>
    <w:rsid w:val="00834C30"/>
    <w:rsid w:val="00835281"/>
    <w:rsid w:val="00835360"/>
    <w:rsid w:val="008369CC"/>
    <w:rsid w:val="00837105"/>
    <w:rsid w:val="008378F4"/>
    <w:rsid w:val="008402B1"/>
    <w:rsid w:val="008407EA"/>
    <w:rsid w:val="008408CB"/>
    <w:rsid w:val="00841FE5"/>
    <w:rsid w:val="00845C2D"/>
    <w:rsid w:val="00846FCF"/>
    <w:rsid w:val="00851187"/>
    <w:rsid w:val="00853540"/>
    <w:rsid w:val="00853755"/>
    <w:rsid w:val="008540B9"/>
    <w:rsid w:val="008551FB"/>
    <w:rsid w:val="008568EE"/>
    <w:rsid w:val="0085724F"/>
    <w:rsid w:val="008573AF"/>
    <w:rsid w:val="00857453"/>
    <w:rsid w:val="00857A42"/>
    <w:rsid w:val="008605C8"/>
    <w:rsid w:val="008606A0"/>
    <w:rsid w:val="00860B30"/>
    <w:rsid w:val="0086184D"/>
    <w:rsid w:val="00861E37"/>
    <w:rsid w:val="008627DC"/>
    <w:rsid w:val="008628EF"/>
    <w:rsid w:val="00863870"/>
    <w:rsid w:val="00863A89"/>
    <w:rsid w:val="0086415C"/>
    <w:rsid w:val="00865A36"/>
    <w:rsid w:val="008666C9"/>
    <w:rsid w:val="0086722B"/>
    <w:rsid w:val="00870622"/>
    <w:rsid w:val="008707B6"/>
    <w:rsid w:val="0087134D"/>
    <w:rsid w:val="00871DFF"/>
    <w:rsid w:val="00872787"/>
    <w:rsid w:val="00872FCE"/>
    <w:rsid w:val="008738EA"/>
    <w:rsid w:val="00873BC3"/>
    <w:rsid w:val="008742A6"/>
    <w:rsid w:val="00874FD6"/>
    <w:rsid w:val="00875620"/>
    <w:rsid w:val="00875859"/>
    <w:rsid w:val="0087675B"/>
    <w:rsid w:val="008777B4"/>
    <w:rsid w:val="00880C5C"/>
    <w:rsid w:val="008816E2"/>
    <w:rsid w:val="008827FE"/>
    <w:rsid w:val="008832CD"/>
    <w:rsid w:val="00884447"/>
    <w:rsid w:val="0088480C"/>
    <w:rsid w:val="00885985"/>
    <w:rsid w:val="00886227"/>
    <w:rsid w:val="00886269"/>
    <w:rsid w:val="00886581"/>
    <w:rsid w:val="0089069F"/>
    <w:rsid w:val="0089259B"/>
    <w:rsid w:val="00893A35"/>
    <w:rsid w:val="008941A2"/>
    <w:rsid w:val="00894DE7"/>
    <w:rsid w:val="008964A8"/>
    <w:rsid w:val="008A022A"/>
    <w:rsid w:val="008A33F5"/>
    <w:rsid w:val="008A3CB9"/>
    <w:rsid w:val="008A44E7"/>
    <w:rsid w:val="008A4C3E"/>
    <w:rsid w:val="008A5127"/>
    <w:rsid w:val="008A5F0B"/>
    <w:rsid w:val="008A62B0"/>
    <w:rsid w:val="008A6F07"/>
    <w:rsid w:val="008A7330"/>
    <w:rsid w:val="008A7484"/>
    <w:rsid w:val="008A7AD5"/>
    <w:rsid w:val="008A7E4B"/>
    <w:rsid w:val="008B0C0B"/>
    <w:rsid w:val="008B2AA0"/>
    <w:rsid w:val="008B3969"/>
    <w:rsid w:val="008B3FC4"/>
    <w:rsid w:val="008B4392"/>
    <w:rsid w:val="008B4A85"/>
    <w:rsid w:val="008B5A1D"/>
    <w:rsid w:val="008C0498"/>
    <w:rsid w:val="008C15C1"/>
    <w:rsid w:val="008C26C1"/>
    <w:rsid w:val="008C391C"/>
    <w:rsid w:val="008C3E78"/>
    <w:rsid w:val="008C4123"/>
    <w:rsid w:val="008C5702"/>
    <w:rsid w:val="008C6013"/>
    <w:rsid w:val="008C6B03"/>
    <w:rsid w:val="008C748E"/>
    <w:rsid w:val="008D08CD"/>
    <w:rsid w:val="008D0D80"/>
    <w:rsid w:val="008D170A"/>
    <w:rsid w:val="008D1AA2"/>
    <w:rsid w:val="008D2FC1"/>
    <w:rsid w:val="008D3AF5"/>
    <w:rsid w:val="008D4022"/>
    <w:rsid w:val="008D4AC0"/>
    <w:rsid w:val="008D5EBD"/>
    <w:rsid w:val="008E0D10"/>
    <w:rsid w:val="008E172C"/>
    <w:rsid w:val="008E2BCD"/>
    <w:rsid w:val="008E333B"/>
    <w:rsid w:val="008E3402"/>
    <w:rsid w:val="008E35E7"/>
    <w:rsid w:val="008E451D"/>
    <w:rsid w:val="008E500C"/>
    <w:rsid w:val="008E5449"/>
    <w:rsid w:val="008E58D6"/>
    <w:rsid w:val="008E73D9"/>
    <w:rsid w:val="008F056E"/>
    <w:rsid w:val="008F077D"/>
    <w:rsid w:val="008F0BD1"/>
    <w:rsid w:val="008F27ED"/>
    <w:rsid w:val="008F2902"/>
    <w:rsid w:val="008F35A5"/>
    <w:rsid w:val="008F3C8B"/>
    <w:rsid w:val="008F4D0B"/>
    <w:rsid w:val="008F5B18"/>
    <w:rsid w:val="0090008C"/>
    <w:rsid w:val="009013D5"/>
    <w:rsid w:val="0090261D"/>
    <w:rsid w:val="009027BA"/>
    <w:rsid w:val="0090329A"/>
    <w:rsid w:val="00903387"/>
    <w:rsid w:val="009039D6"/>
    <w:rsid w:val="00904025"/>
    <w:rsid w:val="00904623"/>
    <w:rsid w:val="00904A7C"/>
    <w:rsid w:val="00904B27"/>
    <w:rsid w:val="00905B3C"/>
    <w:rsid w:val="00906249"/>
    <w:rsid w:val="00910B42"/>
    <w:rsid w:val="00913C7C"/>
    <w:rsid w:val="009140AE"/>
    <w:rsid w:val="009147C1"/>
    <w:rsid w:val="00914997"/>
    <w:rsid w:val="00914DD8"/>
    <w:rsid w:val="009160B1"/>
    <w:rsid w:val="009162BE"/>
    <w:rsid w:val="00916D6F"/>
    <w:rsid w:val="00920FA3"/>
    <w:rsid w:val="0092195D"/>
    <w:rsid w:val="0092231F"/>
    <w:rsid w:val="009223D3"/>
    <w:rsid w:val="0092294B"/>
    <w:rsid w:val="00923D9C"/>
    <w:rsid w:val="00926695"/>
    <w:rsid w:val="009269D9"/>
    <w:rsid w:val="009278BF"/>
    <w:rsid w:val="009301FB"/>
    <w:rsid w:val="00930416"/>
    <w:rsid w:val="00930CED"/>
    <w:rsid w:val="009324A4"/>
    <w:rsid w:val="00932A89"/>
    <w:rsid w:val="009331AB"/>
    <w:rsid w:val="009332D6"/>
    <w:rsid w:val="00933ADB"/>
    <w:rsid w:val="009343DE"/>
    <w:rsid w:val="00934AB3"/>
    <w:rsid w:val="00934EBA"/>
    <w:rsid w:val="009358B5"/>
    <w:rsid w:val="0093737B"/>
    <w:rsid w:val="00940059"/>
    <w:rsid w:val="00940B43"/>
    <w:rsid w:val="00940EBE"/>
    <w:rsid w:val="00941EEF"/>
    <w:rsid w:val="009431EA"/>
    <w:rsid w:val="00943413"/>
    <w:rsid w:val="009446E8"/>
    <w:rsid w:val="00944B5A"/>
    <w:rsid w:val="00945B4C"/>
    <w:rsid w:val="00951025"/>
    <w:rsid w:val="0095111E"/>
    <w:rsid w:val="0095292D"/>
    <w:rsid w:val="00953D51"/>
    <w:rsid w:val="0095494D"/>
    <w:rsid w:val="00954A95"/>
    <w:rsid w:val="00954C06"/>
    <w:rsid w:val="00955B81"/>
    <w:rsid w:val="009570AB"/>
    <w:rsid w:val="009575D4"/>
    <w:rsid w:val="00957711"/>
    <w:rsid w:val="00960D5C"/>
    <w:rsid w:val="00961720"/>
    <w:rsid w:val="009634BF"/>
    <w:rsid w:val="00964817"/>
    <w:rsid w:val="00966275"/>
    <w:rsid w:val="009663CC"/>
    <w:rsid w:val="00966A3D"/>
    <w:rsid w:val="00966AE0"/>
    <w:rsid w:val="00967527"/>
    <w:rsid w:val="009678F9"/>
    <w:rsid w:val="00970C11"/>
    <w:rsid w:val="009712C4"/>
    <w:rsid w:val="00973C1F"/>
    <w:rsid w:val="00974072"/>
    <w:rsid w:val="009753C7"/>
    <w:rsid w:val="00975AFE"/>
    <w:rsid w:val="00976F36"/>
    <w:rsid w:val="00977971"/>
    <w:rsid w:val="009800B9"/>
    <w:rsid w:val="00980E12"/>
    <w:rsid w:val="00982F40"/>
    <w:rsid w:val="009865C3"/>
    <w:rsid w:val="00987E97"/>
    <w:rsid w:val="00992999"/>
    <w:rsid w:val="00992B06"/>
    <w:rsid w:val="00995B93"/>
    <w:rsid w:val="00996A7A"/>
    <w:rsid w:val="009A1978"/>
    <w:rsid w:val="009A1DC9"/>
    <w:rsid w:val="009A2DB7"/>
    <w:rsid w:val="009A3321"/>
    <w:rsid w:val="009A3EC4"/>
    <w:rsid w:val="009A46D8"/>
    <w:rsid w:val="009A5151"/>
    <w:rsid w:val="009A7F55"/>
    <w:rsid w:val="009B4970"/>
    <w:rsid w:val="009B4F3C"/>
    <w:rsid w:val="009B535E"/>
    <w:rsid w:val="009B58A6"/>
    <w:rsid w:val="009B6069"/>
    <w:rsid w:val="009B7E54"/>
    <w:rsid w:val="009C01D2"/>
    <w:rsid w:val="009C0D60"/>
    <w:rsid w:val="009C10FD"/>
    <w:rsid w:val="009C2063"/>
    <w:rsid w:val="009C229E"/>
    <w:rsid w:val="009C35F4"/>
    <w:rsid w:val="009C4398"/>
    <w:rsid w:val="009C6318"/>
    <w:rsid w:val="009C72BB"/>
    <w:rsid w:val="009C734A"/>
    <w:rsid w:val="009D0BD0"/>
    <w:rsid w:val="009D210E"/>
    <w:rsid w:val="009D358D"/>
    <w:rsid w:val="009D505D"/>
    <w:rsid w:val="009D5C47"/>
    <w:rsid w:val="009D6723"/>
    <w:rsid w:val="009D67F3"/>
    <w:rsid w:val="009D6FB6"/>
    <w:rsid w:val="009D7369"/>
    <w:rsid w:val="009E406C"/>
    <w:rsid w:val="009E5965"/>
    <w:rsid w:val="009E63B4"/>
    <w:rsid w:val="009E7185"/>
    <w:rsid w:val="009F0244"/>
    <w:rsid w:val="009F0741"/>
    <w:rsid w:val="009F18DD"/>
    <w:rsid w:val="009F1D85"/>
    <w:rsid w:val="009F308F"/>
    <w:rsid w:val="009F38EE"/>
    <w:rsid w:val="009F3C69"/>
    <w:rsid w:val="009F47D3"/>
    <w:rsid w:val="009F535A"/>
    <w:rsid w:val="009F5CDB"/>
    <w:rsid w:val="00A002FF"/>
    <w:rsid w:val="00A0036A"/>
    <w:rsid w:val="00A0049E"/>
    <w:rsid w:val="00A00C99"/>
    <w:rsid w:val="00A013EA"/>
    <w:rsid w:val="00A03DD1"/>
    <w:rsid w:val="00A04E00"/>
    <w:rsid w:val="00A05019"/>
    <w:rsid w:val="00A0579C"/>
    <w:rsid w:val="00A05B49"/>
    <w:rsid w:val="00A07F78"/>
    <w:rsid w:val="00A11FA0"/>
    <w:rsid w:val="00A13D5C"/>
    <w:rsid w:val="00A14E7B"/>
    <w:rsid w:val="00A154A5"/>
    <w:rsid w:val="00A161E9"/>
    <w:rsid w:val="00A16C5D"/>
    <w:rsid w:val="00A1767A"/>
    <w:rsid w:val="00A23204"/>
    <w:rsid w:val="00A23B7F"/>
    <w:rsid w:val="00A24AF4"/>
    <w:rsid w:val="00A25854"/>
    <w:rsid w:val="00A2586D"/>
    <w:rsid w:val="00A25A28"/>
    <w:rsid w:val="00A26437"/>
    <w:rsid w:val="00A267AE"/>
    <w:rsid w:val="00A27029"/>
    <w:rsid w:val="00A276D4"/>
    <w:rsid w:val="00A2790E"/>
    <w:rsid w:val="00A27CB3"/>
    <w:rsid w:val="00A30C49"/>
    <w:rsid w:val="00A31754"/>
    <w:rsid w:val="00A3187C"/>
    <w:rsid w:val="00A31979"/>
    <w:rsid w:val="00A321AE"/>
    <w:rsid w:val="00A32A78"/>
    <w:rsid w:val="00A33D35"/>
    <w:rsid w:val="00A3544A"/>
    <w:rsid w:val="00A36802"/>
    <w:rsid w:val="00A41CCD"/>
    <w:rsid w:val="00A42307"/>
    <w:rsid w:val="00A42C5E"/>
    <w:rsid w:val="00A434F0"/>
    <w:rsid w:val="00A4528B"/>
    <w:rsid w:val="00A47889"/>
    <w:rsid w:val="00A510A9"/>
    <w:rsid w:val="00A517C4"/>
    <w:rsid w:val="00A5281D"/>
    <w:rsid w:val="00A52A9D"/>
    <w:rsid w:val="00A546C9"/>
    <w:rsid w:val="00A54F41"/>
    <w:rsid w:val="00A56006"/>
    <w:rsid w:val="00A56188"/>
    <w:rsid w:val="00A567FA"/>
    <w:rsid w:val="00A606B1"/>
    <w:rsid w:val="00A61B54"/>
    <w:rsid w:val="00A64345"/>
    <w:rsid w:val="00A6517C"/>
    <w:rsid w:val="00A65932"/>
    <w:rsid w:val="00A65F62"/>
    <w:rsid w:val="00A664F4"/>
    <w:rsid w:val="00A67276"/>
    <w:rsid w:val="00A67749"/>
    <w:rsid w:val="00A67F17"/>
    <w:rsid w:val="00A70604"/>
    <w:rsid w:val="00A70A47"/>
    <w:rsid w:val="00A717EA"/>
    <w:rsid w:val="00A71E3A"/>
    <w:rsid w:val="00A73C2F"/>
    <w:rsid w:val="00A74133"/>
    <w:rsid w:val="00A74FEC"/>
    <w:rsid w:val="00A76B05"/>
    <w:rsid w:val="00A773D7"/>
    <w:rsid w:val="00A80311"/>
    <w:rsid w:val="00A832E1"/>
    <w:rsid w:val="00A84475"/>
    <w:rsid w:val="00A844F5"/>
    <w:rsid w:val="00A84E01"/>
    <w:rsid w:val="00A85A2E"/>
    <w:rsid w:val="00A860AF"/>
    <w:rsid w:val="00A861C0"/>
    <w:rsid w:val="00A8776B"/>
    <w:rsid w:val="00A87B91"/>
    <w:rsid w:val="00A92623"/>
    <w:rsid w:val="00A92C75"/>
    <w:rsid w:val="00A95DCE"/>
    <w:rsid w:val="00A96F09"/>
    <w:rsid w:val="00A971B8"/>
    <w:rsid w:val="00A9723B"/>
    <w:rsid w:val="00A97643"/>
    <w:rsid w:val="00AA48EE"/>
    <w:rsid w:val="00AA5E55"/>
    <w:rsid w:val="00AA66AB"/>
    <w:rsid w:val="00AA6E09"/>
    <w:rsid w:val="00AA769E"/>
    <w:rsid w:val="00AA7C73"/>
    <w:rsid w:val="00AB079C"/>
    <w:rsid w:val="00AB0B13"/>
    <w:rsid w:val="00AB1470"/>
    <w:rsid w:val="00AB231E"/>
    <w:rsid w:val="00AB2AF0"/>
    <w:rsid w:val="00AB352D"/>
    <w:rsid w:val="00AB3754"/>
    <w:rsid w:val="00AB5249"/>
    <w:rsid w:val="00AB626F"/>
    <w:rsid w:val="00AB64C5"/>
    <w:rsid w:val="00AB6BA6"/>
    <w:rsid w:val="00AB7593"/>
    <w:rsid w:val="00AC0546"/>
    <w:rsid w:val="00AC079C"/>
    <w:rsid w:val="00AC21C0"/>
    <w:rsid w:val="00AC32C2"/>
    <w:rsid w:val="00AC603C"/>
    <w:rsid w:val="00AC6F40"/>
    <w:rsid w:val="00AC780B"/>
    <w:rsid w:val="00AC7B0C"/>
    <w:rsid w:val="00AC7F43"/>
    <w:rsid w:val="00AD1535"/>
    <w:rsid w:val="00AD324D"/>
    <w:rsid w:val="00AD5F5E"/>
    <w:rsid w:val="00AD5FB7"/>
    <w:rsid w:val="00AD6002"/>
    <w:rsid w:val="00AD6846"/>
    <w:rsid w:val="00AD7290"/>
    <w:rsid w:val="00AD756C"/>
    <w:rsid w:val="00AE0E84"/>
    <w:rsid w:val="00AE3862"/>
    <w:rsid w:val="00AE6B42"/>
    <w:rsid w:val="00AE72B4"/>
    <w:rsid w:val="00AE740B"/>
    <w:rsid w:val="00AF0D46"/>
    <w:rsid w:val="00AF0F8C"/>
    <w:rsid w:val="00AF20FC"/>
    <w:rsid w:val="00AF319C"/>
    <w:rsid w:val="00AF5D5C"/>
    <w:rsid w:val="00AF6876"/>
    <w:rsid w:val="00AF6C43"/>
    <w:rsid w:val="00B0014C"/>
    <w:rsid w:val="00B0049A"/>
    <w:rsid w:val="00B00986"/>
    <w:rsid w:val="00B00E9F"/>
    <w:rsid w:val="00B02DCA"/>
    <w:rsid w:val="00B0304E"/>
    <w:rsid w:val="00B03D37"/>
    <w:rsid w:val="00B04AF8"/>
    <w:rsid w:val="00B05FFE"/>
    <w:rsid w:val="00B0622F"/>
    <w:rsid w:val="00B07F3E"/>
    <w:rsid w:val="00B1053E"/>
    <w:rsid w:val="00B10E0D"/>
    <w:rsid w:val="00B12461"/>
    <w:rsid w:val="00B13A39"/>
    <w:rsid w:val="00B145FE"/>
    <w:rsid w:val="00B1490D"/>
    <w:rsid w:val="00B15658"/>
    <w:rsid w:val="00B15D72"/>
    <w:rsid w:val="00B15EF3"/>
    <w:rsid w:val="00B16218"/>
    <w:rsid w:val="00B16229"/>
    <w:rsid w:val="00B16901"/>
    <w:rsid w:val="00B17C9C"/>
    <w:rsid w:val="00B20B3D"/>
    <w:rsid w:val="00B2106E"/>
    <w:rsid w:val="00B22719"/>
    <w:rsid w:val="00B25074"/>
    <w:rsid w:val="00B2594B"/>
    <w:rsid w:val="00B25C4A"/>
    <w:rsid w:val="00B2699D"/>
    <w:rsid w:val="00B30DCD"/>
    <w:rsid w:val="00B32BB1"/>
    <w:rsid w:val="00B33A16"/>
    <w:rsid w:val="00B34982"/>
    <w:rsid w:val="00B349C3"/>
    <w:rsid w:val="00B34A1A"/>
    <w:rsid w:val="00B35A2C"/>
    <w:rsid w:val="00B37B21"/>
    <w:rsid w:val="00B401F1"/>
    <w:rsid w:val="00B40B96"/>
    <w:rsid w:val="00B40CEF"/>
    <w:rsid w:val="00B43A79"/>
    <w:rsid w:val="00B43D59"/>
    <w:rsid w:val="00B46595"/>
    <w:rsid w:val="00B465FB"/>
    <w:rsid w:val="00B46EAD"/>
    <w:rsid w:val="00B470E1"/>
    <w:rsid w:val="00B475F7"/>
    <w:rsid w:val="00B508A7"/>
    <w:rsid w:val="00B51397"/>
    <w:rsid w:val="00B526F5"/>
    <w:rsid w:val="00B530C8"/>
    <w:rsid w:val="00B5364C"/>
    <w:rsid w:val="00B53B2E"/>
    <w:rsid w:val="00B60F08"/>
    <w:rsid w:val="00B61756"/>
    <w:rsid w:val="00B61BB8"/>
    <w:rsid w:val="00B62D8B"/>
    <w:rsid w:val="00B64A43"/>
    <w:rsid w:val="00B64EEC"/>
    <w:rsid w:val="00B65229"/>
    <w:rsid w:val="00B67298"/>
    <w:rsid w:val="00B720E4"/>
    <w:rsid w:val="00B721B7"/>
    <w:rsid w:val="00B7254D"/>
    <w:rsid w:val="00B726F1"/>
    <w:rsid w:val="00B7286C"/>
    <w:rsid w:val="00B73523"/>
    <w:rsid w:val="00B74C61"/>
    <w:rsid w:val="00B7500D"/>
    <w:rsid w:val="00B75988"/>
    <w:rsid w:val="00B77930"/>
    <w:rsid w:val="00B77B2E"/>
    <w:rsid w:val="00B81210"/>
    <w:rsid w:val="00B8137C"/>
    <w:rsid w:val="00B8187A"/>
    <w:rsid w:val="00B81EFE"/>
    <w:rsid w:val="00B8278A"/>
    <w:rsid w:val="00B84688"/>
    <w:rsid w:val="00B85D0B"/>
    <w:rsid w:val="00B867B5"/>
    <w:rsid w:val="00B87F2B"/>
    <w:rsid w:val="00B902EE"/>
    <w:rsid w:val="00B9118D"/>
    <w:rsid w:val="00B9239E"/>
    <w:rsid w:val="00B92651"/>
    <w:rsid w:val="00B9286B"/>
    <w:rsid w:val="00B932DB"/>
    <w:rsid w:val="00B934D8"/>
    <w:rsid w:val="00B936C7"/>
    <w:rsid w:val="00B942BF"/>
    <w:rsid w:val="00B94831"/>
    <w:rsid w:val="00B948EC"/>
    <w:rsid w:val="00B95152"/>
    <w:rsid w:val="00B97110"/>
    <w:rsid w:val="00B9761F"/>
    <w:rsid w:val="00B9781D"/>
    <w:rsid w:val="00B97B9F"/>
    <w:rsid w:val="00BA00DA"/>
    <w:rsid w:val="00BA1B39"/>
    <w:rsid w:val="00BA26FA"/>
    <w:rsid w:val="00BA2D0A"/>
    <w:rsid w:val="00BA4467"/>
    <w:rsid w:val="00BA475B"/>
    <w:rsid w:val="00BA4788"/>
    <w:rsid w:val="00BA4CC7"/>
    <w:rsid w:val="00BA5A4B"/>
    <w:rsid w:val="00BA6027"/>
    <w:rsid w:val="00BA66FF"/>
    <w:rsid w:val="00BA7CFE"/>
    <w:rsid w:val="00BB108B"/>
    <w:rsid w:val="00BB1369"/>
    <w:rsid w:val="00BB327D"/>
    <w:rsid w:val="00BB4E97"/>
    <w:rsid w:val="00BB6117"/>
    <w:rsid w:val="00BB61DF"/>
    <w:rsid w:val="00BB62B8"/>
    <w:rsid w:val="00BB7FDD"/>
    <w:rsid w:val="00BC0F7A"/>
    <w:rsid w:val="00BC145B"/>
    <w:rsid w:val="00BC1878"/>
    <w:rsid w:val="00BC2B53"/>
    <w:rsid w:val="00BC4983"/>
    <w:rsid w:val="00BC5B8F"/>
    <w:rsid w:val="00BC5D70"/>
    <w:rsid w:val="00BC61AA"/>
    <w:rsid w:val="00BD126D"/>
    <w:rsid w:val="00BD20B0"/>
    <w:rsid w:val="00BD3176"/>
    <w:rsid w:val="00BD3E21"/>
    <w:rsid w:val="00BD6650"/>
    <w:rsid w:val="00BD67F7"/>
    <w:rsid w:val="00BE0330"/>
    <w:rsid w:val="00BE04DA"/>
    <w:rsid w:val="00BE0AA3"/>
    <w:rsid w:val="00BE1EDE"/>
    <w:rsid w:val="00BE20D2"/>
    <w:rsid w:val="00BE2AB0"/>
    <w:rsid w:val="00BE3115"/>
    <w:rsid w:val="00BE3208"/>
    <w:rsid w:val="00BE37C2"/>
    <w:rsid w:val="00BE3A6C"/>
    <w:rsid w:val="00BE4BFB"/>
    <w:rsid w:val="00BE4D21"/>
    <w:rsid w:val="00BE4ED8"/>
    <w:rsid w:val="00BE4F0C"/>
    <w:rsid w:val="00BE505E"/>
    <w:rsid w:val="00BE6FD4"/>
    <w:rsid w:val="00BF1257"/>
    <w:rsid w:val="00BF1446"/>
    <w:rsid w:val="00BF14A9"/>
    <w:rsid w:val="00BF2A45"/>
    <w:rsid w:val="00BF3687"/>
    <w:rsid w:val="00BF38AA"/>
    <w:rsid w:val="00BF3F18"/>
    <w:rsid w:val="00BF42DF"/>
    <w:rsid w:val="00BF44BF"/>
    <w:rsid w:val="00BF4798"/>
    <w:rsid w:val="00BF4B12"/>
    <w:rsid w:val="00BF4FF8"/>
    <w:rsid w:val="00BF6B7E"/>
    <w:rsid w:val="00BF794C"/>
    <w:rsid w:val="00C003F0"/>
    <w:rsid w:val="00C00D8B"/>
    <w:rsid w:val="00C01F67"/>
    <w:rsid w:val="00C032D6"/>
    <w:rsid w:val="00C03499"/>
    <w:rsid w:val="00C047FE"/>
    <w:rsid w:val="00C05DF1"/>
    <w:rsid w:val="00C06AD4"/>
    <w:rsid w:val="00C06D70"/>
    <w:rsid w:val="00C10209"/>
    <w:rsid w:val="00C10C5C"/>
    <w:rsid w:val="00C11834"/>
    <w:rsid w:val="00C1205A"/>
    <w:rsid w:val="00C120D4"/>
    <w:rsid w:val="00C12169"/>
    <w:rsid w:val="00C128BF"/>
    <w:rsid w:val="00C130C3"/>
    <w:rsid w:val="00C14148"/>
    <w:rsid w:val="00C155C5"/>
    <w:rsid w:val="00C1657B"/>
    <w:rsid w:val="00C2029B"/>
    <w:rsid w:val="00C20587"/>
    <w:rsid w:val="00C20FEE"/>
    <w:rsid w:val="00C21805"/>
    <w:rsid w:val="00C2332B"/>
    <w:rsid w:val="00C23501"/>
    <w:rsid w:val="00C23D33"/>
    <w:rsid w:val="00C24E27"/>
    <w:rsid w:val="00C24F98"/>
    <w:rsid w:val="00C2571F"/>
    <w:rsid w:val="00C30193"/>
    <w:rsid w:val="00C3108C"/>
    <w:rsid w:val="00C311A4"/>
    <w:rsid w:val="00C31D64"/>
    <w:rsid w:val="00C32132"/>
    <w:rsid w:val="00C3296F"/>
    <w:rsid w:val="00C32AD5"/>
    <w:rsid w:val="00C34662"/>
    <w:rsid w:val="00C35340"/>
    <w:rsid w:val="00C35536"/>
    <w:rsid w:val="00C3561C"/>
    <w:rsid w:val="00C35D3D"/>
    <w:rsid w:val="00C36B8A"/>
    <w:rsid w:val="00C373A8"/>
    <w:rsid w:val="00C37961"/>
    <w:rsid w:val="00C37B62"/>
    <w:rsid w:val="00C408A1"/>
    <w:rsid w:val="00C4159C"/>
    <w:rsid w:val="00C42BF8"/>
    <w:rsid w:val="00C43608"/>
    <w:rsid w:val="00C43C84"/>
    <w:rsid w:val="00C45458"/>
    <w:rsid w:val="00C45619"/>
    <w:rsid w:val="00C45880"/>
    <w:rsid w:val="00C45A2E"/>
    <w:rsid w:val="00C45A57"/>
    <w:rsid w:val="00C46365"/>
    <w:rsid w:val="00C46E58"/>
    <w:rsid w:val="00C47A64"/>
    <w:rsid w:val="00C50B18"/>
    <w:rsid w:val="00C539D8"/>
    <w:rsid w:val="00C53A41"/>
    <w:rsid w:val="00C548BF"/>
    <w:rsid w:val="00C60FDC"/>
    <w:rsid w:val="00C6108B"/>
    <w:rsid w:val="00C618C2"/>
    <w:rsid w:val="00C6226B"/>
    <w:rsid w:val="00C62FA8"/>
    <w:rsid w:val="00C640F8"/>
    <w:rsid w:val="00C6461D"/>
    <w:rsid w:val="00C651DD"/>
    <w:rsid w:val="00C653C6"/>
    <w:rsid w:val="00C703AB"/>
    <w:rsid w:val="00C72360"/>
    <w:rsid w:val="00C72393"/>
    <w:rsid w:val="00C733BD"/>
    <w:rsid w:val="00C7492E"/>
    <w:rsid w:val="00C754CE"/>
    <w:rsid w:val="00C75BFA"/>
    <w:rsid w:val="00C75E85"/>
    <w:rsid w:val="00C77EED"/>
    <w:rsid w:val="00C81E61"/>
    <w:rsid w:val="00C82D59"/>
    <w:rsid w:val="00C83710"/>
    <w:rsid w:val="00C844CF"/>
    <w:rsid w:val="00C8530D"/>
    <w:rsid w:val="00C85462"/>
    <w:rsid w:val="00C8567B"/>
    <w:rsid w:val="00C8575A"/>
    <w:rsid w:val="00C87B86"/>
    <w:rsid w:val="00C90A67"/>
    <w:rsid w:val="00C90D7B"/>
    <w:rsid w:val="00C92661"/>
    <w:rsid w:val="00C9310D"/>
    <w:rsid w:val="00C93290"/>
    <w:rsid w:val="00C93300"/>
    <w:rsid w:val="00C9391F"/>
    <w:rsid w:val="00C95425"/>
    <w:rsid w:val="00CA03B1"/>
    <w:rsid w:val="00CA0864"/>
    <w:rsid w:val="00CA09CD"/>
    <w:rsid w:val="00CA1235"/>
    <w:rsid w:val="00CA12DB"/>
    <w:rsid w:val="00CA1434"/>
    <w:rsid w:val="00CA29E5"/>
    <w:rsid w:val="00CA4001"/>
    <w:rsid w:val="00CA42DD"/>
    <w:rsid w:val="00CA58C9"/>
    <w:rsid w:val="00CA7054"/>
    <w:rsid w:val="00CA7123"/>
    <w:rsid w:val="00CA7203"/>
    <w:rsid w:val="00CA73CA"/>
    <w:rsid w:val="00CB11E1"/>
    <w:rsid w:val="00CB28EE"/>
    <w:rsid w:val="00CB311A"/>
    <w:rsid w:val="00CB333C"/>
    <w:rsid w:val="00CB6D7D"/>
    <w:rsid w:val="00CC13D2"/>
    <w:rsid w:val="00CC349C"/>
    <w:rsid w:val="00CC3BF0"/>
    <w:rsid w:val="00CC63B9"/>
    <w:rsid w:val="00CC65D5"/>
    <w:rsid w:val="00CC6B31"/>
    <w:rsid w:val="00CC70E8"/>
    <w:rsid w:val="00CC782E"/>
    <w:rsid w:val="00CD0620"/>
    <w:rsid w:val="00CD1B21"/>
    <w:rsid w:val="00CD26D7"/>
    <w:rsid w:val="00CD27F2"/>
    <w:rsid w:val="00CD497C"/>
    <w:rsid w:val="00CE10BB"/>
    <w:rsid w:val="00CE1F2C"/>
    <w:rsid w:val="00CE2320"/>
    <w:rsid w:val="00CE2F6C"/>
    <w:rsid w:val="00CE306A"/>
    <w:rsid w:val="00CE30D3"/>
    <w:rsid w:val="00CE316B"/>
    <w:rsid w:val="00CE38F7"/>
    <w:rsid w:val="00CE3E0D"/>
    <w:rsid w:val="00CE625D"/>
    <w:rsid w:val="00CE64B0"/>
    <w:rsid w:val="00CE6703"/>
    <w:rsid w:val="00CE67C0"/>
    <w:rsid w:val="00CE715C"/>
    <w:rsid w:val="00CF01B4"/>
    <w:rsid w:val="00CF031B"/>
    <w:rsid w:val="00CF0595"/>
    <w:rsid w:val="00CF2172"/>
    <w:rsid w:val="00CF25DA"/>
    <w:rsid w:val="00CF28D2"/>
    <w:rsid w:val="00CF29BB"/>
    <w:rsid w:val="00CF2A36"/>
    <w:rsid w:val="00CF39D8"/>
    <w:rsid w:val="00CF494F"/>
    <w:rsid w:val="00CF6004"/>
    <w:rsid w:val="00CF72F8"/>
    <w:rsid w:val="00D00414"/>
    <w:rsid w:val="00D0277F"/>
    <w:rsid w:val="00D02DE8"/>
    <w:rsid w:val="00D02DF1"/>
    <w:rsid w:val="00D02F34"/>
    <w:rsid w:val="00D03242"/>
    <w:rsid w:val="00D03D74"/>
    <w:rsid w:val="00D05F46"/>
    <w:rsid w:val="00D07116"/>
    <w:rsid w:val="00D10A46"/>
    <w:rsid w:val="00D13677"/>
    <w:rsid w:val="00D13BC7"/>
    <w:rsid w:val="00D14689"/>
    <w:rsid w:val="00D146A0"/>
    <w:rsid w:val="00D14BB3"/>
    <w:rsid w:val="00D17345"/>
    <w:rsid w:val="00D17D5B"/>
    <w:rsid w:val="00D218A5"/>
    <w:rsid w:val="00D2218A"/>
    <w:rsid w:val="00D225E6"/>
    <w:rsid w:val="00D227DE"/>
    <w:rsid w:val="00D2293F"/>
    <w:rsid w:val="00D22C93"/>
    <w:rsid w:val="00D24E4D"/>
    <w:rsid w:val="00D25D05"/>
    <w:rsid w:val="00D264EA"/>
    <w:rsid w:val="00D27136"/>
    <w:rsid w:val="00D304B9"/>
    <w:rsid w:val="00D3149F"/>
    <w:rsid w:val="00D32C98"/>
    <w:rsid w:val="00D32E3E"/>
    <w:rsid w:val="00D339E5"/>
    <w:rsid w:val="00D33C09"/>
    <w:rsid w:val="00D34571"/>
    <w:rsid w:val="00D356C8"/>
    <w:rsid w:val="00D36A47"/>
    <w:rsid w:val="00D417D7"/>
    <w:rsid w:val="00D41FC0"/>
    <w:rsid w:val="00D4466E"/>
    <w:rsid w:val="00D44E4A"/>
    <w:rsid w:val="00D458EF"/>
    <w:rsid w:val="00D471B6"/>
    <w:rsid w:val="00D50045"/>
    <w:rsid w:val="00D509D1"/>
    <w:rsid w:val="00D5276D"/>
    <w:rsid w:val="00D52771"/>
    <w:rsid w:val="00D5310C"/>
    <w:rsid w:val="00D5311C"/>
    <w:rsid w:val="00D54DCB"/>
    <w:rsid w:val="00D5705F"/>
    <w:rsid w:val="00D57368"/>
    <w:rsid w:val="00D573E2"/>
    <w:rsid w:val="00D57622"/>
    <w:rsid w:val="00D60D32"/>
    <w:rsid w:val="00D6156F"/>
    <w:rsid w:val="00D61E20"/>
    <w:rsid w:val="00D62784"/>
    <w:rsid w:val="00D63747"/>
    <w:rsid w:val="00D6398D"/>
    <w:rsid w:val="00D63A2B"/>
    <w:rsid w:val="00D6749D"/>
    <w:rsid w:val="00D674F4"/>
    <w:rsid w:val="00D67820"/>
    <w:rsid w:val="00D7001F"/>
    <w:rsid w:val="00D7031B"/>
    <w:rsid w:val="00D70A52"/>
    <w:rsid w:val="00D71397"/>
    <w:rsid w:val="00D72602"/>
    <w:rsid w:val="00D74E6B"/>
    <w:rsid w:val="00D75FB3"/>
    <w:rsid w:val="00D76282"/>
    <w:rsid w:val="00D76C21"/>
    <w:rsid w:val="00D7764B"/>
    <w:rsid w:val="00D77A3C"/>
    <w:rsid w:val="00D81442"/>
    <w:rsid w:val="00D815E4"/>
    <w:rsid w:val="00D81841"/>
    <w:rsid w:val="00D82B0A"/>
    <w:rsid w:val="00D83449"/>
    <w:rsid w:val="00D856D2"/>
    <w:rsid w:val="00D87E1F"/>
    <w:rsid w:val="00D9036B"/>
    <w:rsid w:val="00D903C4"/>
    <w:rsid w:val="00D906C9"/>
    <w:rsid w:val="00D91E79"/>
    <w:rsid w:val="00D9630C"/>
    <w:rsid w:val="00D96EA7"/>
    <w:rsid w:val="00D97033"/>
    <w:rsid w:val="00D9790C"/>
    <w:rsid w:val="00D979EA"/>
    <w:rsid w:val="00DA0146"/>
    <w:rsid w:val="00DA13D8"/>
    <w:rsid w:val="00DA19B1"/>
    <w:rsid w:val="00DA3162"/>
    <w:rsid w:val="00DA5130"/>
    <w:rsid w:val="00DA529A"/>
    <w:rsid w:val="00DA54C5"/>
    <w:rsid w:val="00DA5CC8"/>
    <w:rsid w:val="00DA64AE"/>
    <w:rsid w:val="00DA7574"/>
    <w:rsid w:val="00DA7921"/>
    <w:rsid w:val="00DB0152"/>
    <w:rsid w:val="00DB223F"/>
    <w:rsid w:val="00DB3147"/>
    <w:rsid w:val="00DB3B46"/>
    <w:rsid w:val="00DB3D98"/>
    <w:rsid w:val="00DB46AC"/>
    <w:rsid w:val="00DB6A49"/>
    <w:rsid w:val="00DB726E"/>
    <w:rsid w:val="00DB7FAA"/>
    <w:rsid w:val="00DC0427"/>
    <w:rsid w:val="00DC1B0C"/>
    <w:rsid w:val="00DC1CF7"/>
    <w:rsid w:val="00DC28AA"/>
    <w:rsid w:val="00DC3E43"/>
    <w:rsid w:val="00DC4906"/>
    <w:rsid w:val="00DC50A7"/>
    <w:rsid w:val="00DC50F6"/>
    <w:rsid w:val="00DC54F2"/>
    <w:rsid w:val="00DC5A7A"/>
    <w:rsid w:val="00DC757A"/>
    <w:rsid w:val="00DC7955"/>
    <w:rsid w:val="00DD0177"/>
    <w:rsid w:val="00DD3487"/>
    <w:rsid w:val="00DD4032"/>
    <w:rsid w:val="00DD5284"/>
    <w:rsid w:val="00DD54AB"/>
    <w:rsid w:val="00DD5BF1"/>
    <w:rsid w:val="00DD63E8"/>
    <w:rsid w:val="00DE0996"/>
    <w:rsid w:val="00DE0C48"/>
    <w:rsid w:val="00DE26BF"/>
    <w:rsid w:val="00DE2A38"/>
    <w:rsid w:val="00DE2FB2"/>
    <w:rsid w:val="00DE3DEF"/>
    <w:rsid w:val="00DE3FCD"/>
    <w:rsid w:val="00DE406C"/>
    <w:rsid w:val="00DE424A"/>
    <w:rsid w:val="00DE4B80"/>
    <w:rsid w:val="00DE587F"/>
    <w:rsid w:val="00DE661D"/>
    <w:rsid w:val="00DE67CB"/>
    <w:rsid w:val="00DE755D"/>
    <w:rsid w:val="00DF0B15"/>
    <w:rsid w:val="00DF16C0"/>
    <w:rsid w:val="00DF211E"/>
    <w:rsid w:val="00DF417B"/>
    <w:rsid w:val="00DF4DC4"/>
    <w:rsid w:val="00DF50A2"/>
    <w:rsid w:val="00E00490"/>
    <w:rsid w:val="00E00B59"/>
    <w:rsid w:val="00E0133C"/>
    <w:rsid w:val="00E0136A"/>
    <w:rsid w:val="00E021A9"/>
    <w:rsid w:val="00E03692"/>
    <w:rsid w:val="00E03BA6"/>
    <w:rsid w:val="00E050C6"/>
    <w:rsid w:val="00E05F30"/>
    <w:rsid w:val="00E06EC4"/>
    <w:rsid w:val="00E1009F"/>
    <w:rsid w:val="00E112BF"/>
    <w:rsid w:val="00E1333C"/>
    <w:rsid w:val="00E13459"/>
    <w:rsid w:val="00E1374F"/>
    <w:rsid w:val="00E13D51"/>
    <w:rsid w:val="00E1493C"/>
    <w:rsid w:val="00E14C4A"/>
    <w:rsid w:val="00E156CE"/>
    <w:rsid w:val="00E163FD"/>
    <w:rsid w:val="00E16536"/>
    <w:rsid w:val="00E16856"/>
    <w:rsid w:val="00E168B0"/>
    <w:rsid w:val="00E22B4B"/>
    <w:rsid w:val="00E23093"/>
    <w:rsid w:val="00E23862"/>
    <w:rsid w:val="00E24033"/>
    <w:rsid w:val="00E254FC"/>
    <w:rsid w:val="00E26CCC"/>
    <w:rsid w:val="00E26F15"/>
    <w:rsid w:val="00E31120"/>
    <w:rsid w:val="00E31270"/>
    <w:rsid w:val="00E34FCA"/>
    <w:rsid w:val="00E35601"/>
    <w:rsid w:val="00E3582B"/>
    <w:rsid w:val="00E35EA8"/>
    <w:rsid w:val="00E40591"/>
    <w:rsid w:val="00E4099B"/>
    <w:rsid w:val="00E40EC8"/>
    <w:rsid w:val="00E41FAD"/>
    <w:rsid w:val="00E4250B"/>
    <w:rsid w:val="00E42922"/>
    <w:rsid w:val="00E45026"/>
    <w:rsid w:val="00E45EF2"/>
    <w:rsid w:val="00E4631D"/>
    <w:rsid w:val="00E4661E"/>
    <w:rsid w:val="00E52B51"/>
    <w:rsid w:val="00E52C1C"/>
    <w:rsid w:val="00E536ED"/>
    <w:rsid w:val="00E54F60"/>
    <w:rsid w:val="00E55E81"/>
    <w:rsid w:val="00E56CB1"/>
    <w:rsid w:val="00E614D2"/>
    <w:rsid w:val="00E61896"/>
    <w:rsid w:val="00E61EF6"/>
    <w:rsid w:val="00E641CC"/>
    <w:rsid w:val="00E64606"/>
    <w:rsid w:val="00E64E31"/>
    <w:rsid w:val="00E66156"/>
    <w:rsid w:val="00E6617B"/>
    <w:rsid w:val="00E713DB"/>
    <w:rsid w:val="00E7476C"/>
    <w:rsid w:val="00E7488A"/>
    <w:rsid w:val="00E751DC"/>
    <w:rsid w:val="00E7536B"/>
    <w:rsid w:val="00E75C4E"/>
    <w:rsid w:val="00E76EFB"/>
    <w:rsid w:val="00E77904"/>
    <w:rsid w:val="00E77D87"/>
    <w:rsid w:val="00E823F0"/>
    <w:rsid w:val="00E827A4"/>
    <w:rsid w:val="00E82B48"/>
    <w:rsid w:val="00E82F85"/>
    <w:rsid w:val="00E846EF"/>
    <w:rsid w:val="00E849E7"/>
    <w:rsid w:val="00E84E65"/>
    <w:rsid w:val="00E85F66"/>
    <w:rsid w:val="00E87472"/>
    <w:rsid w:val="00E87824"/>
    <w:rsid w:val="00E91610"/>
    <w:rsid w:val="00E916DF"/>
    <w:rsid w:val="00E91B39"/>
    <w:rsid w:val="00E91C21"/>
    <w:rsid w:val="00E92CD4"/>
    <w:rsid w:val="00E93BE4"/>
    <w:rsid w:val="00EA102B"/>
    <w:rsid w:val="00EA1702"/>
    <w:rsid w:val="00EA262D"/>
    <w:rsid w:val="00EA4FB5"/>
    <w:rsid w:val="00EA6081"/>
    <w:rsid w:val="00EA63B3"/>
    <w:rsid w:val="00EA6D93"/>
    <w:rsid w:val="00EB03ED"/>
    <w:rsid w:val="00EB0A36"/>
    <w:rsid w:val="00EB192F"/>
    <w:rsid w:val="00EB371A"/>
    <w:rsid w:val="00EB39A7"/>
    <w:rsid w:val="00EB51DE"/>
    <w:rsid w:val="00EB6B9B"/>
    <w:rsid w:val="00EB6FA5"/>
    <w:rsid w:val="00EB75A2"/>
    <w:rsid w:val="00EB75CE"/>
    <w:rsid w:val="00EB7703"/>
    <w:rsid w:val="00EB7A2C"/>
    <w:rsid w:val="00EC6193"/>
    <w:rsid w:val="00EC74A3"/>
    <w:rsid w:val="00EC76EC"/>
    <w:rsid w:val="00ED5223"/>
    <w:rsid w:val="00EE0625"/>
    <w:rsid w:val="00EE0F91"/>
    <w:rsid w:val="00EE1AF8"/>
    <w:rsid w:val="00EE37E4"/>
    <w:rsid w:val="00EE514B"/>
    <w:rsid w:val="00EE5FB8"/>
    <w:rsid w:val="00EE62FA"/>
    <w:rsid w:val="00EE790A"/>
    <w:rsid w:val="00EF196F"/>
    <w:rsid w:val="00EF2248"/>
    <w:rsid w:val="00EF259E"/>
    <w:rsid w:val="00EF28F1"/>
    <w:rsid w:val="00EF3F19"/>
    <w:rsid w:val="00EF4352"/>
    <w:rsid w:val="00EF4893"/>
    <w:rsid w:val="00EF5141"/>
    <w:rsid w:val="00EF7FAE"/>
    <w:rsid w:val="00F00683"/>
    <w:rsid w:val="00F00875"/>
    <w:rsid w:val="00F013C5"/>
    <w:rsid w:val="00F0169C"/>
    <w:rsid w:val="00F01E97"/>
    <w:rsid w:val="00F022C4"/>
    <w:rsid w:val="00F02367"/>
    <w:rsid w:val="00F03663"/>
    <w:rsid w:val="00F03F38"/>
    <w:rsid w:val="00F0476F"/>
    <w:rsid w:val="00F0509F"/>
    <w:rsid w:val="00F05C82"/>
    <w:rsid w:val="00F0611F"/>
    <w:rsid w:val="00F06D72"/>
    <w:rsid w:val="00F10CB2"/>
    <w:rsid w:val="00F11965"/>
    <w:rsid w:val="00F11A16"/>
    <w:rsid w:val="00F11D5B"/>
    <w:rsid w:val="00F12B01"/>
    <w:rsid w:val="00F12DA8"/>
    <w:rsid w:val="00F13EE6"/>
    <w:rsid w:val="00F160CA"/>
    <w:rsid w:val="00F2026F"/>
    <w:rsid w:val="00F2055A"/>
    <w:rsid w:val="00F22005"/>
    <w:rsid w:val="00F233E0"/>
    <w:rsid w:val="00F24EF9"/>
    <w:rsid w:val="00F24F04"/>
    <w:rsid w:val="00F2613F"/>
    <w:rsid w:val="00F26A3B"/>
    <w:rsid w:val="00F26B00"/>
    <w:rsid w:val="00F270E0"/>
    <w:rsid w:val="00F330C1"/>
    <w:rsid w:val="00F332CB"/>
    <w:rsid w:val="00F344E9"/>
    <w:rsid w:val="00F3611C"/>
    <w:rsid w:val="00F361BD"/>
    <w:rsid w:val="00F3780F"/>
    <w:rsid w:val="00F4058B"/>
    <w:rsid w:val="00F41DBC"/>
    <w:rsid w:val="00F42172"/>
    <w:rsid w:val="00F4287A"/>
    <w:rsid w:val="00F42CF8"/>
    <w:rsid w:val="00F42FBA"/>
    <w:rsid w:val="00F4447D"/>
    <w:rsid w:val="00F44C8A"/>
    <w:rsid w:val="00F45877"/>
    <w:rsid w:val="00F461E1"/>
    <w:rsid w:val="00F463D1"/>
    <w:rsid w:val="00F4653D"/>
    <w:rsid w:val="00F500E6"/>
    <w:rsid w:val="00F50575"/>
    <w:rsid w:val="00F50951"/>
    <w:rsid w:val="00F509EA"/>
    <w:rsid w:val="00F50FBF"/>
    <w:rsid w:val="00F53B77"/>
    <w:rsid w:val="00F5434A"/>
    <w:rsid w:val="00F54872"/>
    <w:rsid w:val="00F555EA"/>
    <w:rsid w:val="00F561F3"/>
    <w:rsid w:val="00F5779D"/>
    <w:rsid w:val="00F603DB"/>
    <w:rsid w:val="00F60D91"/>
    <w:rsid w:val="00F61E93"/>
    <w:rsid w:val="00F622FE"/>
    <w:rsid w:val="00F62DE6"/>
    <w:rsid w:val="00F65247"/>
    <w:rsid w:val="00F65479"/>
    <w:rsid w:val="00F65855"/>
    <w:rsid w:val="00F6668A"/>
    <w:rsid w:val="00F67B7B"/>
    <w:rsid w:val="00F70F20"/>
    <w:rsid w:val="00F71026"/>
    <w:rsid w:val="00F71151"/>
    <w:rsid w:val="00F71DA7"/>
    <w:rsid w:val="00F72006"/>
    <w:rsid w:val="00F722DC"/>
    <w:rsid w:val="00F7272E"/>
    <w:rsid w:val="00F727F4"/>
    <w:rsid w:val="00F739D3"/>
    <w:rsid w:val="00F73FED"/>
    <w:rsid w:val="00F7456E"/>
    <w:rsid w:val="00F748BF"/>
    <w:rsid w:val="00F75024"/>
    <w:rsid w:val="00F7767A"/>
    <w:rsid w:val="00F80E6D"/>
    <w:rsid w:val="00F818F6"/>
    <w:rsid w:val="00F81900"/>
    <w:rsid w:val="00F85143"/>
    <w:rsid w:val="00F855EA"/>
    <w:rsid w:val="00F8666A"/>
    <w:rsid w:val="00F869C9"/>
    <w:rsid w:val="00F906E8"/>
    <w:rsid w:val="00F90DB9"/>
    <w:rsid w:val="00F92EAE"/>
    <w:rsid w:val="00F9319C"/>
    <w:rsid w:val="00F95495"/>
    <w:rsid w:val="00F966E2"/>
    <w:rsid w:val="00FA1EAE"/>
    <w:rsid w:val="00FA295D"/>
    <w:rsid w:val="00FA4CD8"/>
    <w:rsid w:val="00FA5706"/>
    <w:rsid w:val="00FB07A2"/>
    <w:rsid w:val="00FB19D9"/>
    <w:rsid w:val="00FB4331"/>
    <w:rsid w:val="00FB4345"/>
    <w:rsid w:val="00FB448D"/>
    <w:rsid w:val="00FB4A58"/>
    <w:rsid w:val="00FB5282"/>
    <w:rsid w:val="00FC0A20"/>
    <w:rsid w:val="00FC2407"/>
    <w:rsid w:val="00FC2443"/>
    <w:rsid w:val="00FC31C2"/>
    <w:rsid w:val="00FC3D3C"/>
    <w:rsid w:val="00FC3F20"/>
    <w:rsid w:val="00FC5A6F"/>
    <w:rsid w:val="00FC6106"/>
    <w:rsid w:val="00FC6439"/>
    <w:rsid w:val="00FC78BB"/>
    <w:rsid w:val="00FD1944"/>
    <w:rsid w:val="00FD2848"/>
    <w:rsid w:val="00FD2FA4"/>
    <w:rsid w:val="00FD2FD0"/>
    <w:rsid w:val="00FD381C"/>
    <w:rsid w:val="00FD64A1"/>
    <w:rsid w:val="00FD74E1"/>
    <w:rsid w:val="00FE213D"/>
    <w:rsid w:val="00FE2773"/>
    <w:rsid w:val="00FE4C12"/>
    <w:rsid w:val="00FE4CC5"/>
    <w:rsid w:val="00FE7204"/>
    <w:rsid w:val="00FE7D06"/>
    <w:rsid w:val="00FF060E"/>
    <w:rsid w:val="00FF1568"/>
    <w:rsid w:val="00FF1B63"/>
    <w:rsid w:val="00FF2FCA"/>
    <w:rsid w:val="00FF3011"/>
    <w:rsid w:val="00FF3052"/>
    <w:rsid w:val="00FF3A57"/>
    <w:rsid w:val="00FF47CA"/>
    <w:rsid w:val="00FF485C"/>
    <w:rsid w:val="00FF4A70"/>
    <w:rsid w:val="00FF4BDB"/>
    <w:rsid w:val="00FF5CF7"/>
    <w:rsid w:val="00FF60E1"/>
    <w:rsid w:val="00FF6236"/>
    <w:rsid w:val="00FF67AF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7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B7E"/>
    <w:pPr>
      <w:keepNext/>
      <w:outlineLvl w:val="0"/>
    </w:pPr>
    <w:rPr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B7E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B7E"/>
    <w:pPr>
      <w:keepNext/>
      <w:spacing w:line="360" w:lineRule="auto"/>
      <w:jc w:val="both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6B7E"/>
    <w:pPr>
      <w:keepNext/>
      <w:outlineLvl w:val="3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6B7E"/>
    <w:pPr>
      <w:keepNext/>
      <w:ind w:firstLine="540"/>
      <w:jc w:val="both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368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368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368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3682"/>
    <w:rPr>
      <w:rFonts w:ascii="Calibri" w:hAnsi="Calibri" w:cs="Calibr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A3682"/>
    <w:rPr>
      <w:rFonts w:ascii="Cambria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rsid w:val="00BF6B7E"/>
    <w:pPr>
      <w:tabs>
        <w:tab w:val="left" w:pos="1134"/>
        <w:tab w:val="left" w:pos="4111"/>
        <w:tab w:val="left" w:pos="7371"/>
      </w:tabs>
      <w:autoSpaceDE w:val="0"/>
      <w:autoSpaceDN w:val="0"/>
      <w:ind w:right="42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4A3682"/>
    <w:rPr>
      <w:rFonts w:ascii="Cambria" w:hAnsi="Cambria" w:cs="Cambria"/>
      <w:b/>
      <w:bCs/>
      <w:kern w:val="28"/>
      <w:sz w:val="32"/>
      <w:szCs w:val="32"/>
    </w:rPr>
  </w:style>
  <w:style w:type="paragraph" w:customStyle="1" w:styleId="1">
    <w:name w:val="заголовок 1"/>
    <w:basedOn w:val="Normal"/>
    <w:next w:val="Normal"/>
    <w:uiPriority w:val="99"/>
    <w:rsid w:val="00BF6B7E"/>
    <w:pPr>
      <w:keepNext/>
      <w:tabs>
        <w:tab w:val="left" w:pos="1134"/>
        <w:tab w:val="left" w:pos="4111"/>
        <w:tab w:val="left" w:pos="7371"/>
      </w:tabs>
      <w:autoSpaceDE w:val="0"/>
      <w:autoSpaceDN w:val="0"/>
      <w:ind w:right="42"/>
      <w:jc w:val="center"/>
    </w:pPr>
    <w:rPr>
      <w:b/>
      <w:bCs/>
      <w:sz w:val="44"/>
      <w:szCs w:val="44"/>
    </w:rPr>
  </w:style>
  <w:style w:type="paragraph" w:styleId="BlockText">
    <w:name w:val="Block Text"/>
    <w:basedOn w:val="Normal"/>
    <w:uiPriority w:val="99"/>
    <w:rsid w:val="00BF6B7E"/>
    <w:pPr>
      <w:tabs>
        <w:tab w:val="left" w:pos="1134"/>
        <w:tab w:val="left" w:pos="4111"/>
        <w:tab w:val="left" w:pos="7371"/>
      </w:tabs>
      <w:ind w:left="567" w:right="42"/>
      <w:jc w:val="both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BF6B7E"/>
    <w:pPr>
      <w:widowControl w:val="0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3682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F6B7E"/>
    <w:pPr>
      <w:tabs>
        <w:tab w:val="left" w:pos="573"/>
        <w:tab w:val="left" w:pos="4111"/>
        <w:tab w:val="left" w:pos="7371"/>
      </w:tabs>
      <w:ind w:right="42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3682"/>
    <w:rPr>
      <w:rFonts w:cs="Times New Roman"/>
      <w:sz w:val="20"/>
      <w:szCs w:val="20"/>
    </w:rPr>
  </w:style>
  <w:style w:type="paragraph" w:customStyle="1" w:styleId="Courier14">
    <w:name w:val="Courier14"/>
    <w:basedOn w:val="Normal"/>
    <w:uiPriority w:val="99"/>
    <w:rsid w:val="00BF6B7E"/>
    <w:pPr>
      <w:widowControl w:val="0"/>
      <w:autoSpaceDE w:val="0"/>
      <w:autoSpaceDN w:val="0"/>
      <w:ind w:firstLine="851"/>
      <w:jc w:val="both"/>
    </w:pPr>
    <w:rPr>
      <w:rFonts w:ascii="Courier New" w:hAnsi="Courier New" w:cs="Courier New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F6B7E"/>
    <w:pPr>
      <w:tabs>
        <w:tab w:val="left" w:pos="4111"/>
      </w:tabs>
      <w:jc w:val="both"/>
    </w:pPr>
    <w:rPr>
      <w:color w:val="008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368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BF6B7E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A3682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F6B7E"/>
    <w:pPr>
      <w:ind w:firstLine="54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A3682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F6B7E"/>
    <w:pPr>
      <w:widowControl w:val="0"/>
      <w:ind w:firstLine="993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A3682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BF6B7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F6B7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368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F6B7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3682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E26CC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BF38A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368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2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3682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D91E79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91C2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B349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B3498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Знак1 Знак Знак Знак"/>
    <w:basedOn w:val="Normal"/>
    <w:uiPriority w:val="99"/>
    <w:rsid w:val="005A04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0">
    <w:name w:val="Знак Знак Знак Знак Знак Знак Знак Знак Знак Знак"/>
    <w:basedOn w:val="Normal"/>
    <w:uiPriority w:val="99"/>
    <w:rsid w:val="00B0098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1">
    <w:name w:val="Продолжение ссылки"/>
    <w:basedOn w:val="DefaultParagraphFont"/>
    <w:uiPriority w:val="99"/>
    <w:rsid w:val="00DC7955"/>
    <w:rPr>
      <w:rFonts w:cs="Times New Roman"/>
      <w:color w:val="008000"/>
      <w:sz w:val="20"/>
      <w:szCs w:val="20"/>
    </w:rPr>
  </w:style>
  <w:style w:type="paragraph" w:customStyle="1" w:styleId="a2">
    <w:name w:val="Нормальный (таблица)"/>
    <w:basedOn w:val="Normal"/>
    <w:next w:val="Normal"/>
    <w:uiPriority w:val="99"/>
    <w:rsid w:val="00DC7955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DC795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0857D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Знак1 Знак Знак"/>
    <w:basedOn w:val="Normal"/>
    <w:uiPriority w:val="99"/>
    <w:rsid w:val="008C15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4">
    <w:name w:val="Таблицы (моноширинный)"/>
    <w:basedOn w:val="Normal"/>
    <w:next w:val="Normal"/>
    <w:uiPriority w:val="99"/>
    <w:rsid w:val="008C15C1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678</TotalTime>
  <Pages>354</Pages>
  <Words>-32766</Words>
  <Characters>-32766</Characters>
  <Application>Microsoft Office Outlook</Application>
  <DocSecurity>0</DocSecurity>
  <Lines>0</Lines>
  <Paragraphs>0</Paragraphs>
  <ScaleCrop>false</ScaleCrop>
  <Company>ГорФО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Пензина Е.Е.</dc:creator>
  <cp:keywords/>
  <dc:description/>
  <cp:lastModifiedBy>jeleznova</cp:lastModifiedBy>
  <cp:revision>33</cp:revision>
  <cp:lastPrinted>2014-12-04T09:54:00Z</cp:lastPrinted>
  <dcterms:created xsi:type="dcterms:W3CDTF">2014-12-05T11:21:00Z</dcterms:created>
  <dcterms:modified xsi:type="dcterms:W3CDTF">2014-12-08T13:44:00Z</dcterms:modified>
</cp:coreProperties>
</file>